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0D" w:rsidRPr="00E73365" w:rsidRDefault="00294B18" w:rsidP="007F28BF">
      <w:pPr>
        <w:spacing w:line="360" w:lineRule="auto"/>
        <w:ind w:firstLine="709"/>
        <w:rPr>
          <w:b/>
          <w:noProof/>
          <w:color w:val="000000"/>
          <w:szCs w:val="36"/>
          <w:lang w:val="ru-RU"/>
        </w:rPr>
      </w:pPr>
      <w:r w:rsidRPr="00E73365">
        <w:rPr>
          <w:b/>
          <w:noProof/>
          <w:color w:val="000000"/>
          <w:szCs w:val="36"/>
          <w:lang w:val="ru-RU"/>
        </w:rPr>
        <w:t>Лабораторная работа</w:t>
      </w:r>
    </w:p>
    <w:p w:rsidR="00DA5B0D" w:rsidRPr="00E73365" w:rsidRDefault="00DA5B0D" w:rsidP="007F28BF">
      <w:pPr>
        <w:spacing w:line="360" w:lineRule="auto"/>
        <w:ind w:firstLine="709"/>
        <w:rPr>
          <w:b/>
          <w:noProof/>
          <w:color w:val="000000"/>
          <w:szCs w:val="28"/>
          <w:lang w:val="ru-RU"/>
        </w:rPr>
      </w:pPr>
      <w:r w:rsidRPr="00E73365">
        <w:rPr>
          <w:b/>
          <w:noProof/>
          <w:color w:val="000000"/>
          <w:szCs w:val="32"/>
          <w:lang w:val="ru-RU"/>
        </w:rPr>
        <w:t xml:space="preserve">Тема: </w:t>
      </w:r>
      <w:r w:rsidRPr="00E73365">
        <w:rPr>
          <w:b/>
          <w:noProof/>
          <w:color w:val="000000"/>
          <w:szCs w:val="28"/>
          <w:lang w:val="ru-RU"/>
        </w:rPr>
        <w:t>Измерение размеров деталей штангенциркулем и микрометрическим инст</w:t>
      </w:r>
      <w:r w:rsidR="00294B18" w:rsidRPr="00E73365">
        <w:rPr>
          <w:b/>
          <w:noProof/>
          <w:color w:val="000000"/>
          <w:szCs w:val="28"/>
          <w:lang w:val="ru-RU"/>
        </w:rPr>
        <w:t>рументом</w:t>
      </w:r>
    </w:p>
    <w:p w:rsidR="00C832A3" w:rsidRPr="00E73365" w:rsidRDefault="00C832A3" w:rsidP="007F28BF">
      <w:pPr>
        <w:spacing w:line="360" w:lineRule="auto"/>
        <w:ind w:firstLine="709"/>
        <w:rPr>
          <w:noProof/>
          <w:color w:val="000000"/>
          <w:szCs w:val="36"/>
          <w:lang w:val="ru-RU"/>
        </w:rPr>
      </w:pPr>
    </w:p>
    <w:p w:rsidR="00DA5B0D" w:rsidRPr="00E73365" w:rsidRDefault="00DA5B0D" w:rsidP="007F28BF">
      <w:pPr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E73365">
        <w:rPr>
          <w:b/>
          <w:noProof/>
          <w:color w:val="000000"/>
          <w:szCs w:val="32"/>
          <w:lang w:val="ru-RU"/>
        </w:rPr>
        <w:t>Задание:</w:t>
      </w:r>
      <w:r w:rsidRPr="00E73365">
        <w:rPr>
          <w:noProof/>
          <w:color w:val="000000"/>
          <w:szCs w:val="32"/>
          <w:lang w:val="ru-RU"/>
        </w:rPr>
        <w:t xml:space="preserve"> </w:t>
      </w:r>
      <w:r w:rsidRPr="00E73365">
        <w:rPr>
          <w:noProof/>
          <w:color w:val="000000"/>
          <w:szCs w:val="28"/>
          <w:lang w:val="ru-RU"/>
        </w:rPr>
        <w:t>Измерить гладким микрометром диаметр элемента вала и отклонения формы его поверхности</w:t>
      </w:r>
      <w:r w:rsidRPr="00E73365">
        <w:rPr>
          <w:noProof/>
          <w:color w:val="000000"/>
          <w:szCs w:val="32"/>
          <w:lang w:val="ru-RU"/>
        </w:rPr>
        <w:t xml:space="preserve">. </w:t>
      </w:r>
    </w:p>
    <w:p w:rsidR="00DA5B0D" w:rsidRPr="00E73365" w:rsidRDefault="00DA5B0D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b/>
          <w:noProof/>
          <w:color w:val="000000"/>
          <w:szCs w:val="32"/>
          <w:lang w:val="ru-RU"/>
        </w:rPr>
        <w:t>Измеряемая деталь:</w:t>
      </w:r>
      <w:r w:rsidRPr="00E73365">
        <w:rPr>
          <w:noProof/>
          <w:color w:val="000000"/>
          <w:szCs w:val="32"/>
          <w:lang w:val="ru-RU"/>
        </w:rPr>
        <w:t xml:space="preserve"> </w:t>
      </w:r>
      <w:r w:rsidRPr="00E73365">
        <w:rPr>
          <w:noProof/>
          <w:color w:val="000000"/>
          <w:szCs w:val="28"/>
          <w:lang w:val="ru-RU"/>
        </w:rPr>
        <w:t>цилиндрический ступенчатый вал.</w:t>
      </w:r>
    </w:p>
    <w:p w:rsidR="00DA5B0D" w:rsidRPr="00E73365" w:rsidRDefault="00DA5B0D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b/>
          <w:noProof/>
          <w:color w:val="000000"/>
          <w:szCs w:val="32"/>
          <w:lang w:val="ru-RU"/>
        </w:rPr>
        <w:t>Средство измерения:</w:t>
      </w:r>
      <w:r w:rsidRPr="00E73365">
        <w:rPr>
          <w:noProof/>
          <w:color w:val="000000"/>
          <w:szCs w:val="32"/>
          <w:lang w:val="ru-RU"/>
        </w:rPr>
        <w:t xml:space="preserve"> </w:t>
      </w:r>
      <w:r w:rsidRPr="00E73365">
        <w:rPr>
          <w:noProof/>
          <w:color w:val="000000"/>
          <w:szCs w:val="28"/>
          <w:lang w:val="ru-RU"/>
        </w:rPr>
        <w:t>Гладкий микрометр, цена деления шкалы барабана 0,01 мм.</w:t>
      </w:r>
    </w:p>
    <w:p w:rsidR="00DA5B0D" w:rsidRPr="00E73365" w:rsidRDefault="00CA08D2" w:rsidP="007F28BF">
      <w:pPr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Выбираем для данной детали микрометр с точностью 0,01 мм, что позволит произвести измерения.</w:t>
      </w:r>
    </w:p>
    <w:p w:rsidR="00DA5B0D" w:rsidRPr="00E73365" w:rsidRDefault="00793767" w:rsidP="007F28BF">
      <w:pPr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Протираем</w:t>
      </w:r>
      <w:r w:rsidR="00DA5B0D" w:rsidRPr="00E73365">
        <w:rPr>
          <w:noProof/>
          <w:color w:val="000000"/>
          <w:szCs w:val="28"/>
          <w:lang w:val="ru-RU"/>
        </w:rPr>
        <w:t xml:space="preserve"> цилиндрическую поверхность измерения.</w:t>
      </w:r>
    </w:p>
    <w:p w:rsidR="00DA5B0D" w:rsidRPr="00E73365" w:rsidRDefault="00793767" w:rsidP="007F28BF">
      <w:pPr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Устанавливаем</w:t>
      </w:r>
      <w:r w:rsidR="00CA08D2" w:rsidRPr="00E73365">
        <w:rPr>
          <w:noProof/>
          <w:color w:val="000000"/>
          <w:szCs w:val="28"/>
          <w:lang w:val="ru-RU"/>
        </w:rPr>
        <w:t xml:space="preserve"> микрометр</w:t>
      </w:r>
      <w:r w:rsidR="00DA5B0D" w:rsidRPr="00E73365">
        <w:rPr>
          <w:noProof/>
          <w:color w:val="000000"/>
          <w:szCs w:val="28"/>
          <w:lang w:val="ru-RU"/>
        </w:rPr>
        <w:t xml:space="preserve"> на 0.</w:t>
      </w:r>
    </w:p>
    <w:p w:rsidR="00DA5B0D" w:rsidRPr="00E73365" w:rsidRDefault="00793767" w:rsidP="007F28BF">
      <w:pPr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Снимаем</w:t>
      </w:r>
      <w:r w:rsidR="00DA5B0D" w:rsidRPr="00E73365">
        <w:rPr>
          <w:noProof/>
          <w:color w:val="000000"/>
          <w:szCs w:val="28"/>
          <w:lang w:val="ru-RU"/>
        </w:rPr>
        <w:t xml:space="preserve"> показания микрометра, руководствуясь схемой измерения вала в сечениях d</w:t>
      </w:r>
      <w:r w:rsidR="00DA5B0D" w:rsidRPr="00E73365">
        <w:rPr>
          <w:noProof/>
          <w:color w:val="000000"/>
          <w:szCs w:val="28"/>
          <w:vertAlign w:val="subscript"/>
          <w:lang w:val="ru-RU"/>
        </w:rPr>
        <w:t>a</w:t>
      </w:r>
      <w:r w:rsidR="00DA5B0D" w:rsidRPr="00E73365">
        <w:rPr>
          <w:noProof/>
          <w:color w:val="000000"/>
          <w:szCs w:val="28"/>
          <w:lang w:val="ru-RU"/>
        </w:rPr>
        <w:t>I, d</w:t>
      </w:r>
      <w:r w:rsidR="00DA5B0D" w:rsidRPr="00E73365">
        <w:rPr>
          <w:noProof/>
          <w:color w:val="000000"/>
          <w:szCs w:val="28"/>
          <w:vertAlign w:val="subscript"/>
          <w:lang w:val="ru-RU"/>
        </w:rPr>
        <w:t>a</w:t>
      </w:r>
      <w:r w:rsidR="00DA5B0D" w:rsidRPr="00E73365">
        <w:rPr>
          <w:noProof/>
          <w:color w:val="000000"/>
          <w:szCs w:val="28"/>
          <w:lang w:val="ru-RU"/>
        </w:rPr>
        <w:t>II, d</w:t>
      </w:r>
      <w:r w:rsidR="00DA5B0D" w:rsidRPr="00E73365">
        <w:rPr>
          <w:noProof/>
          <w:color w:val="000000"/>
          <w:szCs w:val="28"/>
          <w:vertAlign w:val="subscript"/>
          <w:lang w:val="ru-RU"/>
        </w:rPr>
        <w:t>a</w:t>
      </w:r>
      <w:r w:rsidR="00DA5B0D" w:rsidRPr="00E73365">
        <w:rPr>
          <w:noProof/>
          <w:color w:val="000000"/>
          <w:szCs w:val="28"/>
          <w:lang w:val="ru-RU"/>
        </w:rPr>
        <w:t>III, d</w:t>
      </w:r>
      <w:r w:rsidR="00CA08D2" w:rsidRPr="00E73365">
        <w:rPr>
          <w:noProof/>
          <w:color w:val="000000"/>
          <w:szCs w:val="28"/>
          <w:vertAlign w:val="subscript"/>
          <w:lang w:val="ru-RU"/>
        </w:rPr>
        <w:t>а</w:t>
      </w:r>
      <w:r w:rsidR="007F28BF" w:rsidRPr="00E73365">
        <w:rPr>
          <w:noProof/>
          <w:color w:val="000000"/>
          <w:szCs w:val="28"/>
          <w:vertAlign w:val="subscript"/>
          <w:lang w:val="ru-RU"/>
        </w:rPr>
        <w:t>,</w:t>
      </w:r>
      <w:r w:rsidR="00DA5B0D" w:rsidRPr="00E73365">
        <w:rPr>
          <w:noProof/>
          <w:color w:val="000000"/>
          <w:szCs w:val="28"/>
          <w:lang w:val="ru-RU"/>
        </w:rPr>
        <w:t xml:space="preserve"> d</w:t>
      </w:r>
      <w:r w:rsidR="00CA08D2" w:rsidRPr="00E73365">
        <w:rPr>
          <w:noProof/>
          <w:color w:val="000000"/>
          <w:szCs w:val="28"/>
          <w:vertAlign w:val="subscript"/>
          <w:lang w:val="ru-RU"/>
        </w:rPr>
        <w:t>в</w:t>
      </w:r>
      <w:r w:rsidR="007F28BF" w:rsidRPr="00E73365">
        <w:rPr>
          <w:noProof/>
          <w:color w:val="000000"/>
          <w:szCs w:val="28"/>
          <w:vertAlign w:val="subscript"/>
          <w:lang w:val="ru-RU"/>
        </w:rPr>
        <w:t>.</w:t>
      </w:r>
    </w:p>
    <w:p w:rsidR="00294B18" w:rsidRPr="00E73365" w:rsidRDefault="00294B18" w:rsidP="009409A6">
      <w:pPr>
        <w:spacing w:line="360" w:lineRule="auto"/>
        <w:ind w:left="360"/>
        <w:rPr>
          <w:noProof/>
          <w:color w:val="000000"/>
          <w:szCs w:val="28"/>
          <w:lang w:val="ru-RU"/>
        </w:rPr>
      </w:pPr>
    </w:p>
    <w:p w:rsidR="00DA5B0D" w:rsidRPr="00E73365" w:rsidRDefault="0012764E" w:rsidP="007F28BF">
      <w:pPr>
        <w:spacing w:line="360" w:lineRule="auto"/>
        <w:ind w:firstLine="709"/>
        <w:rPr>
          <w:noProof/>
          <w:color w:val="000000"/>
          <w:lang w:val="ru-RU"/>
        </w:rPr>
      </w:pPr>
      <w:r>
        <w:rPr>
          <w:noProof/>
          <w:color w:val="00000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51.5pt">
            <v:imagedata r:id="rId7" o:title=""/>
          </v:shape>
        </w:pict>
      </w:r>
    </w:p>
    <w:p w:rsidR="008D1E46" w:rsidRPr="00E73365" w:rsidRDefault="00CA08D2" w:rsidP="007F28BF">
      <w:pPr>
        <w:spacing w:line="360" w:lineRule="auto"/>
        <w:ind w:firstLine="709"/>
        <w:rPr>
          <w:noProof/>
          <w:color w:val="000000"/>
          <w:szCs w:val="24"/>
          <w:lang w:val="ru-RU"/>
        </w:rPr>
      </w:pPr>
      <w:r w:rsidRPr="00E73365">
        <w:rPr>
          <w:noProof/>
          <w:color w:val="000000"/>
          <w:szCs w:val="24"/>
          <w:lang w:val="ru-RU"/>
        </w:rPr>
        <w:t xml:space="preserve">Рисунок 1.1. </w:t>
      </w:r>
      <w:r w:rsidR="008D1E46" w:rsidRPr="00E73365">
        <w:rPr>
          <w:noProof/>
          <w:color w:val="000000"/>
          <w:szCs w:val="24"/>
          <w:lang w:val="ru-RU"/>
        </w:rPr>
        <w:t>Схема измерения.</w:t>
      </w:r>
    </w:p>
    <w:p w:rsidR="008D1E46" w:rsidRPr="00E73365" w:rsidRDefault="008D1E46" w:rsidP="007F28BF">
      <w:pPr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DA5B0D" w:rsidRPr="00E73365" w:rsidRDefault="008D1E46" w:rsidP="007F28BF">
      <w:pPr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E73365">
        <w:rPr>
          <w:noProof/>
          <w:color w:val="000000"/>
          <w:szCs w:val="32"/>
          <w:lang w:val="ru-RU"/>
        </w:rPr>
        <w:t>d</w:t>
      </w:r>
      <w:r w:rsidRPr="00E73365">
        <w:rPr>
          <w:noProof/>
          <w:color w:val="000000"/>
          <w:szCs w:val="32"/>
          <w:vertAlign w:val="subscript"/>
          <w:lang w:val="ru-RU"/>
        </w:rPr>
        <w:t>a</w:t>
      </w:r>
      <w:r w:rsidRPr="00E73365">
        <w:rPr>
          <w:noProof/>
          <w:color w:val="000000"/>
          <w:szCs w:val="32"/>
          <w:lang w:val="ru-RU"/>
        </w:rPr>
        <w:t>I</w:t>
      </w:r>
      <w:r w:rsidR="003F11DA" w:rsidRPr="00E73365">
        <w:rPr>
          <w:noProof/>
          <w:color w:val="000000"/>
          <w:szCs w:val="32"/>
          <w:lang w:val="ru-RU"/>
        </w:rPr>
        <w:t xml:space="preserve"> =25,21</w:t>
      </w:r>
      <w:r w:rsidRPr="00E73365">
        <w:rPr>
          <w:noProof/>
          <w:color w:val="000000"/>
          <w:szCs w:val="32"/>
          <w:lang w:val="ru-RU"/>
        </w:rPr>
        <w:t xml:space="preserve"> мм</w:t>
      </w:r>
    </w:p>
    <w:p w:rsidR="008D1E46" w:rsidRPr="00E73365" w:rsidRDefault="008D1E46" w:rsidP="007F28BF">
      <w:pPr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E73365">
        <w:rPr>
          <w:noProof/>
          <w:color w:val="000000"/>
          <w:szCs w:val="32"/>
          <w:lang w:val="ru-RU"/>
        </w:rPr>
        <w:t>d</w:t>
      </w:r>
      <w:r w:rsidRPr="00E73365">
        <w:rPr>
          <w:noProof/>
          <w:color w:val="000000"/>
          <w:szCs w:val="32"/>
          <w:vertAlign w:val="subscript"/>
          <w:lang w:val="ru-RU"/>
        </w:rPr>
        <w:t>a</w:t>
      </w:r>
      <w:r w:rsidRPr="00E73365">
        <w:rPr>
          <w:noProof/>
          <w:color w:val="000000"/>
          <w:szCs w:val="32"/>
          <w:lang w:val="ru-RU"/>
        </w:rPr>
        <w:t>II</w:t>
      </w:r>
      <w:r w:rsidR="00793767" w:rsidRPr="00E73365">
        <w:rPr>
          <w:noProof/>
          <w:color w:val="000000"/>
          <w:szCs w:val="32"/>
          <w:lang w:val="ru-RU"/>
        </w:rPr>
        <w:t xml:space="preserve"> </w:t>
      </w:r>
      <w:r w:rsidRPr="00E73365">
        <w:rPr>
          <w:noProof/>
          <w:color w:val="000000"/>
          <w:szCs w:val="32"/>
          <w:lang w:val="ru-RU"/>
        </w:rPr>
        <w:t>=25,</w:t>
      </w:r>
      <w:r w:rsidR="003F11DA" w:rsidRPr="00E73365">
        <w:rPr>
          <w:noProof/>
          <w:color w:val="000000"/>
          <w:szCs w:val="32"/>
          <w:lang w:val="ru-RU"/>
        </w:rPr>
        <w:t>11</w:t>
      </w:r>
      <w:r w:rsidRPr="00E73365">
        <w:rPr>
          <w:noProof/>
          <w:color w:val="000000"/>
          <w:szCs w:val="32"/>
          <w:lang w:val="ru-RU"/>
        </w:rPr>
        <w:t>мм</w:t>
      </w:r>
    </w:p>
    <w:p w:rsidR="00CA08D2" w:rsidRPr="00E73365" w:rsidRDefault="008D1E46" w:rsidP="007F28BF">
      <w:pPr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E73365">
        <w:rPr>
          <w:noProof/>
          <w:color w:val="000000"/>
          <w:szCs w:val="32"/>
          <w:lang w:val="ru-RU"/>
        </w:rPr>
        <w:t>d</w:t>
      </w:r>
      <w:r w:rsidRPr="00E73365">
        <w:rPr>
          <w:noProof/>
          <w:color w:val="000000"/>
          <w:szCs w:val="32"/>
          <w:vertAlign w:val="subscript"/>
          <w:lang w:val="ru-RU"/>
        </w:rPr>
        <w:t>a</w:t>
      </w:r>
      <w:r w:rsidRPr="00E73365">
        <w:rPr>
          <w:noProof/>
          <w:color w:val="000000"/>
          <w:szCs w:val="32"/>
          <w:lang w:val="ru-RU"/>
        </w:rPr>
        <w:t>III</w:t>
      </w:r>
      <w:r w:rsidR="00793767" w:rsidRPr="00E73365">
        <w:rPr>
          <w:noProof/>
          <w:color w:val="000000"/>
          <w:szCs w:val="32"/>
          <w:lang w:val="ru-RU"/>
        </w:rPr>
        <w:t xml:space="preserve"> </w:t>
      </w:r>
      <w:r w:rsidRPr="00E73365">
        <w:rPr>
          <w:noProof/>
          <w:color w:val="000000"/>
          <w:szCs w:val="32"/>
          <w:lang w:val="ru-RU"/>
        </w:rPr>
        <w:t>=25,</w:t>
      </w:r>
      <w:r w:rsidR="003F11DA" w:rsidRPr="00E73365">
        <w:rPr>
          <w:noProof/>
          <w:color w:val="000000"/>
          <w:szCs w:val="32"/>
          <w:lang w:val="ru-RU"/>
        </w:rPr>
        <w:t>23</w:t>
      </w:r>
      <w:r w:rsidRPr="00E73365">
        <w:rPr>
          <w:noProof/>
          <w:color w:val="000000"/>
          <w:szCs w:val="32"/>
          <w:lang w:val="ru-RU"/>
        </w:rPr>
        <w:t xml:space="preserve"> мм</w:t>
      </w:r>
    </w:p>
    <w:p w:rsidR="003F11DA" w:rsidRPr="00E73365" w:rsidRDefault="003F11DA" w:rsidP="007F28BF">
      <w:pPr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E73365">
        <w:rPr>
          <w:noProof/>
          <w:color w:val="000000"/>
          <w:szCs w:val="32"/>
          <w:lang w:val="ru-RU"/>
        </w:rPr>
        <w:t>d</w:t>
      </w:r>
      <w:r w:rsidRPr="00E73365">
        <w:rPr>
          <w:noProof/>
          <w:color w:val="000000"/>
          <w:lang w:val="ru-RU"/>
        </w:rPr>
        <w:t>aср=</w:t>
      </w:r>
      <w:r w:rsidRPr="00E73365">
        <w:rPr>
          <w:noProof/>
          <w:color w:val="000000"/>
          <w:szCs w:val="32"/>
          <w:lang w:val="ru-RU"/>
        </w:rPr>
        <w:t xml:space="preserve"> d</w:t>
      </w:r>
      <w:r w:rsidRPr="00E73365">
        <w:rPr>
          <w:noProof/>
          <w:color w:val="000000"/>
          <w:szCs w:val="32"/>
          <w:vertAlign w:val="subscript"/>
          <w:lang w:val="ru-RU"/>
        </w:rPr>
        <w:t>a</w:t>
      </w:r>
      <w:r w:rsidRPr="00E73365">
        <w:rPr>
          <w:noProof/>
          <w:color w:val="000000"/>
          <w:szCs w:val="32"/>
          <w:lang w:val="ru-RU"/>
        </w:rPr>
        <w:t>I+ d</w:t>
      </w:r>
      <w:r w:rsidRPr="00E73365">
        <w:rPr>
          <w:noProof/>
          <w:color w:val="000000"/>
          <w:szCs w:val="32"/>
          <w:vertAlign w:val="subscript"/>
          <w:lang w:val="ru-RU"/>
        </w:rPr>
        <w:t>a</w:t>
      </w:r>
      <w:r w:rsidRPr="00E73365">
        <w:rPr>
          <w:noProof/>
          <w:color w:val="000000"/>
          <w:szCs w:val="32"/>
          <w:lang w:val="ru-RU"/>
        </w:rPr>
        <w:t>II+ d</w:t>
      </w:r>
      <w:r w:rsidRPr="00E73365">
        <w:rPr>
          <w:noProof/>
          <w:color w:val="000000"/>
          <w:szCs w:val="32"/>
          <w:vertAlign w:val="subscript"/>
          <w:lang w:val="ru-RU"/>
        </w:rPr>
        <w:t>a</w:t>
      </w:r>
      <w:r w:rsidRPr="00E73365">
        <w:rPr>
          <w:noProof/>
          <w:color w:val="000000"/>
          <w:szCs w:val="32"/>
          <w:lang w:val="ru-RU"/>
        </w:rPr>
        <w:t>III/3=25,21+25,11+25,23/3=25,18 мм.</w:t>
      </w:r>
    </w:p>
    <w:p w:rsidR="007F28BF" w:rsidRPr="00E73365" w:rsidRDefault="00E73365" w:rsidP="007F28BF">
      <w:pPr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br w:type="page"/>
      </w:r>
      <w:r w:rsidR="008D1E46" w:rsidRPr="00E73365">
        <w:rPr>
          <w:noProof/>
          <w:color w:val="000000"/>
          <w:szCs w:val="28"/>
          <w:lang w:val="ru-RU"/>
        </w:rPr>
        <w:t xml:space="preserve">По результатам измерения диаметров вала, </w:t>
      </w:r>
      <w:r w:rsidR="00793767" w:rsidRPr="00E73365">
        <w:rPr>
          <w:noProof/>
          <w:color w:val="000000"/>
          <w:szCs w:val="28"/>
          <w:lang w:val="ru-RU"/>
        </w:rPr>
        <w:t>определяем</w:t>
      </w:r>
      <w:r w:rsidR="008D1E46" w:rsidRPr="00E73365">
        <w:rPr>
          <w:noProof/>
          <w:color w:val="000000"/>
          <w:szCs w:val="28"/>
          <w:lang w:val="ru-RU"/>
        </w:rPr>
        <w:t xml:space="preserve"> наибольший и наименьший диаметры вала и рассчит</w:t>
      </w:r>
      <w:r w:rsidR="00793767" w:rsidRPr="00E73365">
        <w:rPr>
          <w:noProof/>
          <w:color w:val="000000"/>
          <w:szCs w:val="28"/>
          <w:lang w:val="ru-RU"/>
        </w:rPr>
        <w:t>ываем</w:t>
      </w:r>
      <w:r w:rsidR="008D1E46" w:rsidRPr="00E73365">
        <w:rPr>
          <w:noProof/>
          <w:color w:val="000000"/>
          <w:szCs w:val="28"/>
          <w:lang w:val="ru-RU"/>
        </w:rPr>
        <w:t xml:space="preserve"> величину каждого отклонения поверхности вала в следующем порядке:</w:t>
      </w:r>
    </w:p>
    <w:p w:rsidR="008D1E46" w:rsidRPr="00E73365" w:rsidRDefault="00BA628A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По результатам измерений установлено отклонение от цилиндричности в продольном направление, частным случаем которого является седлообразность. Числовое значение седлообразности вычисляется по формуле:</w:t>
      </w:r>
      <w:r w:rsidR="007F28BF" w:rsidRPr="00E73365">
        <w:rPr>
          <w:noProof/>
          <w:color w:val="000000"/>
          <w:szCs w:val="28"/>
          <w:lang w:val="ru-RU"/>
        </w:rPr>
        <w:t xml:space="preserve"> </w:t>
      </w:r>
    </w:p>
    <w:p w:rsidR="00E73365" w:rsidRPr="00E73365" w:rsidRDefault="00E73365" w:rsidP="007F28BF">
      <w:pPr>
        <w:tabs>
          <w:tab w:val="center" w:pos="4677"/>
          <w:tab w:val="left" w:pos="8370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BA628A" w:rsidRPr="00E73365" w:rsidRDefault="00BA628A" w:rsidP="007F28BF">
      <w:pPr>
        <w:tabs>
          <w:tab w:val="center" w:pos="4677"/>
          <w:tab w:val="left" w:pos="8370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32"/>
          <w:lang w:val="ru-RU"/>
        </w:rPr>
        <w:t>∆седл = d</w:t>
      </w:r>
      <w:r w:rsidRPr="00E73365">
        <w:rPr>
          <w:noProof/>
          <w:color w:val="000000"/>
          <w:szCs w:val="32"/>
          <w:vertAlign w:val="subscript"/>
          <w:lang w:val="ru-RU"/>
        </w:rPr>
        <w:t>a</w:t>
      </w:r>
      <w:r w:rsidRPr="00E73365">
        <w:rPr>
          <w:noProof/>
          <w:color w:val="000000"/>
          <w:szCs w:val="32"/>
          <w:lang w:val="ru-RU"/>
        </w:rPr>
        <w:t>III - d</w:t>
      </w:r>
      <w:r w:rsidRPr="00E73365">
        <w:rPr>
          <w:noProof/>
          <w:color w:val="000000"/>
          <w:szCs w:val="32"/>
          <w:vertAlign w:val="subscript"/>
          <w:lang w:val="ru-RU"/>
        </w:rPr>
        <w:t>a</w:t>
      </w:r>
      <w:r w:rsidRPr="00E73365">
        <w:rPr>
          <w:noProof/>
          <w:color w:val="000000"/>
          <w:szCs w:val="32"/>
          <w:lang w:val="ru-RU"/>
        </w:rPr>
        <w:t>II</w:t>
      </w:r>
      <w:r w:rsidR="005A6389" w:rsidRPr="00E73365">
        <w:rPr>
          <w:noProof/>
          <w:color w:val="000000"/>
          <w:szCs w:val="32"/>
          <w:lang w:val="ru-RU"/>
        </w:rPr>
        <w:tab/>
      </w:r>
      <w:r w:rsidR="005A6389" w:rsidRPr="00E73365">
        <w:rPr>
          <w:noProof/>
          <w:color w:val="000000"/>
          <w:szCs w:val="28"/>
          <w:lang w:val="ru-RU"/>
        </w:rPr>
        <w:t>(1.1)</w:t>
      </w:r>
    </w:p>
    <w:p w:rsidR="00E73365" w:rsidRPr="00E73365" w:rsidRDefault="00E73365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7F28BF" w:rsidRPr="00E73365" w:rsidRDefault="00BA628A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где, d</w:t>
      </w:r>
      <w:r w:rsidRPr="00E73365">
        <w:rPr>
          <w:noProof/>
          <w:color w:val="000000"/>
          <w:szCs w:val="28"/>
          <w:vertAlign w:val="subscript"/>
          <w:lang w:val="ru-RU"/>
        </w:rPr>
        <w:t>a</w:t>
      </w:r>
      <w:r w:rsidRPr="00E73365">
        <w:rPr>
          <w:noProof/>
          <w:color w:val="000000"/>
          <w:szCs w:val="28"/>
          <w:lang w:val="ru-RU"/>
        </w:rPr>
        <w:t>III – наибольший диметр вала</w:t>
      </w:r>
      <w:r w:rsidR="005A6389" w:rsidRPr="00E73365">
        <w:rPr>
          <w:noProof/>
          <w:color w:val="000000"/>
          <w:szCs w:val="28"/>
          <w:lang w:val="ru-RU"/>
        </w:rPr>
        <w:t xml:space="preserve"> в продольном сечении;</w:t>
      </w:r>
    </w:p>
    <w:p w:rsidR="007F28BF" w:rsidRPr="00E73365" w:rsidRDefault="005A6389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d</w:t>
      </w:r>
      <w:r w:rsidRPr="00E73365">
        <w:rPr>
          <w:noProof/>
          <w:color w:val="000000"/>
          <w:szCs w:val="28"/>
          <w:vertAlign w:val="subscript"/>
          <w:lang w:val="ru-RU"/>
        </w:rPr>
        <w:t>a</w:t>
      </w:r>
      <w:r w:rsidRPr="00E73365">
        <w:rPr>
          <w:noProof/>
          <w:color w:val="000000"/>
          <w:szCs w:val="28"/>
          <w:lang w:val="ru-RU"/>
        </w:rPr>
        <w:t>II – наименьший диаметр вала в продольном сечении</w:t>
      </w:r>
      <w:r w:rsidR="003F11DA" w:rsidRPr="00E73365">
        <w:rPr>
          <w:noProof/>
          <w:color w:val="000000"/>
          <w:szCs w:val="28"/>
          <w:lang w:val="ru-RU"/>
        </w:rPr>
        <w:t>.</w:t>
      </w:r>
    </w:p>
    <w:p w:rsidR="003F11DA" w:rsidRPr="00E73365" w:rsidRDefault="003F11DA" w:rsidP="007F28BF">
      <w:pPr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E73365">
        <w:rPr>
          <w:noProof/>
          <w:color w:val="000000"/>
          <w:szCs w:val="32"/>
          <w:lang w:val="ru-RU"/>
        </w:rPr>
        <w:t>∆седл=0,12 мм.</w:t>
      </w:r>
    </w:p>
    <w:p w:rsidR="003F11DA" w:rsidRPr="00E73365" w:rsidRDefault="003F11DA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Устанавливаем отклонение формы в поперечном направлении.</w:t>
      </w:r>
    </w:p>
    <w:p w:rsidR="003F11DA" w:rsidRPr="00E73365" w:rsidRDefault="003F11DA" w:rsidP="007F28BF">
      <w:pPr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E73365">
        <w:rPr>
          <w:noProof/>
          <w:color w:val="000000"/>
          <w:szCs w:val="32"/>
          <w:lang w:val="ru-RU"/>
        </w:rPr>
        <w:t>d</w:t>
      </w:r>
      <w:r w:rsidRPr="00E73365">
        <w:rPr>
          <w:noProof/>
          <w:color w:val="000000"/>
          <w:szCs w:val="32"/>
          <w:vertAlign w:val="subscript"/>
          <w:lang w:val="ru-RU"/>
        </w:rPr>
        <w:t>a</w:t>
      </w:r>
      <w:r w:rsidRPr="00E73365">
        <w:rPr>
          <w:noProof/>
          <w:color w:val="000000"/>
          <w:szCs w:val="32"/>
          <w:lang w:val="ru-RU"/>
        </w:rPr>
        <w:t>I=25.10 мм.</w:t>
      </w:r>
    </w:p>
    <w:p w:rsidR="003F11DA" w:rsidRPr="00E73365" w:rsidRDefault="003F11DA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32"/>
          <w:lang w:val="ru-RU"/>
        </w:rPr>
        <w:t>d</w:t>
      </w:r>
      <w:r w:rsidRPr="00E73365">
        <w:rPr>
          <w:noProof/>
          <w:color w:val="000000"/>
          <w:szCs w:val="32"/>
          <w:vertAlign w:val="subscript"/>
          <w:lang w:val="ru-RU"/>
        </w:rPr>
        <w:t>в</w:t>
      </w:r>
      <w:r w:rsidRPr="00E73365">
        <w:rPr>
          <w:noProof/>
          <w:color w:val="000000"/>
          <w:szCs w:val="32"/>
          <w:lang w:val="ru-RU"/>
        </w:rPr>
        <w:t>I=25.09 мм.</w:t>
      </w:r>
    </w:p>
    <w:p w:rsidR="005A6389" w:rsidRPr="00E73365" w:rsidRDefault="005A6389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Также по результатам измерений установлено отклонение в поперечном сечении</w:t>
      </w:r>
      <w:r w:rsidR="00080095" w:rsidRPr="00E73365">
        <w:rPr>
          <w:noProof/>
          <w:color w:val="000000"/>
          <w:szCs w:val="28"/>
          <w:lang w:val="ru-RU"/>
        </w:rPr>
        <w:t xml:space="preserve"> - некруглость.</w:t>
      </w:r>
      <w:r w:rsidRPr="00E73365">
        <w:rPr>
          <w:noProof/>
          <w:color w:val="000000"/>
          <w:szCs w:val="28"/>
          <w:lang w:val="ru-RU"/>
        </w:rPr>
        <w:t xml:space="preserve"> </w:t>
      </w:r>
      <w:r w:rsidR="00080095" w:rsidRPr="00E73365">
        <w:rPr>
          <w:noProof/>
          <w:color w:val="000000"/>
          <w:szCs w:val="28"/>
          <w:lang w:val="ru-RU"/>
        </w:rPr>
        <w:t>Ч</w:t>
      </w:r>
      <w:r w:rsidRPr="00E73365">
        <w:rPr>
          <w:noProof/>
          <w:color w:val="000000"/>
          <w:szCs w:val="28"/>
          <w:lang w:val="ru-RU"/>
        </w:rPr>
        <w:t>астным случаем является овальность. Числовое значение овальности рассчитывается по формуле:</w:t>
      </w:r>
    </w:p>
    <w:p w:rsidR="00E73365" w:rsidRPr="00E73365" w:rsidRDefault="00E73365" w:rsidP="007F28BF">
      <w:pPr>
        <w:tabs>
          <w:tab w:val="center" w:pos="4819"/>
          <w:tab w:val="left" w:pos="8364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7F28BF" w:rsidRPr="00E73365" w:rsidRDefault="005A6389" w:rsidP="007F28BF">
      <w:pPr>
        <w:tabs>
          <w:tab w:val="center" w:pos="4819"/>
          <w:tab w:val="left" w:pos="8364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32"/>
          <w:lang w:val="ru-RU"/>
        </w:rPr>
        <w:t>∆ов =</w:t>
      </w:r>
      <w:r w:rsidR="003E31C0" w:rsidRPr="00E73365">
        <w:rPr>
          <w:noProof/>
          <w:color w:val="000000"/>
          <w:szCs w:val="32"/>
          <w:lang w:val="ru-RU"/>
        </w:rPr>
        <w:t xml:space="preserve"> d</w:t>
      </w:r>
      <w:r w:rsidR="003E31C0" w:rsidRPr="00E73365">
        <w:rPr>
          <w:noProof/>
          <w:color w:val="000000"/>
          <w:szCs w:val="32"/>
          <w:vertAlign w:val="subscript"/>
          <w:lang w:val="ru-RU"/>
        </w:rPr>
        <w:t>a</w:t>
      </w:r>
      <w:r w:rsidR="003E31C0" w:rsidRPr="00E73365">
        <w:rPr>
          <w:noProof/>
          <w:color w:val="000000"/>
          <w:szCs w:val="32"/>
          <w:lang w:val="ru-RU"/>
        </w:rPr>
        <w:t>I-d</w:t>
      </w:r>
      <w:r w:rsidR="003E31C0" w:rsidRPr="00E73365">
        <w:rPr>
          <w:noProof/>
          <w:color w:val="000000"/>
          <w:szCs w:val="32"/>
          <w:vertAlign w:val="subscript"/>
          <w:lang w:val="ru-RU"/>
        </w:rPr>
        <w:t>в</w:t>
      </w:r>
      <w:r w:rsidR="003E31C0" w:rsidRPr="00E73365">
        <w:rPr>
          <w:noProof/>
          <w:color w:val="000000"/>
          <w:szCs w:val="32"/>
          <w:lang w:val="ru-RU"/>
        </w:rPr>
        <w:t>I</w:t>
      </w:r>
      <w:r w:rsidRPr="00E73365">
        <w:rPr>
          <w:noProof/>
          <w:color w:val="000000"/>
          <w:szCs w:val="32"/>
          <w:vertAlign w:val="subscript"/>
          <w:lang w:val="ru-RU"/>
        </w:rPr>
        <w:tab/>
      </w:r>
      <w:r w:rsidRPr="00E73365">
        <w:rPr>
          <w:noProof/>
          <w:color w:val="000000"/>
          <w:szCs w:val="28"/>
          <w:lang w:val="ru-RU"/>
        </w:rPr>
        <w:t>(1.2)</w:t>
      </w:r>
    </w:p>
    <w:p w:rsidR="00E73365" w:rsidRPr="00E73365" w:rsidRDefault="00E73365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F131ED" w:rsidRPr="00E73365" w:rsidRDefault="005A6389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 xml:space="preserve">где, </w:t>
      </w:r>
      <w:r w:rsidRPr="00E73365">
        <w:rPr>
          <w:noProof/>
          <w:color w:val="000000"/>
          <w:szCs w:val="32"/>
          <w:lang w:val="ru-RU"/>
        </w:rPr>
        <w:t>d</w:t>
      </w:r>
      <w:r w:rsidRPr="00E73365">
        <w:rPr>
          <w:noProof/>
          <w:color w:val="000000"/>
          <w:szCs w:val="32"/>
          <w:vertAlign w:val="subscript"/>
          <w:lang w:val="ru-RU"/>
        </w:rPr>
        <w:t>в</w:t>
      </w:r>
      <w:r w:rsidRPr="00E73365">
        <w:rPr>
          <w:noProof/>
          <w:color w:val="000000"/>
          <w:szCs w:val="32"/>
          <w:lang w:val="ru-RU"/>
        </w:rPr>
        <w:t xml:space="preserve"> - </w:t>
      </w:r>
      <w:r w:rsidRPr="00E73365">
        <w:rPr>
          <w:noProof/>
          <w:color w:val="000000"/>
          <w:szCs w:val="28"/>
          <w:lang w:val="ru-RU"/>
        </w:rPr>
        <w:t>наибольший диметр вала в поперечном сечении;</w:t>
      </w:r>
    </w:p>
    <w:p w:rsidR="005A6389" w:rsidRPr="00E73365" w:rsidRDefault="005A6389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32"/>
          <w:lang w:val="ru-RU"/>
        </w:rPr>
        <w:t>d</w:t>
      </w:r>
      <w:r w:rsidRPr="00E73365">
        <w:rPr>
          <w:noProof/>
          <w:color w:val="000000"/>
          <w:szCs w:val="32"/>
          <w:vertAlign w:val="subscript"/>
          <w:lang w:val="ru-RU"/>
        </w:rPr>
        <w:t>a</w:t>
      </w:r>
      <w:r w:rsidRPr="00E73365">
        <w:rPr>
          <w:noProof/>
          <w:color w:val="000000"/>
          <w:szCs w:val="28"/>
          <w:lang w:val="ru-RU"/>
        </w:rPr>
        <w:t xml:space="preserve"> - наименьший диаметр вала в продольном сечении.</w:t>
      </w:r>
    </w:p>
    <w:p w:rsidR="003E31C0" w:rsidRPr="00E73365" w:rsidRDefault="003E31C0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32"/>
          <w:lang w:val="ru-RU"/>
        </w:rPr>
        <w:t>∆ов=25,10-25,09=0,01 мм.</w:t>
      </w:r>
    </w:p>
    <w:p w:rsidR="005A6389" w:rsidRPr="00E73365" w:rsidRDefault="005A6389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b/>
          <w:noProof/>
          <w:color w:val="000000"/>
          <w:szCs w:val="32"/>
          <w:lang w:val="ru-RU"/>
        </w:rPr>
        <w:t xml:space="preserve">Вывод: </w:t>
      </w:r>
      <w:r w:rsidRPr="00E73365">
        <w:rPr>
          <w:noProof/>
          <w:color w:val="000000"/>
          <w:szCs w:val="28"/>
          <w:lang w:val="ru-RU"/>
        </w:rPr>
        <w:t>В данной работе бы</w:t>
      </w:r>
      <w:r w:rsidR="00080095" w:rsidRPr="00E73365">
        <w:rPr>
          <w:noProof/>
          <w:color w:val="000000"/>
          <w:szCs w:val="28"/>
          <w:lang w:val="ru-RU"/>
        </w:rPr>
        <w:t>л установлен действительный размер вала, отклонения в продольном и поперечном сечениях вала.</w:t>
      </w:r>
    </w:p>
    <w:p w:rsidR="00F131ED" w:rsidRPr="00E73365" w:rsidRDefault="00E73365" w:rsidP="007F28BF">
      <w:pPr>
        <w:spacing w:line="360" w:lineRule="auto"/>
        <w:ind w:firstLine="709"/>
        <w:rPr>
          <w:b/>
          <w:noProof/>
          <w:color w:val="000000"/>
          <w:szCs w:val="32"/>
          <w:lang w:val="ru-RU"/>
        </w:rPr>
      </w:pPr>
      <w:r w:rsidRPr="00E73365">
        <w:rPr>
          <w:b/>
          <w:noProof/>
          <w:color w:val="000000"/>
          <w:szCs w:val="32"/>
          <w:lang w:val="ru-RU"/>
        </w:rPr>
        <w:br w:type="page"/>
        <w:t>Контрольные вопросы</w:t>
      </w:r>
    </w:p>
    <w:p w:rsidR="007F28BF" w:rsidRPr="00E73365" w:rsidRDefault="00747AEC" w:rsidP="007F28BF">
      <w:pPr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Допуск формы – это условие, при котором действительная форма годной детали должна находиться в допустимых пределах, т. е. соответствовать определенной форме.</w:t>
      </w:r>
      <w:r w:rsidR="007F28BF" w:rsidRPr="00E73365">
        <w:rPr>
          <w:noProof/>
          <w:color w:val="000000"/>
          <w:szCs w:val="28"/>
          <w:lang w:val="ru-RU"/>
        </w:rPr>
        <w:t xml:space="preserve"> </w:t>
      </w:r>
    </w:p>
    <w:p w:rsidR="00747AEC" w:rsidRPr="00E73365" w:rsidRDefault="00747AEC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Поле допуска формы – это область в пространстве или на плоскости</w:t>
      </w:r>
      <w:r w:rsidR="00C832A3" w:rsidRPr="00E73365">
        <w:rPr>
          <w:noProof/>
          <w:color w:val="000000"/>
          <w:szCs w:val="28"/>
          <w:lang w:val="ru-RU"/>
        </w:rPr>
        <w:t xml:space="preserve">, </w:t>
      </w:r>
      <w:r w:rsidRPr="00E73365">
        <w:rPr>
          <w:noProof/>
          <w:color w:val="000000"/>
          <w:szCs w:val="28"/>
          <w:lang w:val="ru-RU"/>
        </w:rPr>
        <w:t xml:space="preserve">внутри </w:t>
      </w:r>
      <w:r w:rsidR="00C832A3" w:rsidRPr="00E73365">
        <w:rPr>
          <w:noProof/>
          <w:color w:val="000000"/>
          <w:szCs w:val="28"/>
          <w:lang w:val="ru-RU"/>
        </w:rPr>
        <w:t>которой</w:t>
      </w:r>
      <w:r w:rsidR="007F28BF" w:rsidRPr="00E73365">
        <w:rPr>
          <w:noProof/>
          <w:color w:val="000000"/>
          <w:szCs w:val="28"/>
          <w:lang w:val="ru-RU"/>
        </w:rPr>
        <w:t xml:space="preserve"> </w:t>
      </w:r>
      <w:r w:rsidRPr="00E73365">
        <w:rPr>
          <w:noProof/>
          <w:color w:val="000000"/>
          <w:szCs w:val="28"/>
          <w:lang w:val="ru-RU"/>
        </w:rPr>
        <w:t>должны находиться все точки реальной поверхности или реального профиля.</w:t>
      </w:r>
    </w:p>
    <w:p w:rsidR="00AC3ADC" w:rsidRPr="00E73365" w:rsidRDefault="00452A5D" w:rsidP="007F28BF">
      <w:pPr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 xml:space="preserve">В процессе изготовления деталей </w:t>
      </w:r>
      <w:r w:rsidR="00244668" w:rsidRPr="00E73365">
        <w:rPr>
          <w:noProof/>
          <w:color w:val="000000"/>
          <w:szCs w:val="28"/>
          <w:lang w:val="ru-RU"/>
        </w:rPr>
        <w:t>существует много погрешностей. Например, неточность измерительных приборов, неточность станка, неточность режущего инструмента и т.д. Эти причины способствуют возникновению отклонений формы и расположения поверхностей</w:t>
      </w:r>
    </w:p>
    <w:p w:rsidR="00452A5D" w:rsidRPr="00E73365" w:rsidRDefault="00AC3ADC" w:rsidP="007F28BF">
      <w:pPr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>Обозначение допуска нецилиндричности вала:</w:t>
      </w:r>
    </w:p>
    <w:p w:rsidR="00AC3ADC" w:rsidRPr="00E73365" w:rsidRDefault="00AC3ADC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AC3ADC" w:rsidRPr="00E73365" w:rsidRDefault="0012764E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/>
        </w:rPr>
        <w:pict>
          <v:shape id="_x0000_i1026" type="#_x0000_t75" style="width:153pt;height:93pt">
            <v:imagedata r:id="rId8" o:title=""/>
          </v:shape>
        </w:pict>
      </w:r>
    </w:p>
    <w:p w:rsidR="003F11DA" w:rsidRPr="00E73365" w:rsidRDefault="003F11DA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AC3ADC" w:rsidRPr="00E73365" w:rsidRDefault="00AC3ADC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73365">
        <w:rPr>
          <w:noProof/>
          <w:color w:val="000000"/>
          <w:szCs w:val="28"/>
          <w:lang w:val="ru-RU"/>
        </w:rPr>
        <w:t xml:space="preserve">Обозначение </w:t>
      </w:r>
      <w:r w:rsidR="00080095" w:rsidRPr="00E73365">
        <w:rPr>
          <w:noProof/>
          <w:color w:val="000000"/>
          <w:szCs w:val="28"/>
          <w:lang w:val="ru-RU"/>
        </w:rPr>
        <w:t xml:space="preserve">допуска </w:t>
      </w:r>
      <w:r w:rsidRPr="00E73365">
        <w:rPr>
          <w:noProof/>
          <w:color w:val="000000"/>
          <w:szCs w:val="28"/>
          <w:lang w:val="ru-RU"/>
        </w:rPr>
        <w:t>некруглости вала:</w:t>
      </w:r>
    </w:p>
    <w:p w:rsidR="00AC3ADC" w:rsidRPr="00E73365" w:rsidRDefault="00AC3ADC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AC3ADC" w:rsidRPr="00E73365" w:rsidRDefault="0012764E" w:rsidP="007F28BF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/>
        </w:rPr>
        <w:pict>
          <v:shape id="_x0000_i1027" type="#_x0000_t75" style="width:151.5pt;height:90pt">
            <v:imagedata r:id="rId9" o:title=""/>
          </v:shape>
        </w:pict>
      </w:r>
      <w:bookmarkStart w:id="0" w:name="_GoBack"/>
      <w:bookmarkEnd w:id="0"/>
    </w:p>
    <w:sectPr w:rsidR="00AC3ADC" w:rsidRPr="00E73365" w:rsidSect="007F28BF">
      <w:pgSz w:w="11907" w:h="16840" w:code="9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7D" w:rsidRDefault="00D6217D">
      <w:r>
        <w:separator/>
      </w:r>
    </w:p>
  </w:endnote>
  <w:endnote w:type="continuationSeparator" w:id="0">
    <w:p w:rsidR="00D6217D" w:rsidRDefault="00D6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7D" w:rsidRDefault="00D6217D">
      <w:r>
        <w:separator/>
      </w:r>
    </w:p>
  </w:footnote>
  <w:footnote w:type="continuationSeparator" w:id="0">
    <w:p w:rsidR="00D6217D" w:rsidRDefault="00D6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445B4"/>
    <w:multiLevelType w:val="hybridMultilevel"/>
    <w:tmpl w:val="AAD05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E70FBC"/>
    <w:multiLevelType w:val="hybridMultilevel"/>
    <w:tmpl w:val="C81ED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9A3106"/>
    <w:multiLevelType w:val="hybridMultilevel"/>
    <w:tmpl w:val="2AF20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B0D"/>
    <w:rsid w:val="00074A7E"/>
    <w:rsid w:val="00080095"/>
    <w:rsid w:val="0012764E"/>
    <w:rsid w:val="00197438"/>
    <w:rsid w:val="00244668"/>
    <w:rsid w:val="00294B18"/>
    <w:rsid w:val="002D6639"/>
    <w:rsid w:val="003866F5"/>
    <w:rsid w:val="003E31C0"/>
    <w:rsid w:val="003F11DA"/>
    <w:rsid w:val="00452A5D"/>
    <w:rsid w:val="005345F9"/>
    <w:rsid w:val="005826E6"/>
    <w:rsid w:val="005A6389"/>
    <w:rsid w:val="00747AEC"/>
    <w:rsid w:val="007638D8"/>
    <w:rsid w:val="00793767"/>
    <w:rsid w:val="007F28BF"/>
    <w:rsid w:val="008D1E46"/>
    <w:rsid w:val="009409A6"/>
    <w:rsid w:val="00AC3ADC"/>
    <w:rsid w:val="00AE0E90"/>
    <w:rsid w:val="00B177A3"/>
    <w:rsid w:val="00BA628A"/>
    <w:rsid w:val="00C832A3"/>
    <w:rsid w:val="00CA08D2"/>
    <w:rsid w:val="00D2471E"/>
    <w:rsid w:val="00D6217D"/>
    <w:rsid w:val="00DA5B0D"/>
    <w:rsid w:val="00E73365"/>
    <w:rsid w:val="00F1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7C62E49-1B6E-4EBD-BB6D-44AB819C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0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0"/>
      <w:lang w:val="uk-UA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0"/>
      <w:lang w:val="uk-UA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1;&#1091;&#1084;&#1072;&#1075;&#1080;\&#1064;&#1072;&#1073;&#1083;&#1086;&#1085;&#1099;\Dd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Dd54.DOT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1</vt:lpstr>
    </vt:vector>
  </TitlesOfParts>
  <Company>Home office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1</dc:title>
  <dc:subject/>
  <dc:creator>Артём</dc:creator>
  <cp:keywords/>
  <dc:description/>
  <cp:lastModifiedBy>admin</cp:lastModifiedBy>
  <cp:revision>2</cp:revision>
  <cp:lastPrinted>2006-06-21T15:21:00Z</cp:lastPrinted>
  <dcterms:created xsi:type="dcterms:W3CDTF">2014-02-23T14:36:00Z</dcterms:created>
  <dcterms:modified xsi:type="dcterms:W3CDTF">2014-02-23T14:36:00Z</dcterms:modified>
</cp:coreProperties>
</file>