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ED" w:rsidRDefault="00F74FED" w:rsidP="00F74FED">
      <w:pPr>
        <w:pStyle w:val="af3"/>
        <w:jc w:val="center"/>
      </w:pPr>
    </w:p>
    <w:p w:rsidR="00F74FED" w:rsidRDefault="00F74FED" w:rsidP="00F74FED">
      <w:pPr>
        <w:pStyle w:val="af3"/>
        <w:jc w:val="center"/>
      </w:pPr>
    </w:p>
    <w:p w:rsidR="00F74FED" w:rsidRDefault="00F74FED" w:rsidP="00F74FED">
      <w:pPr>
        <w:pStyle w:val="af3"/>
        <w:jc w:val="center"/>
      </w:pPr>
    </w:p>
    <w:p w:rsidR="00F74FED" w:rsidRDefault="00F74FED" w:rsidP="00F74FED">
      <w:pPr>
        <w:pStyle w:val="af3"/>
        <w:jc w:val="center"/>
      </w:pPr>
    </w:p>
    <w:p w:rsidR="00F74FED" w:rsidRDefault="00F74FED" w:rsidP="00F74FED">
      <w:pPr>
        <w:pStyle w:val="af3"/>
        <w:jc w:val="center"/>
      </w:pPr>
    </w:p>
    <w:p w:rsidR="00F74FED" w:rsidRDefault="00F74FED" w:rsidP="00F74FED">
      <w:pPr>
        <w:pStyle w:val="af3"/>
        <w:jc w:val="center"/>
      </w:pPr>
    </w:p>
    <w:p w:rsidR="00F74FED" w:rsidRDefault="00F74FED" w:rsidP="00F74FED">
      <w:pPr>
        <w:pStyle w:val="af3"/>
        <w:jc w:val="center"/>
      </w:pPr>
    </w:p>
    <w:p w:rsidR="00F74FED" w:rsidRDefault="00F74FED" w:rsidP="00F74FED">
      <w:pPr>
        <w:pStyle w:val="af3"/>
        <w:jc w:val="center"/>
      </w:pPr>
    </w:p>
    <w:p w:rsidR="00F74FED" w:rsidRDefault="00F74FED" w:rsidP="00F74FED">
      <w:pPr>
        <w:pStyle w:val="af3"/>
        <w:jc w:val="center"/>
      </w:pPr>
    </w:p>
    <w:p w:rsidR="00F74FED" w:rsidRDefault="00F74FED" w:rsidP="00F74FED">
      <w:pPr>
        <w:pStyle w:val="af3"/>
        <w:jc w:val="center"/>
      </w:pPr>
    </w:p>
    <w:p w:rsidR="00F74FED" w:rsidRDefault="00F74FED" w:rsidP="00F74FED">
      <w:pPr>
        <w:pStyle w:val="af3"/>
        <w:jc w:val="center"/>
      </w:pPr>
    </w:p>
    <w:p w:rsidR="00F74FED" w:rsidRDefault="00F74FED" w:rsidP="00F74FED">
      <w:pPr>
        <w:pStyle w:val="af3"/>
        <w:jc w:val="center"/>
      </w:pPr>
    </w:p>
    <w:p w:rsidR="005E5FBC" w:rsidRPr="005E6145" w:rsidRDefault="005E5FBC" w:rsidP="00F74FED">
      <w:pPr>
        <w:pStyle w:val="af3"/>
        <w:jc w:val="center"/>
      </w:pPr>
      <w:r w:rsidRPr="005E6145">
        <w:t>Практическая работа 4</w:t>
      </w:r>
    </w:p>
    <w:p w:rsidR="005E5FBC" w:rsidRPr="005E6145" w:rsidRDefault="005E5FBC" w:rsidP="00F74FED">
      <w:pPr>
        <w:pStyle w:val="af3"/>
        <w:jc w:val="center"/>
      </w:pPr>
      <w:r w:rsidRPr="005E6145">
        <w:t>Тема: Нормы русского правописания.</w:t>
      </w:r>
    </w:p>
    <w:p w:rsidR="005E5FBC" w:rsidRPr="005E6145" w:rsidRDefault="005E5FBC" w:rsidP="005E6145">
      <w:pPr>
        <w:pStyle w:val="af3"/>
      </w:pPr>
    </w:p>
    <w:p w:rsidR="00C21829" w:rsidRDefault="00F74FED" w:rsidP="005E6145">
      <w:pPr>
        <w:pStyle w:val="af3"/>
      </w:pPr>
      <w:r>
        <w:br w:type="page"/>
      </w:r>
      <w:r w:rsidR="00C21829">
        <w:t>Цель</w:t>
      </w:r>
    </w:p>
    <w:p w:rsidR="00C21829" w:rsidRDefault="00C21829" w:rsidP="005E6145">
      <w:pPr>
        <w:pStyle w:val="af3"/>
      </w:pPr>
    </w:p>
    <w:p w:rsidR="005E5FBC" w:rsidRPr="005E6145" w:rsidRDefault="005E5FBC" w:rsidP="005E6145">
      <w:pPr>
        <w:pStyle w:val="af3"/>
      </w:pPr>
      <w:r w:rsidRPr="005E6145">
        <w:t>1. Знать правила правописания, понимать смыслоразличительную роль орфографии и знаков препинания.</w:t>
      </w:r>
    </w:p>
    <w:p w:rsidR="005E5FBC" w:rsidRPr="005E6145" w:rsidRDefault="005E5FBC" w:rsidP="005E6145">
      <w:pPr>
        <w:pStyle w:val="af3"/>
      </w:pPr>
      <w:r w:rsidRPr="005E6145">
        <w:t>2. Уметь пользоваться правилами правописания (вариантными и факультативными)</w:t>
      </w:r>
    </w:p>
    <w:p w:rsidR="005E5FBC" w:rsidRPr="005E6145" w:rsidRDefault="005E5FBC" w:rsidP="005E6145">
      <w:pPr>
        <w:pStyle w:val="af3"/>
      </w:pPr>
    </w:p>
    <w:p w:rsidR="005E5FBC" w:rsidRDefault="005E5FBC" w:rsidP="005E6145">
      <w:pPr>
        <w:pStyle w:val="af3"/>
      </w:pPr>
      <w:r w:rsidRPr="005E6145">
        <w:t>Задание 1. Вставить чередующиеся безударные гласные</w:t>
      </w:r>
    </w:p>
    <w:p w:rsidR="00C21829" w:rsidRPr="005E6145" w:rsidRDefault="00C21829" w:rsidP="005E6145">
      <w:pPr>
        <w:pStyle w:val="af3"/>
      </w:pPr>
    </w:p>
    <w:p w:rsidR="005E5FBC" w:rsidRPr="005E6145" w:rsidRDefault="005E5FBC" w:rsidP="005E6145">
      <w:pPr>
        <w:pStyle w:val="af3"/>
      </w:pPr>
      <w:r w:rsidRPr="005E6145">
        <w:t>Нажимать на кнопку, вскочить с места, протереть очки, блестеть на солнце, загорелый мальчик, макать хлеб в молоко, угарный газ, прикоснуться к земле, касательная линия, непромокаемый плащ, расстилается, выскочил из леса.</w:t>
      </w:r>
    </w:p>
    <w:p w:rsidR="005E5FBC" w:rsidRPr="005E6145" w:rsidRDefault="005E5FBC" w:rsidP="005E6145">
      <w:pPr>
        <w:pStyle w:val="af3"/>
      </w:pPr>
    </w:p>
    <w:p w:rsidR="005E6145" w:rsidRDefault="005E5FBC" w:rsidP="005E6145">
      <w:pPr>
        <w:pStyle w:val="af3"/>
      </w:pPr>
      <w:r w:rsidRPr="005E6145">
        <w:t>Задание 2. Выписал предложе</w:t>
      </w:r>
      <w:r w:rsidR="00C21829">
        <w:t>ния, в которых ставится запятая</w:t>
      </w:r>
    </w:p>
    <w:p w:rsidR="00C21829" w:rsidRPr="005E6145" w:rsidRDefault="00C21829" w:rsidP="005E6145">
      <w:pPr>
        <w:pStyle w:val="af3"/>
      </w:pPr>
    </w:p>
    <w:p w:rsidR="005E5FBC" w:rsidRPr="005E6145" w:rsidRDefault="005E5FBC" w:rsidP="005E6145">
      <w:pPr>
        <w:pStyle w:val="af3"/>
      </w:pPr>
      <w:r w:rsidRPr="005E6145">
        <w:t>1). Отвернувшись, он стал смотреть на воду.</w:t>
      </w:r>
    </w:p>
    <w:p w:rsidR="005E5FBC" w:rsidRPr="005E6145" w:rsidRDefault="005E5FBC" w:rsidP="005E6145">
      <w:pPr>
        <w:pStyle w:val="af3"/>
      </w:pPr>
      <w:r w:rsidRPr="005E6145">
        <w:t>3). Природа, оглушенная взрывом, смолкла.</w:t>
      </w:r>
    </w:p>
    <w:p w:rsidR="005E5FBC" w:rsidRPr="005E6145" w:rsidRDefault="0061212E" w:rsidP="005E6145">
      <w:pPr>
        <w:pStyle w:val="af3"/>
      </w:pPr>
      <w:r w:rsidRPr="005E6145">
        <w:t>6). Он стоял у витрины, разинув рот.</w:t>
      </w:r>
    </w:p>
    <w:p w:rsidR="0061212E" w:rsidRPr="005E6145" w:rsidRDefault="0061212E" w:rsidP="005E6145">
      <w:pPr>
        <w:pStyle w:val="af3"/>
      </w:pPr>
      <w:r w:rsidRPr="005E6145">
        <w:t>7). Рощин подошел незаметно и, облокотясь о гранит, посмотрел на Катю.</w:t>
      </w:r>
    </w:p>
    <w:p w:rsidR="0061212E" w:rsidRPr="005E6145" w:rsidRDefault="0061212E" w:rsidP="005E6145">
      <w:pPr>
        <w:pStyle w:val="af3"/>
      </w:pPr>
    </w:p>
    <w:p w:rsidR="005E6145" w:rsidRDefault="00C21829" w:rsidP="005E6145">
      <w:pPr>
        <w:pStyle w:val="af3"/>
      </w:pPr>
      <w:r>
        <w:t>Задание 3</w:t>
      </w:r>
    </w:p>
    <w:p w:rsidR="00C21829" w:rsidRPr="005E6145" w:rsidRDefault="00C21829" w:rsidP="005E6145">
      <w:pPr>
        <w:pStyle w:val="af3"/>
      </w:pPr>
    </w:p>
    <w:p w:rsidR="0061212E" w:rsidRPr="005E6145" w:rsidRDefault="0061212E" w:rsidP="005E6145">
      <w:pPr>
        <w:pStyle w:val="af3"/>
      </w:pPr>
      <w:r w:rsidRPr="005E6145">
        <w:t>В один из погожих августовских дней я возвращался из леса домой с корзиной, наполненной грибами. Настроение было хорошее. Ещё бы! В корзине, среди подосиновиков, лисичек, подберезовиков, лежало несколько груздей и боровиков, которые в народе называют королями грибов.</w:t>
      </w:r>
    </w:p>
    <w:p w:rsidR="0061212E" w:rsidRPr="005E6145" w:rsidRDefault="0061212E" w:rsidP="005E6145">
      <w:pPr>
        <w:pStyle w:val="af3"/>
      </w:pPr>
      <w:r w:rsidRPr="005E6145">
        <w:t>Шёл я узкой тропинкой. Моё внимание привлекли лисички, дружной семьёй сидящие у большого соснового пня. Я достал мешочек и направился к ним, а корзинку поставил на тропинку.</w:t>
      </w:r>
    </w:p>
    <w:p w:rsidR="005E6145" w:rsidRPr="005E6145" w:rsidRDefault="0061212E" w:rsidP="005E6145">
      <w:pPr>
        <w:pStyle w:val="af3"/>
      </w:pPr>
      <w:r w:rsidRPr="005E6145">
        <w:t>Каково же было моё удивление и огорчение когда, возвратившись к месту, где стояла корзинка, не обнаружил в ней двух белых грибов, которые лежали сверху.</w:t>
      </w:r>
    </w:p>
    <w:p w:rsidR="0061212E" w:rsidRPr="005E6145" w:rsidRDefault="0061212E" w:rsidP="005E6145">
      <w:pPr>
        <w:pStyle w:val="af3"/>
      </w:pPr>
    </w:p>
    <w:p w:rsidR="0061212E" w:rsidRDefault="00C21829" w:rsidP="005E6145">
      <w:pPr>
        <w:pStyle w:val="af3"/>
      </w:pPr>
      <w:r>
        <w:t>Задание 4</w:t>
      </w:r>
    </w:p>
    <w:p w:rsidR="00C21829" w:rsidRPr="005E6145" w:rsidRDefault="00C21829" w:rsidP="005E6145">
      <w:pPr>
        <w:pStyle w:val="af3"/>
      </w:pPr>
    </w:p>
    <w:p w:rsidR="0061212E" w:rsidRPr="005E6145" w:rsidRDefault="0061212E" w:rsidP="005E6145">
      <w:pPr>
        <w:pStyle w:val="af3"/>
      </w:pPr>
      <w:r w:rsidRPr="005E6145">
        <w:t xml:space="preserve">а). </w:t>
      </w:r>
      <w:r w:rsidR="00E34D8B" w:rsidRPr="005E6145">
        <w:t>Убежавшие</w:t>
      </w:r>
      <w:r w:rsidR="005E6145" w:rsidRPr="005E6145">
        <w:t xml:space="preserve"> </w:t>
      </w:r>
      <w:r w:rsidR="0013600D" w:rsidRPr="005E6145">
        <w:t>грибы.</w:t>
      </w:r>
    </w:p>
    <w:p w:rsidR="0013600D" w:rsidRPr="005E6145" w:rsidRDefault="0013600D" w:rsidP="005E6145">
      <w:pPr>
        <w:pStyle w:val="af3"/>
      </w:pPr>
      <w:r w:rsidRPr="005E6145">
        <w:t>б). Узкой: тесной: неширокой, маленькой</w:t>
      </w:r>
    </w:p>
    <w:p w:rsidR="0013600D" w:rsidRPr="005E6145" w:rsidRDefault="0013600D" w:rsidP="005E6145">
      <w:pPr>
        <w:pStyle w:val="af3"/>
      </w:pPr>
      <w:r w:rsidRPr="005E6145">
        <w:t>Огорчение: обида</w:t>
      </w:r>
      <w:r w:rsidR="00E34D8B" w:rsidRPr="005E6145">
        <w:t>, злость, уныние.</w:t>
      </w:r>
    </w:p>
    <w:p w:rsidR="005E5FBC" w:rsidRPr="005E6145" w:rsidRDefault="00E34D8B" w:rsidP="005E6145">
      <w:pPr>
        <w:pStyle w:val="af3"/>
      </w:pPr>
      <w:r w:rsidRPr="005E6145">
        <w:t>в). Моё внимание привлекли лисички, дружной семьёй сидящие у большого соснового пня.</w:t>
      </w:r>
    </w:p>
    <w:p w:rsidR="00E34D8B" w:rsidRPr="005E6145" w:rsidRDefault="00E34D8B" w:rsidP="005E6145">
      <w:pPr>
        <w:pStyle w:val="af3"/>
      </w:pPr>
      <w:r w:rsidRPr="005E6145">
        <w:t>г). Безударная гласная корня:</w:t>
      </w:r>
    </w:p>
    <w:p w:rsidR="00E34D8B" w:rsidRPr="005E6145" w:rsidRDefault="00E34D8B" w:rsidP="005E6145">
      <w:pPr>
        <w:pStyle w:val="af3"/>
      </w:pPr>
      <w:r w:rsidRPr="005E6145">
        <w:t xml:space="preserve">Домой, настроение, лежало, </w:t>
      </w:r>
      <w:r w:rsidR="00A14634" w:rsidRPr="005E6145">
        <w:t>тропинкой, сидящие, большого, соснового, удивление, стояла.</w:t>
      </w:r>
    </w:p>
    <w:p w:rsidR="00A14634" w:rsidRPr="005E6145" w:rsidRDefault="004B62BB" w:rsidP="005E6145">
      <w:pPr>
        <w:pStyle w:val="af3"/>
      </w:pPr>
      <w:r w:rsidRPr="005E6145">
        <w:t>Правописание суффиксов:</w:t>
      </w:r>
    </w:p>
    <w:p w:rsidR="004B62BB" w:rsidRPr="005E6145" w:rsidRDefault="004B62BB" w:rsidP="005E6145">
      <w:pPr>
        <w:pStyle w:val="af3"/>
      </w:pPr>
      <w:r w:rsidRPr="005E6145">
        <w:t xml:space="preserve">Наполненной, </w:t>
      </w:r>
      <w:r w:rsidR="00855160" w:rsidRPr="005E6145">
        <w:t>мешочек</w:t>
      </w:r>
    </w:p>
    <w:p w:rsidR="00855160" w:rsidRPr="005E6145" w:rsidRDefault="00855160" w:rsidP="005E6145">
      <w:pPr>
        <w:pStyle w:val="af3"/>
      </w:pPr>
      <w:r w:rsidRPr="005E6145">
        <w:t>Правописание приставок:</w:t>
      </w:r>
    </w:p>
    <w:p w:rsidR="00855160" w:rsidRPr="005E6145" w:rsidRDefault="007D47D7" w:rsidP="005E6145">
      <w:pPr>
        <w:pStyle w:val="af3"/>
      </w:pPr>
      <w:r w:rsidRPr="005E6145">
        <w:t xml:space="preserve">Подосиновиков, несколько, привлекли, поставил, возвратившись, </w:t>
      </w:r>
      <w:r w:rsidR="0014653B" w:rsidRPr="005E6145">
        <w:t>сверху.</w:t>
      </w:r>
    </w:p>
    <w:p w:rsidR="0014653B" w:rsidRPr="005E6145" w:rsidRDefault="0014653B" w:rsidP="005E6145">
      <w:pPr>
        <w:pStyle w:val="af3"/>
      </w:pPr>
      <w:r w:rsidRPr="005E6145">
        <w:t>Правописание предлогов:</w:t>
      </w:r>
    </w:p>
    <w:p w:rsidR="0014653B" w:rsidRPr="005E6145" w:rsidRDefault="0014653B" w:rsidP="005E6145">
      <w:pPr>
        <w:pStyle w:val="af3"/>
      </w:pPr>
      <w:r w:rsidRPr="005E6145">
        <w:t xml:space="preserve">В народе, к ним, на тропинку, </w:t>
      </w:r>
      <w:r w:rsidR="0025174A" w:rsidRPr="005E6145">
        <w:t>в ней.</w:t>
      </w:r>
    </w:p>
    <w:p w:rsidR="0025174A" w:rsidRPr="005E6145" w:rsidRDefault="0025174A" w:rsidP="005E6145">
      <w:pPr>
        <w:pStyle w:val="af3"/>
      </w:pPr>
      <w:r w:rsidRPr="005E6145">
        <w:t>Правописание окончаний:</w:t>
      </w:r>
    </w:p>
    <w:p w:rsidR="0025174A" w:rsidRPr="005E6145" w:rsidRDefault="00EB54C2" w:rsidP="005E6145">
      <w:pPr>
        <w:pStyle w:val="af3"/>
      </w:pPr>
      <w:r w:rsidRPr="005E6145">
        <w:t xml:space="preserve">В народе, дружной, сидящие, большого, </w:t>
      </w:r>
      <w:r w:rsidR="00D541BE" w:rsidRPr="005E6145">
        <w:t>обнаружил</w:t>
      </w:r>
      <w:r w:rsidRPr="005E6145">
        <w:t>.</w:t>
      </w:r>
    </w:p>
    <w:p w:rsidR="00673C89" w:rsidRPr="005E6145" w:rsidRDefault="00673C89" w:rsidP="005E6145">
      <w:pPr>
        <w:pStyle w:val="af3"/>
      </w:pPr>
      <w:r w:rsidRPr="005E6145">
        <w:t>Словарные слова:</w:t>
      </w:r>
    </w:p>
    <w:p w:rsidR="005E6145" w:rsidRPr="005E6145" w:rsidRDefault="00673C89" w:rsidP="005E6145">
      <w:pPr>
        <w:pStyle w:val="af3"/>
      </w:pPr>
      <w:r w:rsidRPr="005E6145">
        <w:t xml:space="preserve">Возвращался, корзина, которые, узкой, лисички, </w:t>
      </w:r>
      <w:r w:rsidR="00DD7347" w:rsidRPr="005E6145">
        <w:t>грибов,</w:t>
      </w:r>
    </w:p>
    <w:p w:rsidR="00CD4A2B" w:rsidRPr="005E6145" w:rsidRDefault="00CD4A2B" w:rsidP="005E6145">
      <w:pPr>
        <w:pStyle w:val="af3"/>
      </w:pPr>
      <w:r w:rsidRPr="005E6145">
        <w:t xml:space="preserve">д). Подберезовик образовано от существительного береза с помощью приставки под- и суффикса </w:t>
      </w:r>
      <w:r w:rsidR="00410805" w:rsidRPr="005E6145">
        <w:t xml:space="preserve">–ик, т.е. образовано приставочносуффиксальным </w:t>
      </w:r>
      <w:r w:rsidR="00524B73" w:rsidRPr="005E6145">
        <w:t>способом.</w:t>
      </w:r>
      <w:bookmarkStart w:id="0" w:name="_GoBack"/>
      <w:bookmarkEnd w:id="0"/>
    </w:p>
    <w:sectPr w:rsidR="00CD4A2B" w:rsidRPr="005E6145" w:rsidSect="005E6145"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oNotHyphenateCaps/>
  <w:drawingGridHorizontalSpacing w:val="14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FBC"/>
    <w:rsid w:val="0013600D"/>
    <w:rsid w:val="0014653B"/>
    <w:rsid w:val="001A701F"/>
    <w:rsid w:val="001F7365"/>
    <w:rsid w:val="0025174A"/>
    <w:rsid w:val="00343544"/>
    <w:rsid w:val="003C4D5E"/>
    <w:rsid w:val="00410805"/>
    <w:rsid w:val="004B62BB"/>
    <w:rsid w:val="00524B73"/>
    <w:rsid w:val="005A4578"/>
    <w:rsid w:val="005E5FBC"/>
    <w:rsid w:val="005E6145"/>
    <w:rsid w:val="0061212E"/>
    <w:rsid w:val="00673C89"/>
    <w:rsid w:val="0069344D"/>
    <w:rsid w:val="007B0943"/>
    <w:rsid w:val="007D47D7"/>
    <w:rsid w:val="00855160"/>
    <w:rsid w:val="008A0F45"/>
    <w:rsid w:val="00906FDC"/>
    <w:rsid w:val="00A14634"/>
    <w:rsid w:val="00A2082C"/>
    <w:rsid w:val="00C21829"/>
    <w:rsid w:val="00CD4A2B"/>
    <w:rsid w:val="00D51745"/>
    <w:rsid w:val="00D541BE"/>
    <w:rsid w:val="00DD7347"/>
    <w:rsid w:val="00E34D8B"/>
    <w:rsid w:val="00E628EE"/>
    <w:rsid w:val="00E932F1"/>
    <w:rsid w:val="00EB54C2"/>
    <w:rsid w:val="00F7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B868D5-0831-440F-AFCE-3D2E5999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lang w:val="uk-UA"/>
    </w:rPr>
  </w:style>
  <w:style w:type="paragraph" w:styleId="a5">
    <w:name w:val="caption"/>
    <w:basedOn w:val="a"/>
    <w:next w:val="a"/>
    <w:uiPriority w:val="35"/>
    <w:qFormat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  <w:lang w:val="uk-UA"/>
    </w:rPr>
  </w:style>
  <w:style w:type="character" w:styleId="a8">
    <w:name w:val="page number"/>
    <w:uiPriority w:val="99"/>
    <w:rPr>
      <w:rFonts w:ascii="Times New Roman" w:hAnsi="Times New Roman" w:cs="Times New Roman"/>
      <w:lang w:val="uk-UA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3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rPr>
      <w:sz w:val="28"/>
      <w:lang w:val="uk-UA"/>
    </w:rPr>
  </w:style>
  <w:style w:type="paragraph" w:customStyle="1" w:styleId="ab">
    <w:name w:val="Переменные"/>
    <w:basedOn w:val="a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  <w:lang w:val="uk-UA"/>
    </w:rPr>
  </w:style>
  <w:style w:type="paragraph" w:customStyle="1" w:styleId="ae">
    <w:name w:val="Формула"/>
    <w:basedOn w:val="a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  <w:sz w:val="24"/>
    </w:rPr>
  </w:style>
  <w:style w:type="character" w:customStyle="1" w:styleId="af2">
    <w:name w:val="Текст примечания Знак"/>
    <w:link w:val="af1"/>
    <w:uiPriority w:val="99"/>
    <w:semiHidden/>
    <w:rPr>
      <w:lang w:val="uk-UA"/>
    </w:rPr>
  </w:style>
  <w:style w:type="paragraph" w:customStyle="1" w:styleId="af3">
    <w:name w:val="АА"/>
    <w:basedOn w:val="a"/>
    <w:qFormat/>
    <w:rsid w:val="005E6145"/>
    <w:pPr>
      <w:overflowPunct w:val="0"/>
      <w:autoSpaceDE w:val="0"/>
      <w:autoSpaceDN w:val="0"/>
      <w:adjustRightInd w:val="0"/>
      <w:spacing w:line="360" w:lineRule="auto"/>
      <w:ind w:firstLine="720"/>
      <w:contextualSpacing/>
    </w:pPr>
    <w:rPr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91;&#1084;&#1072;&#1075;&#1080;\&#1064;&#1072;&#1073;&#1083;&#1086;&#1085;&#1099;\Dd5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Dd54.DOT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Практическая работа 4</vt:lpstr>
    </vt:vector>
  </TitlesOfParts>
  <Company>Home office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работа 4</dc:title>
  <dc:subject/>
  <dc:creator>Артём</dc:creator>
  <cp:keywords/>
  <dc:description/>
  <cp:lastModifiedBy>admin</cp:lastModifiedBy>
  <cp:revision>2</cp:revision>
  <dcterms:created xsi:type="dcterms:W3CDTF">2014-03-08T07:21:00Z</dcterms:created>
  <dcterms:modified xsi:type="dcterms:W3CDTF">2014-03-08T07:21:00Z</dcterms:modified>
</cp:coreProperties>
</file>