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0822E" w14:textId="75513E5D" w:rsidR="00116E41" w:rsidRDefault="00116E41">
      <w:pPr>
        <w:framePr w:h="0" w:hSpace="141" w:wrap="around" w:vAnchor="text" w:hAnchor="text" w:y="1"/>
        <w:ind w:firstLine="0"/>
        <w:jc w:val="center"/>
      </w:pPr>
    </w:p>
    <w:p w14:paraId="306EE658" w14:textId="77777777" w:rsidR="008430AA" w:rsidRDefault="008430AA">
      <w:pPr>
        <w:framePr w:h="0" w:hSpace="141" w:wrap="around" w:vAnchor="text" w:hAnchor="text" w:y="1"/>
        <w:ind w:firstLine="0"/>
        <w:jc w:val="center"/>
      </w:pPr>
      <w:r>
        <w:object w:dxaOrig="2894" w:dyaOrig="1164" w14:anchorId="4FB48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58.5pt" o:ole="" fillcolor="window">
            <v:imagedata r:id="rId7" o:title=""/>
          </v:shape>
          <o:OLEObject Type="Embed" ProgID="Word.Picture.8" ShapeID="_x0000_i1025" DrawAspect="Content" ObjectID="_1469465423" r:id="rId8"/>
        </w:object>
      </w:r>
    </w:p>
    <w:p w14:paraId="29878A53" w14:textId="77777777" w:rsidR="008430AA" w:rsidRDefault="008430AA">
      <w:pPr>
        <w:ind w:firstLine="0"/>
        <w:jc w:val="center"/>
        <w:rPr>
          <w:caps/>
        </w:rPr>
      </w:pPr>
    </w:p>
    <w:p w14:paraId="4FD24926" w14:textId="77777777" w:rsidR="008430AA" w:rsidRDefault="008430AA">
      <w:pPr>
        <w:ind w:firstLine="0"/>
        <w:jc w:val="center"/>
        <w:rPr>
          <w:caps/>
        </w:rPr>
      </w:pPr>
      <w:r>
        <w:rPr>
          <w:caps/>
        </w:rPr>
        <w:t>Международный институт</w:t>
      </w:r>
    </w:p>
    <w:p w14:paraId="514D1D15" w14:textId="77777777" w:rsidR="008430AA" w:rsidRDefault="008430AA">
      <w:pPr>
        <w:ind w:firstLine="0"/>
        <w:jc w:val="center"/>
        <w:rPr>
          <w:caps/>
        </w:rPr>
      </w:pPr>
      <w:r>
        <w:rPr>
          <w:caps/>
        </w:rPr>
        <w:t>экономики и права</w:t>
      </w:r>
    </w:p>
    <w:p w14:paraId="16618626" w14:textId="77777777" w:rsidR="008430AA" w:rsidRDefault="008430AA">
      <w:pPr>
        <w:ind w:firstLine="0"/>
        <w:jc w:val="center"/>
        <w:rPr>
          <w:caps/>
        </w:rPr>
      </w:pPr>
    </w:p>
    <w:p w14:paraId="36641947" w14:textId="77777777" w:rsidR="008430AA" w:rsidRDefault="008430AA">
      <w:pPr>
        <w:pStyle w:val="ab"/>
        <w:spacing w:before="2040"/>
        <w:jc w:val="right"/>
        <w:rPr>
          <w:b w:val="0"/>
          <w:caps w:val="0"/>
          <w:sz w:val="40"/>
        </w:rPr>
      </w:pPr>
      <w:r>
        <w:rPr>
          <w:b w:val="0"/>
          <w:caps w:val="0"/>
          <w:sz w:val="40"/>
        </w:rPr>
        <w:t>М.Н. Самоумова</w:t>
      </w:r>
    </w:p>
    <w:p w14:paraId="392A787C" w14:textId="77777777" w:rsidR="008430AA" w:rsidRDefault="008430AA">
      <w:pPr>
        <w:pStyle w:val="ab"/>
        <w:spacing w:before="2040"/>
      </w:pPr>
      <w:r>
        <w:t>Немецкий язык</w:t>
      </w:r>
    </w:p>
    <w:p w14:paraId="2D5CEFA9" w14:textId="77777777" w:rsidR="008430AA" w:rsidRDefault="008430AA">
      <w:pPr>
        <w:spacing w:before="960"/>
        <w:ind w:firstLine="0"/>
        <w:jc w:val="center"/>
        <w:rPr>
          <w:sz w:val="48"/>
        </w:rPr>
      </w:pPr>
      <w:r>
        <w:rPr>
          <w:sz w:val="48"/>
        </w:rPr>
        <w:t xml:space="preserve">Методические разработки </w:t>
      </w:r>
      <w:r>
        <w:rPr>
          <w:sz w:val="48"/>
          <w:lang w:val="en-US"/>
        </w:rPr>
        <w:t>I</w:t>
      </w:r>
      <w:r>
        <w:rPr>
          <w:sz w:val="48"/>
        </w:rPr>
        <w:t xml:space="preserve"> – </w:t>
      </w:r>
      <w:r>
        <w:rPr>
          <w:sz w:val="48"/>
          <w:lang w:val="en-US"/>
        </w:rPr>
        <w:t>V</w:t>
      </w:r>
      <w:r>
        <w:rPr>
          <w:sz w:val="48"/>
        </w:rPr>
        <w:t xml:space="preserve"> уроков </w:t>
      </w:r>
      <w:r>
        <w:rPr>
          <w:sz w:val="48"/>
          <w:lang w:val="en-US"/>
        </w:rPr>
        <w:t>Kurs</w:t>
      </w:r>
      <w:r>
        <w:rPr>
          <w:sz w:val="48"/>
        </w:rPr>
        <w:t xml:space="preserve">- </w:t>
      </w:r>
      <w:r>
        <w:rPr>
          <w:sz w:val="48"/>
          <w:lang w:val="en-US"/>
        </w:rPr>
        <w:t>und</w:t>
      </w:r>
      <w:r>
        <w:rPr>
          <w:sz w:val="48"/>
        </w:rPr>
        <w:t xml:space="preserve"> </w:t>
      </w:r>
      <w:r>
        <w:rPr>
          <w:sz w:val="48"/>
          <w:lang w:val="en-US"/>
        </w:rPr>
        <w:t>Arbeitsbuch</w:t>
      </w:r>
    </w:p>
    <w:p w14:paraId="6162EC3A" w14:textId="77777777" w:rsidR="008430AA" w:rsidRDefault="008430AA">
      <w:pPr>
        <w:pStyle w:val="ad"/>
      </w:pPr>
    </w:p>
    <w:p w14:paraId="2B0D5200" w14:textId="77777777" w:rsidR="008430AA" w:rsidRDefault="008430AA">
      <w:pPr>
        <w:pStyle w:val="ad"/>
      </w:pPr>
    </w:p>
    <w:p w14:paraId="390F972D" w14:textId="77777777" w:rsidR="008430AA" w:rsidRDefault="008430AA">
      <w:pPr>
        <w:pStyle w:val="ae"/>
        <w:framePr w:wrap="around"/>
      </w:pPr>
      <w:r>
        <w:t>Москва 1999</w:t>
      </w:r>
    </w:p>
    <w:p w14:paraId="262776A3" w14:textId="77777777" w:rsidR="008430AA" w:rsidRDefault="008430AA"/>
    <w:p w14:paraId="52FF0429" w14:textId="77777777" w:rsidR="008430AA" w:rsidRDefault="008430AA">
      <w:pPr>
        <w:pStyle w:val="af"/>
        <w:spacing w:before="240"/>
        <w:ind w:left="1701" w:hanging="1701"/>
      </w:pPr>
      <w:r>
        <w:lastRenderedPageBreak/>
        <w:t>Автор М.Н. Самоумова</w:t>
      </w:r>
    </w:p>
    <w:p w14:paraId="1C4F7489" w14:textId="77777777" w:rsidR="008430AA" w:rsidRDefault="008430AA">
      <w:pPr>
        <w:pStyle w:val="af"/>
        <w:pageBreakBefore w:val="0"/>
        <w:suppressAutoHyphens/>
        <w:spacing w:before="240"/>
        <w:ind w:left="1701" w:right="85" w:hanging="1701"/>
        <w:jc w:val="left"/>
      </w:pPr>
      <w:r>
        <w:t xml:space="preserve">Рецензенты: </w:t>
      </w:r>
      <w:r>
        <w:tab/>
        <w:t>Катаев С.Д., доц. РГГУ, действительный член Меж</w:t>
      </w:r>
      <w:r>
        <w:softHyphen/>
        <w:t>дуна</w:t>
      </w:r>
      <w:r>
        <w:softHyphen/>
        <w:t>род</w:t>
      </w:r>
      <w:r>
        <w:softHyphen/>
        <w:t>ной Академии энерго-информационных наук;</w:t>
      </w:r>
      <w:r>
        <w:br/>
        <w:t>Михаэль Брусман, аспирант Университета г. Мюнстер (Германия)</w:t>
      </w:r>
    </w:p>
    <w:p w14:paraId="2F3664DE" w14:textId="77777777" w:rsidR="008430AA" w:rsidRDefault="008430AA">
      <w:pPr>
        <w:pStyle w:val="af1"/>
        <w:spacing w:before="7560"/>
      </w:pPr>
      <w:r>
        <w:t>Курс разработан в соответствии с принятой в МИЭП концептуальной формулой образовательной деятельности</w:t>
      </w:r>
    </w:p>
    <w:p w14:paraId="54C85BDC" w14:textId="77777777" w:rsidR="008430AA" w:rsidRDefault="008430AA">
      <w:pPr>
        <w:pStyle w:val="af0"/>
      </w:pPr>
      <w:r>
        <w:t>Немецкий язык: Методические указания/Автор М.Н. Самоумова. — М.: МИЭП, 1999. — 67 с.</w:t>
      </w:r>
    </w:p>
    <w:p w14:paraId="2578DE24" w14:textId="77777777" w:rsidR="008430AA" w:rsidRDefault="008430AA">
      <w:pPr>
        <w:pStyle w:val="af2"/>
      </w:pPr>
      <w:r>
        <w:rPr>
          <w:sz w:val="32"/>
        </w:rPr>
        <w:t>©</w:t>
      </w:r>
      <w:r>
        <w:t xml:space="preserve"> Международный институт экономики и права, 1999</w:t>
      </w:r>
    </w:p>
    <w:p w14:paraId="28EECF0A" w14:textId="77777777" w:rsidR="008430AA" w:rsidRDefault="008430AA">
      <w:pPr>
        <w:spacing w:before="1080"/>
        <w:ind w:firstLine="851"/>
        <w:sectPr w:rsidR="008430AA">
          <w:headerReference w:type="default" r:id="rId9"/>
          <w:footerReference w:type="even" r:id="rId10"/>
          <w:footerReference w:type="default" r:id="rId11"/>
          <w:footnotePr>
            <w:numRestart w:val="eachPage"/>
          </w:footnotePr>
          <w:pgSz w:w="11907" w:h="16840" w:code="9"/>
          <w:pgMar w:top="1418" w:right="1701" w:bottom="1701" w:left="1418" w:header="720" w:footer="720" w:gutter="0"/>
          <w:pgNumType w:start="0"/>
          <w:cols w:space="720"/>
          <w:titlePg/>
        </w:sectPr>
      </w:pPr>
    </w:p>
    <w:p w14:paraId="6C8982CE" w14:textId="77777777" w:rsidR="008430AA" w:rsidRDefault="008430AA"/>
    <w:p w14:paraId="726C004F" w14:textId="77777777" w:rsidR="008430AA" w:rsidRDefault="008430AA"/>
    <w:p w14:paraId="3454D10F" w14:textId="77777777" w:rsidR="008430AA" w:rsidRDefault="008430AA"/>
    <w:p w14:paraId="34E4F7C1" w14:textId="77777777" w:rsidR="008430AA" w:rsidRDefault="008430AA"/>
    <w:p w14:paraId="4F016FA5" w14:textId="77777777" w:rsidR="008430AA" w:rsidRDefault="008430AA"/>
    <w:p w14:paraId="0524E031" w14:textId="77777777" w:rsidR="008430AA" w:rsidRDefault="008430AA"/>
    <w:p w14:paraId="72B963B5" w14:textId="77777777" w:rsidR="008430AA" w:rsidRDefault="008430AA">
      <w:r>
        <w:t>Данное пособие предназначено для студентов-заочников. Цель пособия - облегчить и систематизировать самостоятельную работу студента. Для самостоятельной работы, рассчитанной на 60 часов в семестр, предлагается еженедельный тематический план. Распределение обучения по неделям, введение диалогов, прослушивание диалогов на кассетах, а также использование видеокурса позволят студенту развивать и совершенствовать навыки разговорной речи.</w:t>
      </w:r>
    </w:p>
    <w:p w14:paraId="4D330187" w14:textId="77777777" w:rsidR="008430AA" w:rsidRDefault="008430AA">
      <w:r>
        <w:t>Тематический план разработан для пяти уроков. Уроки имеют единую схему: “Грамматика”, “Лексика” с необходи</w:t>
      </w:r>
      <w:r>
        <w:softHyphen/>
        <w:t xml:space="preserve">мым для данного урока лексическим минимумом и “Тестовые задания”. </w:t>
      </w:r>
    </w:p>
    <w:p w14:paraId="38CE6BBD" w14:textId="77777777" w:rsidR="008430AA" w:rsidRDefault="008430AA">
      <w:r>
        <w:t>Раздел “Грамматика” сопровождается несколькими упраж</w:t>
      </w:r>
      <w:r>
        <w:softHyphen/>
        <w:t>нениями по соответствующей теме. Выполнение упражнений позволяет закрепить изученный грамматический материал.</w:t>
      </w:r>
    </w:p>
    <w:p w14:paraId="62080760" w14:textId="77777777" w:rsidR="008430AA" w:rsidRDefault="008430AA">
      <w:r>
        <w:t>Раздел “Лексика” построен в виде диалога из простейших предложений на немецком и русском языках. Все диалоги составлены по темам на основе лексического минимума. Необходимый лексический минимум – это слова и словосочетания с переводом. Еженедельно вводимая лексика ориентирована на тексты учебника или тексты, включаемые в данное пособие. Они содержат лексику из повседневной жизни. Для того чтобы сделать изучение языка более интересным, в пособие включены различные головоломки и юмористические тексты.</w:t>
      </w:r>
    </w:p>
    <w:p w14:paraId="690FE648" w14:textId="77777777" w:rsidR="008430AA" w:rsidRDefault="008430AA">
      <w:r>
        <w:t>Раздел “Тестовые задания” используется с целью осуществления самоконтроля, поскольку качество усвоения материала можно проверить с помощью ключа. На “Ключ” в пособии даются ссылки.</w:t>
      </w:r>
    </w:p>
    <w:p w14:paraId="22025464" w14:textId="77777777" w:rsidR="008430AA" w:rsidRDefault="008430AA">
      <w:r>
        <w:t>Для успешного освоения материала рекомендуем:</w:t>
      </w:r>
    </w:p>
    <w:p w14:paraId="4E6C39F3" w14:textId="77777777" w:rsidR="008430AA" w:rsidRDefault="008430AA">
      <w:pPr>
        <w:pStyle w:val="a0"/>
      </w:pPr>
      <w:r>
        <w:t>систематически повторять уже пройденный материал. Только после этого следует приступать к изучению нового;</w:t>
      </w:r>
    </w:p>
    <w:p w14:paraId="28F7ECE8" w14:textId="77777777" w:rsidR="008430AA" w:rsidRDefault="008430AA">
      <w:pPr>
        <w:pStyle w:val="a0"/>
      </w:pPr>
      <w:r>
        <w:t>регулярно повторять лексику, что позволить накопить активный запас слов;</w:t>
      </w:r>
    </w:p>
    <w:p w14:paraId="4A483AA6" w14:textId="77777777" w:rsidR="008430AA" w:rsidRDefault="008430AA">
      <w:pPr>
        <w:pStyle w:val="a0"/>
      </w:pPr>
      <w:r>
        <w:t>повторять часто при небольших затратах времени – 10 минут в день значительно лучше, чем 1 час в неделю; 1 час в неделю лучше, чем 4 часа в месяц.</w:t>
      </w:r>
    </w:p>
    <w:p w14:paraId="4FFEDF40" w14:textId="77777777" w:rsidR="008430AA" w:rsidRDefault="008430AA">
      <w:r>
        <w:t>Пособие позволяет, начиная с простейших текстов, перейти к более сложным с постепенным введением лексики по экономическо-правовой и коммерческой тематике.</w:t>
      </w:r>
    </w:p>
    <w:p w14:paraId="7FC77822" w14:textId="77777777" w:rsidR="008430AA" w:rsidRDefault="008430AA">
      <w:r>
        <w:t>В конце V- го урока дается рубрика “Дополнительные задания” для студентов, имеющих возможность работать с компьютером.</w:t>
      </w:r>
    </w:p>
    <w:p w14:paraId="2258A10C" w14:textId="77777777" w:rsidR="008430AA" w:rsidRDefault="008430AA">
      <w:pPr>
        <w:pStyle w:val="af0"/>
        <w:spacing w:before="0"/>
        <w:rPr>
          <w:spacing w:val="-4"/>
        </w:rPr>
      </w:pPr>
      <w:r>
        <w:rPr>
          <w:spacing w:val="-8"/>
        </w:rPr>
        <w:t>При составлении пособия использованы учебники “Themen neu 1”,</w:t>
      </w:r>
      <w:r>
        <w:rPr>
          <w:spacing w:val="-4"/>
        </w:rPr>
        <w:t xml:space="preserve"> Arbeits- und Kursbuch. Эти учебники использованы впервые и являются новым поколением современных учебников.</w:t>
      </w:r>
    </w:p>
    <w:p w14:paraId="3D270407" w14:textId="77777777" w:rsidR="008430AA" w:rsidRDefault="008430AA">
      <w:pPr>
        <w:pStyle w:val="af0"/>
        <w:spacing w:before="0"/>
      </w:pPr>
      <w:r>
        <w:t>Использованная литература:</w:t>
      </w:r>
    </w:p>
    <w:p w14:paraId="1CD26300" w14:textId="77777777" w:rsidR="008430AA" w:rsidRDefault="008430AA">
      <w:r>
        <w:t>1. Themen neu 1, Kursbuch, Max Hulber Verlag.</w:t>
      </w:r>
    </w:p>
    <w:p w14:paraId="4E2CC466" w14:textId="77777777" w:rsidR="008430AA" w:rsidRDefault="008430AA">
      <w:pPr>
        <w:rPr>
          <w:lang w:val="en-US"/>
        </w:rPr>
      </w:pPr>
      <w:r>
        <w:rPr>
          <w:lang w:val="en-US"/>
        </w:rPr>
        <w:t>2. Themen neu 1, Arbeitsbuch, Max Hulber Verlag.</w:t>
      </w:r>
    </w:p>
    <w:p w14:paraId="26776F3F" w14:textId="77777777" w:rsidR="008430AA" w:rsidRDefault="008430AA">
      <w:pPr>
        <w:rPr>
          <w:lang w:val="en-US"/>
        </w:rPr>
      </w:pPr>
      <w:r>
        <w:t>3. Немецкий язык: Учебное пособие/Автор-составитель М.Н. Самоумова. М</w:t>
      </w:r>
      <w:r>
        <w:rPr>
          <w:lang w:val="en-US"/>
        </w:rPr>
        <w:t xml:space="preserve">.: </w:t>
      </w:r>
      <w:r>
        <w:t>МИЭП</w:t>
      </w:r>
      <w:r>
        <w:rPr>
          <w:lang w:val="en-US"/>
        </w:rPr>
        <w:t xml:space="preserve">, 1996. </w:t>
      </w:r>
      <w:r>
        <w:t>Ч</w:t>
      </w:r>
      <w:r>
        <w:rPr>
          <w:lang w:val="en-US"/>
        </w:rPr>
        <w:t>. I, II, III, IV.</w:t>
      </w:r>
    </w:p>
    <w:p w14:paraId="4EF396D5" w14:textId="77777777" w:rsidR="008430AA" w:rsidRDefault="008430AA">
      <w:r>
        <w:t>4. Практический курс немецкого языка. Завьялова В.М., Ильина Л.Б., М., 1995.</w:t>
      </w:r>
    </w:p>
    <w:p w14:paraId="71EE4623" w14:textId="77777777" w:rsidR="008430AA" w:rsidRDefault="008430AA">
      <w:pPr>
        <w:rPr>
          <w:lang w:val="en-US"/>
        </w:rPr>
      </w:pPr>
      <w:r>
        <w:rPr>
          <w:lang w:val="en-US"/>
        </w:rPr>
        <w:t>5. Videothek  Deutsch, Szenen im Alltag.</w:t>
      </w:r>
    </w:p>
    <w:p w14:paraId="5D05A7F8" w14:textId="77777777" w:rsidR="008430AA" w:rsidRDefault="008430AA">
      <w:r>
        <w:t>Ссылки на литературу приводятся в сокращенном названии: Kursbuch, Arbeitsbuch, ПК Завьяловой, УП ч. I, II, III, IV Самоумовой.</w:t>
      </w:r>
    </w:p>
    <w:p w14:paraId="3D09CDA7" w14:textId="77777777" w:rsidR="008430AA" w:rsidRDefault="008430AA">
      <w:pPr>
        <w:pStyle w:val="1"/>
        <w:tabs>
          <w:tab w:val="right" w:pos="8787"/>
        </w:tabs>
        <w:spacing w:before="0"/>
        <w:rPr>
          <w:lang w:val="en-US"/>
        </w:rPr>
      </w:pPr>
      <w:r>
        <w:t>Урок</w:t>
      </w:r>
      <w:r>
        <w:rPr>
          <w:lang w:val="en-US"/>
        </w:rPr>
        <w:t xml:space="preserve"> I</w:t>
      </w:r>
      <w:r>
        <w:rPr>
          <w:lang w:val="en-US"/>
        </w:rPr>
        <w:tab/>
        <w:t>Lektion I</w:t>
      </w:r>
    </w:p>
    <w:p w14:paraId="3C236379" w14:textId="77777777" w:rsidR="008430AA" w:rsidRDefault="008430AA">
      <w:pPr>
        <w:pStyle w:val="2"/>
      </w:pPr>
      <w:r>
        <w:t xml:space="preserve">Урок </w:t>
      </w:r>
      <w:r>
        <w:rPr>
          <w:lang w:val="en-US"/>
        </w:rPr>
        <w:t>I</w:t>
      </w:r>
      <w:r>
        <w:t>, 1-я неделя</w:t>
      </w:r>
    </w:p>
    <w:p w14:paraId="34ABF0B3" w14:textId="77777777" w:rsidR="008430AA" w:rsidRDefault="008430AA">
      <w:pPr>
        <w:pStyle w:val="3"/>
      </w:pPr>
      <w:r>
        <w:rPr>
          <w:lang w:val="en-US"/>
        </w:rPr>
        <w:t>I</w:t>
      </w:r>
      <w:r>
        <w:t>. Грамматика</w:t>
      </w:r>
    </w:p>
    <w:p w14:paraId="433DD167" w14:textId="77777777" w:rsidR="008430AA" w:rsidRDefault="008430AA">
      <w:pPr>
        <w:pStyle w:val="4"/>
      </w:pPr>
      <w:r>
        <w:t>Личные местоимения:</w:t>
      </w:r>
    </w:p>
    <w:p w14:paraId="3597361C" w14:textId="77777777" w:rsidR="008430AA" w:rsidRDefault="008430AA">
      <w:pPr>
        <w:pStyle w:val="a0"/>
      </w:pPr>
      <w:r>
        <w:t>стр. 20; стр. 25, упр. 1 - УП ч. I Самоумовой;</w:t>
      </w:r>
    </w:p>
    <w:p w14:paraId="050393E9" w14:textId="77777777" w:rsidR="008430AA" w:rsidRDefault="008430AA">
      <w:pPr>
        <w:pStyle w:val="a0"/>
      </w:pPr>
      <w:r>
        <w:t>стр. 49 упр. 8, 10 (1) - ПК Завьяловой.</w:t>
      </w:r>
    </w:p>
    <w:p w14:paraId="754E0CE9" w14:textId="77777777" w:rsidR="008430AA" w:rsidRDefault="008430AA">
      <w:pPr>
        <w:pStyle w:val="4"/>
      </w:pPr>
      <w:r>
        <w:t xml:space="preserve">Спряжение глаголов в </w:t>
      </w:r>
      <w:r>
        <w:rPr>
          <w:rStyle w:val="af7"/>
        </w:rPr>
        <w:t>Präsens</w:t>
      </w:r>
    </w:p>
    <w:p w14:paraId="4E523A7C" w14:textId="77777777" w:rsidR="008430AA" w:rsidRDefault="008430AA">
      <w:pPr>
        <w:pStyle w:val="a0"/>
      </w:pPr>
      <w:r>
        <w:t>cтр. 35, стр. 40 - УП ч. I Самоумовой;</w:t>
      </w:r>
    </w:p>
    <w:p w14:paraId="439A79FE" w14:textId="77777777" w:rsidR="008430AA" w:rsidRDefault="008430AA">
      <w:pPr>
        <w:pStyle w:val="a0"/>
      </w:pPr>
      <w:r>
        <w:t xml:space="preserve">стр. 7 упр. 1, стр. 8 упр. 3 – </w:t>
      </w:r>
      <w:r>
        <w:rPr>
          <w:rStyle w:val="af7"/>
        </w:rPr>
        <w:t>Arbeitsbuch.</w:t>
      </w:r>
    </w:p>
    <w:p w14:paraId="1846E20A" w14:textId="77777777" w:rsidR="008430AA" w:rsidRDefault="008430AA">
      <w:pPr>
        <w:ind w:left="927"/>
      </w:pPr>
      <w:r>
        <w:t xml:space="preserve">(Проверьте правильность выполнения упражнения с помощью “Ключа - </w:t>
      </w:r>
      <w:r>
        <w:rPr>
          <w:rStyle w:val="af7"/>
        </w:rPr>
        <w:t>Schlüssel</w:t>
      </w:r>
      <w:r>
        <w:t>”,стр. 123 упр. 1, 3);</w:t>
      </w:r>
    </w:p>
    <w:p w14:paraId="725A4829" w14:textId="77777777" w:rsidR="008430AA" w:rsidRDefault="008430AA">
      <w:pPr>
        <w:pStyle w:val="a0"/>
      </w:pPr>
      <w:r>
        <w:t>cтр. 11 упр. 3 (первые четыре глагола), упр. 4, 5 - ПК Завьяловой.</w:t>
      </w:r>
    </w:p>
    <w:p w14:paraId="0C8F4562" w14:textId="77777777" w:rsidR="008430AA" w:rsidRDefault="008430AA">
      <w:pPr>
        <w:pStyle w:val="3"/>
      </w:pPr>
      <w:r>
        <w:rPr>
          <w:lang w:val="en-US"/>
        </w:rPr>
        <w:t>II</w:t>
      </w:r>
      <w:r>
        <w:t xml:space="preserve">. Лексика </w:t>
      </w:r>
    </w:p>
    <w:p w14:paraId="6F657712" w14:textId="77777777" w:rsidR="008430AA" w:rsidRDefault="008430AA">
      <w:pPr>
        <w:pStyle w:val="5"/>
      </w:pPr>
      <w:r>
        <w:t>Тема: Первые контакты</w:t>
      </w:r>
    </w:p>
    <w:tbl>
      <w:tblPr>
        <w:tblW w:w="0" w:type="auto"/>
        <w:tblInd w:w="-34" w:type="dxa"/>
        <w:tblLayout w:type="fixed"/>
        <w:tblLook w:val="0000" w:firstRow="0" w:lastRow="0" w:firstColumn="0" w:lastColumn="0" w:noHBand="0" w:noVBand="0"/>
      </w:tblPr>
      <w:tblGrid>
        <w:gridCol w:w="568"/>
        <w:gridCol w:w="4252"/>
        <w:gridCol w:w="4820"/>
      </w:tblGrid>
      <w:tr w:rsidR="008430AA" w14:paraId="4FB7EFED" w14:textId="77777777">
        <w:tc>
          <w:tcPr>
            <w:tcW w:w="568" w:type="dxa"/>
          </w:tcPr>
          <w:p w14:paraId="2295EFC4" w14:textId="77777777" w:rsidR="008430AA" w:rsidRDefault="00FE1CC8">
            <w:pPr>
              <w:ind w:firstLine="0"/>
              <w:rPr>
                <w:rStyle w:val="af7"/>
                <w:lang w:val="en-US"/>
              </w:rPr>
            </w:pPr>
            <w:r>
              <w:rPr>
                <w:noProof/>
              </w:rPr>
              <w:pict w14:anchorId="2CB9CCD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220.1pt;margin-top:.3pt;width:14.15pt;height:51.75pt;z-index:251652608" o:allowincell="f"/>
              </w:pict>
            </w:r>
            <w:r>
              <w:rPr>
                <w:noProof/>
              </w:rPr>
              <w:pict w14:anchorId="6EF4D40F">
                <v:shape id="_x0000_s1028" type="#_x0000_t88" style="position:absolute;left:0;text-align:left;margin-left:171.35pt;margin-top:52.8pt;width:14.15pt;height:51.75pt;z-index:251653632" o:allowincell="f"/>
              </w:pict>
            </w:r>
            <w:r w:rsidR="008430AA">
              <w:rPr>
                <w:rStyle w:val="af7"/>
                <w:lang w:val="en-US"/>
              </w:rPr>
              <w:t>A</w:t>
            </w:r>
          </w:p>
        </w:tc>
        <w:tc>
          <w:tcPr>
            <w:tcW w:w="4252" w:type="dxa"/>
          </w:tcPr>
          <w:p w14:paraId="6D1C005A" w14:textId="77777777" w:rsidR="008430AA" w:rsidRDefault="008430AA">
            <w:pPr>
              <w:ind w:firstLine="0"/>
              <w:rPr>
                <w:rStyle w:val="af7"/>
              </w:rPr>
            </w:pPr>
            <w:r>
              <w:rPr>
                <w:rStyle w:val="af7"/>
              </w:rPr>
              <w:t>Wie heißen Sie? (Wie heißt du?)</w:t>
            </w:r>
          </w:p>
          <w:p w14:paraId="664667D7" w14:textId="77777777" w:rsidR="008430AA" w:rsidRDefault="008430AA">
            <w:pPr>
              <w:ind w:firstLine="0"/>
              <w:rPr>
                <w:rStyle w:val="af7"/>
              </w:rPr>
            </w:pPr>
            <w:r>
              <w:rPr>
                <w:rStyle w:val="af7"/>
              </w:rPr>
              <w:t>Wie ist Ihr (dein) Name?</w:t>
            </w:r>
          </w:p>
        </w:tc>
        <w:tc>
          <w:tcPr>
            <w:tcW w:w="4820" w:type="dxa"/>
            <w:vAlign w:val="center"/>
          </w:tcPr>
          <w:p w14:paraId="360A99B8" w14:textId="77777777" w:rsidR="008430AA" w:rsidRDefault="008430AA">
            <w:pPr>
              <w:numPr>
                <w:ilvl w:val="0"/>
                <w:numId w:val="16"/>
              </w:numPr>
              <w:tabs>
                <w:tab w:val="clear" w:pos="360"/>
              </w:tabs>
              <w:ind w:left="176" w:hanging="176"/>
              <w:rPr>
                <w:rStyle w:val="af7"/>
              </w:rPr>
            </w:pPr>
            <w:r>
              <w:t>Как Ваше (твое) имя?</w:t>
            </w:r>
          </w:p>
        </w:tc>
      </w:tr>
      <w:tr w:rsidR="008430AA" w14:paraId="10B3B51F" w14:textId="77777777">
        <w:tc>
          <w:tcPr>
            <w:tcW w:w="568" w:type="dxa"/>
          </w:tcPr>
          <w:p w14:paraId="5E7C26E5" w14:textId="77777777" w:rsidR="008430AA" w:rsidRDefault="008430AA">
            <w:pPr>
              <w:tabs>
                <w:tab w:val="left" w:pos="5670"/>
              </w:tabs>
              <w:ind w:firstLine="0"/>
              <w:rPr>
                <w:rStyle w:val="af7"/>
              </w:rPr>
            </w:pPr>
          </w:p>
        </w:tc>
        <w:tc>
          <w:tcPr>
            <w:tcW w:w="4252" w:type="dxa"/>
          </w:tcPr>
          <w:p w14:paraId="5BED0A30" w14:textId="77777777" w:rsidR="008430AA" w:rsidRDefault="008430AA">
            <w:pPr>
              <w:tabs>
                <w:tab w:val="left" w:pos="5670"/>
              </w:tabs>
              <w:ind w:firstLine="0"/>
              <w:rPr>
                <w:rStyle w:val="af7"/>
              </w:rPr>
            </w:pPr>
            <w:r>
              <w:rPr>
                <w:rStyle w:val="af7"/>
              </w:rPr>
              <w:t>Sind Sie Frau (Herr) Müller</w:t>
            </w:r>
            <w:r>
              <w:rPr>
                <w:lang w:val="en-US"/>
              </w:rPr>
              <w:t>?</w:t>
            </w:r>
          </w:p>
        </w:tc>
        <w:tc>
          <w:tcPr>
            <w:tcW w:w="4820" w:type="dxa"/>
          </w:tcPr>
          <w:p w14:paraId="2FACBBF7" w14:textId="77777777" w:rsidR="008430AA" w:rsidRDefault="008430AA">
            <w:pPr>
              <w:numPr>
                <w:ilvl w:val="0"/>
                <w:numId w:val="16"/>
              </w:numPr>
              <w:tabs>
                <w:tab w:val="clear" w:pos="360"/>
              </w:tabs>
              <w:ind w:left="176" w:hanging="176"/>
              <w:rPr>
                <w:rStyle w:val="af7"/>
              </w:rPr>
            </w:pPr>
            <w:r>
              <w:t>Вы господин (госпожа) Мюллер?</w:t>
            </w:r>
          </w:p>
        </w:tc>
      </w:tr>
      <w:tr w:rsidR="008430AA" w14:paraId="0713B229" w14:textId="77777777">
        <w:tc>
          <w:tcPr>
            <w:tcW w:w="568" w:type="dxa"/>
          </w:tcPr>
          <w:p w14:paraId="59381730" w14:textId="77777777" w:rsidR="008430AA" w:rsidRDefault="008430AA">
            <w:pPr>
              <w:ind w:firstLine="0"/>
              <w:rPr>
                <w:rStyle w:val="af7"/>
              </w:rPr>
            </w:pPr>
            <w:r>
              <w:rPr>
                <w:rStyle w:val="af7"/>
              </w:rPr>
              <w:t>B</w:t>
            </w:r>
          </w:p>
        </w:tc>
        <w:tc>
          <w:tcPr>
            <w:tcW w:w="4252" w:type="dxa"/>
          </w:tcPr>
          <w:p w14:paraId="57DE7DBA" w14:textId="77777777" w:rsidR="008430AA" w:rsidRDefault="008430AA">
            <w:pPr>
              <w:ind w:firstLine="0"/>
              <w:rPr>
                <w:lang w:val="en-US"/>
              </w:rPr>
            </w:pPr>
            <w:r>
              <w:rPr>
                <w:rStyle w:val="af7"/>
              </w:rPr>
              <w:t>Ich heiße Peter</w:t>
            </w:r>
            <w:r>
              <w:rPr>
                <w:lang w:val="en-US"/>
              </w:rPr>
              <w:t xml:space="preserve">. </w:t>
            </w:r>
          </w:p>
          <w:p w14:paraId="0D8A3AFD" w14:textId="77777777" w:rsidR="008430AA" w:rsidRDefault="008430AA">
            <w:pPr>
              <w:ind w:firstLine="0"/>
              <w:rPr>
                <w:lang w:val="en-US"/>
              </w:rPr>
            </w:pPr>
            <w:r>
              <w:rPr>
                <w:rStyle w:val="af7"/>
              </w:rPr>
              <w:t>Mein Name ist Peter</w:t>
            </w:r>
            <w:r>
              <w:rPr>
                <w:lang w:val="en-US"/>
              </w:rPr>
              <w:t xml:space="preserve">. </w:t>
            </w:r>
          </w:p>
          <w:p w14:paraId="0B05BD67" w14:textId="77777777" w:rsidR="008430AA" w:rsidRDefault="008430AA">
            <w:pPr>
              <w:tabs>
                <w:tab w:val="left" w:pos="5670"/>
              </w:tabs>
              <w:ind w:firstLine="0"/>
              <w:rPr>
                <w:rStyle w:val="af7"/>
              </w:rPr>
            </w:pPr>
            <w:r>
              <w:rPr>
                <w:rStyle w:val="af7"/>
              </w:rPr>
              <w:t>Ich bin Peter</w:t>
            </w:r>
            <w:r>
              <w:rPr>
                <w:lang w:val="en-US"/>
              </w:rPr>
              <w:t>.</w:t>
            </w:r>
          </w:p>
        </w:tc>
        <w:tc>
          <w:tcPr>
            <w:tcW w:w="4820" w:type="dxa"/>
            <w:vAlign w:val="center"/>
          </w:tcPr>
          <w:p w14:paraId="763FC273" w14:textId="77777777" w:rsidR="008430AA" w:rsidRDefault="008430AA">
            <w:pPr>
              <w:numPr>
                <w:ilvl w:val="0"/>
                <w:numId w:val="16"/>
              </w:numPr>
              <w:tabs>
                <w:tab w:val="clear" w:pos="360"/>
              </w:tabs>
              <w:ind w:left="176" w:hanging="176"/>
            </w:pPr>
            <w:r>
              <w:t>Меня зовут Петр.</w:t>
            </w:r>
          </w:p>
        </w:tc>
      </w:tr>
      <w:tr w:rsidR="008430AA" w14:paraId="4878F5CC" w14:textId="77777777">
        <w:tc>
          <w:tcPr>
            <w:tcW w:w="568" w:type="dxa"/>
          </w:tcPr>
          <w:p w14:paraId="19A69674" w14:textId="77777777" w:rsidR="008430AA" w:rsidRDefault="008430AA">
            <w:pPr>
              <w:ind w:firstLine="0"/>
              <w:rPr>
                <w:rStyle w:val="af7"/>
              </w:rPr>
            </w:pPr>
            <w:r>
              <w:rPr>
                <w:rStyle w:val="af7"/>
              </w:rPr>
              <w:t>A</w:t>
            </w:r>
          </w:p>
        </w:tc>
        <w:tc>
          <w:tcPr>
            <w:tcW w:w="4252" w:type="dxa"/>
          </w:tcPr>
          <w:p w14:paraId="26E6A587" w14:textId="77777777" w:rsidR="008430AA" w:rsidRDefault="008430AA">
            <w:pPr>
              <w:ind w:firstLine="0"/>
              <w:rPr>
                <w:rStyle w:val="af7"/>
              </w:rPr>
            </w:pPr>
            <w:r>
              <w:rPr>
                <w:rStyle w:val="af7"/>
              </w:rPr>
              <w:t>Wie ist Ihr Familienname?</w:t>
            </w:r>
          </w:p>
        </w:tc>
        <w:tc>
          <w:tcPr>
            <w:tcW w:w="4820" w:type="dxa"/>
            <w:vAlign w:val="center"/>
          </w:tcPr>
          <w:p w14:paraId="7968E729" w14:textId="77777777" w:rsidR="008430AA" w:rsidRDefault="008430AA">
            <w:pPr>
              <w:numPr>
                <w:ilvl w:val="0"/>
                <w:numId w:val="16"/>
              </w:numPr>
              <w:tabs>
                <w:tab w:val="clear" w:pos="360"/>
              </w:tabs>
              <w:ind w:left="176" w:hanging="176"/>
            </w:pPr>
            <w:r>
              <w:t>Ваша фамилия?</w:t>
            </w:r>
          </w:p>
        </w:tc>
      </w:tr>
      <w:tr w:rsidR="008430AA" w14:paraId="51BD37AA" w14:textId="77777777">
        <w:tc>
          <w:tcPr>
            <w:tcW w:w="568" w:type="dxa"/>
          </w:tcPr>
          <w:p w14:paraId="637A6E25" w14:textId="77777777" w:rsidR="008430AA" w:rsidRDefault="008430AA">
            <w:pPr>
              <w:ind w:firstLine="0"/>
              <w:rPr>
                <w:rStyle w:val="af7"/>
              </w:rPr>
            </w:pPr>
            <w:r>
              <w:rPr>
                <w:rStyle w:val="af7"/>
              </w:rPr>
              <w:t>B</w:t>
            </w:r>
          </w:p>
        </w:tc>
        <w:tc>
          <w:tcPr>
            <w:tcW w:w="4252" w:type="dxa"/>
          </w:tcPr>
          <w:p w14:paraId="6AE075E1" w14:textId="77777777" w:rsidR="008430AA" w:rsidRDefault="008430AA">
            <w:pPr>
              <w:ind w:firstLine="0"/>
              <w:rPr>
                <w:rStyle w:val="af7"/>
              </w:rPr>
            </w:pPr>
            <w:r>
              <w:rPr>
                <w:rStyle w:val="af7"/>
              </w:rPr>
              <w:t>Iwanow.</w:t>
            </w:r>
          </w:p>
        </w:tc>
        <w:tc>
          <w:tcPr>
            <w:tcW w:w="4820" w:type="dxa"/>
            <w:vAlign w:val="center"/>
          </w:tcPr>
          <w:p w14:paraId="40171CEB" w14:textId="77777777" w:rsidR="008430AA" w:rsidRDefault="008430AA">
            <w:pPr>
              <w:numPr>
                <w:ilvl w:val="0"/>
                <w:numId w:val="16"/>
              </w:numPr>
              <w:tabs>
                <w:tab w:val="clear" w:pos="360"/>
              </w:tabs>
              <w:ind w:left="176" w:hanging="176"/>
              <w:rPr>
                <w:lang w:val="en-US"/>
              </w:rPr>
            </w:pPr>
            <w:r>
              <w:t>Иванов</w:t>
            </w:r>
            <w:r>
              <w:rPr>
                <w:lang w:val="en-US"/>
              </w:rPr>
              <w:t>.</w:t>
            </w:r>
          </w:p>
        </w:tc>
      </w:tr>
      <w:tr w:rsidR="008430AA" w14:paraId="66B5C07A" w14:textId="77777777">
        <w:tc>
          <w:tcPr>
            <w:tcW w:w="568" w:type="dxa"/>
          </w:tcPr>
          <w:p w14:paraId="630D5BDB" w14:textId="77777777" w:rsidR="008430AA" w:rsidRDefault="008430AA">
            <w:pPr>
              <w:ind w:firstLine="0"/>
              <w:rPr>
                <w:rStyle w:val="af7"/>
              </w:rPr>
            </w:pPr>
            <w:r>
              <w:rPr>
                <w:rStyle w:val="af7"/>
              </w:rPr>
              <w:t>A</w:t>
            </w:r>
          </w:p>
        </w:tc>
        <w:tc>
          <w:tcPr>
            <w:tcW w:w="4252" w:type="dxa"/>
          </w:tcPr>
          <w:p w14:paraId="1289DE5E" w14:textId="77777777" w:rsidR="008430AA" w:rsidRDefault="008430AA">
            <w:pPr>
              <w:ind w:firstLine="0"/>
              <w:rPr>
                <w:rStyle w:val="af7"/>
              </w:rPr>
            </w:pPr>
            <w:r>
              <w:rPr>
                <w:rStyle w:val="af7"/>
              </w:rPr>
              <w:t>Buchstabieren Sie, bitte.</w:t>
            </w:r>
          </w:p>
        </w:tc>
        <w:tc>
          <w:tcPr>
            <w:tcW w:w="4820" w:type="dxa"/>
            <w:vAlign w:val="center"/>
          </w:tcPr>
          <w:p w14:paraId="4E246EA6" w14:textId="77777777" w:rsidR="008430AA" w:rsidRDefault="008430AA">
            <w:pPr>
              <w:numPr>
                <w:ilvl w:val="0"/>
                <w:numId w:val="16"/>
              </w:numPr>
              <w:tabs>
                <w:tab w:val="clear" w:pos="360"/>
              </w:tabs>
              <w:ind w:left="176" w:hanging="176"/>
            </w:pPr>
            <w:r>
              <w:t>По буквам, пожалуйста.</w:t>
            </w:r>
          </w:p>
        </w:tc>
      </w:tr>
      <w:tr w:rsidR="008430AA" w14:paraId="489F6659" w14:textId="77777777">
        <w:tc>
          <w:tcPr>
            <w:tcW w:w="568" w:type="dxa"/>
          </w:tcPr>
          <w:p w14:paraId="65A5F0EB" w14:textId="77777777" w:rsidR="008430AA" w:rsidRDefault="008430AA">
            <w:pPr>
              <w:ind w:firstLine="0"/>
              <w:rPr>
                <w:rStyle w:val="af7"/>
              </w:rPr>
            </w:pPr>
            <w:r>
              <w:rPr>
                <w:rStyle w:val="af7"/>
              </w:rPr>
              <w:t>B</w:t>
            </w:r>
          </w:p>
        </w:tc>
        <w:tc>
          <w:tcPr>
            <w:tcW w:w="4252" w:type="dxa"/>
          </w:tcPr>
          <w:p w14:paraId="2A185717" w14:textId="77777777" w:rsidR="008430AA" w:rsidRDefault="008430AA">
            <w:pPr>
              <w:ind w:firstLine="0"/>
              <w:rPr>
                <w:rStyle w:val="af7"/>
              </w:rPr>
            </w:pPr>
            <w:r>
              <w:rPr>
                <w:rStyle w:val="af7"/>
              </w:rPr>
              <w:t>I-W-A-N-O-W</w:t>
            </w:r>
          </w:p>
        </w:tc>
        <w:tc>
          <w:tcPr>
            <w:tcW w:w="4820" w:type="dxa"/>
            <w:vAlign w:val="center"/>
          </w:tcPr>
          <w:p w14:paraId="02D1E088" w14:textId="77777777" w:rsidR="008430AA" w:rsidRDefault="008430AA">
            <w:pPr>
              <w:pStyle w:val="a8"/>
              <w:tabs>
                <w:tab w:val="clear" w:pos="4819"/>
                <w:tab w:val="clear" w:pos="9071"/>
              </w:tabs>
              <w:rPr>
                <w:lang w:val="en-US"/>
              </w:rPr>
            </w:pPr>
          </w:p>
        </w:tc>
      </w:tr>
      <w:tr w:rsidR="008430AA" w14:paraId="1D729CA2" w14:textId="77777777">
        <w:tc>
          <w:tcPr>
            <w:tcW w:w="568" w:type="dxa"/>
          </w:tcPr>
          <w:p w14:paraId="26262CDE" w14:textId="77777777" w:rsidR="008430AA" w:rsidRDefault="00FE1CC8">
            <w:pPr>
              <w:ind w:firstLine="0"/>
              <w:rPr>
                <w:rStyle w:val="af7"/>
              </w:rPr>
            </w:pPr>
            <w:r>
              <w:rPr>
                <w:noProof/>
              </w:rPr>
              <w:pict w14:anchorId="41782FDF">
                <v:shape id="_x0000_s1029" type="#_x0000_t88" style="position:absolute;left:0;text-align:left;margin-left:175.85pt;margin-top:.3pt;width:14.15pt;height:35.25pt;z-index:251654656;mso-position-horizontal-relative:text;mso-position-vertical-relative:text" o:allowincell="f"/>
              </w:pict>
            </w:r>
            <w:r w:rsidR="008430AA">
              <w:rPr>
                <w:rStyle w:val="af7"/>
              </w:rPr>
              <w:t>A</w:t>
            </w:r>
          </w:p>
        </w:tc>
        <w:tc>
          <w:tcPr>
            <w:tcW w:w="4252" w:type="dxa"/>
          </w:tcPr>
          <w:p w14:paraId="21940489" w14:textId="77777777" w:rsidR="008430AA" w:rsidRDefault="008430AA">
            <w:pPr>
              <w:ind w:firstLine="0"/>
              <w:rPr>
                <w:rStyle w:val="af7"/>
              </w:rPr>
            </w:pPr>
            <w:r>
              <w:rPr>
                <w:rStyle w:val="af7"/>
              </w:rPr>
              <w:t xml:space="preserve">Wo wohnen Sie? </w:t>
            </w:r>
          </w:p>
          <w:p w14:paraId="467EC4F9" w14:textId="77777777" w:rsidR="008430AA" w:rsidRDefault="008430AA">
            <w:pPr>
              <w:ind w:firstLine="0"/>
              <w:rPr>
                <w:rStyle w:val="af7"/>
              </w:rPr>
            </w:pPr>
            <w:r>
              <w:rPr>
                <w:rStyle w:val="af7"/>
              </w:rPr>
              <w:t>Wie ist Ihre Adresse?</w:t>
            </w:r>
          </w:p>
        </w:tc>
        <w:tc>
          <w:tcPr>
            <w:tcW w:w="4820" w:type="dxa"/>
            <w:vAlign w:val="center"/>
          </w:tcPr>
          <w:p w14:paraId="0857700F" w14:textId="77777777" w:rsidR="008430AA" w:rsidRDefault="008430AA">
            <w:pPr>
              <w:numPr>
                <w:ilvl w:val="0"/>
                <w:numId w:val="16"/>
              </w:numPr>
              <w:tabs>
                <w:tab w:val="clear" w:pos="360"/>
              </w:tabs>
              <w:ind w:left="176" w:hanging="176"/>
            </w:pPr>
            <w:r>
              <w:t>Где Вы живете?</w:t>
            </w:r>
          </w:p>
        </w:tc>
      </w:tr>
      <w:tr w:rsidR="008430AA" w14:paraId="29D20231" w14:textId="77777777">
        <w:tc>
          <w:tcPr>
            <w:tcW w:w="568" w:type="dxa"/>
          </w:tcPr>
          <w:p w14:paraId="50EFBAA2" w14:textId="77777777" w:rsidR="008430AA" w:rsidRDefault="008430AA">
            <w:pPr>
              <w:ind w:firstLine="0"/>
              <w:rPr>
                <w:rStyle w:val="af7"/>
              </w:rPr>
            </w:pPr>
            <w:r>
              <w:rPr>
                <w:rStyle w:val="af7"/>
              </w:rPr>
              <w:t>B</w:t>
            </w:r>
          </w:p>
        </w:tc>
        <w:tc>
          <w:tcPr>
            <w:tcW w:w="4252" w:type="dxa"/>
          </w:tcPr>
          <w:p w14:paraId="17D7B325" w14:textId="77777777" w:rsidR="008430AA" w:rsidRDefault="008430AA">
            <w:pPr>
              <w:ind w:firstLine="0"/>
              <w:rPr>
                <w:rStyle w:val="af7"/>
              </w:rPr>
            </w:pPr>
            <w:r>
              <w:rPr>
                <w:rStyle w:val="af7"/>
              </w:rPr>
              <w:t>Blumenstraße, 9, Moskau.</w:t>
            </w:r>
          </w:p>
        </w:tc>
        <w:tc>
          <w:tcPr>
            <w:tcW w:w="4820" w:type="dxa"/>
            <w:vAlign w:val="center"/>
          </w:tcPr>
          <w:p w14:paraId="49004132" w14:textId="77777777" w:rsidR="008430AA" w:rsidRDefault="008430AA">
            <w:pPr>
              <w:rPr>
                <w:lang w:val="en-US"/>
              </w:rPr>
            </w:pPr>
          </w:p>
        </w:tc>
      </w:tr>
      <w:tr w:rsidR="008430AA" w14:paraId="0587AC55" w14:textId="77777777">
        <w:tc>
          <w:tcPr>
            <w:tcW w:w="568" w:type="dxa"/>
          </w:tcPr>
          <w:p w14:paraId="78AAE245" w14:textId="77777777" w:rsidR="008430AA" w:rsidRDefault="008430AA">
            <w:pPr>
              <w:ind w:firstLine="0"/>
              <w:rPr>
                <w:rStyle w:val="af7"/>
              </w:rPr>
            </w:pPr>
            <w:r>
              <w:rPr>
                <w:rStyle w:val="af7"/>
              </w:rPr>
              <w:t>A</w:t>
            </w:r>
          </w:p>
        </w:tc>
        <w:tc>
          <w:tcPr>
            <w:tcW w:w="4252" w:type="dxa"/>
          </w:tcPr>
          <w:p w14:paraId="4EB7746A" w14:textId="77777777" w:rsidR="008430AA" w:rsidRDefault="008430AA">
            <w:pPr>
              <w:ind w:firstLine="0"/>
              <w:rPr>
                <w:rStyle w:val="af7"/>
              </w:rPr>
            </w:pPr>
            <w:r>
              <w:rPr>
                <w:rStyle w:val="af7"/>
              </w:rPr>
              <w:t>Wie ist Ihre Telefonnummer?</w:t>
            </w:r>
          </w:p>
        </w:tc>
        <w:tc>
          <w:tcPr>
            <w:tcW w:w="4820" w:type="dxa"/>
            <w:vAlign w:val="center"/>
          </w:tcPr>
          <w:p w14:paraId="6EF9F061" w14:textId="77777777" w:rsidR="008430AA" w:rsidRDefault="008430AA">
            <w:pPr>
              <w:numPr>
                <w:ilvl w:val="0"/>
                <w:numId w:val="16"/>
              </w:numPr>
              <w:tabs>
                <w:tab w:val="clear" w:pos="360"/>
              </w:tabs>
              <w:ind w:left="176" w:hanging="176"/>
            </w:pPr>
            <w:r>
              <w:t>Ваш номер телефона?</w:t>
            </w:r>
          </w:p>
        </w:tc>
      </w:tr>
      <w:tr w:rsidR="008430AA" w14:paraId="366BF161" w14:textId="77777777">
        <w:tc>
          <w:tcPr>
            <w:tcW w:w="568" w:type="dxa"/>
          </w:tcPr>
          <w:p w14:paraId="40EAEC5B" w14:textId="77777777" w:rsidR="008430AA" w:rsidRDefault="008430AA">
            <w:pPr>
              <w:ind w:firstLine="0"/>
              <w:rPr>
                <w:lang w:val="de-DE"/>
              </w:rPr>
            </w:pPr>
            <w:r>
              <w:rPr>
                <w:lang w:val="de-DE"/>
              </w:rPr>
              <w:t>B</w:t>
            </w:r>
          </w:p>
        </w:tc>
        <w:tc>
          <w:tcPr>
            <w:tcW w:w="4252" w:type="dxa"/>
          </w:tcPr>
          <w:p w14:paraId="0F7A30BC" w14:textId="77777777" w:rsidR="008430AA" w:rsidRDefault="008430AA">
            <w:pPr>
              <w:ind w:firstLine="0"/>
              <w:rPr>
                <w:rStyle w:val="af7"/>
              </w:rPr>
            </w:pPr>
            <w:r>
              <w:rPr>
                <w:lang w:val="de-DE"/>
              </w:rPr>
              <w:t>97-25-25</w:t>
            </w:r>
          </w:p>
        </w:tc>
        <w:tc>
          <w:tcPr>
            <w:tcW w:w="4820" w:type="dxa"/>
            <w:vAlign w:val="center"/>
          </w:tcPr>
          <w:p w14:paraId="5DAC4F52" w14:textId="77777777" w:rsidR="008430AA" w:rsidRDefault="008430AA">
            <w:pPr>
              <w:rPr>
                <w:lang w:val="de-DE"/>
              </w:rPr>
            </w:pPr>
          </w:p>
        </w:tc>
      </w:tr>
    </w:tbl>
    <w:p w14:paraId="6617E1FD" w14:textId="77777777" w:rsidR="008430AA" w:rsidRDefault="008430AA">
      <w:pPr>
        <w:rPr>
          <w:rStyle w:val="af7"/>
        </w:rPr>
      </w:pPr>
      <w:r>
        <w:t>либо</w:t>
      </w:r>
      <w:r>
        <w:rPr>
          <w:rStyle w:val="af7"/>
        </w:rPr>
        <w:t>: neun -sieben - zwo - fünf - zwo -fünf</w:t>
      </w:r>
    </w:p>
    <w:p w14:paraId="3D459940" w14:textId="77777777" w:rsidR="008430AA" w:rsidRDefault="008430AA">
      <w:pPr>
        <w:rPr>
          <w:rStyle w:val="af7"/>
        </w:rPr>
      </w:pPr>
      <w:r>
        <w:t>либо</w:t>
      </w:r>
      <w:r>
        <w:rPr>
          <w:lang w:val="de-DE"/>
        </w:rPr>
        <w:t xml:space="preserve">: </w:t>
      </w:r>
      <w:r>
        <w:rPr>
          <w:rStyle w:val="af7"/>
        </w:rPr>
        <w:t>siebenundneunzig - fünfundzwanzig - fünfundzwanzig</w:t>
      </w:r>
    </w:p>
    <w:p w14:paraId="32150D22" w14:textId="77777777" w:rsidR="008430AA" w:rsidRDefault="008430AA">
      <w:pPr>
        <w:pStyle w:val="5"/>
      </w:pPr>
      <w:r>
        <w:t>Необходимый лексический минимум</w:t>
      </w:r>
    </w:p>
    <w:p w14:paraId="6CA5A5DE" w14:textId="77777777" w:rsidR="008430AA" w:rsidRDefault="008430AA">
      <w:pPr>
        <w:pStyle w:val="4"/>
        <w:spacing w:before="0"/>
      </w:pPr>
      <w:r>
        <w:t>Глаголы:</w:t>
      </w:r>
    </w:p>
    <w:p w14:paraId="29D931A8" w14:textId="77777777" w:rsidR="008430AA" w:rsidRDefault="008430AA">
      <w:r>
        <w:rPr>
          <w:rStyle w:val="af7"/>
        </w:rPr>
        <w:t xml:space="preserve">arbeiten </w:t>
      </w:r>
      <w:r>
        <w:t>-  работать;</w:t>
      </w:r>
    </w:p>
    <w:p w14:paraId="0C52C530" w14:textId="77777777" w:rsidR="008430AA" w:rsidRDefault="008430AA">
      <w:r>
        <w:rPr>
          <w:rStyle w:val="af7"/>
        </w:rPr>
        <w:t xml:space="preserve">fragen </w:t>
      </w:r>
      <w:r>
        <w:t>- спрашивать;</w:t>
      </w:r>
    </w:p>
    <w:p w14:paraId="5E637D08" w14:textId="77777777" w:rsidR="008430AA" w:rsidRDefault="008430AA">
      <w:r>
        <w:rPr>
          <w:rStyle w:val="af7"/>
        </w:rPr>
        <w:t xml:space="preserve">haben </w:t>
      </w:r>
      <w:r>
        <w:t>- иметь;</w:t>
      </w:r>
    </w:p>
    <w:p w14:paraId="29C07765" w14:textId="77777777" w:rsidR="008430AA" w:rsidRDefault="008430AA">
      <w:r>
        <w:t>bezahlen - платить;</w:t>
      </w:r>
    </w:p>
    <w:p w14:paraId="57B12F36" w14:textId="77777777" w:rsidR="008430AA" w:rsidRDefault="008430AA">
      <w:r>
        <w:rPr>
          <w:rStyle w:val="af7"/>
        </w:rPr>
        <w:t xml:space="preserve">hören </w:t>
      </w:r>
      <w:r>
        <w:t>- слышать;</w:t>
      </w:r>
    </w:p>
    <w:p w14:paraId="436D1C6F" w14:textId="77777777" w:rsidR="008430AA" w:rsidRDefault="008430AA">
      <w:r>
        <w:rPr>
          <w:rStyle w:val="af7"/>
        </w:rPr>
        <w:t xml:space="preserve">kommen </w:t>
      </w:r>
      <w:r>
        <w:t>- приходить;</w:t>
      </w:r>
    </w:p>
    <w:p w14:paraId="4BE8A4CB" w14:textId="77777777" w:rsidR="008430AA" w:rsidRDefault="008430AA">
      <w:r>
        <w:t>lesen - читать;</w:t>
      </w:r>
    </w:p>
    <w:p w14:paraId="3706CAC0" w14:textId="77777777" w:rsidR="008430AA" w:rsidRDefault="008430AA">
      <w:r>
        <w:rPr>
          <w:rStyle w:val="af7"/>
        </w:rPr>
        <w:t xml:space="preserve">liegen </w:t>
      </w:r>
      <w:r>
        <w:t>- лежать, быть расположенным;</w:t>
      </w:r>
    </w:p>
    <w:p w14:paraId="1A9CFAC6" w14:textId="77777777" w:rsidR="008430AA" w:rsidRDefault="008430AA">
      <w:r>
        <w:rPr>
          <w:rStyle w:val="af7"/>
        </w:rPr>
        <w:t xml:space="preserve">machen </w:t>
      </w:r>
      <w:r>
        <w:t>- делать;</w:t>
      </w:r>
    </w:p>
    <w:p w14:paraId="134D3B4D" w14:textId="77777777" w:rsidR="008430AA" w:rsidRDefault="008430AA">
      <w:r>
        <w:rPr>
          <w:rStyle w:val="af7"/>
        </w:rPr>
        <w:t xml:space="preserve">fahren </w:t>
      </w:r>
      <w:r>
        <w:t>- ехать;</w:t>
      </w:r>
    </w:p>
    <w:p w14:paraId="14E8A363" w14:textId="77777777" w:rsidR="008430AA" w:rsidRDefault="008430AA">
      <w:r>
        <w:rPr>
          <w:rStyle w:val="af7"/>
        </w:rPr>
        <w:t xml:space="preserve">zusammenstoßen </w:t>
      </w:r>
      <w:r>
        <w:t>- сталкиваться</w:t>
      </w:r>
    </w:p>
    <w:p w14:paraId="3BD0B919" w14:textId="77777777" w:rsidR="008430AA" w:rsidRDefault="008430AA">
      <w:pPr>
        <w:pStyle w:val="4"/>
        <w:spacing w:before="120"/>
      </w:pPr>
      <w:r>
        <w:t>Прилагательные и наречия:</w:t>
      </w:r>
    </w:p>
    <w:p w14:paraId="5159CD65" w14:textId="77777777" w:rsidR="008430AA" w:rsidRDefault="008430AA">
      <w:r>
        <w:rPr>
          <w:rStyle w:val="af7"/>
        </w:rPr>
        <w:t xml:space="preserve">groß </w:t>
      </w:r>
      <w:r>
        <w:t>- большой;</w:t>
      </w:r>
    </w:p>
    <w:p w14:paraId="7D29894F" w14:textId="77777777" w:rsidR="008430AA" w:rsidRDefault="008430AA">
      <w:r>
        <w:t>gesund - здоровый;</w:t>
      </w:r>
    </w:p>
    <w:p w14:paraId="3D8591F0" w14:textId="77777777" w:rsidR="008430AA" w:rsidRDefault="008430AA">
      <w:r>
        <w:t>schuldig - виновный;</w:t>
      </w:r>
    </w:p>
    <w:p w14:paraId="483C6FF1" w14:textId="77777777" w:rsidR="008430AA" w:rsidRDefault="008430AA">
      <w:r>
        <w:t>links - налево;</w:t>
      </w:r>
    </w:p>
    <w:p w14:paraId="519F3C87" w14:textId="77777777" w:rsidR="008430AA" w:rsidRDefault="008430AA">
      <w:r>
        <w:t>entgegen – навстречу.</w:t>
      </w:r>
    </w:p>
    <w:p w14:paraId="64E1E7EC" w14:textId="77777777" w:rsidR="008430AA" w:rsidRDefault="008430AA">
      <w:pPr>
        <w:pStyle w:val="4"/>
      </w:pPr>
      <w:r>
        <w:t xml:space="preserve">После выполнения упражнений по грамматике и усвоив лексику темы “Первые контакты”, приступайте к чтению урока “Lektion 1” , </w:t>
      </w:r>
      <w:r>
        <w:rPr>
          <w:rStyle w:val="af7"/>
        </w:rPr>
        <w:t xml:space="preserve">Kursbuch </w:t>
      </w:r>
      <w:r>
        <w:t xml:space="preserve">cтр. 7, стр. 8 : 1. </w:t>
      </w:r>
      <w:r>
        <w:rPr>
          <w:rStyle w:val="af7"/>
        </w:rPr>
        <w:t>Guten Tag</w:t>
      </w:r>
      <w:r>
        <w:rPr>
          <w:lang w:val="en-US"/>
        </w:rPr>
        <w:t xml:space="preserve">! 2. </w:t>
      </w:r>
      <w:r>
        <w:rPr>
          <w:rStyle w:val="af7"/>
        </w:rPr>
        <w:t>Wie heißen Sie</w:t>
      </w:r>
      <w:r>
        <w:rPr>
          <w:lang w:val="en-US"/>
        </w:rPr>
        <w:t xml:space="preserve">? </w:t>
      </w:r>
      <w:r>
        <w:rPr>
          <w:rStyle w:val="af7"/>
        </w:rPr>
        <w:t>Wie heißt du</w:t>
      </w:r>
      <w:r>
        <w:rPr>
          <w:lang w:val="en-US"/>
        </w:rPr>
        <w:t xml:space="preserve">? </w:t>
      </w:r>
      <w:r>
        <w:t>По этим темам Вам также предлагается видео.</w:t>
      </w:r>
    </w:p>
    <w:p w14:paraId="498B439E" w14:textId="77777777" w:rsidR="008430AA" w:rsidRDefault="008430AA">
      <w:pPr>
        <w:pStyle w:val="3"/>
      </w:pPr>
      <w:r>
        <w:rPr>
          <w:lang w:val="en-US"/>
        </w:rPr>
        <w:t>III</w:t>
      </w:r>
      <w:r>
        <w:t xml:space="preserve">. Тестовое задание </w:t>
      </w:r>
    </w:p>
    <w:p w14:paraId="7EADDA0A" w14:textId="77777777" w:rsidR="008430AA" w:rsidRDefault="008430AA">
      <w:r>
        <w:rPr>
          <w:rStyle w:val="af7"/>
        </w:rPr>
        <w:t xml:space="preserve">Arbeitsbuch </w:t>
      </w:r>
      <w:r>
        <w:t xml:space="preserve">стр. 13 упр. 19 </w:t>
      </w:r>
      <w:r>
        <w:rPr>
          <w:rStyle w:val="af7"/>
        </w:rPr>
        <w:t>Ergänzen Sie</w:t>
      </w:r>
      <w:r>
        <w:t>.</w:t>
      </w:r>
    </w:p>
    <w:p w14:paraId="6E92A312" w14:textId="77777777" w:rsidR="008430AA" w:rsidRDefault="008430AA">
      <w:r>
        <w:t xml:space="preserve">(Проверьте правильность выполнения упражнения с помощью “Ключа - </w:t>
      </w:r>
      <w:r>
        <w:rPr>
          <w:rStyle w:val="af7"/>
        </w:rPr>
        <w:t>Schlüssel</w:t>
      </w:r>
      <w:r>
        <w:t>”,стр. 124 упр. 19)</w:t>
      </w:r>
    </w:p>
    <w:p w14:paraId="0A86EA0B" w14:textId="77777777" w:rsidR="008430AA" w:rsidRDefault="008430AA">
      <w:pPr>
        <w:pStyle w:val="4"/>
      </w:pPr>
      <w:r>
        <w:t>Усвоив необходимый лексический минимум, прочтите тест и ответьте на вопрос: “Wer bezahlt 50 Mark Strafe?</w:t>
      </w:r>
    </w:p>
    <w:p w14:paraId="74CD6F40" w14:textId="77777777" w:rsidR="008430AA" w:rsidRDefault="008430AA">
      <w:pPr>
        <w:rPr>
          <w:lang w:val="en-US"/>
        </w:rPr>
      </w:pPr>
      <w:r>
        <w:rPr>
          <w:rStyle w:val="af7"/>
        </w:rPr>
        <w:t>Max fährt links. Ein Auto kommt entgegen. Sie stoßen zusammen. Zum Glück sind beide gesund. Die Polizei ist schnell da. Der Polizist fragt: “Wie heißen Sie?” “Ich heiße Oskar.” “Und wie ist Ihr Name?”, fragt der Polizist. “Ich bin Max.” Max ist shuldig. 50 Mark Strafe  bezahlt ...</w:t>
      </w:r>
    </w:p>
    <w:p w14:paraId="0831E07E" w14:textId="77777777" w:rsidR="008430AA" w:rsidRDefault="008430AA">
      <w:pPr>
        <w:pStyle w:val="2"/>
      </w:pPr>
      <w:r>
        <w:t>Урок I, 2-я неделя</w:t>
      </w:r>
    </w:p>
    <w:p w14:paraId="7C7DE729" w14:textId="77777777" w:rsidR="008430AA" w:rsidRDefault="008430AA">
      <w:r>
        <w:t>Прежде чем приступить к изучению нового материала, следует обязательно повторить грамматику и лексику предыдущей недели.</w:t>
      </w:r>
    </w:p>
    <w:p w14:paraId="051A023D" w14:textId="77777777" w:rsidR="008430AA" w:rsidRDefault="008430AA">
      <w:pPr>
        <w:pStyle w:val="3"/>
      </w:pPr>
      <w:r>
        <w:t>1. Грамматика:</w:t>
      </w:r>
    </w:p>
    <w:p w14:paraId="51D498D4" w14:textId="77777777" w:rsidR="008430AA" w:rsidRDefault="008430AA">
      <w:pPr>
        <w:pStyle w:val="4"/>
      </w:pPr>
      <w:r>
        <w:t>Порядок слов в предложении:</w:t>
      </w:r>
    </w:p>
    <w:p w14:paraId="63F7DF78" w14:textId="77777777" w:rsidR="008430AA" w:rsidRDefault="008430AA">
      <w:pPr>
        <w:pStyle w:val="a0"/>
      </w:pPr>
      <w:r>
        <w:t>стр. 50 УП ч.I Самоумовой;</w:t>
      </w:r>
    </w:p>
    <w:p w14:paraId="3744F25C" w14:textId="77777777" w:rsidR="008430AA" w:rsidRDefault="008430AA">
      <w:pPr>
        <w:pStyle w:val="a0"/>
      </w:pPr>
      <w:r>
        <w:t>стр</w:t>
      </w:r>
      <w:r>
        <w:rPr>
          <w:lang w:val="en-US"/>
        </w:rPr>
        <w:t xml:space="preserve">. 6 Arbeitsbuch, </w:t>
      </w:r>
      <w:r>
        <w:t>раздел</w:t>
      </w:r>
      <w:r>
        <w:rPr>
          <w:lang w:val="en-US"/>
        </w:rPr>
        <w:t xml:space="preserve"> Grammatik: Wohin?  </w:t>
      </w:r>
      <w:r>
        <w:t>Куда? Woher? Откуда?  Satzstrukturen (вопросительные и повествовательные предложения);</w:t>
      </w:r>
    </w:p>
    <w:p w14:paraId="6B127F3F" w14:textId="77777777" w:rsidR="008430AA" w:rsidRDefault="008430AA">
      <w:pPr>
        <w:pStyle w:val="a0"/>
      </w:pPr>
      <w:r>
        <w:t>стр. 9 упр. 6, 8; стр. 10 упр. 10  Arbeitsbuch;</w:t>
      </w:r>
    </w:p>
    <w:p w14:paraId="3FA88D32" w14:textId="77777777" w:rsidR="008430AA" w:rsidRDefault="008430AA">
      <w:pPr>
        <w:pStyle w:val="a0"/>
      </w:pPr>
      <w:r>
        <w:t>стр. 21 упр. 4  ПК Завьяловой.</w:t>
      </w:r>
    </w:p>
    <w:p w14:paraId="403D9400" w14:textId="77777777" w:rsidR="008430AA" w:rsidRDefault="008430AA">
      <w:pPr>
        <w:pStyle w:val="3"/>
      </w:pPr>
      <w:r>
        <w:rPr>
          <w:lang w:val="en-US"/>
        </w:rPr>
        <w:t>II</w:t>
      </w:r>
      <w:r>
        <w:t>. Лексика</w:t>
      </w:r>
    </w:p>
    <w:p w14:paraId="15639FDD" w14:textId="77777777" w:rsidR="008430AA" w:rsidRDefault="008430AA">
      <w:pPr>
        <w:pStyle w:val="5"/>
      </w:pPr>
      <w:r>
        <w:t>Тема: Первые контакты</w:t>
      </w:r>
    </w:p>
    <w:tbl>
      <w:tblPr>
        <w:tblW w:w="0" w:type="auto"/>
        <w:tblLayout w:type="fixed"/>
        <w:tblLook w:val="0000" w:firstRow="0" w:lastRow="0" w:firstColumn="0" w:lastColumn="0" w:noHBand="0" w:noVBand="0"/>
      </w:tblPr>
      <w:tblGrid>
        <w:gridCol w:w="3936"/>
        <w:gridCol w:w="5244"/>
      </w:tblGrid>
      <w:tr w:rsidR="008430AA" w14:paraId="19B0BE47" w14:textId="77777777">
        <w:tc>
          <w:tcPr>
            <w:tcW w:w="3936" w:type="dxa"/>
          </w:tcPr>
          <w:p w14:paraId="29F8AF4A" w14:textId="77777777" w:rsidR="008430AA" w:rsidRDefault="008430AA">
            <w:pPr>
              <w:pStyle w:val="4"/>
              <w:ind w:firstLine="0"/>
              <w:rPr>
                <w:rStyle w:val="af7"/>
              </w:rPr>
            </w:pPr>
            <w:r>
              <w:rPr>
                <w:rStyle w:val="af7"/>
              </w:rPr>
              <w:t xml:space="preserve">– Wie geht es Ihnen (dir)? </w:t>
            </w:r>
          </w:p>
        </w:tc>
        <w:tc>
          <w:tcPr>
            <w:tcW w:w="5244" w:type="dxa"/>
          </w:tcPr>
          <w:p w14:paraId="446960BB" w14:textId="77777777" w:rsidR="008430AA" w:rsidRDefault="008430AA">
            <w:pPr>
              <w:pStyle w:val="4"/>
              <w:ind w:firstLine="0"/>
            </w:pPr>
            <w:r>
              <w:rPr>
                <w:rStyle w:val="af7"/>
              </w:rPr>
              <w:t xml:space="preserve">– </w:t>
            </w:r>
            <w:r>
              <w:t>Вы (ты) поживаете (поживаешь)?</w:t>
            </w:r>
          </w:p>
        </w:tc>
      </w:tr>
      <w:tr w:rsidR="008430AA" w14:paraId="02AF666B" w14:textId="77777777">
        <w:tc>
          <w:tcPr>
            <w:tcW w:w="3936" w:type="dxa"/>
          </w:tcPr>
          <w:p w14:paraId="2C806331" w14:textId="77777777" w:rsidR="008430AA" w:rsidRDefault="008430AA">
            <w:pPr>
              <w:ind w:firstLine="0"/>
              <w:rPr>
                <w:rStyle w:val="af7"/>
              </w:rPr>
            </w:pPr>
            <w:r>
              <w:rPr>
                <w:rStyle w:val="af7"/>
              </w:rPr>
              <w:t xml:space="preserve">– Danke, gut.                      </w:t>
            </w:r>
          </w:p>
        </w:tc>
        <w:tc>
          <w:tcPr>
            <w:tcW w:w="5244" w:type="dxa"/>
          </w:tcPr>
          <w:p w14:paraId="546A0785" w14:textId="77777777" w:rsidR="008430AA" w:rsidRDefault="008430AA">
            <w:pPr>
              <w:ind w:firstLine="0"/>
            </w:pPr>
            <w:r>
              <w:t>– Спасибо, хорошо.</w:t>
            </w:r>
          </w:p>
        </w:tc>
      </w:tr>
      <w:tr w:rsidR="008430AA" w14:paraId="1625B680" w14:textId="77777777">
        <w:trPr>
          <w:trHeight w:val="501"/>
        </w:trPr>
        <w:tc>
          <w:tcPr>
            <w:tcW w:w="3936" w:type="dxa"/>
          </w:tcPr>
          <w:p w14:paraId="1DF8B5F8" w14:textId="77777777" w:rsidR="008430AA" w:rsidRDefault="008430AA">
            <w:pPr>
              <w:ind w:firstLine="0"/>
              <w:rPr>
                <w:rStyle w:val="af7"/>
              </w:rPr>
            </w:pPr>
            <w:r>
              <w:rPr>
                <w:rStyle w:val="af7"/>
              </w:rPr>
              <w:t xml:space="preserve">– Danke, es geht.                </w:t>
            </w:r>
          </w:p>
        </w:tc>
        <w:tc>
          <w:tcPr>
            <w:tcW w:w="5244" w:type="dxa"/>
          </w:tcPr>
          <w:p w14:paraId="6969AD2E" w14:textId="77777777" w:rsidR="008430AA" w:rsidRDefault="008430AA">
            <w:pPr>
              <w:ind w:firstLine="0"/>
              <w:rPr>
                <w:lang w:val="en-US"/>
              </w:rPr>
            </w:pPr>
            <w:r>
              <w:rPr>
                <w:lang w:val="en-US"/>
              </w:rPr>
              <w:t xml:space="preserve">– </w:t>
            </w:r>
            <w:r>
              <w:t>Ничего</w:t>
            </w:r>
            <w:r>
              <w:rPr>
                <w:lang w:val="en-US"/>
              </w:rPr>
              <w:t>.</w:t>
            </w:r>
          </w:p>
        </w:tc>
      </w:tr>
      <w:tr w:rsidR="008430AA" w14:paraId="7AA3BD18" w14:textId="77777777">
        <w:tc>
          <w:tcPr>
            <w:tcW w:w="3936" w:type="dxa"/>
          </w:tcPr>
          <w:p w14:paraId="3FD6F87C" w14:textId="77777777" w:rsidR="008430AA" w:rsidRDefault="008430AA">
            <w:pPr>
              <w:ind w:firstLine="0"/>
              <w:rPr>
                <w:rStyle w:val="af7"/>
              </w:rPr>
            </w:pPr>
            <w:r>
              <w:rPr>
                <w:rStyle w:val="af7"/>
              </w:rPr>
              <w:t xml:space="preserve">– Und Ihnen (dir)?             </w:t>
            </w:r>
          </w:p>
        </w:tc>
        <w:tc>
          <w:tcPr>
            <w:tcW w:w="5244" w:type="dxa"/>
          </w:tcPr>
          <w:p w14:paraId="3507786D" w14:textId="77777777" w:rsidR="008430AA" w:rsidRDefault="008430AA">
            <w:pPr>
              <w:ind w:firstLine="0"/>
            </w:pPr>
            <w:r>
              <w:t>– А Вы (ты)?</w:t>
            </w:r>
          </w:p>
        </w:tc>
      </w:tr>
      <w:tr w:rsidR="008430AA" w14:paraId="095C64E2" w14:textId="77777777">
        <w:tc>
          <w:tcPr>
            <w:tcW w:w="3936" w:type="dxa"/>
          </w:tcPr>
          <w:p w14:paraId="769A3734" w14:textId="77777777" w:rsidR="008430AA" w:rsidRDefault="008430AA">
            <w:pPr>
              <w:ind w:firstLine="0"/>
              <w:rPr>
                <w:rStyle w:val="af7"/>
              </w:rPr>
            </w:pPr>
            <w:r>
              <w:rPr>
                <w:rStyle w:val="af7"/>
              </w:rPr>
              <w:t>– Woher kommen Sie?</w:t>
            </w:r>
          </w:p>
        </w:tc>
        <w:tc>
          <w:tcPr>
            <w:tcW w:w="5244" w:type="dxa"/>
          </w:tcPr>
          <w:p w14:paraId="1544BEE7" w14:textId="77777777" w:rsidR="008430AA" w:rsidRDefault="008430AA">
            <w:pPr>
              <w:ind w:firstLine="0"/>
              <w:rPr>
                <w:lang w:val="en-US"/>
              </w:rPr>
            </w:pPr>
            <w:r>
              <w:rPr>
                <w:lang w:val="en-US"/>
              </w:rPr>
              <w:t xml:space="preserve">– </w:t>
            </w:r>
            <w:r>
              <w:t>Откуда</w:t>
            </w:r>
            <w:r>
              <w:rPr>
                <w:lang w:val="en-US"/>
              </w:rPr>
              <w:t xml:space="preserve"> </w:t>
            </w:r>
            <w:r>
              <w:t>Вы</w:t>
            </w:r>
            <w:r>
              <w:rPr>
                <w:lang w:val="en-US"/>
              </w:rPr>
              <w:t>?</w:t>
            </w:r>
          </w:p>
        </w:tc>
      </w:tr>
      <w:tr w:rsidR="008430AA" w14:paraId="3F293D12" w14:textId="77777777">
        <w:tc>
          <w:tcPr>
            <w:tcW w:w="3936" w:type="dxa"/>
          </w:tcPr>
          <w:p w14:paraId="3896F816" w14:textId="77777777" w:rsidR="008430AA" w:rsidRDefault="008430AA">
            <w:pPr>
              <w:ind w:firstLine="0"/>
              <w:rPr>
                <w:rStyle w:val="af7"/>
              </w:rPr>
            </w:pPr>
            <w:r>
              <w:rPr>
                <w:rStyle w:val="af7"/>
              </w:rPr>
              <w:t>– Ich komme aus Rußland.</w:t>
            </w:r>
          </w:p>
        </w:tc>
        <w:tc>
          <w:tcPr>
            <w:tcW w:w="5244" w:type="dxa"/>
          </w:tcPr>
          <w:p w14:paraId="12B8307F" w14:textId="77777777" w:rsidR="008430AA" w:rsidRDefault="008430AA">
            <w:pPr>
              <w:ind w:firstLine="0"/>
            </w:pPr>
            <w:r>
              <w:rPr>
                <w:rStyle w:val="af7"/>
              </w:rPr>
              <w:t xml:space="preserve">– </w:t>
            </w:r>
            <w:r>
              <w:t>Я из России.</w:t>
            </w:r>
          </w:p>
        </w:tc>
      </w:tr>
      <w:tr w:rsidR="008430AA" w14:paraId="0AE9BCEA" w14:textId="77777777">
        <w:tc>
          <w:tcPr>
            <w:tcW w:w="3936" w:type="dxa"/>
          </w:tcPr>
          <w:p w14:paraId="2C18B993" w14:textId="77777777" w:rsidR="008430AA" w:rsidRDefault="008430AA">
            <w:pPr>
              <w:ind w:firstLine="0"/>
              <w:rPr>
                <w:rStyle w:val="af7"/>
              </w:rPr>
            </w:pPr>
            <w:r>
              <w:rPr>
                <w:rStyle w:val="af7"/>
              </w:rPr>
              <w:t>– Wie alt sind Sie?</w:t>
            </w:r>
          </w:p>
        </w:tc>
        <w:tc>
          <w:tcPr>
            <w:tcW w:w="5244" w:type="dxa"/>
          </w:tcPr>
          <w:p w14:paraId="4B9414AB" w14:textId="77777777" w:rsidR="008430AA" w:rsidRDefault="008430AA">
            <w:pPr>
              <w:ind w:firstLine="0"/>
              <w:rPr>
                <w:rStyle w:val="af7"/>
              </w:rPr>
            </w:pPr>
            <w:r>
              <w:t>– Cколько Вам лет?</w:t>
            </w:r>
          </w:p>
        </w:tc>
      </w:tr>
      <w:tr w:rsidR="008430AA" w14:paraId="14BBBE92" w14:textId="77777777">
        <w:tc>
          <w:tcPr>
            <w:tcW w:w="3936" w:type="dxa"/>
          </w:tcPr>
          <w:p w14:paraId="440119DA" w14:textId="77777777" w:rsidR="008430AA" w:rsidRDefault="008430AA">
            <w:pPr>
              <w:ind w:firstLine="0"/>
              <w:rPr>
                <w:rStyle w:val="af7"/>
              </w:rPr>
            </w:pPr>
            <w:r>
              <w:rPr>
                <w:rStyle w:val="af7"/>
              </w:rPr>
              <w:t>– (Wie alt bist du?)</w:t>
            </w:r>
          </w:p>
        </w:tc>
        <w:tc>
          <w:tcPr>
            <w:tcW w:w="5244" w:type="dxa"/>
          </w:tcPr>
          <w:p w14:paraId="7949868D" w14:textId="77777777" w:rsidR="008430AA" w:rsidRDefault="008430AA">
            <w:pPr>
              <w:ind w:firstLine="0"/>
            </w:pPr>
            <w:r>
              <w:rPr>
                <w:rStyle w:val="af7"/>
              </w:rPr>
              <w:t>– (</w:t>
            </w:r>
            <w:r>
              <w:t>Сколько тебе лет?)</w:t>
            </w:r>
          </w:p>
        </w:tc>
      </w:tr>
      <w:tr w:rsidR="008430AA" w14:paraId="0136C6E5" w14:textId="77777777">
        <w:tc>
          <w:tcPr>
            <w:tcW w:w="3936" w:type="dxa"/>
          </w:tcPr>
          <w:p w14:paraId="018A9786" w14:textId="77777777" w:rsidR="008430AA" w:rsidRDefault="008430AA">
            <w:pPr>
              <w:ind w:firstLine="0"/>
              <w:rPr>
                <w:rStyle w:val="af7"/>
              </w:rPr>
            </w:pPr>
            <w:r>
              <w:rPr>
                <w:rStyle w:val="af7"/>
              </w:rPr>
              <w:t>– Ich bin 30 Jahre alt.</w:t>
            </w:r>
          </w:p>
        </w:tc>
        <w:tc>
          <w:tcPr>
            <w:tcW w:w="5244" w:type="dxa"/>
          </w:tcPr>
          <w:p w14:paraId="3CE390CC" w14:textId="77777777" w:rsidR="008430AA" w:rsidRDefault="008430AA">
            <w:pPr>
              <w:ind w:firstLine="0"/>
              <w:rPr>
                <w:rStyle w:val="af7"/>
              </w:rPr>
            </w:pPr>
            <w:r>
              <w:rPr>
                <w:rStyle w:val="af7"/>
              </w:rPr>
              <w:t xml:space="preserve">– </w:t>
            </w:r>
            <w:r>
              <w:t>Мне</w:t>
            </w:r>
            <w:r>
              <w:rPr>
                <w:lang w:val="en-US"/>
              </w:rPr>
              <w:t xml:space="preserve"> 30 </w:t>
            </w:r>
            <w:r>
              <w:t>лет</w:t>
            </w:r>
            <w:r>
              <w:rPr>
                <w:lang w:val="en-US"/>
              </w:rPr>
              <w:t>.</w:t>
            </w:r>
          </w:p>
        </w:tc>
      </w:tr>
      <w:tr w:rsidR="008430AA" w14:paraId="35F8D1B9" w14:textId="77777777">
        <w:tc>
          <w:tcPr>
            <w:tcW w:w="3936" w:type="dxa"/>
          </w:tcPr>
          <w:p w14:paraId="2D78E388" w14:textId="77777777" w:rsidR="008430AA" w:rsidRDefault="00FE1CC8">
            <w:pPr>
              <w:ind w:firstLine="0"/>
              <w:rPr>
                <w:rStyle w:val="af7"/>
              </w:rPr>
            </w:pPr>
            <w:r>
              <w:rPr>
                <w:noProof/>
              </w:rPr>
              <w:pict w14:anchorId="3AD1518F">
                <v:shape id="_x0000_s1031" type="#_x0000_t88" style="position:absolute;left:0;text-align:left;margin-left:143.6pt;margin-top:.35pt;width:15.65pt;height:47.25pt;z-index:251656704;mso-position-horizontal-relative:text;mso-position-vertical-relative:text" o:allowincell="f"/>
              </w:pict>
            </w:r>
            <w:r w:rsidR="008430AA">
              <w:rPr>
                <w:rStyle w:val="af7"/>
              </w:rPr>
              <w:t>– Wo sind Sie geboren?</w:t>
            </w:r>
          </w:p>
        </w:tc>
        <w:tc>
          <w:tcPr>
            <w:tcW w:w="5244" w:type="dxa"/>
          </w:tcPr>
          <w:p w14:paraId="11BDB5EC" w14:textId="77777777" w:rsidR="008430AA" w:rsidRDefault="008430AA">
            <w:pPr>
              <w:ind w:firstLine="0"/>
            </w:pPr>
            <w:r>
              <w:rPr>
                <w:rStyle w:val="af7"/>
              </w:rPr>
              <w:t xml:space="preserve">– </w:t>
            </w:r>
            <w:r>
              <w:t>Где Вы родились?</w:t>
            </w:r>
          </w:p>
        </w:tc>
      </w:tr>
      <w:tr w:rsidR="008430AA" w14:paraId="3D540D67" w14:textId="77777777">
        <w:tc>
          <w:tcPr>
            <w:tcW w:w="3936" w:type="dxa"/>
          </w:tcPr>
          <w:p w14:paraId="25928422" w14:textId="77777777" w:rsidR="008430AA" w:rsidRDefault="008430AA">
            <w:pPr>
              <w:ind w:firstLine="0"/>
              <w:rPr>
                <w:rStyle w:val="af7"/>
              </w:rPr>
            </w:pPr>
            <w:r>
              <w:rPr>
                <w:rStyle w:val="af7"/>
              </w:rPr>
              <w:t>– (Wo bist du geboren?)</w:t>
            </w:r>
          </w:p>
        </w:tc>
        <w:tc>
          <w:tcPr>
            <w:tcW w:w="5244" w:type="dxa"/>
          </w:tcPr>
          <w:p w14:paraId="00E3C6F3" w14:textId="77777777" w:rsidR="008430AA" w:rsidRDefault="008430AA">
            <w:pPr>
              <w:ind w:firstLine="0"/>
            </w:pPr>
            <w:r>
              <w:rPr>
                <w:rStyle w:val="af7"/>
              </w:rPr>
              <w:t xml:space="preserve">– </w:t>
            </w:r>
            <w:r>
              <w:t>Где ты родился?</w:t>
            </w:r>
          </w:p>
        </w:tc>
      </w:tr>
      <w:tr w:rsidR="008430AA" w14:paraId="3859EF0B" w14:textId="77777777">
        <w:tc>
          <w:tcPr>
            <w:tcW w:w="3936" w:type="dxa"/>
          </w:tcPr>
          <w:p w14:paraId="5C92F9F1" w14:textId="77777777" w:rsidR="008430AA" w:rsidRDefault="008430AA">
            <w:pPr>
              <w:ind w:firstLine="0"/>
              <w:rPr>
                <w:rStyle w:val="af7"/>
              </w:rPr>
            </w:pPr>
            <w:r>
              <w:rPr>
                <w:rStyle w:val="af7"/>
              </w:rPr>
              <w:t>– Geburtsort?</w:t>
            </w:r>
          </w:p>
        </w:tc>
        <w:tc>
          <w:tcPr>
            <w:tcW w:w="5244" w:type="dxa"/>
          </w:tcPr>
          <w:p w14:paraId="0D8B6979" w14:textId="77777777" w:rsidR="008430AA" w:rsidRDefault="008430AA">
            <w:pPr>
              <w:ind w:firstLine="0"/>
              <w:rPr>
                <w:rStyle w:val="af7"/>
              </w:rPr>
            </w:pPr>
            <w:r>
              <w:rPr>
                <w:rStyle w:val="af7"/>
              </w:rPr>
              <w:t xml:space="preserve">– </w:t>
            </w:r>
            <w:r>
              <w:t>Место рождения?</w:t>
            </w:r>
          </w:p>
        </w:tc>
      </w:tr>
      <w:tr w:rsidR="008430AA" w14:paraId="63C33905" w14:textId="77777777">
        <w:tc>
          <w:tcPr>
            <w:tcW w:w="3936" w:type="dxa"/>
          </w:tcPr>
          <w:p w14:paraId="6D3459A7" w14:textId="77777777" w:rsidR="008430AA" w:rsidRDefault="008430AA">
            <w:pPr>
              <w:ind w:firstLine="0"/>
              <w:rPr>
                <w:rStyle w:val="af7"/>
              </w:rPr>
            </w:pPr>
            <w:r>
              <w:rPr>
                <w:rStyle w:val="af7"/>
              </w:rPr>
              <w:t>– Ich bin in Moskau geboren.</w:t>
            </w:r>
          </w:p>
        </w:tc>
        <w:tc>
          <w:tcPr>
            <w:tcW w:w="5244" w:type="dxa"/>
          </w:tcPr>
          <w:p w14:paraId="0C6041A6" w14:textId="77777777" w:rsidR="008430AA" w:rsidRDefault="008430AA">
            <w:pPr>
              <w:ind w:firstLine="0"/>
            </w:pPr>
            <w:r>
              <w:rPr>
                <w:rStyle w:val="af7"/>
              </w:rPr>
              <w:t xml:space="preserve">– </w:t>
            </w:r>
            <w:r>
              <w:t>Я родился в Москве.</w:t>
            </w:r>
          </w:p>
        </w:tc>
      </w:tr>
      <w:tr w:rsidR="008430AA" w14:paraId="46BBE5D0" w14:textId="77777777">
        <w:trPr>
          <w:cantSplit/>
        </w:trPr>
        <w:tc>
          <w:tcPr>
            <w:tcW w:w="3936" w:type="dxa"/>
          </w:tcPr>
          <w:p w14:paraId="536F6C1A" w14:textId="77777777" w:rsidR="008430AA" w:rsidRDefault="00FE1CC8">
            <w:pPr>
              <w:tabs>
                <w:tab w:val="left" w:pos="284"/>
              </w:tabs>
              <w:ind w:firstLine="0"/>
              <w:rPr>
                <w:rStyle w:val="af7"/>
              </w:rPr>
            </w:pPr>
            <w:r>
              <w:rPr>
                <w:noProof/>
              </w:rPr>
              <w:pict w14:anchorId="0B32A2BC">
                <v:shape id="_x0000_s1030" type="#_x0000_t88" style="position:absolute;left:0;text-align:left;margin-left:175.85pt;margin-top:2.6pt;width:14.15pt;height:31.5pt;z-index:251655680;mso-position-horizontal-relative:text;mso-position-vertical-relative:text" o:allowincell="f"/>
              </w:pict>
            </w:r>
            <w:r w:rsidR="008430AA">
              <w:rPr>
                <w:rStyle w:val="af7"/>
              </w:rPr>
              <w:t xml:space="preserve">– </w:t>
            </w:r>
            <w:r w:rsidR="008430AA">
              <w:rPr>
                <w:rStyle w:val="af7"/>
              </w:rPr>
              <w:tab/>
              <w:t>Was sind Sie von Beruf?</w:t>
            </w:r>
          </w:p>
        </w:tc>
        <w:tc>
          <w:tcPr>
            <w:tcW w:w="5244" w:type="dxa"/>
            <w:vMerge w:val="restart"/>
            <w:vAlign w:val="center"/>
          </w:tcPr>
          <w:p w14:paraId="749301E0" w14:textId="77777777" w:rsidR="008430AA" w:rsidRDefault="008430AA">
            <w:pPr>
              <w:ind w:firstLine="0"/>
            </w:pPr>
            <w:r>
              <w:rPr>
                <w:rStyle w:val="af7"/>
              </w:rPr>
              <w:t xml:space="preserve">– </w:t>
            </w:r>
            <w:r>
              <w:t>Кто Вы по профессии?</w:t>
            </w:r>
          </w:p>
        </w:tc>
      </w:tr>
      <w:tr w:rsidR="008430AA" w14:paraId="78E4B08C" w14:textId="77777777">
        <w:trPr>
          <w:cantSplit/>
        </w:trPr>
        <w:tc>
          <w:tcPr>
            <w:tcW w:w="3936" w:type="dxa"/>
          </w:tcPr>
          <w:p w14:paraId="316C24B8" w14:textId="77777777" w:rsidR="008430AA" w:rsidRDefault="008430AA">
            <w:pPr>
              <w:tabs>
                <w:tab w:val="left" w:pos="284"/>
              </w:tabs>
              <w:ind w:firstLine="0"/>
              <w:rPr>
                <w:rStyle w:val="af7"/>
              </w:rPr>
            </w:pPr>
            <w:r>
              <w:rPr>
                <w:rStyle w:val="af7"/>
              </w:rPr>
              <w:tab/>
              <w:t>Was machen Sie beruflich?</w:t>
            </w:r>
          </w:p>
        </w:tc>
        <w:tc>
          <w:tcPr>
            <w:tcW w:w="5244" w:type="dxa"/>
            <w:vMerge/>
          </w:tcPr>
          <w:p w14:paraId="1CC97D9D" w14:textId="77777777" w:rsidR="008430AA" w:rsidRDefault="008430AA">
            <w:pPr>
              <w:ind w:firstLine="0"/>
              <w:rPr>
                <w:rStyle w:val="af7"/>
              </w:rPr>
            </w:pPr>
          </w:p>
        </w:tc>
      </w:tr>
      <w:tr w:rsidR="008430AA" w14:paraId="793A4883" w14:textId="77777777">
        <w:tc>
          <w:tcPr>
            <w:tcW w:w="3936" w:type="dxa"/>
          </w:tcPr>
          <w:p w14:paraId="7855D3C2" w14:textId="77777777" w:rsidR="008430AA" w:rsidRDefault="008430AA">
            <w:pPr>
              <w:ind w:firstLine="0"/>
              <w:rPr>
                <w:rStyle w:val="af7"/>
              </w:rPr>
            </w:pPr>
            <w:r>
              <w:rPr>
                <w:rStyle w:val="af7"/>
              </w:rPr>
              <w:t>– Ich bin Automechaniker</w:t>
            </w:r>
          </w:p>
        </w:tc>
        <w:tc>
          <w:tcPr>
            <w:tcW w:w="5244" w:type="dxa"/>
          </w:tcPr>
          <w:p w14:paraId="0FA99EB5" w14:textId="77777777" w:rsidR="008430AA" w:rsidRDefault="008430AA">
            <w:pPr>
              <w:ind w:firstLine="0"/>
              <w:rPr>
                <w:rStyle w:val="af7"/>
              </w:rPr>
            </w:pPr>
            <w:r>
              <w:t>– Я автомеханик,</w:t>
            </w:r>
          </w:p>
        </w:tc>
      </w:tr>
      <w:tr w:rsidR="008430AA" w14:paraId="417D1ADC" w14:textId="77777777">
        <w:tc>
          <w:tcPr>
            <w:tcW w:w="3936" w:type="dxa"/>
          </w:tcPr>
          <w:p w14:paraId="4BFCC3B9" w14:textId="77777777" w:rsidR="008430AA" w:rsidRDefault="008430AA">
            <w:pPr>
              <w:pStyle w:val="a1"/>
              <w:tabs>
                <w:tab w:val="left" w:pos="284"/>
              </w:tabs>
              <w:ind w:left="0" w:firstLine="0"/>
              <w:rPr>
                <w:rStyle w:val="af7"/>
              </w:rPr>
            </w:pPr>
            <w:r>
              <w:rPr>
                <w:rStyle w:val="af7"/>
              </w:rPr>
              <w:t>Ingenieur</w:t>
            </w:r>
          </w:p>
        </w:tc>
        <w:tc>
          <w:tcPr>
            <w:tcW w:w="5244" w:type="dxa"/>
          </w:tcPr>
          <w:p w14:paraId="3AED6D0B" w14:textId="77777777" w:rsidR="008430AA" w:rsidRDefault="008430AA">
            <w:pPr>
              <w:pStyle w:val="a1"/>
              <w:tabs>
                <w:tab w:val="left" w:pos="317"/>
              </w:tabs>
              <w:ind w:left="0" w:firstLine="0"/>
              <w:rPr>
                <w:rStyle w:val="af7"/>
                <w:lang w:val="ru-RU"/>
              </w:rPr>
            </w:pPr>
            <w:r>
              <w:t>инженер,</w:t>
            </w:r>
          </w:p>
        </w:tc>
      </w:tr>
      <w:tr w:rsidR="008430AA" w14:paraId="32745D41" w14:textId="77777777">
        <w:tc>
          <w:tcPr>
            <w:tcW w:w="3936" w:type="dxa"/>
          </w:tcPr>
          <w:p w14:paraId="777C37EB" w14:textId="77777777" w:rsidR="008430AA" w:rsidRDefault="008430AA">
            <w:pPr>
              <w:pStyle w:val="a1"/>
              <w:tabs>
                <w:tab w:val="left" w:pos="284"/>
              </w:tabs>
              <w:ind w:left="0" w:firstLine="0"/>
              <w:rPr>
                <w:rStyle w:val="af7"/>
              </w:rPr>
            </w:pPr>
            <w:r>
              <w:rPr>
                <w:rStyle w:val="af7"/>
              </w:rPr>
              <w:t>Programmierer</w:t>
            </w:r>
          </w:p>
        </w:tc>
        <w:tc>
          <w:tcPr>
            <w:tcW w:w="5244" w:type="dxa"/>
          </w:tcPr>
          <w:p w14:paraId="737A35F1" w14:textId="77777777" w:rsidR="008430AA" w:rsidRDefault="008430AA">
            <w:pPr>
              <w:pStyle w:val="a1"/>
              <w:tabs>
                <w:tab w:val="left" w:pos="317"/>
              </w:tabs>
              <w:ind w:left="0" w:firstLine="0"/>
              <w:rPr>
                <w:rStyle w:val="af7"/>
                <w:lang w:val="ru-RU"/>
              </w:rPr>
            </w:pPr>
            <w:r>
              <w:t>программист,</w:t>
            </w:r>
          </w:p>
        </w:tc>
      </w:tr>
      <w:tr w:rsidR="008430AA" w14:paraId="0DDD0335" w14:textId="77777777">
        <w:tc>
          <w:tcPr>
            <w:tcW w:w="3936" w:type="dxa"/>
          </w:tcPr>
          <w:p w14:paraId="352A6673" w14:textId="77777777" w:rsidR="008430AA" w:rsidRDefault="008430AA">
            <w:pPr>
              <w:pStyle w:val="a1"/>
              <w:tabs>
                <w:tab w:val="left" w:pos="284"/>
              </w:tabs>
              <w:ind w:left="0" w:firstLine="0"/>
              <w:rPr>
                <w:rStyle w:val="af7"/>
              </w:rPr>
            </w:pPr>
            <w:r>
              <w:rPr>
                <w:rStyle w:val="af7"/>
              </w:rPr>
              <w:t>Chef der Firma</w:t>
            </w:r>
          </w:p>
        </w:tc>
        <w:tc>
          <w:tcPr>
            <w:tcW w:w="5244" w:type="dxa"/>
          </w:tcPr>
          <w:p w14:paraId="36A90978" w14:textId="77777777" w:rsidR="008430AA" w:rsidRDefault="008430AA">
            <w:pPr>
              <w:pStyle w:val="a1"/>
              <w:tabs>
                <w:tab w:val="left" w:pos="317"/>
              </w:tabs>
              <w:ind w:left="0" w:firstLine="0"/>
              <w:rPr>
                <w:rStyle w:val="af7"/>
              </w:rPr>
            </w:pPr>
            <w:r>
              <w:t>директор</w:t>
            </w:r>
            <w:r>
              <w:rPr>
                <w:lang w:val="de-DE"/>
              </w:rPr>
              <w:t xml:space="preserve"> </w:t>
            </w:r>
            <w:r>
              <w:t>фирмы</w:t>
            </w:r>
            <w:r>
              <w:rPr>
                <w:lang w:val="de-DE"/>
              </w:rPr>
              <w:t>,</w:t>
            </w:r>
          </w:p>
        </w:tc>
      </w:tr>
      <w:tr w:rsidR="008430AA" w14:paraId="573958FC" w14:textId="77777777">
        <w:tc>
          <w:tcPr>
            <w:tcW w:w="3936" w:type="dxa"/>
          </w:tcPr>
          <w:p w14:paraId="72D0CE16" w14:textId="77777777" w:rsidR="008430AA" w:rsidRDefault="008430AA">
            <w:pPr>
              <w:pStyle w:val="a1"/>
              <w:tabs>
                <w:tab w:val="left" w:pos="284"/>
              </w:tabs>
              <w:ind w:left="0" w:firstLine="0"/>
              <w:rPr>
                <w:rStyle w:val="af7"/>
              </w:rPr>
            </w:pPr>
            <w:r>
              <w:rPr>
                <w:rStyle w:val="af7"/>
              </w:rPr>
              <w:t>Elektrotechiniker</w:t>
            </w:r>
          </w:p>
        </w:tc>
        <w:tc>
          <w:tcPr>
            <w:tcW w:w="5244" w:type="dxa"/>
          </w:tcPr>
          <w:p w14:paraId="4F7F06EC" w14:textId="77777777" w:rsidR="008430AA" w:rsidRDefault="008430AA">
            <w:pPr>
              <w:pStyle w:val="a1"/>
              <w:tabs>
                <w:tab w:val="left" w:pos="317"/>
              </w:tabs>
              <w:ind w:left="0" w:firstLine="0"/>
              <w:rPr>
                <w:rStyle w:val="af7"/>
                <w:lang w:val="ru-RU"/>
              </w:rPr>
            </w:pPr>
            <w:r>
              <w:t>электротехник,</w:t>
            </w:r>
          </w:p>
        </w:tc>
      </w:tr>
      <w:tr w:rsidR="008430AA" w14:paraId="53BB6D68" w14:textId="77777777">
        <w:tc>
          <w:tcPr>
            <w:tcW w:w="3936" w:type="dxa"/>
          </w:tcPr>
          <w:p w14:paraId="4E179FCD" w14:textId="77777777" w:rsidR="008430AA" w:rsidRDefault="008430AA">
            <w:pPr>
              <w:pStyle w:val="a1"/>
              <w:tabs>
                <w:tab w:val="left" w:pos="284"/>
              </w:tabs>
              <w:ind w:left="0" w:firstLine="0"/>
              <w:rPr>
                <w:rStyle w:val="af7"/>
              </w:rPr>
            </w:pPr>
            <w:r>
              <w:rPr>
                <w:rStyle w:val="af7"/>
              </w:rPr>
              <w:t>Arzt</w:t>
            </w:r>
          </w:p>
        </w:tc>
        <w:tc>
          <w:tcPr>
            <w:tcW w:w="5244" w:type="dxa"/>
          </w:tcPr>
          <w:p w14:paraId="7B5A56A8" w14:textId="77777777" w:rsidR="008430AA" w:rsidRDefault="008430AA">
            <w:pPr>
              <w:pStyle w:val="a1"/>
              <w:tabs>
                <w:tab w:val="left" w:pos="317"/>
              </w:tabs>
              <w:ind w:left="0" w:firstLine="0"/>
            </w:pPr>
            <w:r>
              <w:t>врач.</w:t>
            </w:r>
          </w:p>
        </w:tc>
      </w:tr>
    </w:tbl>
    <w:p w14:paraId="58610AB8" w14:textId="77777777" w:rsidR="008430AA" w:rsidRDefault="008430AA">
      <w:pPr>
        <w:rPr>
          <w:rStyle w:val="af7"/>
        </w:rPr>
      </w:pPr>
    </w:p>
    <w:p w14:paraId="1DE509D1" w14:textId="77777777" w:rsidR="008430AA" w:rsidRDefault="008430AA"/>
    <w:p w14:paraId="76B649A6" w14:textId="77777777" w:rsidR="008430AA" w:rsidRDefault="008430AA">
      <w:pPr>
        <w:pStyle w:val="5"/>
      </w:pPr>
      <w:r>
        <w:t>Необходимый лексический минимум</w:t>
      </w:r>
    </w:p>
    <w:p w14:paraId="4A346462" w14:textId="77777777" w:rsidR="008430AA" w:rsidRDefault="008430AA">
      <w:pPr>
        <w:pStyle w:val="4"/>
      </w:pPr>
      <w:r>
        <w:t>Глаголы:</w:t>
      </w:r>
    </w:p>
    <w:p w14:paraId="56FBDFD6" w14:textId="77777777" w:rsidR="008430AA" w:rsidRDefault="008430AA">
      <w:pPr>
        <w:rPr>
          <w:rStyle w:val="af7"/>
        </w:rPr>
      </w:pPr>
      <w:r>
        <w:rPr>
          <w:rStyle w:val="af7"/>
        </w:rPr>
        <w:t xml:space="preserve">buchstabieren </w:t>
      </w:r>
      <w:r>
        <w:rPr>
          <w:rStyle w:val="af7"/>
        </w:rPr>
        <w:noBreakHyphen/>
        <w:t xml:space="preserve"> </w:t>
      </w:r>
      <w:r>
        <w:t>написать (прочитать, произнести) по буквам;</w:t>
      </w:r>
    </w:p>
    <w:p w14:paraId="17C70596" w14:textId="77777777" w:rsidR="008430AA" w:rsidRDefault="008430AA">
      <w:pPr>
        <w:rPr>
          <w:rStyle w:val="af7"/>
        </w:rPr>
      </w:pPr>
      <w:r>
        <w:rPr>
          <w:rStyle w:val="af7"/>
        </w:rPr>
        <w:t xml:space="preserve">heißen </w:t>
      </w:r>
      <w:r>
        <w:rPr>
          <w:rStyle w:val="af7"/>
        </w:rPr>
        <w:noBreakHyphen/>
        <w:t xml:space="preserve"> </w:t>
      </w:r>
      <w:r>
        <w:t>называть</w:t>
      </w:r>
      <w:r>
        <w:rPr>
          <w:rStyle w:val="af7"/>
        </w:rPr>
        <w:t>;</w:t>
      </w:r>
    </w:p>
    <w:p w14:paraId="492E1419" w14:textId="77777777" w:rsidR="008430AA" w:rsidRDefault="008430AA">
      <w:pPr>
        <w:rPr>
          <w:rStyle w:val="af7"/>
          <w:lang w:val="ru-RU"/>
        </w:rPr>
      </w:pPr>
      <w:r>
        <w:rPr>
          <w:rStyle w:val="af7"/>
        </w:rPr>
        <w:t xml:space="preserve">reisen – </w:t>
      </w:r>
      <w:r>
        <w:t>путешествовать</w:t>
      </w:r>
      <w:r>
        <w:rPr>
          <w:lang w:val="de-DE"/>
        </w:rPr>
        <w:t>;</w:t>
      </w:r>
    </w:p>
    <w:p w14:paraId="07C5DD4D" w14:textId="77777777" w:rsidR="008430AA" w:rsidRDefault="008430AA">
      <w:pPr>
        <w:rPr>
          <w:rStyle w:val="af7"/>
        </w:rPr>
      </w:pPr>
      <w:r>
        <w:rPr>
          <w:rStyle w:val="af7"/>
        </w:rPr>
        <w:t xml:space="preserve">schreiben </w:t>
      </w:r>
      <w:r>
        <w:rPr>
          <w:rStyle w:val="af7"/>
        </w:rPr>
        <w:noBreakHyphen/>
        <w:t xml:space="preserve"> </w:t>
      </w:r>
      <w:r>
        <w:t>писать;</w:t>
      </w:r>
    </w:p>
    <w:p w14:paraId="4CC77AC2" w14:textId="77777777" w:rsidR="008430AA" w:rsidRDefault="008430AA">
      <w:r>
        <w:rPr>
          <w:rStyle w:val="af7"/>
        </w:rPr>
        <w:t xml:space="preserve">sein </w:t>
      </w:r>
      <w:r>
        <w:rPr>
          <w:rStyle w:val="af7"/>
        </w:rPr>
        <w:noBreakHyphen/>
        <w:t xml:space="preserve"> </w:t>
      </w:r>
      <w:r>
        <w:t>быть, находиться;</w:t>
      </w:r>
    </w:p>
    <w:p w14:paraId="1BBD4FA0" w14:textId="77777777" w:rsidR="008430AA" w:rsidRDefault="008430AA">
      <w:pPr>
        <w:rPr>
          <w:rStyle w:val="af7"/>
        </w:rPr>
      </w:pPr>
      <w:r>
        <w:t xml:space="preserve">spielen </w:t>
      </w:r>
      <w:r>
        <w:noBreakHyphen/>
        <w:t xml:space="preserve"> играть;</w:t>
      </w:r>
    </w:p>
    <w:p w14:paraId="48A47D39" w14:textId="77777777" w:rsidR="008430AA" w:rsidRDefault="008430AA">
      <w:pPr>
        <w:rPr>
          <w:rStyle w:val="af7"/>
        </w:rPr>
      </w:pPr>
      <w:r>
        <w:rPr>
          <w:rStyle w:val="af7"/>
        </w:rPr>
        <w:t xml:space="preserve">sprechen </w:t>
      </w:r>
      <w:r>
        <w:rPr>
          <w:rStyle w:val="af7"/>
        </w:rPr>
        <w:noBreakHyphen/>
        <w:t xml:space="preserve"> </w:t>
      </w:r>
      <w:r>
        <w:t>говорить;</w:t>
      </w:r>
    </w:p>
    <w:p w14:paraId="6964D436" w14:textId="77777777" w:rsidR="008430AA" w:rsidRDefault="008430AA">
      <w:r>
        <w:rPr>
          <w:rStyle w:val="af7"/>
        </w:rPr>
        <w:t xml:space="preserve">stehen – </w:t>
      </w:r>
      <w:r>
        <w:t>стоять.</w:t>
      </w:r>
    </w:p>
    <w:p w14:paraId="5C2E1A05" w14:textId="77777777" w:rsidR="008430AA" w:rsidRDefault="008430AA">
      <w:pPr>
        <w:pStyle w:val="4"/>
      </w:pPr>
      <w:r>
        <w:t>Прилагательные и наречия:</w:t>
      </w:r>
    </w:p>
    <w:p w14:paraId="6FA91C10" w14:textId="77777777" w:rsidR="008430AA" w:rsidRDefault="008430AA">
      <w:pPr>
        <w:rPr>
          <w:lang w:val="de-DE"/>
        </w:rPr>
      </w:pPr>
      <w:r>
        <w:t xml:space="preserve">alt </w:t>
      </w:r>
      <w:r>
        <w:noBreakHyphen/>
        <w:t xml:space="preserve"> старый;</w:t>
      </w:r>
    </w:p>
    <w:p w14:paraId="45A68161" w14:textId="77777777" w:rsidR="008430AA" w:rsidRDefault="008430AA">
      <w:r>
        <w:t xml:space="preserve">frei </w:t>
      </w:r>
      <w:r>
        <w:noBreakHyphen/>
        <w:t xml:space="preserve"> свободный, независимый;</w:t>
      </w:r>
    </w:p>
    <w:p w14:paraId="1FBE51EA" w14:textId="77777777" w:rsidR="008430AA" w:rsidRDefault="008430AA">
      <w:r>
        <w:t>berufst</w:t>
      </w:r>
      <w:r>
        <w:rPr>
          <w:rStyle w:val="af7"/>
        </w:rPr>
        <w:t>ätig</w:t>
      </w:r>
      <w:r>
        <w:t xml:space="preserve"> </w:t>
      </w:r>
      <w:r>
        <w:noBreakHyphen/>
        <w:t xml:space="preserve"> занятый в каком-либо деле, работающий;</w:t>
      </w:r>
    </w:p>
    <w:p w14:paraId="63593228" w14:textId="77777777" w:rsidR="008430AA" w:rsidRDefault="008430AA">
      <w:r>
        <w:rPr>
          <w:rStyle w:val="af7"/>
        </w:rPr>
        <w:t xml:space="preserve">gut </w:t>
      </w:r>
      <w:r>
        <w:rPr>
          <w:rStyle w:val="af7"/>
        </w:rPr>
        <w:noBreakHyphen/>
        <w:t xml:space="preserve"> </w:t>
      </w:r>
      <w:r>
        <w:t>хорошо; хороший;</w:t>
      </w:r>
    </w:p>
    <w:p w14:paraId="6FE6128D" w14:textId="77777777" w:rsidR="008430AA" w:rsidRDefault="008430AA">
      <w:r>
        <w:t xml:space="preserve">klein </w:t>
      </w:r>
      <w:r>
        <w:noBreakHyphen/>
        <w:t xml:space="preserve"> маленький;</w:t>
      </w:r>
    </w:p>
    <w:p w14:paraId="6862AC3F" w14:textId="77777777" w:rsidR="008430AA" w:rsidRDefault="008430AA">
      <w:r>
        <w:t>hier, da – здесь.</w:t>
      </w:r>
    </w:p>
    <w:p w14:paraId="2C76E500" w14:textId="77777777" w:rsidR="008430AA" w:rsidRDefault="008430AA">
      <w:pPr>
        <w:pStyle w:val="3"/>
        <w:spacing w:before="240"/>
      </w:pPr>
      <w:r>
        <w:rPr>
          <w:lang w:val="en-US"/>
        </w:rPr>
        <w:t>III</w:t>
      </w:r>
      <w:r>
        <w:t xml:space="preserve">. Тестовое задание </w:t>
      </w:r>
    </w:p>
    <w:p w14:paraId="683BEAFE" w14:textId="77777777" w:rsidR="008430AA" w:rsidRDefault="008430AA">
      <w:r>
        <w:t>Задание позволяет определить, усвоили ли Вы пройденный грамматический и лексический материал.</w:t>
      </w:r>
    </w:p>
    <w:p w14:paraId="5DB302BD" w14:textId="77777777" w:rsidR="008430AA" w:rsidRDefault="008430AA">
      <w:r>
        <w:t>а) Вставьте глаголы в нужной форме. Помните о порядке слов в предложении.</w:t>
      </w:r>
    </w:p>
    <w:p w14:paraId="377CFF27" w14:textId="77777777" w:rsidR="008430AA" w:rsidRDefault="008430AA">
      <w:pPr>
        <w:rPr>
          <w:rStyle w:val="af7"/>
        </w:rPr>
      </w:pPr>
      <w:r>
        <w:rPr>
          <w:rStyle w:val="af7"/>
        </w:rPr>
        <w:t>Herr Iwanow aus Wien zurück (kommen).</w:t>
      </w:r>
    </w:p>
    <w:p w14:paraId="5155439F" w14:textId="77777777" w:rsidR="008430AA" w:rsidRDefault="008430AA">
      <w:pPr>
        <w:rPr>
          <w:rStyle w:val="af7"/>
        </w:rPr>
      </w:pPr>
      <w:r>
        <w:rPr>
          <w:rStyle w:val="af7"/>
        </w:rPr>
        <w:t>Frau Iwanow zum Chef (gehen).</w:t>
      </w:r>
    </w:p>
    <w:p w14:paraId="4F101D67" w14:textId="77777777" w:rsidR="008430AA" w:rsidRDefault="008430AA">
      <w:pPr>
        <w:rPr>
          <w:rStyle w:val="af7"/>
        </w:rPr>
      </w:pPr>
      <w:r>
        <w:rPr>
          <w:rStyle w:val="af7"/>
        </w:rPr>
        <w:t>Wo Sie (arbeiten).</w:t>
      </w:r>
    </w:p>
    <w:p w14:paraId="3844CED0" w14:textId="77777777" w:rsidR="008430AA" w:rsidRDefault="008430AA">
      <w:pPr>
        <w:rPr>
          <w:rStyle w:val="af7"/>
        </w:rPr>
      </w:pPr>
      <w:r>
        <w:rPr>
          <w:rStyle w:val="af7"/>
        </w:rPr>
        <w:t>Mein Name Maria (sein).</w:t>
      </w:r>
    </w:p>
    <w:p w14:paraId="42BEC599" w14:textId="77777777" w:rsidR="008430AA" w:rsidRDefault="008430AA">
      <w:pPr>
        <w:rPr>
          <w:rStyle w:val="af7"/>
        </w:rPr>
      </w:pPr>
      <w:r>
        <w:rPr>
          <w:rStyle w:val="af7"/>
        </w:rPr>
        <w:t>Wie du (heißen)?</w:t>
      </w:r>
    </w:p>
    <w:p w14:paraId="2BAF55BA" w14:textId="77777777" w:rsidR="008430AA" w:rsidRDefault="008430AA">
      <w:pPr>
        <w:rPr>
          <w:rStyle w:val="af7"/>
        </w:rPr>
      </w:pPr>
      <w:r>
        <w:rPr>
          <w:rStyle w:val="af7"/>
        </w:rPr>
        <w:t>Sie in Leipzig (wohnen)?</w:t>
      </w:r>
    </w:p>
    <w:p w14:paraId="00787D91" w14:textId="77777777" w:rsidR="008430AA" w:rsidRDefault="008430AA">
      <w:pPr>
        <w:rPr>
          <w:rStyle w:val="af7"/>
        </w:rPr>
      </w:pPr>
      <w:r>
        <w:rPr>
          <w:rStyle w:val="af7"/>
        </w:rPr>
        <w:t>Die Firma in Düsseldorf (sein).</w:t>
      </w:r>
    </w:p>
    <w:p w14:paraId="2975D19C" w14:textId="77777777" w:rsidR="008430AA" w:rsidRDefault="008430AA">
      <w:pPr>
        <w:rPr>
          <w:rStyle w:val="af7"/>
        </w:rPr>
      </w:pPr>
    </w:p>
    <w:p w14:paraId="27F70E6A" w14:textId="77777777" w:rsidR="008430AA" w:rsidRDefault="008430AA">
      <w:r>
        <w:t xml:space="preserve">б) Вставьте слова в пустые клетки. Одно слово по горизонтали и одно по вертикали начинаются с буквы “h”.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7"/>
        <w:gridCol w:w="567"/>
        <w:gridCol w:w="567"/>
        <w:gridCol w:w="567"/>
        <w:gridCol w:w="567"/>
        <w:gridCol w:w="5495"/>
      </w:tblGrid>
      <w:tr w:rsidR="008430AA" w14:paraId="631C6DAD" w14:textId="77777777">
        <w:trPr>
          <w:cantSplit/>
          <w:trHeight w:hRule="exact" w:val="567"/>
        </w:trPr>
        <w:tc>
          <w:tcPr>
            <w:tcW w:w="567" w:type="dxa"/>
            <w:vAlign w:val="center"/>
          </w:tcPr>
          <w:p w14:paraId="4BF0B516" w14:textId="77777777" w:rsidR="008430AA" w:rsidRDefault="008430AA">
            <w:pPr>
              <w:ind w:firstLine="0"/>
              <w:jc w:val="center"/>
            </w:pPr>
            <w:r>
              <w:rPr>
                <w:lang w:val="en-US"/>
              </w:rPr>
              <w:t>h</w:t>
            </w:r>
          </w:p>
        </w:tc>
        <w:tc>
          <w:tcPr>
            <w:tcW w:w="567" w:type="dxa"/>
            <w:vAlign w:val="center"/>
          </w:tcPr>
          <w:p w14:paraId="6C5FF481" w14:textId="77777777" w:rsidR="008430AA" w:rsidRDefault="008430AA">
            <w:pPr>
              <w:ind w:firstLine="0"/>
              <w:jc w:val="center"/>
            </w:pPr>
          </w:p>
        </w:tc>
        <w:tc>
          <w:tcPr>
            <w:tcW w:w="567" w:type="dxa"/>
            <w:vAlign w:val="center"/>
          </w:tcPr>
          <w:p w14:paraId="3833E36A" w14:textId="77777777" w:rsidR="008430AA" w:rsidRDefault="008430AA">
            <w:pPr>
              <w:ind w:firstLine="0"/>
              <w:jc w:val="center"/>
            </w:pPr>
          </w:p>
        </w:tc>
        <w:tc>
          <w:tcPr>
            <w:tcW w:w="567" w:type="dxa"/>
            <w:vAlign w:val="center"/>
          </w:tcPr>
          <w:p w14:paraId="39A81860" w14:textId="77777777" w:rsidR="008430AA" w:rsidRDefault="008430AA">
            <w:pPr>
              <w:ind w:firstLine="0"/>
              <w:jc w:val="center"/>
            </w:pPr>
          </w:p>
        </w:tc>
        <w:tc>
          <w:tcPr>
            <w:tcW w:w="567" w:type="dxa"/>
            <w:vAlign w:val="center"/>
          </w:tcPr>
          <w:p w14:paraId="00BBDD91" w14:textId="77777777" w:rsidR="008430AA" w:rsidRDefault="008430AA">
            <w:pPr>
              <w:ind w:firstLine="0"/>
              <w:jc w:val="center"/>
            </w:pPr>
          </w:p>
        </w:tc>
        <w:tc>
          <w:tcPr>
            <w:tcW w:w="567" w:type="dxa"/>
            <w:vAlign w:val="center"/>
          </w:tcPr>
          <w:p w14:paraId="422FAA1D" w14:textId="77777777" w:rsidR="008430AA" w:rsidRDefault="008430AA">
            <w:pPr>
              <w:ind w:firstLine="0"/>
              <w:jc w:val="center"/>
            </w:pPr>
          </w:p>
        </w:tc>
        <w:tc>
          <w:tcPr>
            <w:tcW w:w="5495" w:type="dxa"/>
            <w:vMerge w:val="restart"/>
          </w:tcPr>
          <w:p w14:paraId="399DFB58" w14:textId="77777777" w:rsidR="008430AA" w:rsidRDefault="008430AA">
            <w:pPr>
              <w:ind w:firstLine="0"/>
              <w:jc w:val="left"/>
            </w:pPr>
            <w:r>
              <w:t xml:space="preserve">После заполнения клеток у Вас должны быть </w:t>
            </w:r>
          </w:p>
          <w:p w14:paraId="7CC037FB" w14:textId="77777777" w:rsidR="008430AA" w:rsidRDefault="008430AA">
            <w:pPr>
              <w:spacing w:before="240"/>
              <w:ind w:firstLine="0"/>
              <w:jc w:val="left"/>
            </w:pPr>
            <w:r>
              <w:rPr>
                <w:u w:val="single"/>
              </w:rPr>
              <w:t>по горизонтали:</w:t>
            </w:r>
            <w:r>
              <w:t xml:space="preserve"> </w:t>
            </w:r>
            <w:r>
              <w:rPr>
                <w:lang w:val="en-US"/>
              </w:rPr>
              <w:t>Effekt</w:t>
            </w:r>
            <w:r>
              <w:t>, Nummer, Arbeit, Beruf, hei</w:t>
            </w:r>
            <w:r>
              <w:rPr>
                <w:rStyle w:val="af7"/>
              </w:rPr>
              <w:t xml:space="preserve">ßen, er </w:t>
            </w:r>
            <w:r>
              <w:t xml:space="preserve">(дважды); </w:t>
            </w:r>
          </w:p>
          <w:p w14:paraId="7530904A" w14:textId="77777777" w:rsidR="008430AA" w:rsidRDefault="008430AA">
            <w:pPr>
              <w:spacing w:before="240"/>
              <w:ind w:firstLine="0"/>
              <w:jc w:val="left"/>
            </w:pPr>
            <w:r>
              <w:rPr>
                <w:u w:val="single"/>
              </w:rPr>
              <w:t xml:space="preserve">по вертикали: </w:t>
            </w:r>
            <w:r>
              <w:t xml:space="preserve"> er, haben.</w:t>
            </w:r>
          </w:p>
        </w:tc>
      </w:tr>
      <w:tr w:rsidR="008430AA" w14:paraId="6586D464" w14:textId="77777777">
        <w:trPr>
          <w:cantSplit/>
          <w:trHeight w:hRule="exact" w:val="567"/>
        </w:trPr>
        <w:tc>
          <w:tcPr>
            <w:tcW w:w="567" w:type="dxa"/>
            <w:vAlign w:val="center"/>
          </w:tcPr>
          <w:p w14:paraId="54A87D5B" w14:textId="77777777" w:rsidR="008430AA" w:rsidRDefault="008430AA">
            <w:pPr>
              <w:ind w:firstLine="0"/>
              <w:jc w:val="center"/>
            </w:pPr>
          </w:p>
        </w:tc>
        <w:tc>
          <w:tcPr>
            <w:tcW w:w="567" w:type="dxa"/>
            <w:vAlign w:val="center"/>
          </w:tcPr>
          <w:p w14:paraId="5EDE0165" w14:textId="77777777" w:rsidR="008430AA" w:rsidRDefault="008430AA">
            <w:pPr>
              <w:ind w:firstLine="0"/>
              <w:jc w:val="center"/>
            </w:pPr>
          </w:p>
        </w:tc>
        <w:tc>
          <w:tcPr>
            <w:tcW w:w="567" w:type="dxa"/>
            <w:vAlign w:val="center"/>
          </w:tcPr>
          <w:p w14:paraId="05E86AC5" w14:textId="77777777" w:rsidR="008430AA" w:rsidRDefault="008430AA">
            <w:pPr>
              <w:ind w:firstLine="0"/>
              <w:jc w:val="center"/>
            </w:pPr>
          </w:p>
        </w:tc>
        <w:tc>
          <w:tcPr>
            <w:tcW w:w="567" w:type="dxa"/>
            <w:vAlign w:val="center"/>
          </w:tcPr>
          <w:p w14:paraId="4054AA55" w14:textId="77777777" w:rsidR="008430AA" w:rsidRDefault="008430AA">
            <w:pPr>
              <w:ind w:firstLine="0"/>
              <w:jc w:val="center"/>
            </w:pPr>
          </w:p>
        </w:tc>
        <w:tc>
          <w:tcPr>
            <w:tcW w:w="567" w:type="dxa"/>
            <w:vAlign w:val="center"/>
          </w:tcPr>
          <w:p w14:paraId="0B176383" w14:textId="77777777" w:rsidR="008430AA" w:rsidRDefault="008430AA">
            <w:pPr>
              <w:ind w:firstLine="0"/>
              <w:jc w:val="center"/>
            </w:pPr>
          </w:p>
        </w:tc>
        <w:tc>
          <w:tcPr>
            <w:tcW w:w="567" w:type="dxa"/>
            <w:vAlign w:val="center"/>
          </w:tcPr>
          <w:p w14:paraId="1B5149E5" w14:textId="77777777" w:rsidR="008430AA" w:rsidRDefault="008430AA">
            <w:pPr>
              <w:ind w:firstLine="0"/>
              <w:jc w:val="center"/>
            </w:pPr>
          </w:p>
        </w:tc>
        <w:tc>
          <w:tcPr>
            <w:tcW w:w="5495" w:type="dxa"/>
            <w:vMerge/>
          </w:tcPr>
          <w:p w14:paraId="188C9D9A" w14:textId="77777777" w:rsidR="008430AA" w:rsidRDefault="008430AA">
            <w:pPr>
              <w:ind w:firstLine="0"/>
            </w:pPr>
          </w:p>
        </w:tc>
      </w:tr>
      <w:tr w:rsidR="008430AA" w14:paraId="2CE0C236" w14:textId="77777777">
        <w:trPr>
          <w:cantSplit/>
          <w:trHeight w:hRule="exact" w:val="567"/>
        </w:trPr>
        <w:tc>
          <w:tcPr>
            <w:tcW w:w="567" w:type="dxa"/>
            <w:vAlign w:val="center"/>
          </w:tcPr>
          <w:p w14:paraId="008EEA0E" w14:textId="77777777" w:rsidR="008430AA" w:rsidRDefault="008430AA">
            <w:pPr>
              <w:ind w:firstLine="0"/>
              <w:jc w:val="center"/>
            </w:pPr>
          </w:p>
        </w:tc>
        <w:tc>
          <w:tcPr>
            <w:tcW w:w="567" w:type="dxa"/>
            <w:vAlign w:val="center"/>
          </w:tcPr>
          <w:p w14:paraId="05B5D9E1" w14:textId="77777777" w:rsidR="008430AA" w:rsidRDefault="008430AA">
            <w:pPr>
              <w:ind w:firstLine="0"/>
              <w:jc w:val="center"/>
            </w:pPr>
          </w:p>
        </w:tc>
        <w:tc>
          <w:tcPr>
            <w:tcW w:w="567" w:type="dxa"/>
            <w:vAlign w:val="center"/>
          </w:tcPr>
          <w:p w14:paraId="2C744875" w14:textId="77777777" w:rsidR="008430AA" w:rsidRDefault="008430AA">
            <w:pPr>
              <w:ind w:firstLine="0"/>
              <w:jc w:val="center"/>
            </w:pPr>
          </w:p>
        </w:tc>
        <w:tc>
          <w:tcPr>
            <w:tcW w:w="567" w:type="dxa"/>
            <w:vAlign w:val="center"/>
          </w:tcPr>
          <w:p w14:paraId="040C8CED" w14:textId="77777777" w:rsidR="008430AA" w:rsidRDefault="008430AA">
            <w:pPr>
              <w:ind w:firstLine="0"/>
              <w:jc w:val="center"/>
            </w:pPr>
          </w:p>
        </w:tc>
        <w:tc>
          <w:tcPr>
            <w:tcW w:w="567" w:type="dxa"/>
            <w:vAlign w:val="center"/>
          </w:tcPr>
          <w:p w14:paraId="7087212C" w14:textId="77777777" w:rsidR="008430AA" w:rsidRDefault="008430AA">
            <w:pPr>
              <w:ind w:firstLine="0"/>
              <w:jc w:val="center"/>
            </w:pPr>
          </w:p>
        </w:tc>
        <w:tc>
          <w:tcPr>
            <w:tcW w:w="567" w:type="dxa"/>
            <w:vAlign w:val="center"/>
          </w:tcPr>
          <w:p w14:paraId="0B10789B" w14:textId="77777777" w:rsidR="008430AA" w:rsidRDefault="008430AA">
            <w:pPr>
              <w:ind w:firstLine="0"/>
              <w:jc w:val="center"/>
            </w:pPr>
          </w:p>
        </w:tc>
        <w:tc>
          <w:tcPr>
            <w:tcW w:w="5495" w:type="dxa"/>
            <w:vMerge/>
          </w:tcPr>
          <w:p w14:paraId="11EF857D" w14:textId="77777777" w:rsidR="008430AA" w:rsidRDefault="008430AA">
            <w:pPr>
              <w:ind w:firstLine="0"/>
            </w:pPr>
          </w:p>
        </w:tc>
      </w:tr>
      <w:tr w:rsidR="008430AA" w14:paraId="7962F57D" w14:textId="77777777">
        <w:trPr>
          <w:cantSplit/>
          <w:trHeight w:hRule="exact" w:val="567"/>
        </w:trPr>
        <w:tc>
          <w:tcPr>
            <w:tcW w:w="567" w:type="dxa"/>
            <w:vAlign w:val="center"/>
          </w:tcPr>
          <w:p w14:paraId="45875521" w14:textId="77777777" w:rsidR="008430AA" w:rsidRDefault="008430AA">
            <w:pPr>
              <w:ind w:firstLine="0"/>
              <w:jc w:val="center"/>
            </w:pPr>
          </w:p>
        </w:tc>
        <w:tc>
          <w:tcPr>
            <w:tcW w:w="567" w:type="dxa"/>
            <w:vAlign w:val="center"/>
          </w:tcPr>
          <w:p w14:paraId="73D99FB6" w14:textId="77777777" w:rsidR="008430AA" w:rsidRDefault="008430AA">
            <w:pPr>
              <w:ind w:firstLine="0"/>
              <w:jc w:val="center"/>
            </w:pPr>
          </w:p>
        </w:tc>
        <w:tc>
          <w:tcPr>
            <w:tcW w:w="567" w:type="dxa"/>
            <w:vAlign w:val="center"/>
          </w:tcPr>
          <w:p w14:paraId="7ED10951" w14:textId="77777777" w:rsidR="008430AA" w:rsidRDefault="008430AA">
            <w:pPr>
              <w:ind w:firstLine="0"/>
              <w:jc w:val="center"/>
            </w:pPr>
          </w:p>
        </w:tc>
        <w:tc>
          <w:tcPr>
            <w:tcW w:w="567" w:type="dxa"/>
            <w:vAlign w:val="center"/>
          </w:tcPr>
          <w:p w14:paraId="345F6089" w14:textId="77777777" w:rsidR="008430AA" w:rsidRDefault="008430AA">
            <w:pPr>
              <w:ind w:firstLine="0"/>
              <w:jc w:val="center"/>
            </w:pPr>
          </w:p>
        </w:tc>
        <w:tc>
          <w:tcPr>
            <w:tcW w:w="567" w:type="dxa"/>
            <w:vAlign w:val="center"/>
          </w:tcPr>
          <w:p w14:paraId="4A074834" w14:textId="77777777" w:rsidR="008430AA" w:rsidRDefault="008430AA">
            <w:pPr>
              <w:ind w:firstLine="0"/>
              <w:jc w:val="center"/>
            </w:pPr>
          </w:p>
        </w:tc>
        <w:tc>
          <w:tcPr>
            <w:tcW w:w="567" w:type="dxa"/>
            <w:vAlign w:val="center"/>
          </w:tcPr>
          <w:p w14:paraId="1469C3F7" w14:textId="77777777" w:rsidR="008430AA" w:rsidRDefault="008430AA">
            <w:pPr>
              <w:ind w:firstLine="0"/>
              <w:jc w:val="center"/>
            </w:pPr>
          </w:p>
        </w:tc>
        <w:tc>
          <w:tcPr>
            <w:tcW w:w="5495" w:type="dxa"/>
            <w:vMerge/>
          </w:tcPr>
          <w:p w14:paraId="388FA2BD" w14:textId="77777777" w:rsidR="008430AA" w:rsidRDefault="008430AA">
            <w:pPr>
              <w:ind w:firstLine="0"/>
            </w:pPr>
          </w:p>
        </w:tc>
      </w:tr>
      <w:tr w:rsidR="008430AA" w14:paraId="153B5527" w14:textId="77777777">
        <w:trPr>
          <w:cantSplit/>
          <w:trHeight w:hRule="exact" w:val="567"/>
        </w:trPr>
        <w:tc>
          <w:tcPr>
            <w:tcW w:w="567" w:type="dxa"/>
            <w:vAlign w:val="center"/>
          </w:tcPr>
          <w:p w14:paraId="6470AB87" w14:textId="77777777" w:rsidR="008430AA" w:rsidRDefault="008430AA">
            <w:pPr>
              <w:ind w:firstLine="0"/>
              <w:jc w:val="center"/>
            </w:pPr>
          </w:p>
        </w:tc>
        <w:tc>
          <w:tcPr>
            <w:tcW w:w="567" w:type="dxa"/>
            <w:vAlign w:val="center"/>
          </w:tcPr>
          <w:p w14:paraId="51714244" w14:textId="77777777" w:rsidR="008430AA" w:rsidRDefault="008430AA">
            <w:pPr>
              <w:ind w:firstLine="0"/>
              <w:jc w:val="center"/>
            </w:pPr>
          </w:p>
        </w:tc>
        <w:tc>
          <w:tcPr>
            <w:tcW w:w="567" w:type="dxa"/>
            <w:vAlign w:val="center"/>
          </w:tcPr>
          <w:p w14:paraId="01081DF2" w14:textId="77777777" w:rsidR="008430AA" w:rsidRDefault="008430AA">
            <w:pPr>
              <w:ind w:firstLine="0"/>
              <w:jc w:val="center"/>
            </w:pPr>
          </w:p>
        </w:tc>
        <w:tc>
          <w:tcPr>
            <w:tcW w:w="567" w:type="dxa"/>
            <w:vAlign w:val="center"/>
          </w:tcPr>
          <w:p w14:paraId="2F718E54" w14:textId="77777777" w:rsidR="008430AA" w:rsidRDefault="008430AA">
            <w:pPr>
              <w:ind w:firstLine="0"/>
              <w:jc w:val="center"/>
            </w:pPr>
          </w:p>
        </w:tc>
        <w:tc>
          <w:tcPr>
            <w:tcW w:w="567" w:type="dxa"/>
            <w:vAlign w:val="center"/>
          </w:tcPr>
          <w:p w14:paraId="326DF5F3" w14:textId="77777777" w:rsidR="008430AA" w:rsidRDefault="008430AA">
            <w:pPr>
              <w:ind w:firstLine="0"/>
              <w:jc w:val="center"/>
            </w:pPr>
          </w:p>
        </w:tc>
        <w:tc>
          <w:tcPr>
            <w:tcW w:w="567" w:type="dxa"/>
            <w:vAlign w:val="center"/>
          </w:tcPr>
          <w:p w14:paraId="3F812A8E" w14:textId="77777777" w:rsidR="008430AA" w:rsidRDefault="008430AA">
            <w:pPr>
              <w:ind w:firstLine="0"/>
              <w:jc w:val="center"/>
            </w:pPr>
          </w:p>
        </w:tc>
        <w:tc>
          <w:tcPr>
            <w:tcW w:w="5495" w:type="dxa"/>
            <w:vMerge/>
          </w:tcPr>
          <w:p w14:paraId="594A5F6A" w14:textId="77777777" w:rsidR="008430AA" w:rsidRDefault="008430AA">
            <w:pPr>
              <w:ind w:firstLine="0"/>
            </w:pPr>
          </w:p>
        </w:tc>
      </w:tr>
    </w:tbl>
    <w:p w14:paraId="203E855F" w14:textId="77777777" w:rsidR="008430AA" w:rsidRDefault="008430AA">
      <w:pPr>
        <w:pStyle w:val="4"/>
      </w:pPr>
      <w:r>
        <w:t>Вы все повторили и усвоили. Теперь приступайте к чтению текстов. Не торопитесь искать незнакомые слова в словаре. Страрайтесь внимательно прочитать текст про себя и понять его содержание. Рекомендуется прочитать тексты несколько раз.</w:t>
      </w:r>
    </w:p>
    <w:p w14:paraId="198F5CF0" w14:textId="77777777" w:rsidR="008430AA" w:rsidRDefault="008430AA">
      <w:pPr>
        <w:tabs>
          <w:tab w:val="left" w:pos="1276"/>
        </w:tabs>
        <w:ind w:firstLine="0"/>
        <w:rPr>
          <w:rStyle w:val="af7"/>
        </w:rPr>
      </w:pPr>
      <w:r>
        <w:rPr>
          <w:lang w:val="en-US"/>
        </w:rPr>
        <w:t>Kursbuch:</w:t>
      </w:r>
      <w:r>
        <w:rPr>
          <w:lang w:val="en-US"/>
        </w:rPr>
        <w:tab/>
      </w:r>
      <w:r>
        <w:t>стр</w:t>
      </w:r>
      <w:r>
        <w:rPr>
          <w:lang w:val="en-US"/>
        </w:rPr>
        <w:t>. 13 “D</w:t>
      </w:r>
      <w:r>
        <w:rPr>
          <w:rStyle w:val="af7"/>
        </w:rPr>
        <w:t>üsseldorf ist international”;</w:t>
      </w:r>
    </w:p>
    <w:p w14:paraId="2BED2B58" w14:textId="77777777" w:rsidR="008430AA" w:rsidRDefault="008430AA">
      <w:pPr>
        <w:tabs>
          <w:tab w:val="left" w:pos="1276"/>
        </w:tabs>
        <w:ind w:firstLine="0"/>
        <w:rPr>
          <w:lang w:val="en-US"/>
        </w:rPr>
      </w:pPr>
      <w:r>
        <w:rPr>
          <w:lang w:val="en-US"/>
        </w:rPr>
        <w:tab/>
      </w:r>
      <w:r>
        <w:t>стр</w:t>
      </w:r>
      <w:r>
        <w:rPr>
          <w:lang w:val="en-US"/>
        </w:rPr>
        <w:t>. 14, 15 “Leute, Leute”.</w:t>
      </w:r>
    </w:p>
    <w:p w14:paraId="44A4A5BC" w14:textId="77777777" w:rsidR="008430AA" w:rsidRDefault="008430AA">
      <w:r>
        <w:t>Вы прочитали тексты, поняли их содержание, а теперь выпишите ключевые, по Вашему мнению, слова.</w:t>
      </w:r>
    </w:p>
    <w:p w14:paraId="7B77042C" w14:textId="77777777" w:rsidR="008430AA" w:rsidRDefault="008430AA">
      <w:pPr>
        <w:pStyle w:val="2"/>
      </w:pPr>
      <w:r>
        <w:t>Урок I, 3-я неделя</w:t>
      </w:r>
    </w:p>
    <w:p w14:paraId="1FE7F4E3" w14:textId="77777777" w:rsidR="008430AA" w:rsidRDefault="008430AA">
      <w:pPr>
        <w:pStyle w:val="3"/>
      </w:pPr>
      <w:r>
        <w:t>1. Грамматика</w:t>
      </w:r>
    </w:p>
    <w:p w14:paraId="20AA6755" w14:textId="77777777" w:rsidR="008430AA" w:rsidRDefault="008430AA">
      <w:pPr>
        <w:pStyle w:val="4"/>
      </w:pPr>
      <w:r>
        <w:t>Повторить пройденное.</w:t>
      </w:r>
    </w:p>
    <w:p w14:paraId="444AEA91" w14:textId="77777777" w:rsidR="008430AA" w:rsidRDefault="008430AA">
      <w:pPr>
        <w:pStyle w:val="4"/>
      </w:pPr>
      <w:r>
        <w:t>Количественные числительные:</w:t>
      </w:r>
    </w:p>
    <w:p w14:paraId="0915897B" w14:textId="77777777" w:rsidR="008430AA" w:rsidRDefault="008430AA">
      <w:pPr>
        <w:pStyle w:val="a0"/>
      </w:pPr>
      <w:r>
        <w:t>стр. 31-32 п.п. 1, 2, 3. стр. 33 упр. 1  - УП ч. I Самоумовой;</w:t>
      </w:r>
    </w:p>
    <w:p w14:paraId="1A47EE21" w14:textId="77777777" w:rsidR="008430AA" w:rsidRDefault="008430AA">
      <w:pPr>
        <w:pStyle w:val="a0"/>
      </w:pPr>
      <w:r>
        <w:t>стр. 91 - Количественные числительные, ПК Завьяловой;</w:t>
      </w:r>
    </w:p>
    <w:p w14:paraId="5487358A" w14:textId="77777777" w:rsidR="008430AA" w:rsidRDefault="008430AA">
      <w:pPr>
        <w:pStyle w:val="a0"/>
        <w:rPr>
          <w:spacing w:val="-6"/>
        </w:rPr>
      </w:pPr>
      <w:r>
        <w:rPr>
          <w:spacing w:val="-6"/>
        </w:rPr>
        <w:t xml:space="preserve">стр. 10 упр. 11 (написать прописью); стр.11 упр. 13 (написать цифрами) - Arbeitsbuch (Проверьте правильность выполнения упражнения с помощью “Ключа - </w:t>
      </w:r>
      <w:r>
        <w:rPr>
          <w:rStyle w:val="af7"/>
          <w:spacing w:val="-6"/>
        </w:rPr>
        <w:t>Schlüssel</w:t>
      </w:r>
      <w:r>
        <w:rPr>
          <w:spacing w:val="-6"/>
        </w:rPr>
        <w:t>”,стр. 123);</w:t>
      </w:r>
    </w:p>
    <w:p w14:paraId="621DC8E5" w14:textId="77777777" w:rsidR="008430AA" w:rsidRDefault="008430AA">
      <w:pPr>
        <w:pStyle w:val="a0"/>
      </w:pPr>
      <w:r>
        <w:t>стр. 11 упр.6; стр. 12 упр. 10, 11 – Kursbuch.</w:t>
      </w:r>
    </w:p>
    <w:p w14:paraId="2BB0EA42" w14:textId="77777777" w:rsidR="008430AA" w:rsidRDefault="008430AA">
      <w:pPr>
        <w:pStyle w:val="3"/>
      </w:pPr>
      <w:r>
        <w:rPr>
          <w:lang w:val="en-US"/>
        </w:rPr>
        <w:t>II</w:t>
      </w:r>
      <w:r>
        <w:t>. Лексика</w:t>
      </w:r>
    </w:p>
    <w:p w14:paraId="3D17C37D" w14:textId="77777777" w:rsidR="008430AA" w:rsidRDefault="008430AA">
      <w:pPr>
        <w:pStyle w:val="5"/>
      </w:pPr>
      <w:r>
        <w:t>Тема: Первые контакты</w:t>
      </w:r>
    </w:p>
    <w:p w14:paraId="53B36043" w14:textId="77777777" w:rsidR="008430AA" w:rsidRDefault="008430AA">
      <w:pPr>
        <w:rPr>
          <w:i/>
        </w:rPr>
      </w:pPr>
      <w:r>
        <w:rPr>
          <w:i/>
        </w:rPr>
        <w:t>Как представиться:</w:t>
      </w:r>
    </w:p>
    <w:p w14:paraId="2380B99E" w14:textId="77777777" w:rsidR="008430AA" w:rsidRDefault="008430AA">
      <w:pPr>
        <w:pStyle w:val="afc"/>
      </w:pPr>
      <w:r>
        <w:t xml:space="preserve">a) </w:t>
      </w:r>
      <w:r>
        <w:tab/>
        <w:t xml:space="preserve">Darf ich mich vorstellen? </w:t>
      </w:r>
      <w:r>
        <w:tab/>
        <w:t>Разрешите представиться?</w:t>
      </w:r>
    </w:p>
    <w:p w14:paraId="1C5D9C9F" w14:textId="77777777" w:rsidR="008430AA" w:rsidRDefault="008430AA">
      <w:pPr>
        <w:pStyle w:val="afc"/>
      </w:pPr>
      <w:r>
        <w:tab/>
      </w:r>
      <w:r>
        <w:rPr>
          <w:lang w:val="en-US"/>
        </w:rPr>
        <w:t>Mein Name ist</w:t>
      </w:r>
      <w:r>
        <w:rPr>
          <w:rStyle w:val="af7"/>
        </w:rPr>
        <w:t xml:space="preserve"> Maria. </w:t>
      </w:r>
      <w:r>
        <w:rPr>
          <w:rStyle w:val="af7"/>
        </w:rPr>
        <w:tab/>
      </w:r>
      <w:r>
        <w:rPr>
          <w:lang w:val="en-US"/>
        </w:rPr>
        <w:tab/>
      </w:r>
      <w:r>
        <w:t>Меня зовут Мария.</w:t>
      </w:r>
    </w:p>
    <w:p w14:paraId="4E4E3868" w14:textId="77777777" w:rsidR="008430AA" w:rsidRDefault="008430AA">
      <w:pPr>
        <w:rPr>
          <w:sz w:val="12"/>
        </w:rPr>
      </w:pPr>
    </w:p>
    <w:p w14:paraId="29D6D3E9" w14:textId="77777777" w:rsidR="008430AA" w:rsidRDefault="008430AA">
      <w:pPr>
        <w:pStyle w:val="afc"/>
      </w:pPr>
      <w:r>
        <w:rPr>
          <w:lang w:val="en-US"/>
        </w:rPr>
        <w:t xml:space="preserve">b) </w:t>
      </w:r>
      <w:r>
        <w:rPr>
          <w:lang w:val="en-US"/>
        </w:rPr>
        <w:tab/>
        <w:t xml:space="preserve">Ich bin Maria.   </w:t>
      </w:r>
      <w:r>
        <w:rPr>
          <w:lang w:val="en-US"/>
        </w:rPr>
        <w:tab/>
        <w:t xml:space="preserve">         </w:t>
      </w:r>
      <w:r>
        <w:rPr>
          <w:lang w:val="en-US"/>
        </w:rPr>
        <w:tab/>
      </w:r>
      <w:r>
        <w:rPr>
          <w:lang w:val="en-US"/>
        </w:rPr>
        <w:tab/>
      </w:r>
      <w:r>
        <w:t>Меня зовут Мария.</w:t>
      </w:r>
    </w:p>
    <w:p w14:paraId="318C5B3A" w14:textId="77777777" w:rsidR="008430AA" w:rsidRDefault="008430AA">
      <w:pPr>
        <w:pStyle w:val="afc"/>
        <w:rPr>
          <w:lang w:val="en-US"/>
        </w:rPr>
      </w:pPr>
      <w:r>
        <w:tab/>
      </w:r>
      <w:r>
        <w:rPr>
          <w:lang w:val="en-US"/>
        </w:rPr>
        <w:t>Und wie hei</w:t>
      </w:r>
      <w:r>
        <w:rPr>
          <w:rStyle w:val="af7"/>
        </w:rPr>
        <w:t xml:space="preserve">ßen Sie? </w:t>
      </w:r>
      <w:r>
        <w:rPr>
          <w:rStyle w:val="af7"/>
        </w:rPr>
        <w:tab/>
      </w:r>
      <w:r>
        <w:rPr>
          <w:rStyle w:val="af7"/>
        </w:rPr>
        <w:tab/>
      </w:r>
      <w:r>
        <w:t>А</w:t>
      </w:r>
      <w:r>
        <w:rPr>
          <w:lang w:val="en-US"/>
        </w:rPr>
        <w:t xml:space="preserve"> </w:t>
      </w:r>
      <w:r>
        <w:t>Вас</w:t>
      </w:r>
      <w:r>
        <w:rPr>
          <w:lang w:val="en-US"/>
        </w:rPr>
        <w:t>?</w:t>
      </w:r>
    </w:p>
    <w:p w14:paraId="709481C8" w14:textId="77777777" w:rsidR="008430AA" w:rsidRDefault="008430AA">
      <w:pPr>
        <w:rPr>
          <w:sz w:val="12"/>
          <w:lang w:val="en-US"/>
        </w:rPr>
      </w:pPr>
    </w:p>
    <w:p w14:paraId="0C43BAF6" w14:textId="77777777" w:rsidR="008430AA" w:rsidRDefault="008430AA">
      <w:pPr>
        <w:pStyle w:val="afc"/>
      </w:pPr>
      <w:r>
        <w:t>с</w:t>
      </w:r>
      <w:r>
        <w:rPr>
          <w:lang w:val="en-US"/>
        </w:rPr>
        <w:t xml:space="preserve">) </w:t>
      </w:r>
      <w:r>
        <w:rPr>
          <w:lang w:val="en-US"/>
        </w:rPr>
        <w:tab/>
        <w:t xml:space="preserve">Guten Tag, ich bin Maria. </w:t>
      </w:r>
      <w:r>
        <w:rPr>
          <w:lang w:val="en-US"/>
        </w:rPr>
        <w:tab/>
      </w:r>
      <w:r>
        <w:t>Добрый день, меня зовут Мария.</w:t>
      </w:r>
    </w:p>
    <w:p w14:paraId="1D683906" w14:textId="77777777" w:rsidR="008430AA" w:rsidRDefault="008430AA">
      <w:pPr>
        <w:rPr>
          <w:sz w:val="12"/>
        </w:rPr>
      </w:pPr>
    </w:p>
    <w:p w14:paraId="426063DC" w14:textId="77777777" w:rsidR="008430AA" w:rsidRDefault="008430AA">
      <w:pPr>
        <w:pStyle w:val="afc"/>
      </w:pPr>
      <w:r>
        <w:rPr>
          <w:lang w:val="en-US"/>
        </w:rPr>
        <w:t xml:space="preserve">d) </w:t>
      </w:r>
      <w:r>
        <w:rPr>
          <w:lang w:val="en-US"/>
        </w:rPr>
        <w:tab/>
        <w:t xml:space="preserve">Ich </w:t>
      </w:r>
      <w:r>
        <w:rPr>
          <w:rStyle w:val="af7"/>
        </w:rPr>
        <w:t xml:space="preserve">heiße Maria. Und Sie? </w:t>
      </w:r>
      <w:r>
        <w:rPr>
          <w:rStyle w:val="af7"/>
        </w:rPr>
        <w:tab/>
      </w:r>
      <w:r>
        <w:t>Меня зовут Мария. А Вас?</w:t>
      </w:r>
    </w:p>
    <w:p w14:paraId="06E3D01C" w14:textId="77777777" w:rsidR="008430AA" w:rsidRDefault="008430AA"/>
    <w:p w14:paraId="6CB365D6" w14:textId="77777777" w:rsidR="008430AA" w:rsidRDefault="008430AA">
      <w:pPr>
        <w:rPr>
          <w:i/>
        </w:rPr>
      </w:pPr>
      <w:r>
        <w:rPr>
          <w:i/>
        </w:rPr>
        <w:t>Как представить другое лицо:</w:t>
      </w:r>
    </w:p>
    <w:p w14:paraId="3956AE44" w14:textId="77777777" w:rsidR="008430AA" w:rsidRDefault="008430AA">
      <w:pPr>
        <w:pStyle w:val="afc"/>
      </w:pPr>
      <w:r>
        <w:t>а</w:t>
      </w:r>
      <w:r>
        <w:rPr>
          <w:lang w:val="en-US"/>
        </w:rPr>
        <w:t xml:space="preserve">) </w:t>
      </w:r>
      <w:r>
        <w:rPr>
          <w:lang w:val="en-US"/>
        </w:rPr>
        <w:tab/>
        <w:t xml:space="preserve">Darf ich vorstellen? </w:t>
      </w:r>
      <w:r>
        <w:rPr>
          <w:lang w:val="en-US"/>
        </w:rPr>
        <w:tab/>
      </w:r>
      <w:r>
        <w:t>Разрешите представить?</w:t>
      </w:r>
    </w:p>
    <w:p w14:paraId="4D68335B" w14:textId="77777777" w:rsidR="008430AA" w:rsidRDefault="008430AA">
      <w:pPr>
        <w:pStyle w:val="afc"/>
      </w:pPr>
      <w:r>
        <w:tab/>
        <w:t xml:space="preserve">Das is Herr Iwanow. </w:t>
      </w:r>
      <w:r>
        <w:tab/>
        <w:t>Это господин Иванов.</w:t>
      </w:r>
    </w:p>
    <w:p w14:paraId="3186FCEE" w14:textId="77777777" w:rsidR="008430AA" w:rsidRDefault="008430AA">
      <w:pPr>
        <w:pStyle w:val="afc"/>
      </w:pPr>
      <w:r>
        <w:tab/>
      </w:r>
      <w:r>
        <w:rPr>
          <w:lang w:val="en-US"/>
        </w:rPr>
        <w:t>Er ist aus Moskau.</w:t>
      </w:r>
      <w:r>
        <w:rPr>
          <w:lang w:val="en-US"/>
        </w:rPr>
        <w:tab/>
      </w:r>
      <w:r>
        <w:t>Он из Москвы.</w:t>
      </w:r>
    </w:p>
    <w:p w14:paraId="22A20C42" w14:textId="77777777" w:rsidR="008430AA" w:rsidRDefault="008430AA">
      <w:pPr>
        <w:rPr>
          <w:sz w:val="12"/>
        </w:rPr>
      </w:pPr>
    </w:p>
    <w:p w14:paraId="3DBCF2A1" w14:textId="77777777" w:rsidR="008430AA" w:rsidRDefault="008430AA">
      <w:pPr>
        <w:pStyle w:val="afc"/>
      </w:pPr>
      <w:r>
        <w:rPr>
          <w:lang w:val="en-US"/>
        </w:rPr>
        <w:t xml:space="preserve">b) </w:t>
      </w:r>
      <w:r>
        <w:rPr>
          <w:lang w:val="en-US"/>
        </w:rPr>
        <w:tab/>
        <w:t>Darf ich bekannt machen?</w:t>
      </w:r>
      <w:r>
        <w:rPr>
          <w:lang w:val="en-US"/>
        </w:rPr>
        <w:tab/>
      </w:r>
      <w:r>
        <w:t xml:space="preserve">Разрешите познакомить? </w:t>
      </w:r>
    </w:p>
    <w:p w14:paraId="14B4DC3D" w14:textId="77777777" w:rsidR="008430AA" w:rsidRDefault="008430AA">
      <w:pPr>
        <w:pStyle w:val="afc"/>
      </w:pPr>
      <w:r>
        <w:tab/>
        <w:t>Das ist Herr Iwanow.</w:t>
      </w:r>
    </w:p>
    <w:p w14:paraId="7971CA27" w14:textId="77777777" w:rsidR="008430AA" w:rsidRDefault="008430AA">
      <w:pPr>
        <w:pStyle w:val="5"/>
      </w:pPr>
      <w:r>
        <w:t>Необходимый лексический минимум</w:t>
      </w:r>
    </w:p>
    <w:p w14:paraId="1D652AA3" w14:textId="77777777" w:rsidR="008430AA" w:rsidRDefault="008430AA">
      <w:pPr>
        <w:pStyle w:val="4"/>
      </w:pPr>
      <w:r>
        <w:t>Глаголы:</w:t>
      </w:r>
    </w:p>
    <w:p w14:paraId="4D217B6B" w14:textId="77777777" w:rsidR="008430AA" w:rsidRDefault="008430AA">
      <w:r>
        <w:t>antworten - отвечать;</w:t>
      </w:r>
    </w:p>
    <w:p w14:paraId="1888874C" w14:textId="77777777" w:rsidR="008430AA" w:rsidRDefault="008430AA">
      <w:r>
        <w:t>bekommen - получать;</w:t>
      </w:r>
    </w:p>
    <w:p w14:paraId="48BB36C4" w14:textId="77777777" w:rsidR="008430AA" w:rsidRDefault="008430AA">
      <w:r>
        <w:t>entscheiden - решать;</w:t>
      </w:r>
    </w:p>
    <w:p w14:paraId="5130D3F8" w14:textId="77777777" w:rsidR="008430AA" w:rsidRDefault="008430AA">
      <w:r>
        <w:t>entschuldigen - извинять;</w:t>
      </w:r>
    </w:p>
    <w:p w14:paraId="5940B7F8" w14:textId="77777777" w:rsidR="008430AA" w:rsidRDefault="008430AA">
      <w:r>
        <w:t>lernen -  учиться;</w:t>
      </w:r>
    </w:p>
    <w:p w14:paraId="22DE8DFF" w14:textId="77777777" w:rsidR="008430AA" w:rsidRDefault="008430AA">
      <w:r>
        <w:t>sehen - видеть;</w:t>
      </w:r>
    </w:p>
    <w:p w14:paraId="4EFA2E80" w14:textId="77777777" w:rsidR="008430AA" w:rsidRDefault="008430AA">
      <w:r>
        <w:t>verstehen - понимать;</w:t>
      </w:r>
    </w:p>
    <w:p w14:paraId="6ED6CD8C" w14:textId="77777777" w:rsidR="008430AA" w:rsidRDefault="008430AA">
      <w:r>
        <w:t>werden - cтановиться;</w:t>
      </w:r>
    </w:p>
    <w:p w14:paraId="41986706" w14:textId="77777777" w:rsidR="008430AA" w:rsidRDefault="008430AA">
      <w:r>
        <w:t>waschen – мыть.</w:t>
      </w:r>
    </w:p>
    <w:p w14:paraId="0EB53211" w14:textId="77777777" w:rsidR="008430AA" w:rsidRDefault="008430AA">
      <w:pPr>
        <w:pStyle w:val="4"/>
      </w:pPr>
      <w:r>
        <w:t>Прилагательные и наречия:</w:t>
      </w:r>
    </w:p>
    <w:p w14:paraId="584E6455" w14:textId="77777777" w:rsidR="008430AA" w:rsidRDefault="008430AA">
      <w:r>
        <w:t>modern - современный;</w:t>
      </w:r>
    </w:p>
    <w:p w14:paraId="526BE685" w14:textId="77777777" w:rsidR="008430AA" w:rsidRDefault="008430AA">
      <w:r>
        <w:t>praktisch - практический; практичный (человек);</w:t>
      </w:r>
    </w:p>
    <w:p w14:paraId="10776DC3" w14:textId="77777777" w:rsidR="008430AA" w:rsidRDefault="008430AA">
      <w:r>
        <w:t>rot - красный;</w:t>
      </w:r>
    </w:p>
    <w:p w14:paraId="50BA8577" w14:textId="77777777" w:rsidR="008430AA" w:rsidRDefault="008430AA">
      <w:r>
        <w:t>rechts - направо; справа.</w:t>
      </w:r>
    </w:p>
    <w:p w14:paraId="1E9F05D7" w14:textId="77777777" w:rsidR="008430AA" w:rsidRDefault="008430AA"/>
    <w:p w14:paraId="55AFDA40" w14:textId="77777777" w:rsidR="008430AA" w:rsidRDefault="008430AA">
      <w:pPr>
        <w:rPr>
          <w:rStyle w:val="af7"/>
        </w:rPr>
      </w:pPr>
      <w:r>
        <w:t>Проверьте, как Вы усвоили лексику. Прочитайте тексты на стр. 19, стр. 20  Кursbuch “Herr Wei</w:t>
      </w:r>
      <w:r>
        <w:rPr>
          <w:rStyle w:val="af7"/>
        </w:rPr>
        <w:t>ß aus Schwarz”.</w:t>
      </w:r>
    </w:p>
    <w:p w14:paraId="5654BE96" w14:textId="77777777" w:rsidR="008430AA" w:rsidRDefault="008430AA">
      <w:pPr>
        <w:pStyle w:val="3"/>
      </w:pPr>
      <w:r>
        <w:rPr>
          <w:rStyle w:val="af7"/>
        </w:rPr>
        <w:t xml:space="preserve">III. </w:t>
      </w:r>
      <w:r>
        <w:t>Тестовое задание</w:t>
      </w:r>
    </w:p>
    <w:p w14:paraId="0C206B91" w14:textId="77777777" w:rsidR="008430AA" w:rsidRDefault="008430AA">
      <w:r>
        <w:t>Проверьте, как Вы усвоили грамматику.</w:t>
      </w:r>
    </w:p>
    <w:p w14:paraId="52CB62CE" w14:textId="77777777" w:rsidR="008430AA" w:rsidRDefault="008430AA">
      <w:r>
        <w:t>Сосчитайте:</w:t>
      </w:r>
    </w:p>
    <w:p w14:paraId="5F9A5D77" w14:textId="77777777" w:rsidR="008430AA" w:rsidRDefault="008430AA">
      <w:r>
        <w:t>1. 100 + 50 =</w:t>
      </w:r>
    </w:p>
    <w:p w14:paraId="400075E6" w14:textId="77777777" w:rsidR="008430AA" w:rsidRDefault="008430AA">
      <w:r>
        <w:t xml:space="preserve">2. 250 – 30 = </w:t>
      </w:r>
    </w:p>
    <w:p w14:paraId="6CB7BFF5" w14:textId="77777777" w:rsidR="008430AA" w:rsidRDefault="008430AA">
      <w:r>
        <w:t xml:space="preserve">3. 10 : 2 = </w:t>
      </w:r>
    </w:p>
    <w:p w14:paraId="604C1E2D" w14:textId="77777777" w:rsidR="008430AA" w:rsidRDefault="008430AA">
      <w:r>
        <w:t xml:space="preserve">4. 17 </w:t>
      </w:r>
      <w:r>
        <w:sym w:font="Symbol" w:char="F0B4"/>
      </w:r>
      <w:r>
        <w:t xml:space="preserve"> 2 =</w:t>
      </w:r>
    </w:p>
    <w:p w14:paraId="632E8E12" w14:textId="77777777" w:rsidR="008430AA" w:rsidRDefault="008430AA">
      <w:r>
        <w:t>5. 25 -15 =</w:t>
      </w:r>
    </w:p>
    <w:p w14:paraId="0C0D2DB2" w14:textId="77777777" w:rsidR="008430AA" w:rsidRDefault="008430AA">
      <w:r>
        <w:t>6. 70 : 7 =</w:t>
      </w:r>
    </w:p>
    <w:p w14:paraId="709EC161" w14:textId="77777777" w:rsidR="008430AA" w:rsidRDefault="008430AA">
      <w:r>
        <w:t xml:space="preserve">7. 90 </w:t>
      </w:r>
      <w:r>
        <w:sym w:font="Symbol" w:char="F0B4"/>
      </w:r>
      <w:r>
        <w:t xml:space="preserve"> 4 =</w:t>
      </w:r>
    </w:p>
    <w:p w14:paraId="156D9D87" w14:textId="77777777" w:rsidR="008430AA" w:rsidRDefault="008430AA">
      <w:r>
        <w:t>8. 68 – 3  =</w:t>
      </w:r>
    </w:p>
    <w:p w14:paraId="2940FE1D" w14:textId="77777777" w:rsidR="008430AA" w:rsidRDefault="008430AA">
      <w:r>
        <w:t xml:space="preserve">Примечание: </w:t>
      </w:r>
    </w:p>
    <w:p w14:paraId="3D616F9C" w14:textId="77777777" w:rsidR="008430AA" w:rsidRDefault="008430AA">
      <w:pPr>
        <w:ind w:left="567"/>
      </w:pPr>
      <w:r>
        <w:t xml:space="preserve">+ plus, </w:t>
      </w:r>
    </w:p>
    <w:p w14:paraId="5E037BAD" w14:textId="77777777" w:rsidR="008430AA" w:rsidRDefault="008430AA">
      <w:pPr>
        <w:ind w:left="567"/>
        <w:rPr>
          <w:lang w:val="en-US"/>
        </w:rPr>
      </w:pPr>
      <w:r>
        <w:rPr>
          <w:lang w:val="en-US"/>
        </w:rPr>
        <w:t>– minus,</w:t>
      </w:r>
    </w:p>
    <w:p w14:paraId="46AC8B0B" w14:textId="77777777" w:rsidR="008430AA" w:rsidRDefault="008430AA">
      <w:pPr>
        <w:ind w:left="567"/>
        <w:rPr>
          <w:lang w:val="en-US"/>
        </w:rPr>
      </w:pPr>
      <w:r>
        <w:rPr>
          <w:lang w:val="en-US"/>
        </w:rPr>
        <w:sym w:font="Symbol" w:char="F0B4"/>
      </w:r>
      <w:r>
        <w:rPr>
          <w:lang w:val="en-US"/>
        </w:rPr>
        <w:t xml:space="preserve"> mal,</w:t>
      </w:r>
    </w:p>
    <w:p w14:paraId="645EEDC0" w14:textId="77777777" w:rsidR="008430AA" w:rsidRDefault="008430AA">
      <w:pPr>
        <w:ind w:left="567"/>
        <w:rPr>
          <w:lang w:val="en-US"/>
        </w:rPr>
      </w:pPr>
      <w:r>
        <w:rPr>
          <w:lang w:val="en-US"/>
        </w:rPr>
        <w:t>: geteilt durch.</w:t>
      </w:r>
    </w:p>
    <w:p w14:paraId="28D3C6E7" w14:textId="77777777" w:rsidR="008430AA" w:rsidRDefault="008430AA">
      <w:pPr>
        <w:pStyle w:val="a8"/>
        <w:tabs>
          <w:tab w:val="clear" w:pos="4819"/>
          <w:tab w:val="clear" w:pos="9071"/>
        </w:tabs>
        <w:rPr>
          <w:lang w:val="en-US"/>
        </w:rPr>
      </w:pPr>
      <w:r>
        <w:t>Пример</w:t>
      </w:r>
      <w:r>
        <w:rPr>
          <w:lang w:val="en-US"/>
        </w:rPr>
        <w:t xml:space="preserve">: 4 </w:t>
      </w:r>
      <w:r>
        <w:sym w:font="Symbol" w:char="F0B4"/>
      </w:r>
      <w:r>
        <w:rPr>
          <w:lang w:val="en-US"/>
        </w:rPr>
        <w:t xml:space="preserve"> 7 = 28 viermal sieben ist achtundzwanzig</w:t>
      </w:r>
    </w:p>
    <w:p w14:paraId="5F8251D3" w14:textId="77777777" w:rsidR="008430AA" w:rsidRDefault="008430AA">
      <w:pPr>
        <w:rPr>
          <w:lang w:val="en-US"/>
        </w:rPr>
      </w:pPr>
    </w:p>
    <w:p w14:paraId="2589F78D" w14:textId="77777777" w:rsidR="008430AA" w:rsidRDefault="008430AA">
      <w:pPr>
        <w:pStyle w:val="3"/>
      </w:pPr>
      <w:r>
        <w:t>Тестовое задание на повторение</w:t>
      </w:r>
    </w:p>
    <w:p w14:paraId="38EAA547" w14:textId="77777777" w:rsidR="008430AA" w:rsidRDefault="008430AA">
      <w:pPr>
        <w:pStyle w:val="a0"/>
      </w:pPr>
      <w:r>
        <w:t>стр. 14 упр.22, Arbeitsbuch - Какой ответ подходит?</w:t>
      </w:r>
    </w:p>
    <w:p w14:paraId="1CD37275" w14:textId="77777777" w:rsidR="008430AA" w:rsidRDefault="008430AA">
      <w:pPr>
        <w:pStyle w:val="a0"/>
        <w:rPr>
          <w:lang w:val="en-US"/>
        </w:rPr>
      </w:pPr>
      <w:r>
        <w:t>стр</w:t>
      </w:r>
      <w:r>
        <w:rPr>
          <w:lang w:val="en-US"/>
        </w:rPr>
        <w:t xml:space="preserve">. 18 </w:t>
      </w:r>
      <w:r>
        <w:t>упр</w:t>
      </w:r>
      <w:r>
        <w:rPr>
          <w:lang w:val="en-US"/>
        </w:rPr>
        <w:t>. 33, Arbeitsbuch - Welche Antwort passt?</w:t>
      </w:r>
    </w:p>
    <w:p w14:paraId="76DAA7ED" w14:textId="77777777" w:rsidR="008430AA" w:rsidRDefault="008430AA">
      <w:pPr>
        <w:rPr>
          <w:lang w:val="en-US"/>
        </w:rPr>
      </w:pPr>
    </w:p>
    <w:p w14:paraId="3D691C7E" w14:textId="77777777" w:rsidR="008430AA" w:rsidRDefault="008430AA">
      <w:pPr>
        <w:rPr>
          <w:lang w:val="en-US"/>
        </w:rPr>
      </w:pPr>
    </w:p>
    <w:p w14:paraId="0476EF1C" w14:textId="77777777" w:rsidR="008430AA" w:rsidRDefault="008430AA">
      <w:pPr>
        <w:rPr>
          <w:lang w:val="en-US"/>
        </w:rPr>
      </w:pPr>
    </w:p>
    <w:p w14:paraId="61BFB6C6" w14:textId="77777777" w:rsidR="008430AA" w:rsidRDefault="008430AA">
      <w:pPr>
        <w:rPr>
          <w:lang w:val="en-US"/>
        </w:rPr>
      </w:pPr>
    </w:p>
    <w:p w14:paraId="12D3AD36" w14:textId="77777777" w:rsidR="008430AA" w:rsidRDefault="008430AA">
      <w:pPr>
        <w:rPr>
          <w:lang w:val="en-US"/>
        </w:rPr>
      </w:pPr>
    </w:p>
    <w:p w14:paraId="5DA8BDF1" w14:textId="77777777" w:rsidR="008430AA" w:rsidRDefault="008430AA">
      <w:pPr>
        <w:pStyle w:val="1"/>
        <w:tabs>
          <w:tab w:val="right" w:pos="8787"/>
        </w:tabs>
        <w:jc w:val="left"/>
        <w:rPr>
          <w:lang w:val="en-US"/>
        </w:rPr>
      </w:pPr>
      <w:r>
        <w:t>Урок</w:t>
      </w:r>
      <w:r>
        <w:rPr>
          <w:lang w:val="en-US"/>
        </w:rPr>
        <w:t xml:space="preserve"> II </w:t>
      </w:r>
      <w:r>
        <w:rPr>
          <w:lang w:val="en-US"/>
        </w:rPr>
        <w:tab/>
        <w:t>Lektion II</w:t>
      </w:r>
    </w:p>
    <w:p w14:paraId="2D8BB1C6" w14:textId="77777777" w:rsidR="008430AA" w:rsidRDefault="008430AA">
      <w:pPr>
        <w:pStyle w:val="2"/>
      </w:pPr>
      <w:r>
        <w:t xml:space="preserve">Урок </w:t>
      </w:r>
      <w:r>
        <w:rPr>
          <w:lang w:val="en-US"/>
        </w:rPr>
        <w:t>II</w:t>
      </w:r>
      <w:r>
        <w:t>, 1-я неделя</w:t>
      </w:r>
    </w:p>
    <w:p w14:paraId="632FCFFF" w14:textId="77777777" w:rsidR="008430AA" w:rsidRDefault="008430AA">
      <w:pPr>
        <w:pStyle w:val="3"/>
      </w:pPr>
      <w:r>
        <w:t>1. Грамматика</w:t>
      </w:r>
    </w:p>
    <w:p w14:paraId="3C4B4606" w14:textId="77777777" w:rsidR="008430AA" w:rsidRDefault="008430AA">
      <w:pPr>
        <w:pStyle w:val="4"/>
      </w:pPr>
      <w:r>
        <w:t>Определенный и неопределенный артикли</w:t>
      </w:r>
    </w:p>
    <w:p w14:paraId="2ECA2C99" w14:textId="77777777" w:rsidR="008430AA" w:rsidRDefault="008430AA">
      <w:pPr>
        <w:pStyle w:val="a0"/>
      </w:pPr>
      <w:r>
        <w:t>стр. 9,10; стр. 15 упр. 2  - УП ч. I Самоумовой;</w:t>
      </w:r>
    </w:p>
    <w:p w14:paraId="1D1DA9F3" w14:textId="77777777" w:rsidR="008430AA" w:rsidRDefault="008430AA">
      <w:pPr>
        <w:pStyle w:val="a0"/>
      </w:pPr>
      <w:r>
        <w:t>стр. 21 упр. 3 (а) - ПК Завьяловой;</w:t>
      </w:r>
    </w:p>
    <w:p w14:paraId="160D83E1" w14:textId="77777777" w:rsidR="008430AA" w:rsidRDefault="008430AA">
      <w:pPr>
        <w:pStyle w:val="a0"/>
      </w:pPr>
      <w:r>
        <w:t>стр. 20 “Определенный артикль, неопределенный артикль” – Arbeitsbuch.</w:t>
      </w:r>
    </w:p>
    <w:p w14:paraId="1F8915D9" w14:textId="77777777" w:rsidR="008430AA" w:rsidRDefault="008430AA">
      <w:pPr>
        <w:pStyle w:val="4"/>
      </w:pPr>
      <w:r>
        <w:t>Проверьте, как Вы усвоили падежи артиклей. Допишите окончания.</w:t>
      </w:r>
    </w:p>
    <w:tbl>
      <w:tblPr>
        <w:tblW w:w="0" w:type="auto"/>
        <w:tblLayout w:type="fixed"/>
        <w:tblCellMar>
          <w:left w:w="70" w:type="dxa"/>
          <w:right w:w="70" w:type="dxa"/>
        </w:tblCellMar>
        <w:tblLook w:val="0000" w:firstRow="0" w:lastRow="0" w:firstColumn="0" w:lastColumn="0" w:noHBand="0" w:noVBand="0"/>
      </w:tblPr>
      <w:tblGrid>
        <w:gridCol w:w="2197"/>
        <w:gridCol w:w="2220"/>
        <w:gridCol w:w="2221"/>
        <w:gridCol w:w="2221"/>
      </w:tblGrid>
      <w:tr w:rsidR="008430AA" w14:paraId="20E5562A" w14:textId="77777777">
        <w:tc>
          <w:tcPr>
            <w:tcW w:w="2197" w:type="dxa"/>
          </w:tcPr>
          <w:p w14:paraId="6917E7C4" w14:textId="77777777" w:rsidR="008430AA" w:rsidRDefault="008430AA">
            <w:pPr>
              <w:ind w:firstLine="0"/>
              <w:jc w:val="center"/>
            </w:pPr>
            <w:r>
              <w:t>Eдинственное число</w:t>
            </w:r>
          </w:p>
          <w:p w14:paraId="55234469" w14:textId="77777777" w:rsidR="008430AA" w:rsidRDefault="008430AA">
            <w:pPr>
              <w:ind w:firstLine="0"/>
              <w:jc w:val="center"/>
            </w:pPr>
            <w:r>
              <w:t>Singular</w:t>
            </w:r>
          </w:p>
        </w:tc>
        <w:tc>
          <w:tcPr>
            <w:tcW w:w="2220" w:type="dxa"/>
          </w:tcPr>
          <w:p w14:paraId="450453CD" w14:textId="77777777" w:rsidR="008430AA" w:rsidRDefault="008430AA">
            <w:pPr>
              <w:ind w:firstLine="0"/>
              <w:jc w:val="center"/>
            </w:pPr>
            <w:r>
              <w:t>Мужской род</w:t>
            </w:r>
          </w:p>
          <w:p w14:paraId="520FA947" w14:textId="77777777" w:rsidR="008430AA" w:rsidRDefault="008430AA">
            <w:pPr>
              <w:ind w:firstLine="0"/>
              <w:jc w:val="center"/>
            </w:pPr>
            <w:r>
              <w:t>Maskulinum</w:t>
            </w:r>
          </w:p>
        </w:tc>
        <w:tc>
          <w:tcPr>
            <w:tcW w:w="2221" w:type="dxa"/>
          </w:tcPr>
          <w:p w14:paraId="3DDDDF69" w14:textId="77777777" w:rsidR="008430AA" w:rsidRDefault="008430AA">
            <w:pPr>
              <w:ind w:firstLine="0"/>
              <w:jc w:val="center"/>
            </w:pPr>
            <w:r>
              <w:t>Средний род</w:t>
            </w:r>
          </w:p>
          <w:p w14:paraId="03D09817" w14:textId="77777777" w:rsidR="008430AA" w:rsidRDefault="008430AA">
            <w:pPr>
              <w:ind w:firstLine="0"/>
              <w:jc w:val="center"/>
            </w:pPr>
            <w:r>
              <w:t>Neutrum</w:t>
            </w:r>
          </w:p>
        </w:tc>
        <w:tc>
          <w:tcPr>
            <w:tcW w:w="2221" w:type="dxa"/>
          </w:tcPr>
          <w:p w14:paraId="74674EC5" w14:textId="77777777" w:rsidR="008430AA" w:rsidRDefault="008430AA">
            <w:pPr>
              <w:ind w:firstLine="0"/>
              <w:jc w:val="center"/>
            </w:pPr>
            <w:r>
              <w:t>Женский род</w:t>
            </w:r>
          </w:p>
          <w:p w14:paraId="3A45C00C" w14:textId="77777777" w:rsidR="008430AA" w:rsidRDefault="008430AA">
            <w:pPr>
              <w:ind w:firstLine="0"/>
              <w:jc w:val="center"/>
            </w:pPr>
            <w:r>
              <w:t>Femininum</w:t>
            </w:r>
          </w:p>
        </w:tc>
      </w:tr>
      <w:tr w:rsidR="008430AA" w14:paraId="1E69D22D" w14:textId="77777777">
        <w:tc>
          <w:tcPr>
            <w:tcW w:w="2197" w:type="dxa"/>
          </w:tcPr>
          <w:p w14:paraId="19275FE1" w14:textId="77777777" w:rsidR="008430AA" w:rsidRDefault="008430AA">
            <w:pPr>
              <w:ind w:firstLine="0"/>
            </w:pPr>
            <w:r>
              <w:t>Именительный падеж</w:t>
            </w:r>
          </w:p>
          <w:p w14:paraId="1695ED51" w14:textId="77777777" w:rsidR="008430AA" w:rsidRDefault="008430AA">
            <w:pPr>
              <w:ind w:firstLine="0"/>
              <w:rPr>
                <w:lang w:val="en-US"/>
              </w:rPr>
            </w:pPr>
            <w:r>
              <w:rPr>
                <w:lang w:val="en-US"/>
              </w:rPr>
              <w:t>Nominativ</w:t>
            </w:r>
          </w:p>
        </w:tc>
        <w:tc>
          <w:tcPr>
            <w:tcW w:w="2220" w:type="dxa"/>
            <w:vAlign w:val="center"/>
          </w:tcPr>
          <w:p w14:paraId="10BE0735" w14:textId="77777777" w:rsidR="008430AA" w:rsidRDefault="008430AA">
            <w:pPr>
              <w:ind w:firstLine="0"/>
              <w:jc w:val="center"/>
              <w:rPr>
                <w:lang w:val="en-US"/>
              </w:rPr>
            </w:pPr>
            <w:r>
              <w:rPr>
                <w:lang w:val="en-US"/>
              </w:rPr>
              <w:t>d___/ein___ Text</w:t>
            </w:r>
          </w:p>
        </w:tc>
        <w:tc>
          <w:tcPr>
            <w:tcW w:w="2221" w:type="dxa"/>
            <w:vAlign w:val="center"/>
          </w:tcPr>
          <w:p w14:paraId="65273A5E" w14:textId="77777777" w:rsidR="008430AA" w:rsidRDefault="008430AA">
            <w:pPr>
              <w:ind w:firstLine="0"/>
              <w:jc w:val="center"/>
              <w:rPr>
                <w:lang w:val="en-US"/>
              </w:rPr>
            </w:pPr>
            <w:r>
              <w:rPr>
                <w:lang w:val="en-US"/>
              </w:rPr>
              <w:t xml:space="preserve">d___/ein___ </w:t>
            </w:r>
            <w:r>
              <w:rPr>
                <w:rStyle w:val="af7"/>
              </w:rPr>
              <w:t>Mädchen</w:t>
            </w:r>
          </w:p>
        </w:tc>
        <w:tc>
          <w:tcPr>
            <w:tcW w:w="2221" w:type="dxa"/>
            <w:vAlign w:val="center"/>
          </w:tcPr>
          <w:p w14:paraId="2CF7183E" w14:textId="77777777" w:rsidR="008430AA" w:rsidRDefault="008430AA">
            <w:pPr>
              <w:ind w:firstLine="0"/>
              <w:jc w:val="center"/>
              <w:rPr>
                <w:lang w:val="en-US"/>
              </w:rPr>
            </w:pPr>
            <w:r>
              <w:rPr>
                <w:lang w:val="en-US"/>
              </w:rPr>
              <w:t>d___/ein___ Frau</w:t>
            </w:r>
          </w:p>
        </w:tc>
      </w:tr>
      <w:tr w:rsidR="008430AA" w14:paraId="5C800878" w14:textId="77777777">
        <w:tc>
          <w:tcPr>
            <w:tcW w:w="2197" w:type="dxa"/>
          </w:tcPr>
          <w:p w14:paraId="5CB0BF0B" w14:textId="77777777" w:rsidR="008430AA" w:rsidRDefault="008430AA">
            <w:pPr>
              <w:ind w:firstLine="0"/>
            </w:pPr>
            <w:r>
              <w:t>Винительный падеж</w:t>
            </w:r>
          </w:p>
          <w:p w14:paraId="039DF9C4" w14:textId="77777777" w:rsidR="008430AA" w:rsidRDefault="008430AA">
            <w:pPr>
              <w:ind w:firstLine="0"/>
            </w:pPr>
            <w:r>
              <w:t>Akkusativ</w:t>
            </w:r>
          </w:p>
        </w:tc>
        <w:tc>
          <w:tcPr>
            <w:tcW w:w="2220" w:type="dxa"/>
            <w:vAlign w:val="center"/>
          </w:tcPr>
          <w:p w14:paraId="5E8395D7" w14:textId="77777777" w:rsidR="008430AA" w:rsidRDefault="008430AA">
            <w:pPr>
              <w:ind w:firstLine="0"/>
              <w:jc w:val="center"/>
              <w:rPr>
                <w:lang w:val="en-US"/>
              </w:rPr>
            </w:pPr>
            <w:r>
              <w:rPr>
                <w:lang w:val="en-US"/>
              </w:rPr>
              <w:t>d___/ein___ Text</w:t>
            </w:r>
          </w:p>
        </w:tc>
        <w:tc>
          <w:tcPr>
            <w:tcW w:w="2221" w:type="dxa"/>
            <w:vAlign w:val="center"/>
          </w:tcPr>
          <w:p w14:paraId="79183770" w14:textId="77777777" w:rsidR="008430AA" w:rsidRDefault="008430AA">
            <w:pPr>
              <w:ind w:firstLine="0"/>
              <w:jc w:val="center"/>
              <w:rPr>
                <w:lang w:val="en-US"/>
              </w:rPr>
            </w:pPr>
            <w:r>
              <w:rPr>
                <w:lang w:val="en-US"/>
              </w:rPr>
              <w:t>d___/ein___ M</w:t>
            </w:r>
            <w:r>
              <w:rPr>
                <w:rStyle w:val="af7"/>
              </w:rPr>
              <w:t>ädchen</w:t>
            </w:r>
          </w:p>
        </w:tc>
        <w:tc>
          <w:tcPr>
            <w:tcW w:w="2221" w:type="dxa"/>
            <w:vAlign w:val="center"/>
          </w:tcPr>
          <w:p w14:paraId="3113B7D4" w14:textId="77777777" w:rsidR="008430AA" w:rsidRDefault="008430AA">
            <w:pPr>
              <w:ind w:firstLine="0"/>
              <w:jc w:val="center"/>
              <w:rPr>
                <w:lang w:val="en-US"/>
              </w:rPr>
            </w:pPr>
            <w:r>
              <w:rPr>
                <w:lang w:val="en-US"/>
              </w:rPr>
              <w:t>d___/ein___ Frau</w:t>
            </w:r>
          </w:p>
        </w:tc>
      </w:tr>
    </w:tbl>
    <w:p w14:paraId="36D1D63C" w14:textId="77777777" w:rsidR="008430AA" w:rsidRDefault="008430AA">
      <w:pPr>
        <w:rPr>
          <w:lang w:val="en-US"/>
        </w:rPr>
      </w:pPr>
    </w:p>
    <w:p w14:paraId="2B149231" w14:textId="77777777" w:rsidR="008430AA" w:rsidRDefault="008430AA">
      <w:pPr>
        <w:pStyle w:val="3"/>
      </w:pPr>
      <w:r>
        <w:rPr>
          <w:lang w:val="en-US"/>
        </w:rPr>
        <w:t>II</w:t>
      </w:r>
      <w:r>
        <w:t xml:space="preserve">. Лексика </w:t>
      </w:r>
    </w:p>
    <w:p w14:paraId="4F3925D6" w14:textId="77777777" w:rsidR="008430AA" w:rsidRDefault="008430AA">
      <w:pPr>
        <w:pStyle w:val="5"/>
      </w:pPr>
      <w:r>
        <w:t>Тема: В мире товаров</w:t>
      </w:r>
    </w:p>
    <w:tbl>
      <w:tblPr>
        <w:tblW w:w="0" w:type="auto"/>
        <w:tblLayout w:type="fixed"/>
        <w:tblLook w:val="0000" w:firstRow="0" w:lastRow="0" w:firstColumn="0" w:lastColumn="0" w:noHBand="0" w:noVBand="0"/>
      </w:tblPr>
      <w:tblGrid>
        <w:gridCol w:w="4501"/>
        <w:gridCol w:w="4821"/>
      </w:tblGrid>
      <w:tr w:rsidR="008430AA" w14:paraId="31505ACD" w14:textId="77777777">
        <w:tc>
          <w:tcPr>
            <w:tcW w:w="4501" w:type="dxa"/>
          </w:tcPr>
          <w:p w14:paraId="5E6D59E2" w14:textId="77777777" w:rsidR="008430AA" w:rsidRDefault="008430AA">
            <w:pPr>
              <w:pStyle w:val="a1"/>
              <w:rPr>
                <w:lang w:val="en-US"/>
              </w:rPr>
            </w:pPr>
            <w:r>
              <w:rPr>
                <w:lang w:val="en-US"/>
              </w:rPr>
              <w:t xml:space="preserve">Was produziert die Firma Badenia? </w:t>
            </w:r>
          </w:p>
        </w:tc>
        <w:tc>
          <w:tcPr>
            <w:tcW w:w="4821" w:type="dxa"/>
          </w:tcPr>
          <w:p w14:paraId="241E1675" w14:textId="77777777" w:rsidR="008430AA" w:rsidRDefault="008430AA">
            <w:pPr>
              <w:pStyle w:val="a1"/>
            </w:pPr>
            <w:r>
              <w:t>Что производит фирма “Бадения”?</w:t>
            </w:r>
          </w:p>
        </w:tc>
      </w:tr>
      <w:tr w:rsidR="008430AA" w14:paraId="2C7CAE64" w14:textId="77777777">
        <w:tc>
          <w:tcPr>
            <w:tcW w:w="4501" w:type="dxa"/>
          </w:tcPr>
          <w:p w14:paraId="72B82B35" w14:textId="77777777" w:rsidR="008430AA" w:rsidRDefault="008430AA">
            <w:pPr>
              <w:pStyle w:val="a1"/>
              <w:rPr>
                <w:rStyle w:val="af7"/>
              </w:rPr>
            </w:pPr>
            <w:r>
              <w:rPr>
                <w:lang w:val="en-US"/>
              </w:rPr>
              <w:t xml:space="preserve">Die Firma produziert </w:t>
            </w:r>
            <w:r>
              <w:rPr>
                <w:rStyle w:val="af7"/>
              </w:rPr>
              <w:t xml:space="preserve">Möbel. </w:t>
            </w:r>
          </w:p>
        </w:tc>
        <w:tc>
          <w:tcPr>
            <w:tcW w:w="4821" w:type="dxa"/>
          </w:tcPr>
          <w:p w14:paraId="1E5E8E10" w14:textId="77777777" w:rsidR="008430AA" w:rsidRDefault="008430AA">
            <w:pPr>
              <w:pStyle w:val="a1"/>
            </w:pPr>
            <w:r>
              <w:t>Фирма производит (выпускает мебель).</w:t>
            </w:r>
          </w:p>
        </w:tc>
      </w:tr>
      <w:tr w:rsidR="008430AA" w14:paraId="67F8B59C" w14:textId="77777777">
        <w:tc>
          <w:tcPr>
            <w:tcW w:w="4501" w:type="dxa"/>
          </w:tcPr>
          <w:p w14:paraId="463AFD1B" w14:textId="77777777" w:rsidR="008430AA" w:rsidRDefault="008430AA">
            <w:pPr>
              <w:pStyle w:val="a1"/>
              <w:rPr>
                <w:rStyle w:val="af7"/>
              </w:rPr>
            </w:pPr>
            <w:r>
              <w:rPr>
                <w:lang w:val="en-US"/>
              </w:rPr>
              <w:t xml:space="preserve">Ist das </w:t>
            </w:r>
            <w:r>
              <w:rPr>
                <w:rStyle w:val="af7"/>
              </w:rPr>
              <w:t xml:space="preserve">Küchenmöbel? </w:t>
            </w:r>
          </w:p>
        </w:tc>
        <w:tc>
          <w:tcPr>
            <w:tcW w:w="4821" w:type="dxa"/>
          </w:tcPr>
          <w:p w14:paraId="600CD949" w14:textId="77777777" w:rsidR="008430AA" w:rsidRDefault="008430AA">
            <w:pPr>
              <w:pStyle w:val="a1"/>
            </w:pPr>
            <w:r>
              <w:t>Это мебель для кухни?</w:t>
            </w:r>
          </w:p>
        </w:tc>
      </w:tr>
      <w:tr w:rsidR="008430AA" w14:paraId="16E5449F" w14:textId="77777777">
        <w:tc>
          <w:tcPr>
            <w:tcW w:w="4501" w:type="dxa"/>
          </w:tcPr>
          <w:p w14:paraId="4B5C17AF" w14:textId="77777777" w:rsidR="008430AA" w:rsidRDefault="008430AA">
            <w:pPr>
              <w:pStyle w:val="a1"/>
              <w:rPr>
                <w:rStyle w:val="af7"/>
              </w:rPr>
            </w:pPr>
            <w:r>
              <w:rPr>
                <w:lang w:val="en-US"/>
              </w:rPr>
              <w:t>Was ist in der K</w:t>
            </w:r>
            <w:r>
              <w:rPr>
                <w:rStyle w:val="af7"/>
              </w:rPr>
              <w:t>üche?</w:t>
            </w:r>
          </w:p>
        </w:tc>
        <w:tc>
          <w:tcPr>
            <w:tcW w:w="4821" w:type="dxa"/>
          </w:tcPr>
          <w:p w14:paraId="270571A3" w14:textId="77777777" w:rsidR="008430AA" w:rsidRDefault="008430AA">
            <w:pPr>
              <w:pStyle w:val="a1"/>
            </w:pPr>
            <w:r>
              <w:t>A что входит?</w:t>
            </w:r>
          </w:p>
        </w:tc>
      </w:tr>
      <w:tr w:rsidR="008430AA" w14:paraId="3A74462E" w14:textId="77777777">
        <w:tc>
          <w:tcPr>
            <w:tcW w:w="4501" w:type="dxa"/>
          </w:tcPr>
          <w:p w14:paraId="74864965" w14:textId="77777777" w:rsidR="008430AA" w:rsidRDefault="008430AA">
            <w:pPr>
              <w:pStyle w:val="a1"/>
              <w:rPr>
                <w:rStyle w:val="af7"/>
              </w:rPr>
            </w:pPr>
            <w:r>
              <w:rPr>
                <w:rStyle w:val="af7"/>
              </w:rPr>
              <w:t>In der Küche sind ein Küchenschrank, eine Spüle, ein Küchenregal, Küchenstühle.</w:t>
            </w:r>
          </w:p>
        </w:tc>
        <w:tc>
          <w:tcPr>
            <w:tcW w:w="4821" w:type="dxa"/>
          </w:tcPr>
          <w:p w14:paraId="5EBAAC63" w14:textId="77777777" w:rsidR="008430AA" w:rsidRDefault="008430AA">
            <w:pPr>
              <w:pStyle w:val="a1"/>
            </w:pPr>
            <w:r>
              <w:t>В кухню входят шкаф, мойка, полка, стулья.</w:t>
            </w:r>
            <w:r>
              <w:rPr>
                <w:rStyle w:val="af7"/>
              </w:rPr>
              <w:t xml:space="preserve"> </w:t>
            </w:r>
          </w:p>
        </w:tc>
      </w:tr>
      <w:tr w:rsidR="008430AA" w14:paraId="08634E00" w14:textId="77777777">
        <w:tc>
          <w:tcPr>
            <w:tcW w:w="4501" w:type="dxa"/>
          </w:tcPr>
          <w:p w14:paraId="19B521FD" w14:textId="77777777" w:rsidR="008430AA" w:rsidRDefault="008430AA">
            <w:pPr>
              <w:pStyle w:val="a1"/>
              <w:rPr>
                <w:lang w:val="en-US"/>
              </w:rPr>
            </w:pPr>
            <w:r>
              <w:rPr>
                <w:lang w:val="en-US"/>
              </w:rPr>
              <w:t xml:space="preserve">Hat die Firma auch andere Modelle? </w:t>
            </w:r>
          </w:p>
        </w:tc>
        <w:tc>
          <w:tcPr>
            <w:tcW w:w="4821" w:type="dxa"/>
          </w:tcPr>
          <w:p w14:paraId="54E5A121" w14:textId="77777777" w:rsidR="008430AA" w:rsidRDefault="008430AA">
            <w:pPr>
              <w:pStyle w:val="a1"/>
            </w:pPr>
            <w:r>
              <w:t>Есть у фирмы другие модели?</w:t>
            </w:r>
          </w:p>
        </w:tc>
      </w:tr>
      <w:tr w:rsidR="008430AA" w14:paraId="6B50E5BB" w14:textId="77777777">
        <w:tc>
          <w:tcPr>
            <w:tcW w:w="4501" w:type="dxa"/>
          </w:tcPr>
          <w:p w14:paraId="64B415C3" w14:textId="77777777" w:rsidR="008430AA" w:rsidRDefault="008430AA">
            <w:pPr>
              <w:pStyle w:val="a1"/>
              <w:rPr>
                <w:lang w:val="en-US"/>
              </w:rPr>
            </w:pPr>
            <w:r>
              <w:rPr>
                <w:lang w:val="en-US"/>
              </w:rPr>
              <w:t>Das wei</w:t>
            </w:r>
            <w:r>
              <w:rPr>
                <w:rStyle w:val="af7"/>
              </w:rPr>
              <w:t xml:space="preserve">ß ich nicht. </w:t>
            </w:r>
          </w:p>
        </w:tc>
        <w:tc>
          <w:tcPr>
            <w:tcW w:w="4821" w:type="dxa"/>
          </w:tcPr>
          <w:p w14:paraId="6BB3C9C8" w14:textId="77777777" w:rsidR="008430AA" w:rsidRDefault="008430AA">
            <w:pPr>
              <w:pStyle w:val="a1"/>
            </w:pPr>
            <w:r>
              <w:t>Этого я не знаю.</w:t>
            </w:r>
          </w:p>
        </w:tc>
      </w:tr>
      <w:tr w:rsidR="008430AA" w14:paraId="09B6795F" w14:textId="77777777">
        <w:tc>
          <w:tcPr>
            <w:tcW w:w="4501" w:type="dxa"/>
          </w:tcPr>
          <w:p w14:paraId="198A1C50" w14:textId="77777777" w:rsidR="008430AA" w:rsidRDefault="008430AA">
            <w:pPr>
              <w:pStyle w:val="a1"/>
              <w:rPr>
                <w:rStyle w:val="af7"/>
              </w:rPr>
            </w:pPr>
            <w:r>
              <w:rPr>
                <w:lang w:val="en-US"/>
              </w:rPr>
              <w:t>Welche Firmen verkaufen noch K</w:t>
            </w:r>
            <w:r>
              <w:rPr>
                <w:rStyle w:val="af7"/>
              </w:rPr>
              <w:t xml:space="preserve">üchenmöbel? </w:t>
            </w:r>
          </w:p>
        </w:tc>
        <w:tc>
          <w:tcPr>
            <w:tcW w:w="4821" w:type="dxa"/>
          </w:tcPr>
          <w:p w14:paraId="626CF9C2" w14:textId="77777777" w:rsidR="008430AA" w:rsidRDefault="008430AA">
            <w:pPr>
              <w:pStyle w:val="a1"/>
            </w:pPr>
            <w:r>
              <w:t xml:space="preserve">Какие еще фирмы продают кухонную мебель? </w:t>
            </w:r>
          </w:p>
        </w:tc>
      </w:tr>
      <w:tr w:rsidR="008430AA" w14:paraId="2737FB46" w14:textId="77777777">
        <w:tc>
          <w:tcPr>
            <w:tcW w:w="4501" w:type="dxa"/>
          </w:tcPr>
          <w:p w14:paraId="385AE896" w14:textId="77777777" w:rsidR="008430AA" w:rsidRDefault="008430AA">
            <w:pPr>
              <w:pStyle w:val="a1"/>
              <w:rPr>
                <w:rStyle w:val="af7"/>
              </w:rPr>
            </w:pPr>
            <w:r>
              <w:rPr>
                <w:lang w:val="en-US"/>
              </w:rPr>
              <w:t>Leider wei</w:t>
            </w:r>
            <w:r>
              <w:rPr>
                <w:rStyle w:val="af7"/>
              </w:rPr>
              <w:t xml:space="preserve">ß ich es nicht. </w:t>
            </w:r>
          </w:p>
        </w:tc>
        <w:tc>
          <w:tcPr>
            <w:tcW w:w="4821" w:type="dxa"/>
          </w:tcPr>
          <w:p w14:paraId="12998961" w14:textId="77777777" w:rsidR="008430AA" w:rsidRDefault="008430AA">
            <w:pPr>
              <w:pStyle w:val="a1"/>
            </w:pPr>
            <w:r>
              <w:t>К сожалению, я этого не знаю.</w:t>
            </w:r>
          </w:p>
        </w:tc>
      </w:tr>
      <w:tr w:rsidR="008430AA" w14:paraId="3DCE4ABD" w14:textId="77777777">
        <w:trPr>
          <w:cantSplit/>
        </w:trPr>
        <w:tc>
          <w:tcPr>
            <w:tcW w:w="4501" w:type="dxa"/>
          </w:tcPr>
          <w:p w14:paraId="29AF6647" w14:textId="77777777" w:rsidR="008430AA" w:rsidRDefault="00FE1CC8">
            <w:pPr>
              <w:pStyle w:val="a1"/>
              <w:rPr>
                <w:rStyle w:val="af7"/>
              </w:rPr>
            </w:pPr>
            <w:r>
              <w:rPr>
                <w:noProof/>
              </w:rPr>
              <w:pict w14:anchorId="3099BA39">
                <v:shape id="_x0000_s1032" type="#_x0000_t88" style="position:absolute;left:0;text-align:left;margin-left:196.1pt;margin-top:1.9pt;width:14.25pt;height:48.75pt;z-index:251657728;mso-position-horizontal-relative:text;mso-position-vertical-relative:text" o:allowincell="f"/>
              </w:pict>
            </w:r>
            <w:r w:rsidR="008430AA">
              <w:rPr>
                <w:lang w:val="en-US"/>
              </w:rPr>
              <w:t>Wie teuer ist die M</w:t>
            </w:r>
            <w:r w:rsidR="008430AA">
              <w:rPr>
                <w:rStyle w:val="af7"/>
              </w:rPr>
              <w:t>öbel der Firma Badenia?</w:t>
            </w:r>
          </w:p>
        </w:tc>
        <w:tc>
          <w:tcPr>
            <w:tcW w:w="4821" w:type="dxa"/>
            <w:vMerge w:val="restart"/>
            <w:vAlign w:val="center"/>
          </w:tcPr>
          <w:p w14:paraId="48F36DF6" w14:textId="77777777" w:rsidR="008430AA" w:rsidRDefault="008430AA">
            <w:pPr>
              <w:pStyle w:val="a1"/>
              <w:rPr>
                <w:rStyle w:val="af7"/>
              </w:rPr>
            </w:pPr>
            <w:r>
              <w:t>Cколько стоит мебель фирмы “Бадения”?</w:t>
            </w:r>
          </w:p>
        </w:tc>
      </w:tr>
      <w:tr w:rsidR="008430AA" w14:paraId="60CA55D5" w14:textId="77777777">
        <w:trPr>
          <w:cantSplit/>
        </w:trPr>
        <w:tc>
          <w:tcPr>
            <w:tcW w:w="4501" w:type="dxa"/>
          </w:tcPr>
          <w:p w14:paraId="2E15FC5E" w14:textId="77777777" w:rsidR="008430AA" w:rsidRDefault="008430AA">
            <w:pPr>
              <w:pStyle w:val="a1"/>
              <w:rPr>
                <w:rStyle w:val="af7"/>
              </w:rPr>
            </w:pPr>
            <w:r>
              <w:rPr>
                <w:rStyle w:val="af7"/>
              </w:rPr>
              <w:t>Was kostet die Möbel?</w:t>
            </w:r>
          </w:p>
        </w:tc>
        <w:tc>
          <w:tcPr>
            <w:tcW w:w="4821" w:type="dxa"/>
            <w:vMerge/>
            <w:vAlign w:val="center"/>
          </w:tcPr>
          <w:p w14:paraId="1C7F7579" w14:textId="77777777" w:rsidR="008430AA" w:rsidRDefault="008430AA">
            <w:pPr>
              <w:pStyle w:val="a1"/>
              <w:rPr>
                <w:lang w:val="en-US"/>
              </w:rPr>
            </w:pPr>
          </w:p>
        </w:tc>
      </w:tr>
      <w:tr w:rsidR="008430AA" w14:paraId="24C22226" w14:textId="77777777">
        <w:tc>
          <w:tcPr>
            <w:tcW w:w="4501" w:type="dxa"/>
          </w:tcPr>
          <w:p w14:paraId="4D4BB308" w14:textId="77777777" w:rsidR="008430AA" w:rsidRDefault="008430AA">
            <w:pPr>
              <w:pStyle w:val="a1"/>
              <w:rPr>
                <w:lang w:val="en-US"/>
              </w:rPr>
            </w:pPr>
            <w:r>
              <w:rPr>
                <w:lang w:val="en-US"/>
              </w:rPr>
              <w:t xml:space="preserve">Die Preise stehen in der Preisliste. </w:t>
            </w:r>
          </w:p>
        </w:tc>
        <w:tc>
          <w:tcPr>
            <w:tcW w:w="4821" w:type="dxa"/>
          </w:tcPr>
          <w:p w14:paraId="6C200DE6" w14:textId="77777777" w:rsidR="008430AA" w:rsidRDefault="008430AA">
            <w:pPr>
              <w:pStyle w:val="a1"/>
            </w:pPr>
            <w:r>
              <w:t>Цены указаны в прейскуранте.</w:t>
            </w:r>
          </w:p>
        </w:tc>
      </w:tr>
    </w:tbl>
    <w:p w14:paraId="46A4CD5E" w14:textId="77777777" w:rsidR="008430AA" w:rsidRDefault="008430AA"/>
    <w:p w14:paraId="3B676684" w14:textId="77777777" w:rsidR="008430AA" w:rsidRDefault="008430AA">
      <w:pPr>
        <w:pStyle w:val="5"/>
        <w:keepNext/>
      </w:pPr>
      <w:r>
        <w:t>Необходимый лексический минимум</w:t>
      </w:r>
    </w:p>
    <w:p w14:paraId="08D4A7DA" w14:textId="77777777" w:rsidR="008430AA" w:rsidRDefault="008430AA">
      <w:pPr>
        <w:pStyle w:val="4"/>
      </w:pPr>
      <w:r>
        <w:t>Глаголы:</w:t>
      </w:r>
    </w:p>
    <w:p w14:paraId="61381E20" w14:textId="77777777" w:rsidR="008430AA" w:rsidRDefault="008430AA">
      <w:r>
        <w:t>korrigieren – исправлять;</w:t>
      </w:r>
    </w:p>
    <w:p w14:paraId="40E899DA" w14:textId="77777777" w:rsidR="008430AA" w:rsidRDefault="008430AA">
      <w:r>
        <w:t>kosten – стоить;</w:t>
      </w:r>
    </w:p>
    <w:p w14:paraId="36630D13" w14:textId="77777777" w:rsidR="008430AA" w:rsidRDefault="008430AA">
      <w:r>
        <w:t>bezahlen - платить, оплачивать;</w:t>
      </w:r>
    </w:p>
    <w:p w14:paraId="10F95351" w14:textId="77777777" w:rsidR="008430AA" w:rsidRDefault="008430AA">
      <w:r>
        <w:t>bestellen – заказывать;</w:t>
      </w:r>
    </w:p>
    <w:p w14:paraId="47FE13DB" w14:textId="77777777" w:rsidR="008430AA" w:rsidRDefault="008430AA">
      <w:r>
        <w:t>brauchen - нуждаться, применять;</w:t>
      </w:r>
    </w:p>
    <w:p w14:paraId="794C92B2" w14:textId="77777777" w:rsidR="008430AA" w:rsidRDefault="008430AA">
      <w:r>
        <w:rPr>
          <w:rStyle w:val="af7"/>
        </w:rPr>
        <w:t xml:space="preserve">erzählen – </w:t>
      </w:r>
      <w:r>
        <w:t>рассказывать;</w:t>
      </w:r>
    </w:p>
    <w:p w14:paraId="09A4A436" w14:textId="77777777" w:rsidR="008430AA" w:rsidRDefault="008430AA">
      <w:r>
        <w:t>kennen – знать;</w:t>
      </w:r>
    </w:p>
    <w:p w14:paraId="0C3C74AD" w14:textId="77777777" w:rsidR="008430AA" w:rsidRDefault="008430AA">
      <w:r>
        <w:t>nehmen – брать;</w:t>
      </w:r>
    </w:p>
    <w:p w14:paraId="0654C826" w14:textId="77777777" w:rsidR="008430AA" w:rsidRDefault="008430AA">
      <w:r>
        <w:t>trinken – пить.</w:t>
      </w:r>
    </w:p>
    <w:p w14:paraId="7D8F0F3A" w14:textId="77777777" w:rsidR="008430AA" w:rsidRDefault="008430AA"/>
    <w:p w14:paraId="74481176" w14:textId="77777777" w:rsidR="008430AA" w:rsidRDefault="008430AA">
      <w:pPr>
        <w:pStyle w:val="4"/>
      </w:pPr>
      <w:r>
        <w:t>Существительные:</w:t>
      </w:r>
    </w:p>
    <w:p w14:paraId="0BD2E391" w14:textId="77777777" w:rsidR="008430AA" w:rsidRDefault="008430AA">
      <w:r>
        <w:t>das Bett – кровать;</w:t>
      </w:r>
    </w:p>
    <w:p w14:paraId="3470E35B" w14:textId="77777777" w:rsidR="008430AA" w:rsidRDefault="008430AA">
      <w:r>
        <w:t>der Fernsehapparat – телевизор;</w:t>
      </w:r>
    </w:p>
    <w:p w14:paraId="69CEDDF1" w14:textId="77777777" w:rsidR="008430AA" w:rsidRDefault="008430AA">
      <w:r>
        <w:t xml:space="preserve">das </w:t>
      </w:r>
      <w:r>
        <w:rPr>
          <w:rStyle w:val="af7"/>
        </w:rPr>
        <w:t xml:space="preserve">Geschäft – </w:t>
      </w:r>
      <w:r>
        <w:t>дело, фирма;</w:t>
      </w:r>
    </w:p>
    <w:p w14:paraId="4025561F" w14:textId="77777777" w:rsidR="008430AA" w:rsidRDefault="008430AA">
      <w:pPr>
        <w:rPr>
          <w:rStyle w:val="af7"/>
        </w:rPr>
      </w:pPr>
      <w:r>
        <w:rPr>
          <w:rStyle w:val="af7"/>
        </w:rPr>
        <w:t xml:space="preserve">das Geld – </w:t>
      </w:r>
      <w:r>
        <w:t>деньги;</w:t>
      </w:r>
    </w:p>
    <w:p w14:paraId="7365A87E" w14:textId="77777777" w:rsidR="008430AA" w:rsidRDefault="008430AA">
      <w:pPr>
        <w:rPr>
          <w:rStyle w:val="af7"/>
        </w:rPr>
      </w:pPr>
      <w:r>
        <w:rPr>
          <w:rStyle w:val="af7"/>
        </w:rPr>
        <w:t xml:space="preserve">der Herd – </w:t>
      </w:r>
      <w:r>
        <w:t>плита;</w:t>
      </w:r>
    </w:p>
    <w:p w14:paraId="1DFDE3AF" w14:textId="77777777" w:rsidR="008430AA" w:rsidRDefault="008430AA">
      <w:pPr>
        <w:rPr>
          <w:rStyle w:val="af7"/>
        </w:rPr>
      </w:pPr>
      <w:r>
        <w:rPr>
          <w:rStyle w:val="af7"/>
        </w:rPr>
        <w:t xml:space="preserve">der Kühlschrank – </w:t>
      </w:r>
      <w:r>
        <w:t>холодильник;</w:t>
      </w:r>
    </w:p>
    <w:p w14:paraId="3014786F" w14:textId="77777777" w:rsidR="008430AA" w:rsidRDefault="008430AA">
      <w:pPr>
        <w:rPr>
          <w:rStyle w:val="af7"/>
        </w:rPr>
      </w:pPr>
      <w:r>
        <w:rPr>
          <w:rStyle w:val="af7"/>
        </w:rPr>
        <w:t xml:space="preserve">der Schrank – </w:t>
      </w:r>
      <w:r>
        <w:t>шкаф</w:t>
      </w:r>
      <w:r w:rsidRPr="008430AA">
        <w:rPr>
          <w:lang w:val="en-US"/>
        </w:rPr>
        <w:t>;</w:t>
      </w:r>
    </w:p>
    <w:p w14:paraId="1C5CF538" w14:textId="77777777" w:rsidR="008430AA" w:rsidRDefault="008430AA">
      <w:pPr>
        <w:rPr>
          <w:rStyle w:val="af7"/>
        </w:rPr>
      </w:pPr>
      <w:r>
        <w:rPr>
          <w:rStyle w:val="af7"/>
        </w:rPr>
        <w:t xml:space="preserve">das Waschbecken – </w:t>
      </w:r>
      <w:r>
        <w:t>умывальник</w:t>
      </w:r>
      <w:r w:rsidRPr="008430AA">
        <w:rPr>
          <w:lang w:val="en-US"/>
        </w:rPr>
        <w:t>;</w:t>
      </w:r>
    </w:p>
    <w:p w14:paraId="35383658" w14:textId="77777777" w:rsidR="008430AA" w:rsidRDefault="008430AA">
      <w:r>
        <w:rPr>
          <w:rStyle w:val="af7"/>
        </w:rPr>
        <w:t xml:space="preserve">die Waschmaschine – </w:t>
      </w:r>
      <w:r>
        <w:t>стиральная машина.</w:t>
      </w:r>
    </w:p>
    <w:p w14:paraId="48898F02" w14:textId="77777777" w:rsidR="008430AA" w:rsidRDefault="008430AA"/>
    <w:p w14:paraId="60400CAD" w14:textId="77777777" w:rsidR="008430AA" w:rsidRDefault="008430AA">
      <w:r>
        <w:t>3. Вы выучили лексический минимум, помните о порядке слов в предложении, а теперь опишите предметы на стр. 23. Изучите пример на стр. 24 упр. 8: Was ist das?</w:t>
      </w:r>
    </w:p>
    <w:p w14:paraId="14333798" w14:textId="77777777" w:rsidR="008430AA" w:rsidRDefault="008430AA"/>
    <w:p w14:paraId="0BE88788" w14:textId="77777777" w:rsidR="008430AA" w:rsidRDefault="008430AA">
      <w:pPr>
        <w:pStyle w:val="3"/>
      </w:pPr>
      <w:r>
        <w:rPr>
          <w:lang w:val="en-US"/>
        </w:rPr>
        <w:t>III</w:t>
      </w:r>
      <w:r>
        <w:t>. Тестовое задание</w:t>
      </w:r>
    </w:p>
    <w:p w14:paraId="72A4208E" w14:textId="77777777" w:rsidR="008430AA" w:rsidRDefault="008430AA">
      <w:pPr>
        <w:pStyle w:val="a0"/>
      </w:pPr>
      <w:r>
        <w:t xml:space="preserve">Замените существительные местоимениями. Обратите внимание на род имен существительных - от этого зависит выбор местоимения. стр. 27 упр. 17. (Проверьте правильность выполнения упражнения с помощью “Ключа - </w:t>
      </w:r>
      <w:r>
        <w:rPr>
          <w:rStyle w:val="af7"/>
        </w:rPr>
        <w:t>Schlüssel</w:t>
      </w:r>
      <w:r>
        <w:t>”,стр. 126  Arbeitsbuch).</w:t>
      </w:r>
    </w:p>
    <w:p w14:paraId="1D81D19D" w14:textId="77777777" w:rsidR="008430AA" w:rsidRDefault="008430AA">
      <w:pPr>
        <w:pStyle w:val="a0"/>
      </w:pPr>
      <w:r>
        <w:t xml:space="preserve">Прочитайте слова под картинками. Вам не потребуется их перевод. Вам встретилось много сложных существительных. Ударение в них ставится на первое слово, а род определяется по последнему. </w:t>
      </w:r>
    </w:p>
    <w:p w14:paraId="1853286A" w14:textId="77777777" w:rsidR="008430AA" w:rsidRDefault="008430AA">
      <w:pPr>
        <w:ind w:left="567"/>
      </w:pPr>
      <w:r>
        <w:t xml:space="preserve">Например: </w:t>
      </w:r>
      <w:r>
        <w:rPr>
          <w:bdr w:val="single" w:sz="4" w:space="0" w:color="auto"/>
        </w:rPr>
        <w:t>die</w:t>
      </w:r>
      <w:r>
        <w:t xml:space="preserve"> Gl</w:t>
      </w:r>
      <w:r>
        <w:rPr>
          <w:rStyle w:val="af7"/>
        </w:rPr>
        <w:t>üh</w:t>
      </w:r>
      <w:r>
        <w:rPr>
          <w:rStyle w:val="af7"/>
          <w:u w:val="single"/>
        </w:rPr>
        <w:t>birne</w:t>
      </w:r>
      <w:r>
        <w:t xml:space="preserve"> (стр. 22, 23, 24  Kursbuch).</w:t>
      </w:r>
    </w:p>
    <w:p w14:paraId="49421CB6" w14:textId="77777777" w:rsidR="008430AA" w:rsidRDefault="008430AA">
      <w:pPr>
        <w:pStyle w:val="2"/>
      </w:pPr>
      <w:r>
        <w:t xml:space="preserve">Урок </w:t>
      </w:r>
      <w:r>
        <w:rPr>
          <w:lang w:val="en-US"/>
        </w:rPr>
        <w:t>II</w:t>
      </w:r>
      <w:r>
        <w:t>, 2-я неделя</w:t>
      </w:r>
    </w:p>
    <w:p w14:paraId="0854406C" w14:textId="77777777" w:rsidR="008430AA" w:rsidRDefault="008430AA">
      <w:pPr>
        <w:pStyle w:val="3"/>
      </w:pPr>
      <w:r>
        <w:rPr>
          <w:lang w:val="en-US"/>
        </w:rPr>
        <w:t>I</w:t>
      </w:r>
      <w:r>
        <w:t>. Грамматика</w:t>
      </w:r>
    </w:p>
    <w:p w14:paraId="23381B98" w14:textId="77777777" w:rsidR="008430AA" w:rsidRDefault="008430AA">
      <w:r>
        <w:t>Притяжательные местоимения</w:t>
      </w:r>
    </w:p>
    <w:p w14:paraId="3A875E13" w14:textId="77777777" w:rsidR="008430AA" w:rsidRDefault="008430AA">
      <w:pPr>
        <w:pStyle w:val="a0"/>
      </w:pPr>
      <w:r>
        <w:t>стр. 20, 21; стр. 25 упр. 1, 2 - УП ч. I Cамоумовой;</w:t>
      </w:r>
    </w:p>
    <w:p w14:paraId="7630E028" w14:textId="77777777" w:rsidR="008430AA" w:rsidRDefault="008430AA">
      <w:pPr>
        <w:pStyle w:val="a0"/>
      </w:pPr>
      <w:r>
        <w:t>стр. 49 упр. 9 b - ПК Завьяловой;</w:t>
      </w:r>
    </w:p>
    <w:p w14:paraId="4C1455E4" w14:textId="77777777" w:rsidR="008430AA" w:rsidRDefault="008430AA">
      <w:pPr>
        <w:pStyle w:val="a0"/>
      </w:pPr>
      <w:r>
        <w:t>стр. 20 – Arbeitsbuch;</w:t>
      </w:r>
    </w:p>
    <w:p w14:paraId="432FF34E" w14:textId="77777777" w:rsidR="008430AA" w:rsidRDefault="008430AA">
      <w:pPr>
        <w:pStyle w:val="a0"/>
      </w:pPr>
      <w:r>
        <w:t>cтр. 29, 30 - Kursbuch, прослушайте аудио.</w:t>
      </w:r>
    </w:p>
    <w:p w14:paraId="2195CB42" w14:textId="77777777" w:rsidR="008430AA" w:rsidRDefault="008430AA"/>
    <w:p w14:paraId="0AA3673D" w14:textId="77777777" w:rsidR="008430AA" w:rsidRDefault="008430AA">
      <w:pPr>
        <w:pStyle w:val="3"/>
      </w:pPr>
      <w:r>
        <w:rPr>
          <w:lang w:val="en-US"/>
        </w:rPr>
        <w:t>II</w:t>
      </w:r>
      <w:r>
        <w:t>. Лексика</w:t>
      </w:r>
    </w:p>
    <w:p w14:paraId="39BC54D8" w14:textId="77777777" w:rsidR="008430AA" w:rsidRDefault="008430AA">
      <w:pPr>
        <w:pStyle w:val="5"/>
      </w:pPr>
      <w:r>
        <w:t>Тема: В мире товаров</w:t>
      </w:r>
    </w:p>
    <w:p w14:paraId="090FB977" w14:textId="77777777" w:rsidR="008430AA" w:rsidRPr="008430AA" w:rsidRDefault="008430AA">
      <w:pPr>
        <w:rPr>
          <w:lang w:val="en-US"/>
        </w:rPr>
      </w:pPr>
      <w:r w:rsidRPr="008430AA">
        <w:rPr>
          <w:lang w:val="en-US"/>
        </w:rPr>
        <w:t>Frau Müller zeigt ihren Gästen ihre neue Wohnung.</w:t>
      </w:r>
    </w:p>
    <w:tbl>
      <w:tblPr>
        <w:tblW w:w="0" w:type="auto"/>
        <w:tblLayout w:type="fixed"/>
        <w:tblLook w:val="0000" w:firstRow="0" w:lastRow="0" w:firstColumn="0" w:lastColumn="0" w:noHBand="0" w:noVBand="0"/>
      </w:tblPr>
      <w:tblGrid>
        <w:gridCol w:w="4501"/>
        <w:gridCol w:w="4501"/>
      </w:tblGrid>
      <w:tr w:rsidR="008430AA" w14:paraId="3A62B970" w14:textId="77777777">
        <w:tc>
          <w:tcPr>
            <w:tcW w:w="4501" w:type="dxa"/>
          </w:tcPr>
          <w:p w14:paraId="3B4AB949" w14:textId="77777777" w:rsidR="008430AA" w:rsidRPr="008430AA" w:rsidRDefault="008430AA">
            <w:pPr>
              <w:pStyle w:val="a1"/>
              <w:rPr>
                <w:lang w:val="en-US"/>
              </w:rPr>
            </w:pPr>
            <w:r w:rsidRPr="008430AA">
              <w:rPr>
                <w:lang w:val="en-US"/>
              </w:rPr>
              <w:t xml:space="preserve">Das ist unsere Küche, mein Arbeitsplatz. </w:t>
            </w:r>
          </w:p>
        </w:tc>
        <w:tc>
          <w:tcPr>
            <w:tcW w:w="4501" w:type="dxa"/>
          </w:tcPr>
          <w:p w14:paraId="3CB3020E" w14:textId="77777777" w:rsidR="008430AA" w:rsidRDefault="008430AA">
            <w:pPr>
              <w:pStyle w:val="a1"/>
            </w:pPr>
            <w:r>
              <w:t>Это наша кухня, мое рабочее место.</w:t>
            </w:r>
          </w:p>
        </w:tc>
      </w:tr>
      <w:tr w:rsidR="008430AA" w14:paraId="5B531617" w14:textId="77777777">
        <w:tc>
          <w:tcPr>
            <w:tcW w:w="4501" w:type="dxa"/>
          </w:tcPr>
          <w:p w14:paraId="7870DC2B" w14:textId="77777777" w:rsidR="008430AA" w:rsidRPr="008430AA" w:rsidRDefault="008430AA">
            <w:pPr>
              <w:pStyle w:val="a1"/>
              <w:rPr>
                <w:lang w:val="en-US"/>
              </w:rPr>
            </w:pPr>
            <w:r w:rsidRPr="008430AA">
              <w:rPr>
                <w:lang w:val="en-US"/>
              </w:rPr>
              <w:t xml:space="preserve">Das ist ja phantastisch, so modern, schön und hell. Hier ist viel Platz. Und was ist das? </w:t>
            </w:r>
          </w:p>
        </w:tc>
        <w:tc>
          <w:tcPr>
            <w:tcW w:w="4501" w:type="dxa"/>
          </w:tcPr>
          <w:p w14:paraId="1CBB5FB3" w14:textId="77777777" w:rsidR="008430AA" w:rsidRDefault="008430AA">
            <w:pPr>
              <w:pStyle w:val="a1"/>
            </w:pPr>
            <w:r>
              <w:t>Это фантастика, такая современная, красивая и светлая кухня. Здесь много места. А что это?</w:t>
            </w:r>
          </w:p>
        </w:tc>
      </w:tr>
      <w:tr w:rsidR="008430AA" w14:paraId="09A0D530" w14:textId="77777777">
        <w:tc>
          <w:tcPr>
            <w:tcW w:w="4501" w:type="dxa"/>
          </w:tcPr>
          <w:p w14:paraId="1D8355D0" w14:textId="77777777" w:rsidR="008430AA" w:rsidRPr="008430AA" w:rsidRDefault="008430AA">
            <w:pPr>
              <w:pStyle w:val="a1"/>
              <w:rPr>
                <w:lang w:val="en-US"/>
              </w:rPr>
            </w:pPr>
            <w:r w:rsidRPr="008430AA">
              <w:rPr>
                <w:lang w:val="en-US"/>
              </w:rPr>
              <w:t xml:space="preserve">Das sind Kühlschrank, Spüle mit zwei Becken, Waschbecken mit Wasserhahn, Geschirrspüler, Mikrowelle und Waschmaschine. </w:t>
            </w:r>
          </w:p>
        </w:tc>
        <w:tc>
          <w:tcPr>
            <w:tcW w:w="4501" w:type="dxa"/>
          </w:tcPr>
          <w:p w14:paraId="527FBDCA" w14:textId="77777777" w:rsidR="008430AA" w:rsidRDefault="008430AA">
            <w:pPr>
              <w:pStyle w:val="a1"/>
            </w:pPr>
            <w:r>
              <w:t>Это холодильник, мойка с двумя раковинами, умывальник с краном, посудомоечная машина, СВЧ-печь и стиральная машина.</w:t>
            </w:r>
          </w:p>
        </w:tc>
      </w:tr>
      <w:tr w:rsidR="008430AA" w14:paraId="104ADFF2" w14:textId="77777777">
        <w:tc>
          <w:tcPr>
            <w:tcW w:w="4501" w:type="dxa"/>
          </w:tcPr>
          <w:p w14:paraId="7A1F4E01" w14:textId="77777777" w:rsidR="008430AA" w:rsidRPr="008430AA" w:rsidRDefault="008430AA">
            <w:pPr>
              <w:pStyle w:val="a1"/>
              <w:rPr>
                <w:lang w:val="en-US"/>
              </w:rPr>
            </w:pPr>
            <w:r w:rsidRPr="008430AA">
              <w:rPr>
                <w:lang w:val="en-US"/>
              </w:rPr>
              <w:t xml:space="preserve">Wäscht Ihre Waschmaschine gut? (Funktioniert sie gut?)  </w:t>
            </w:r>
          </w:p>
        </w:tc>
        <w:tc>
          <w:tcPr>
            <w:tcW w:w="4501" w:type="dxa"/>
          </w:tcPr>
          <w:p w14:paraId="1E0065B7" w14:textId="77777777" w:rsidR="008430AA" w:rsidRDefault="008430AA">
            <w:pPr>
              <w:pStyle w:val="a1"/>
            </w:pPr>
            <w:r>
              <w:t>Хорошо ли работает стиральная машина?</w:t>
            </w:r>
          </w:p>
        </w:tc>
      </w:tr>
      <w:tr w:rsidR="008430AA" w14:paraId="647060F0" w14:textId="77777777">
        <w:tc>
          <w:tcPr>
            <w:tcW w:w="4501" w:type="dxa"/>
          </w:tcPr>
          <w:p w14:paraId="237DFED0" w14:textId="77777777" w:rsidR="008430AA" w:rsidRDefault="008430AA">
            <w:pPr>
              <w:pStyle w:val="a1"/>
            </w:pPr>
            <w:r w:rsidRPr="008430AA">
              <w:rPr>
                <w:lang w:val="en-US"/>
              </w:rPr>
              <w:t xml:space="preserve">Ist der Preis hoch? ( Ist sie teuer? </w:t>
            </w:r>
            <w:r>
              <w:t xml:space="preserve">Was kostet sie?) </w:t>
            </w:r>
          </w:p>
        </w:tc>
        <w:tc>
          <w:tcPr>
            <w:tcW w:w="4501" w:type="dxa"/>
          </w:tcPr>
          <w:p w14:paraId="33A5385F" w14:textId="77777777" w:rsidR="008430AA" w:rsidRDefault="008430AA">
            <w:pPr>
              <w:pStyle w:val="a1"/>
            </w:pPr>
            <w:r>
              <w:t>Высока ли у нее цена? (Дорогая ли она? Сколько она стоит?)</w:t>
            </w:r>
          </w:p>
        </w:tc>
      </w:tr>
    </w:tbl>
    <w:p w14:paraId="4643BB84" w14:textId="77777777" w:rsidR="008430AA" w:rsidRDefault="008430AA">
      <w:pPr>
        <w:pStyle w:val="a8"/>
        <w:tabs>
          <w:tab w:val="clear" w:pos="4819"/>
          <w:tab w:val="clear" w:pos="9071"/>
        </w:tabs>
      </w:pPr>
    </w:p>
    <w:p w14:paraId="2F7D991C" w14:textId="77777777" w:rsidR="008430AA" w:rsidRDefault="008430AA">
      <w:pPr>
        <w:pStyle w:val="5"/>
      </w:pPr>
      <w:r>
        <w:t>Необходимый лексический минимум</w:t>
      </w:r>
    </w:p>
    <w:p w14:paraId="00679F11" w14:textId="77777777" w:rsidR="008430AA" w:rsidRDefault="008430AA">
      <w:pPr>
        <w:pStyle w:val="4"/>
      </w:pPr>
      <w:r>
        <w:t>Глаголы:</w:t>
      </w:r>
    </w:p>
    <w:p w14:paraId="224E0520" w14:textId="77777777" w:rsidR="008430AA" w:rsidRDefault="008430AA">
      <w:r>
        <w:t>sp</w:t>
      </w:r>
      <w:r>
        <w:rPr>
          <w:rStyle w:val="af7"/>
        </w:rPr>
        <w:t xml:space="preserve">ülen – </w:t>
      </w:r>
      <w:r>
        <w:t>полоскать;</w:t>
      </w:r>
    </w:p>
    <w:p w14:paraId="26276E13" w14:textId="77777777" w:rsidR="008430AA" w:rsidRDefault="008430AA">
      <w:r>
        <w:t>sagen – говорить, сказать;</w:t>
      </w:r>
    </w:p>
    <w:p w14:paraId="51B6A1C6" w14:textId="77777777" w:rsidR="008430AA" w:rsidRDefault="008430AA">
      <w:r>
        <w:t>gehen – идти;</w:t>
      </w:r>
    </w:p>
    <w:p w14:paraId="6668FEB8" w14:textId="77777777" w:rsidR="008430AA" w:rsidRDefault="008430AA">
      <w:r>
        <w:t>wechseln – менять;</w:t>
      </w:r>
    </w:p>
    <w:p w14:paraId="6500D838" w14:textId="77777777" w:rsidR="008430AA" w:rsidRDefault="008430AA">
      <w:r>
        <w:t>lernen – учиться;</w:t>
      </w:r>
    </w:p>
    <w:p w14:paraId="6C73D474" w14:textId="77777777" w:rsidR="008430AA" w:rsidRDefault="008430AA">
      <w:r>
        <w:t>reisen – путешествовать;</w:t>
      </w:r>
    </w:p>
    <w:p w14:paraId="32AA4680" w14:textId="77777777" w:rsidR="008430AA" w:rsidRDefault="008430AA">
      <w:r>
        <w:t>Was ist los? – Что случилось?</w:t>
      </w:r>
    </w:p>
    <w:p w14:paraId="495F66C1" w14:textId="77777777" w:rsidR="008430AA" w:rsidRDefault="008430AA">
      <w:pPr>
        <w:pStyle w:val="4"/>
      </w:pPr>
      <w:r>
        <w:t>Существительные:</w:t>
      </w:r>
    </w:p>
    <w:p w14:paraId="6BF5D42D" w14:textId="77777777" w:rsidR="008430AA" w:rsidRDefault="008430AA">
      <w:r>
        <w:t>der Fehler - ошибка;</w:t>
      </w:r>
    </w:p>
    <w:p w14:paraId="50D9A8EC" w14:textId="77777777" w:rsidR="008430AA" w:rsidRDefault="008430AA">
      <w:r>
        <w:t>die Kamera - фотоаппарат;</w:t>
      </w:r>
    </w:p>
    <w:p w14:paraId="49325933" w14:textId="77777777" w:rsidR="008430AA" w:rsidRDefault="008430AA">
      <w:r>
        <w:t>der Taschenrechner - карманный калькулятор;</w:t>
      </w:r>
    </w:p>
    <w:p w14:paraId="2B94CFD9" w14:textId="77777777" w:rsidR="008430AA" w:rsidRDefault="008430AA">
      <w:r>
        <w:t>die Mine - стержень;</w:t>
      </w:r>
    </w:p>
    <w:p w14:paraId="06F674E7" w14:textId="77777777" w:rsidR="008430AA" w:rsidRDefault="008430AA">
      <w:r>
        <w:t>der Kugelschreiber - шариковая ручка;</w:t>
      </w:r>
    </w:p>
    <w:p w14:paraId="37EF76D1" w14:textId="77777777" w:rsidR="008430AA" w:rsidRDefault="008430AA">
      <w:r>
        <w:t>die Taschenlampe - карманный фонарик;</w:t>
      </w:r>
    </w:p>
    <w:p w14:paraId="78AE12E7" w14:textId="77777777" w:rsidR="008430AA" w:rsidRPr="008430AA" w:rsidRDefault="008430AA">
      <w:pPr>
        <w:rPr>
          <w:lang w:val="en-US"/>
        </w:rPr>
      </w:pPr>
      <w:r w:rsidRPr="008430AA">
        <w:rPr>
          <w:lang w:val="en-US"/>
        </w:rPr>
        <w:t xml:space="preserve">die Batterie - </w:t>
      </w:r>
      <w:r>
        <w:t>батарейка</w:t>
      </w:r>
      <w:r w:rsidRPr="008430AA">
        <w:rPr>
          <w:lang w:val="en-US"/>
        </w:rPr>
        <w:t>;</w:t>
      </w:r>
    </w:p>
    <w:p w14:paraId="49182619" w14:textId="77777777" w:rsidR="008430AA" w:rsidRDefault="008430AA">
      <w:pPr>
        <w:rPr>
          <w:rStyle w:val="af7"/>
        </w:rPr>
      </w:pPr>
      <w:r w:rsidRPr="008430AA">
        <w:rPr>
          <w:lang w:val="en-US"/>
        </w:rPr>
        <w:t xml:space="preserve">der Fernsehapparat= das </w:t>
      </w:r>
      <w:r>
        <w:rPr>
          <w:rStyle w:val="af7"/>
        </w:rPr>
        <w:t>Fernsehgerät;</w:t>
      </w:r>
    </w:p>
    <w:p w14:paraId="3E7A626D" w14:textId="77777777" w:rsidR="008430AA" w:rsidRDefault="008430AA">
      <w:r>
        <w:rPr>
          <w:rStyle w:val="af7"/>
        </w:rPr>
        <w:t xml:space="preserve">der Abfalleimer - </w:t>
      </w:r>
      <w:r>
        <w:t>ведро для мусора.</w:t>
      </w:r>
    </w:p>
    <w:p w14:paraId="781EC52A" w14:textId="77777777" w:rsidR="008430AA" w:rsidRDefault="008430AA"/>
    <w:p w14:paraId="4F7EC6BB" w14:textId="77777777" w:rsidR="008430AA" w:rsidRDefault="008430AA">
      <w:r>
        <w:t>Вы усвоили лексику, а теперь подберите к существительным необходимые по смыслу сказуемые. (Стр. 28 упр. 18 – Arbeitsbuch).</w:t>
      </w:r>
    </w:p>
    <w:p w14:paraId="4D9AD21E" w14:textId="77777777" w:rsidR="008430AA" w:rsidRDefault="008430AA"/>
    <w:p w14:paraId="477BAF1A" w14:textId="77777777" w:rsidR="008430AA" w:rsidRDefault="008430AA">
      <w:pPr>
        <w:pStyle w:val="3"/>
      </w:pPr>
      <w:r>
        <w:rPr>
          <w:lang w:val="en-US"/>
        </w:rPr>
        <w:t>III</w:t>
      </w:r>
      <w:r>
        <w:t>. Тестовое задание</w:t>
      </w:r>
    </w:p>
    <w:p w14:paraId="6EF948FE" w14:textId="77777777" w:rsidR="008430AA" w:rsidRDefault="008430AA">
      <w:r>
        <w:rPr>
          <w:lang w:val="en-US"/>
        </w:rPr>
        <w:t>A</w:t>
      </w:r>
      <w:r w:rsidRPr="008430AA">
        <w:t>.</w:t>
      </w:r>
      <w:r>
        <w:t xml:space="preserve"> Подберите в пустые клетки притяжательные местоимения, Nominativ.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5"/>
        <w:gridCol w:w="1266"/>
        <w:gridCol w:w="1265"/>
        <w:gridCol w:w="1266"/>
        <w:gridCol w:w="1265"/>
        <w:gridCol w:w="1266"/>
        <w:gridCol w:w="1266"/>
      </w:tblGrid>
      <w:tr w:rsidR="008430AA" w14:paraId="440EB09F" w14:textId="77777777">
        <w:tc>
          <w:tcPr>
            <w:tcW w:w="1265" w:type="dxa"/>
          </w:tcPr>
          <w:p w14:paraId="6C721C3A" w14:textId="77777777" w:rsidR="008430AA" w:rsidRDefault="008430AA">
            <w:pPr>
              <w:ind w:firstLine="0"/>
              <w:jc w:val="center"/>
            </w:pPr>
            <w:r>
              <w:t>ich</w:t>
            </w:r>
          </w:p>
          <w:p w14:paraId="70B1C2E5" w14:textId="77777777" w:rsidR="008430AA" w:rsidRDefault="008430AA">
            <w:pPr>
              <w:ind w:firstLine="0"/>
              <w:jc w:val="center"/>
            </w:pPr>
            <w:r>
              <w:t>я</w:t>
            </w:r>
          </w:p>
        </w:tc>
        <w:tc>
          <w:tcPr>
            <w:tcW w:w="1266" w:type="dxa"/>
          </w:tcPr>
          <w:p w14:paraId="6E8EC5B2" w14:textId="77777777" w:rsidR="008430AA" w:rsidRDefault="008430AA">
            <w:pPr>
              <w:ind w:firstLine="0"/>
              <w:jc w:val="center"/>
            </w:pPr>
            <w:r>
              <w:t>du</w:t>
            </w:r>
          </w:p>
          <w:p w14:paraId="76433D44" w14:textId="77777777" w:rsidR="008430AA" w:rsidRDefault="008430AA">
            <w:pPr>
              <w:ind w:firstLine="0"/>
              <w:jc w:val="center"/>
            </w:pPr>
            <w:r>
              <w:t>ты</w:t>
            </w:r>
          </w:p>
        </w:tc>
        <w:tc>
          <w:tcPr>
            <w:tcW w:w="1265" w:type="dxa"/>
          </w:tcPr>
          <w:p w14:paraId="0C92406F" w14:textId="77777777" w:rsidR="008430AA" w:rsidRDefault="008430AA">
            <w:pPr>
              <w:ind w:firstLine="0"/>
              <w:jc w:val="center"/>
            </w:pPr>
            <w:r>
              <w:t>er/es</w:t>
            </w:r>
          </w:p>
          <w:p w14:paraId="61BE96FF" w14:textId="77777777" w:rsidR="008430AA" w:rsidRDefault="008430AA">
            <w:pPr>
              <w:ind w:firstLine="0"/>
              <w:jc w:val="center"/>
            </w:pPr>
            <w:r>
              <w:t>он/оно</w:t>
            </w:r>
          </w:p>
        </w:tc>
        <w:tc>
          <w:tcPr>
            <w:tcW w:w="1266" w:type="dxa"/>
          </w:tcPr>
          <w:p w14:paraId="67B3A913" w14:textId="77777777" w:rsidR="008430AA" w:rsidRDefault="008430AA">
            <w:pPr>
              <w:ind w:firstLine="0"/>
              <w:jc w:val="center"/>
            </w:pPr>
            <w:r>
              <w:t>sie</w:t>
            </w:r>
          </w:p>
          <w:p w14:paraId="726A2214" w14:textId="77777777" w:rsidR="008430AA" w:rsidRDefault="008430AA">
            <w:pPr>
              <w:ind w:firstLine="0"/>
              <w:jc w:val="center"/>
            </w:pPr>
            <w:r>
              <w:t>она</w:t>
            </w:r>
          </w:p>
        </w:tc>
        <w:tc>
          <w:tcPr>
            <w:tcW w:w="1265" w:type="dxa"/>
          </w:tcPr>
          <w:p w14:paraId="6CAA53D9" w14:textId="77777777" w:rsidR="008430AA" w:rsidRDefault="008430AA">
            <w:pPr>
              <w:ind w:firstLine="0"/>
              <w:jc w:val="center"/>
            </w:pPr>
            <w:r>
              <w:t>wir</w:t>
            </w:r>
          </w:p>
          <w:p w14:paraId="5D5F8BF7" w14:textId="77777777" w:rsidR="008430AA" w:rsidRDefault="008430AA">
            <w:pPr>
              <w:ind w:firstLine="0"/>
              <w:jc w:val="center"/>
            </w:pPr>
            <w:r>
              <w:t>мы</w:t>
            </w:r>
          </w:p>
        </w:tc>
        <w:tc>
          <w:tcPr>
            <w:tcW w:w="1266" w:type="dxa"/>
          </w:tcPr>
          <w:p w14:paraId="35895E5E" w14:textId="77777777" w:rsidR="008430AA" w:rsidRDefault="008430AA">
            <w:pPr>
              <w:ind w:firstLine="0"/>
              <w:jc w:val="center"/>
            </w:pPr>
            <w:r>
              <w:t>ihr</w:t>
            </w:r>
          </w:p>
          <w:p w14:paraId="71F61B9B" w14:textId="77777777" w:rsidR="008430AA" w:rsidRDefault="008430AA">
            <w:pPr>
              <w:ind w:firstLine="0"/>
              <w:jc w:val="center"/>
            </w:pPr>
            <w:r>
              <w:t>вы</w:t>
            </w:r>
          </w:p>
        </w:tc>
        <w:tc>
          <w:tcPr>
            <w:tcW w:w="1266" w:type="dxa"/>
          </w:tcPr>
          <w:p w14:paraId="098DF2E3" w14:textId="77777777" w:rsidR="008430AA" w:rsidRDefault="008430AA">
            <w:pPr>
              <w:ind w:firstLine="0"/>
              <w:jc w:val="center"/>
            </w:pPr>
            <w:r>
              <w:t>Sie/sie</w:t>
            </w:r>
          </w:p>
          <w:p w14:paraId="25AB9F65" w14:textId="77777777" w:rsidR="008430AA" w:rsidRDefault="008430AA">
            <w:pPr>
              <w:ind w:firstLine="0"/>
              <w:jc w:val="center"/>
            </w:pPr>
            <w:r>
              <w:t>Вы/они</w:t>
            </w:r>
          </w:p>
        </w:tc>
      </w:tr>
      <w:tr w:rsidR="008430AA" w14:paraId="6577DF8D" w14:textId="77777777">
        <w:tc>
          <w:tcPr>
            <w:tcW w:w="1265" w:type="dxa"/>
          </w:tcPr>
          <w:p w14:paraId="029A8FD1" w14:textId="77777777" w:rsidR="008430AA" w:rsidRDefault="008430AA">
            <w:pPr>
              <w:ind w:firstLine="0"/>
              <w:jc w:val="center"/>
            </w:pPr>
          </w:p>
        </w:tc>
        <w:tc>
          <w:tcPr>
            <w:tcW w:w="1266" w:type="dxa"/>
          </w:tcPr>
          <w:p w14:paraId="7E8C0669" w14:textId="77777777" w:rsidR="008430AA" w:rsidRDefault="008430AA">
            <w:pPr>
              <w:ind w:firstLine="0"/>
              <w:jc w:val="center"/>
            </w:pPr>
          </w:p>
        </w:tc>
        <w:tc>
          <w:tcPr>
            <w:tcW w:w="1265" w:type="dxa"/>
          </w:tcPr>
          <w:p w14:paraId="5CDEE0E8" w14:textId="77777777" w:rsidR="008430AA" w:rsidRDefault="008430AA">
            <w:pPr>
              <w:ind w:firstLine="0"/>
              <w:jc w:val="center"/>
            </w:pPr>
            <w:r>
              <w:t>sein</w:t>
            </w:r>
          </w:p>
          <w:p w14:paraId="6D67114D" w14:textId="77777777" w:rsidR="008430AA" w:rsidRDefault="008430AA">
            <w:pPr>
              <w:ind w:firstLine="0"/>
              <w:jc w:val="center"/>
            </w:pPr>
            <w:r>
              <w:t>его</w:t>
            </w:r>
          </w:p>
        </w:tc>
        <w:tc>
          <w:tcPr>
            <w:tcW w:w="1266" w:type="dxa"/>
          </w:tcPr>
          <w:p w14:paraId="260F9BD4" w14:textId="77777777" w:rsidR="008430AA" w:rsidRDefault="008430AA">
            <w:pPr>
              <w:ind w:firstLine="0"/>
              <w:jc w:val="center"/>
            </w:pPr>
          </w:p>
        </w:tc>
        <w:tc>
          <w:tcPr>
            <w:tcW w:w="1265" w:type="dxa"/>
          </w:tcPr>
          <w:p w14:paraId="3FD9DA60" w14:textId="77777777" w:rsidR="008430AA" w:rsidRDefault="008430AA">
            <w:pPr>
              <w:ind w:firstLine="0"/>
              <w:jc w:val="center"/>
            </w:pPr>
          </w:p>
        </w:tc>
        <w:tc>
          <w:tcPr>
            <w:tcW w:w="1266" w:type="dxa"/>
          </w:tcPr>
          <w:p w14:paraId="239B5DDB" w14:textId="77777777" w:rsidR="008430AA" w:rsidRDefault="008430AA">
            <w:pPr>
              <w:ind w:firstLine="0"/>
              <w:jc w:val="center"/>
            </w:pPr>
          </w:p>
        </w:tc>
        <w:tc>
          <w:tcPr>
            <w:tcW w:w="1266" w:type="dxa"/>
          </w:tcPr>
          <w:p w14:paraId="1A6C7141" w14:textId="77777777" w:rsidR="008430AA" w:rsidRDefault="008430AA">
            <w:pPr>
              <w:ind w:firstLine="0"/>
              <w:jc w:val="center"/>
            </w:pPr>
            <w:r>
              <w:t>Ihr/ihr</w:t>
            </w:r>
          </w:p>
          <w:p w14:paraId="4D418428" w14:textId="77777777" w:rsidR="008430AA" w:rsidRDefault="008430AA">
            <w:pPr>
              <w:ind w:firstLine="0"/>
              <w:jc w:val="center"/>
            </w:pPr>
            <w:r>
              <w:t>Ваш/их</w:t>
            </w:r>
          </w:p>
        </w:tc>
      </w:tr>
    </w:tbl>
    <w:p w14:paraId="42C80914" w14:textId="77777777" w:rsidR="008430AA" w:rsidRDefault="008430AA">
      <w:r>
        <w:t xml:space="preserve"> </w:t>
      </w:r>
    </w:p>
    <w:p w14:paraId="0F110A7A" w14:textId="77777777" w:rsidR="008430AA" w:rsidRDefault="008430AA">
      <w:pPr>
        <w:pStyle w:val="a8"/>
        <w:tabs>
          <w:tab w:val="clear" w:pos="4819"/>
          <w:tab w:val="clear" w:pos="9071"/>
        </w:tabs>
      </w:pPr>
      <w:r>
        <w:rPr>
          <w:lang w:val="en-US"/>
        </w:rPr>
        <w:t>B.</w:t>
      </w:r>
      <w:r>
        <w:t xml:space="preserve"> упр.15 стр. 27 - Arbeitsbuch</w:t>
      </w:r>
    </w:p>
    <w:p w14:paraId="1BCBA55E" w14:textId="77777777" w:rsidR="008430AA" w:rsidRDefault="008430AA"/>
    <w:p w14:paraId="6E93BFB7" w14:textId="77777777" w:rsidR="008430AA" w:rsidRDefault="008430AA">
      <w:r>
        <w:t>Прочитайте текст без словаря, поскольку Вы запомнили уже все новые слова:</w:t>
      </w:r>
    </w:p>
    <w:p w14:paraId="352ED501" w14:textId="77777777" w:rsidR="008430AA" w:rsidRPr="008430AA" w:rsidRDefault="008430AA">
      <w:pPr>
        <w:pStyle w:val="a0"/>
        <w:rPr>
          <w:lang w:val="en-US"/>
        </w:rPr>
      </w:pPr>
      <w:r>
        <w:t>стр</w:t>
      </w:r>
      <w:r w:rsidRPr="008430AA">
        <w:rPr>
          <w:lang w:val="en-US"/>
        </w:rPr>
        <w:t>. 32 “Alles ganz modern” – Kursbuch.</w:t>
      </w:r>
    </w:p>
    <w:p w14:paraId="60AE5536" w14:textId="77777777" w:rsidR="008430AA" w:rsidRDefault="008430AA">
      <w:pPr>
        <w:pStyle w:val="4"/>
      </w:pPr>
      <w:r>
        <w:t>Вы прочитали и поняли текст, а теперь ответьте на вопрос:</w:t>
      </w:r>
    </w:p>
    <w:p w14:paraId="1B07EE42" w14:textId="77777777" w:rsidR="008430AA" w:rsidRDefault="008430AA">
      <w:pPr>
        <w:rPr>
          <w:rStyle w:val="af7"/>
        </w:rPr>
      </w:pPr>
      <w:r w:rsidRPr="008430AA">
        <w:rPr>
          <w:lang w:val="en-US"/>
        </w:rPr>
        <w:t>Funktionieren diese Telefon-Waschmaschine oder Fernseh-K</w:t>
      </w:r>
      <w:r>
        <w:rPr>
          <w:rStyle w:val="af7"/>
        </w:rPr>
        <w:t>ühler?</w:t>
      </w:r>
    </w:p>
    <w:p w14:paraId="1A4C1433" w14:textId="77777777" w:rsidR="008430AA" w:rsidRDefault="008430AA">
      <w:pPr>
        <w:pStyle w:val="1"/>
        <w:tabs>
          <w:tab w:val="right" w:pos="8787"/>
        </w:tabs>
        <w:jc w:val="left"/>
      </w:pPr>
      <w:r>
        <w:t xml:space="preserve">Урок III </w:t>
      </w:r>
      <w:r>
        <w:tab/>
        <w:t>Lektion III</w:t>
      </w:r>
    </w:p>
    <w:p w14:paraId="73AFA12C" w14:textId="77777777" w:rsidR="008430AA" w:rsidRDefault="008430AA">
      <w:pPr>
        <w:pStyle w:val="2"/>
      </w:pPr>
      <w:r w:rsidRPr="008430AA">
        <w:t xml:space="preserve">Урок </w:t>
      </w:r>
      <w:r>
        <w:rPr>
          <w:lang w:val="en-US"/>
        </w:rPr>
        <w:t>III</w:t>
      </w:r>
      <w:r w:rsidRPr="008430AA">
        <w:t>, 1-я</w:t>
      </w:r>
      <w:r>
        <w:t xml:space="preserve"> неделя </w:t>
      </w:r>
    </w:p>
    <w:p w14:paraId="33C6FB1D" w14:textId="77777777" w:rsidR="008430AA" w:rsidRDefault="008430AA">
      <w:pPr>
        <w:pStyle w:val="3"/>
      </w:pPr>
      <w:r>
        <w:rPr>
          <w:lang w:val="en-US"/>
        </w:rPr>
        <w:t>I</w:t>
      </w:r>
      <w:r>
        <w:t>. Грамматика</w:t>
      </w:r>
    </w:p>
    <w:p w14:paraId="739C5130" w14:textId="77777777" w:rsidR="008430AA" w:rsidRDefault="008430AA">
      <w:pPr>
        <w:pStyle w:val="4"/>
      </w:pPr>
      <w:r>
        <w:t>Отрицание kein - неопределенное местоимение, склоняющееся в единственном числе как неопределенный артикль, во множественном - как определенный.</w:t>
      </w:r>
    </w:p>
    <w:p w14:paraId="4EE38D7B" w14:textId="77777777" w:rsidR="008430AA" w:rsidRDefault="008430AA">
      <w:pPr>
        <w:pStyle w:val="4"/>
      </w:pPr>
      <w:r>
        <w:t xml:space="preserve">Повторите склонения артиклей: </w:t>
      </w:r>
    </w:p>
    <w:p w14:paraId="0AB78905" w14:textId="77777777" w:rsidR="008430AA" w:rsidRDefault="008430AA">
      <w:pPr>
        <w:pStyle w:val="a0"/>
      </w:pPr>
      <w:r>
        <w:t>стр. 9 УП ч.I Cамоумовой;</w:t>
      </w:r>
    </w:p>
    <w:p w14:paraId="3E10366B" w14:textId="77777777" w:rsidR="008430AA" w:rsidRDefault="008430AA">
      <w:pPr>
        <w:pStyle w:val="a0"/>
      </w:pPr>
      <w:r>
        <w:t>стр. 36 упр. 3, 4 (а,b) – Kursbuch,</w:t>
      </w:r>
    </w:p>
    <w:p w14:paraId="0F048A28" w14:textId="77777777" w:rsidR="008430AA" w:rsidRDefault="008430AA">
      <w:pPr>
        <w:pStyle w:val="3"/>
      </w:pPr>
      <w:r>
        <w:rPr>
          <w:lang w:val="en-US"/>
        </w:rPr>
        <w:t>II</w:t>
      </w:r>
      <w:r>
        <w:t>. Лексика</w:t>
      </w:r>
    </w:p>
    <w:p w14:paraId="3C34C77F" w14:textId="77777777" w:rsidR="008430AA" w:rsidRDefault="008430AA">
      <w:pPr>
        <w:pStyle w:val="4"/>
      </w:pPr>
      <w:r>
        <w:t>Тема: Продукты питания. Мы с подругой делаем покупки.</w:t>
      </w:r>
    </w:p>
    <w:tbl>
      <w:tblPr>
        <w:tblW w:w="0" w:type="auto"/>
        <w:tblLayout w:type="fixed"/>
        <w:tblLook w:val="0000" w:firstRow="0" w:lastRow="0" w:firstColumn="0" w:lastColumn="0" w:noHBand="0" w:noVBand="0"/>
      </w:tblPr>
      <w:tblGrid>
        <w:gridCol w:w="4501"/>
        <w:gridCol w:w="4501"/>
      </w:tblGrid>
      <w:tr w:rsidR="008430AA" w14:paraId="77B49DC6" w14:textId="77777777">
        <w:tc>
          <w:tcPr>
            <w:tcW w:w="4501" w:type="dxa"/>
          </w:tcPr>
          <w:p w14:paraId="4FD617FF" w14:textId="77777777" w:rsidR="008430AA" w:rsidRDefault="008430AA">
            <w:pPr>
              <w:pStyle w:val="a1"/>
              <w:rPr>
                <w:rStyle w:val="af7"/>
              </w:rPr>
            </w:pPr>
            <w:r w:rsidRPr="008430AA">
              <w:rPr>
                <w:lang w:val="en-US"/>
              </w:rPr>
              <w:t>Ich kaufe gern im Lebensmittelmarkt (Supermarkt). Zum Markt gehe ich oft zu Fu</w:t>
            </w:r>
            <w:r>
              <w:rPr>
                <w:rStyle w:val="af7"/>
              </w:rPr>
              <w:t>ß, aber zurück fahre ich mit dem Bus. Dort kaufe ich alles: frische Butter, Schweizer Käse, Würstchen. In großer Auswahl gibt es dort Gemüse, Obst und Weine.</w:t>
            </w:r>
          </w:p>
        </w:tc>
        <w:tc>
          <w:tcPr>
            <w:tcW w:w="4501" w:type="dxa"/>
          </w:tcPr>
          <w:p w14:paraId="636368B4" w14:textId="77777777" w:rsidR="008430AA" w:rsidRDefault="008430AA">
            <w:pPr>
              <w:pStyle w:val="a1"/>
            </w:pPr>
            <w:r>
              <w:t>Я люблю делать покупки в супермаркете. В Маркет я часто хожу пешком, а возвращаюсь на автобусе. Там я покупаю все: свежее масло, швейцарский сыр, сосиски. В большом выборе там имеются овощи, фрукты и вина.</w:t>
            </w:r>
          </w:p>
        </w:tc>
      </w:tr>
      <w:tr w:rsidR="008430AA" w14:paraId="6BBE02A5" w14:textId="77777777">
        <w:tc>
          <w:tcPr>
            <w:tcW w:w="4501" w:type="dxa"/>
          </w:tcPr>
          <w:p w14:paraId="6715B3B5" w14:textId="77777777" w:rsidR="008430AA" w:rsidRDefault="008430AA">
            <w:pPr>
              <w:pStyle w:val="a1"/>
              <w:rPr>
                <w:rStyle w:val="af7"/>
              </w:rPr>
            </w:pPr>
            <w:r>
              <w:rPr>
                <w:rStyle w:val="af7"/>
              </w:rPr>
              <w:t>Nun, gut. Jetzt fahre ich dahin. Fährst du mit? Morgen habe ich meinen Geburtstag. Und ich möchte einen guten Wein kaufen. In der Gemüseabteilung kaufe ich Tomaten, Paprika, Gurken.</w:t>
            </w:r>
          </w:p>
        </w:tc>
        <w:tc>
          <w:tcPr>
            <w:tcW w:w="4501" w:type="dxa"/>
          </w:tcPr>
          <w:p w14:paraId="469C0D7B" w14:textId="77777777" w:rsidR="008430AA" w:rsidRDefault="008430AA">
            <w:pPr>
              <w:pStyle w:val="a1"/>
            </w:pPr>
            <w:r>
              <w:t>Ну, хорошо. Я сейчас туда поеду. Ты поедешь со мной? Завтра у меня день рождения. Мне хотелось бы купить хорошее вино. В овощном отделе я куплю помидоры, перец, огурцы.</w:t>
            </w:r>
          </w:p>
        </w:tc>
      </w:tr>
    </w:tbl>
    <w:p w14:paraId="73786169" w14:textId="77777777" w:rsidR="008430AA" w:rsidRDefault="008430AA"/>
    <w:tbl>
      <w:tblPr>
        <w:tblW w:w="0" w:type="auto"/>
        <w:tblLayout w:type="fixed"/>
        <w:tblLook w:val="0000" w:firstRow="0" w:lastRow="0" w:firstColumn="0" w:lastColumn="0" w:noHBand="0" w:noVBand="0"/>
      </w:tblPr>
      <w:tblGrid>
        <w:gridCol w:w="4501"/>
        <w:gridCol w:w="4501"/>
      </w:tblGrid>
      <w:tr w:rsidR="008430AA" w14:paraId="5E865F77" w14:textId="77777777">
        <w:tc>
          <w:tcPr>
            <w:tcW w:w="4501" w:type="dxa"/>
          </w:tcPr>
          <w:p w14:paraId="6C3DE184" w14:textId="77777777" w:rsidR="008430AA" w:rsidRDefault="008430AA">
            <w:pPr>
              <w:ind w:firstLine="0"/>
              <w:jc w:val="center"/>
            </w:pPr>
            <w:r>
              <w:t>Im Supermarkt</w:t>
            </w:r>
          </w:p>
        </w:tc>
        <w:tc>
          <w:tcPr>
            <w:tcW w:w="4501" w:type="dxa"/>
          </w:tcPr>
          <w:p w14:paraId="1D018635" w14:textId="77777777" w:rsidR="008430AA" w:rsidRDefault="008430AA">
            <w:pPr>
              <w:ind w:firstLine="0"/>
              <w:jc w:val="center"/>
            </w:pPr>
            <w:r>
              <w:t>В супермаркете</w:t>
            </w:r>
          </w:p>
        </w:tc>
      </w:tr>
      <w:tr w:rsidR="008430AA" w14:paraId="443D33B9" w14:textId="77777777">
        <w:tc>
          <w:tcPr>
            <w:tcW w:w="4501" w:type="dxa"/>
          </w:tcPr>
          <w:p w14:paraId="64094B9E" w14:textId="77777777" w:rsidR="008430AA" w:rsidRPr="008430AA" w:rsidRDefault="008430AA">
            <w:pPr>
              <w:pStyle w:val="a1"/>
              <w:rPr>
                <w:lang w:val="en-US"/>
              </w:rPr>
            </w:pPr>
            <w:r w:rsidRPr="008430AA">
              <w:rPr>
                <w:lang w:val="en-US"/>
              </w:rPr>
              <w:t xml:space="preserve">Nimmst du Zwiebeln und Kartoffeln noch? </w:t>
            </w:r>
          </w:p>
        </w:tc>
        <w:tc>
          <w:tcPr>
            <w:tcW w:w="4501" w:type="dxa"/>
          </w:tcPr>
          <w:p w14:paraId="53A6E21C" w14:textId="77777777" w:rsidR="008430AA" w:rsidRDefault="008430AA">
            <w:pPr>
              <w:pStyle w:val="a1"/>
            </w:pPr>
            <w:r>
              <w:t>Ты возьмешь еще лук и картофель?</w:t>
            </w:r>
          </w:p>
        </w:tc>
      </w:tr>
      <w:tr w:rsidR="008430AA" w14:paraId="4517A6C4" w14:textId="77777777">
        <w:tc>
          <w:tcPr>
            <w:tcW w:w="4501" w:type="dxa"/>
          </w:tcPr>
          <w:p w14:paraId="7AF61B17" w14:textId="77777777" w:rsidR="008430AA" w:rsidRPr="008430AA" w:rsidRDefault="008430AA">
            <w:pPr>
              <w:pStyle w:val="a1"/>
              <w:rPr>
                <w:lang w:val="en-US"/>
              </w:rPr>
            </w:pPr>
            <w:r w:rsidRPr="008430AA">
              <w:rPr>
                <w:lang w:val="en-US"/>
              </w:rPr>
              <w:t>Nein, das habe ich zu Hause.</w:t>
            </w:r>
          </w:p>
        </w:tc>
        <w:tc>
          <w:tcPr>
            <w:tcW w:w="4501" w:type="dxa"/>
          </w:tcPr>
          <w:p w14:paraId="4E7A4E38" w14:textId="77777777" w:rsidR="008430AA" w:rsidRDefault="008430AA">
            <w:pPr>
              <w:pStyle w:val="a1"/>
            </w:pPr>
            <w:r>
              <w:t>Нет, это у меня есть дома.</w:t>
            </w:r>
          </w:p>
        </w:tc>
      </w:tr>
      <w:tr w:rsidR="008430AA" w14:paraId="24128ACE" w14:textId="77777777">
        <w:tc>
          <w:tcPr>
            <w:tcW w:w="4501" w:type="dxa"/>
          </w:tcPr>
          <w:p w14:paraId="376580AD" w14:textId="77777777" w:rsidR="008430AA" w:rsidRDefault="008430AA">
            <w:pPr>
              <w:pStyle w:val="a1"/>
              <w:rPr>
                <w:rStyle w:val="af7"/>
              </w:rPr>
            </w:pPr>
            <w:r w:rsidRPr="008430AA">
              <w:rPr>
                <w:lang w:val="en-US"/>
              </w:rPr>
              <w:t>Dort ist die Getr</w:t>
            </w:r>
            <w:r>
              <w:rPr>
                <w:rStyle w:val="af7"/>
              </w:rPr>
              <w:t xml:space="preserve">änkeabteilung. Nehmen wir einen roten Wein oder einen weißen? </w:t>
            </w:r>
          </w:p>
        </w:tc>
        <w:tc>
          <w:tcPr>
            <w:tcW w:w="4501" w:type="dxa"/>
          </w:tcPr>
          <w:p w14:paraId="4C062DA9" w14:textId="77777777" w:rsidR="008430AA" w:rsidRDefault="008430AA">
            <w:pPr>
              <w:pStyle w:val="a1"/>
            </w:pPr>
            <w:r>
              <w:t>Там отдел напитков. Мы возьмем красное вино или белое?</w:t>
            </w:r>
          </w:p>
        </w:tc>
      </w:tr>
      <w:tr w:rsidR="008430AA" w14:paraId="400BD74A" w14:textId="77777777">
        <w:tc>
          <w:tcPr>
            <w:tcW w:w="4501" w:type="dxa"/>
          </w:tcPr>
          <w:p w14:paraId="7663D594" w14:textId="77777777" w:rsidR="008430AA" w:rsidRDefault="008430AA">
            <w:pPr>
              <w:pStyle w:val="a1"/>
              <w:rPr>
                <w:rStyle w:val="af7"/>
              </w:rPr>
            </w:pPr>
            <w:r>
              <w:rPr>
                <w:rStyle w:val="af7"/>
              </w:rPr>
              <w:t>Einen weißen. Der Weißwein schmeckt sehr gut. Ich mag den Riesling.</w:t>
            </w:r>
          </w:p>
        </w:tc>
        <w:tc>
          <w:tcPr>
            <w:tcW w:w="4501" w:type="dxa"/>
          </w:tcPr>
          <w:p w14:paraId="6F057950" w14:textId="77777777" w:rsidR="008430AA" w:rsidRDefault="008430AA">
            <w:pPr>
              <w:pStyle w:val="a1"/>
            </w:pPr>
            <w:r>
              <w:t>Белое. Белое вино очень вкусное. Я люблю рислинг.</w:t>
            </w:r>
          </w:p>
        </w:tc>
      </w:tr>
      <w:tr w:rsidR="008430AA" w14:paraId="14AFB7D3" w14:textId="77777777">
        <w:tc>
          <w:tcPr>
            <w:tcW w:w="4501" w:type="dxa"/>
          </w:tcPr>
          <w:p w14:paraId="214F1B02" w14:textId="77777777" w:rsidR="008430AA" w:rsidRPr="008430AA" w:rsidRDefault="008430AA">
            <w:pPr>
              <w:pStyle w:val="a1"/>
              <w:rPr>
                <w:lang w:val="en-US"/>
              </w:rPr>
            </w:pPr>
            <w:r w:rsidRPr="008430AA">
              <w:rPr>
                <w:lang w:val="en-US"/>
              </w:rPr>
              <w:t xml:space="preserve">Und was nehmen wir zum Nachtisch? </w:t>
            </w:r>
          </w:p>
        </w:tc>
        <w:tc>
          <w:tcPr>
            <w:tcW w:w="4501" w:type="dxa"/>
          </w:tcPr>
          <w:p w14:paraId="72CBEF7E" w14:textId="77777777" w:rsidR="008430AA" w:rsidRDefault="008430AA">
            <w:pPr>
              <w:pStyle w:val="a1"/>
            </w:pPr>
            <w:r>
              <w:t>А что мы возьмем на десерт?</w:t>
            </w:r>
          </w:p>
        </w:tc>
      </w:tr>
      <w:tr w:rsidR="008430AA" w14:paraId="50A76614" w14:textId="77777777">
        <w:tc>
          <w:tcPr>
            <w:tcW w:w="4501" w:type="dxa"/>
          </w:tcPr>
          <w:p w14:paraId="342BE7A7" w14:textId="77777777" w:rsidR="008430AA" w:rsidRDefault="008430AA">
            <w:pPr>
              <w:pStyle w:val="a1"/>
              <w:rPr>
                <w:rStyle w:val="af7"/>
              </w:rPr>
            </w:pPr>
            <w:r w:rsidRPr="008430AA">
              <w:rPr>
                <w:lang w:val="en-US"/>
              </w:rPr>
              <w:t xml:space="preserve">Zum Nachtisch nehmen wir Eis, </w:t>
            </w:r>
            <w:r>
              <w:rPr>
                <w:rStyle w:val="af7"/>
              </w:rPr>
              <w:t xml:space="preserve">Äpfel, Limonade. Ich meine, das ist genug. </w:t>
            </w:r>
          </w:p>
        </w:tc>
        <w:tc>
          <w:tcPr>
            <w:tcW w:w="4501" w:type="dxa"/>
          </w:tcPr>
          <w:p w14:paraId="1362CEE2" w14:textId="77777777" w:rsidR="008430AA" w:rsidRDefault="008430AA">
            <w:pPr>
              <w:pStyle w:val="a1"/>
            </w:pPr>
            <w:r>
              <w:t>На десерт мы возьмем мороженое, яблоки, лимонад. Я думаю, этого достаточно.</w:t>
            </w:r>
          </w:p>
        </w:tc>
      </w:tr>
      <w:tr w:rsidR="008430AA" w14:paraId="3F639D70" w14:textId="77777777">
        <w:tc>
          <w:tcPr>
            <w:tcW w:w="4501" w:type="dxa"/>
          </w:tcPr>
          <w:p w14:paraId="4103ED06" w14:textId="77777777" w:rsidR="008430AA" w:rsidRDefault="008430AA">
            <w:pPr>
              <w:pStyle w:val="a1"/>
              <w:rPr>
                <w:rStyle w:val="af7"/>
              </w:rPr>
            </w:pPr>
            <w:r w:rsidRPr="008430AA">
              <w:rPr>
                <w:lang w:val="en-US"/>
              </w:rPr>
              <w:t>Du hast recht. Das gen</w:t>
            </w:r>
            <w:r>
              <w:rPr>
                <w:rStyle w:val="af7"/>
              </w:rPr>
              <w:t xml:space="preserve">ügt. </w:t>
            </w:r>
          </w:p>
        </w:tc>
        <w:tc>
          <w:tcPr>
            <w:tcW w:w="4501" w:type="dxa"/>
          </w:tcPr>
          <w:p w14:paraId="4EA8DE43" w14:textId="77777777" w:rsidR="008430AA" w:rsidRDefault="008430AA">
            <w:pPr>
              <w:pStyle w:val="a1"/>
            </w:pPr>
            <w:r>
              <w:t>Ты права. Этого достаточно.</w:t>
            </w:r>
          </w:p>
        </w:tc>
      </w:tr>
    </w:tbl>
    <w:p w14:paraId="6B9B9725" w14:textId="77777777" w:rsidR="008430AA" w:rsidRDefault="008430AA"/>
    <w:p w14:paraId="4B024EE4" w14:textId="77777777" w:rsidR="008430AA" w:rsidRDefault="008430AA">
      <w:pPr>
        <w:pStyle w:val="3"/>
      </w:pPr>
      <w:r>
        <w:t>Необходимый лексический минимум</w:t>
      </w:r>
    </w:p>
    <w:p w14:paraId="329962C3" w14:textId="77777777" w:rsidR="008430AA" w:rsidRDefault="008430AA">
      <w:pPr>
        <w:pStyle w:val="4"/>
      </w:pPr>
      <w:r>
        <w:t>Глаголы:</w:t>
      </w:r>
    </w:p>
    <w:p w14:paraId="416E95D3" w14:textId="77777777" w:rsidR="008430AA" w:rsidRDefault="008430AA">
      <w:r>
        <w:t>kaufen - покупать;</w:t>
      </w:r>
    </w:p>
    <w:p w14:paraId="4A76A854" w14:textId="77777777" w:rsidR="008430AA" w:rsidRDefault="008430AA">
      <w:r>
        <w:t>verkaufen - продавать;</w:t>
      </w:r>
    </w:p>
    <w:p w14:paraId="45246ED7" w14:textId="77777777" w:rsidR="008430AA" w:rsidRDefault="008430AA">
      <w:r>
        <w:t>meinen - полагать; думать;</w:t>
      </w:r>
    </w:p>
    <w:p w14:paraId="21BCFD28" w14:textId="77777777" w:rsidR="008430AA" w:rsidRDefault="008430AA">
      <w:r>
        <w:t>gen</w:t>
      </w:r>
      <w:r>
        <w:rPr>
          <w:rStyle w:val="af7"/>
        </w:rPr>
        <w:t xml:space="preserve">ügen - </w:t>
      </w:r>
      <w:r>
        <w:t>быть достаточным, хватать; удовлетворять;</w:t>
      </w:r>
    </w:p>
    <w:p w14:paraId="6A48B335" w14:textId="77777777" w:rsidR="008430AA" w:rsidRDefault="008430AA">
      <w:r>
        <w:t>zu Fu</w:t>
      </w:r>
      <w:r>
        <w:rPr>
          <w:rStyle w:val="af7"/>
        </w:rPr>
        <w:t xml:space="preserve">ß gehen </w:t>
      </w:r>
      <w:r>
        <w:t>- идти пешком;</w:t>
      </w:r>
    </w:p>
    <w:p w14:paraId="020FE3A1" w14:textId="77777777" w:rsidR="008430AA" w:rsidRDefault="008430AA">
      <w:r>
        <w:t>das schmeckt gut - это вкусно;</w:t>
      </w:r>
    </w:p>
    <w:p w14:paraId="369C5621" w14:textId="77777777" w:rsidR="008430AA" w:rsidRDefault="008430AA">
      <w:r>
        <w:t>recht haben - быть правым;</w:t>
      </w:r>
    </w:p>
    <w:p w14:paraId="26A10423" w14:textId="77777777" w:rsidR="008430AA" w:rsidRDefault="008430AA">
      <w:r>
        <w:t>m</w:t>
      </w:r>
      <w:r>
        <w:rPr>
          <w:rStyle w:val="af7"/>
        </w:rPr>
        <w:t>ögen</w:t>
      </w:r>
      <w:r>
        <w:rPr>
          <w:rStyle w:val="af9"/>
          <w:lang w:val="de-DE"/>
        </w:rPr>
        <w:footnoteReference w:id="1"/>
      </w:r>
      <w:r>
        <w:rPr>
          <w:rStyle w:val="af7"/>
        </w:rPr>
        <w:t xml:space="preserve"> -  </w:t>
      </w:r>
      <w:r>
        <w:t>желать, хотеть;</w:t>
      </w:r>
    </w:p>
    <w:p w14:paraId="0A287C86" w14:textId="77777777" w:rsidR="008430AA" w:rsidRDefault="008430AA">
      <w:r>
        <w:t>es gibt - есть, имеется;</w:t>
      </w:r>
    </w:p>
    <w:p w14:paraId="4E3DD0EF" w14:textId="77777777" w:rsidR="008430AA" w:rsidRDefault="008430AA">
      <w:r>
        <w:t>essen - есть, кушать;</w:t>
      </w:r>
    </w:p>
    <w:p w14:paraId="348539C4" w14:textId="77777777" w:rsidR="008430AA" w:rsidRDefault="008430AA">
      <w:r>
        <w:t>trinken – пить.</w:t>
      </w:r>
    </w:p>
    <w:p w14:paraId="7605DEFB" w14:textId="77777777" w:rsidR="008430AA" w:rsidRDefault="008430AA">
      <w:pPr>
        <w:pStyle w:val="4"/>
      </w:pPr>
      <w:r>
        <w:t>Существительные:</w:t>
      </w:r>
    </w:p>
    <w:p w14:paraId="5A4827A9" w14:textId="77777777" w:rsidR="008430AA" w:rsidRDefault="008430AA">
      <w:r>
        <w:t>der Markt - рынок;</w:t>
      </w:r>
    </w:p>
    <w:p w14:paraId="1D266E91" w14:textId="77777777" w:rsidR="008430AA" w:rsidRPr="008430AA" w:rsidRDefault="008430AA">
      <w:pPr>
        <w:rPr>
          <w:lang w:val="en-US"/>
        </w:rPr>
      </w:pPr>
      <w:r w:rsidRPr="008430AA">
        <w:rPr>
          <w:lang w:val="en-US"/>
        </w:rPr>
        <w:t xml:space="preserve">die Butter - </w:t>
      </w:r>
      <w:r>
        <w:t>масло</w:t>
      </w:r>
      <w:r w:rsidRPr="008430AA">
        <w:rPr>
          <w:lang w:val="en-US"/>
        </w:rPr>
        <w:t>;</w:t>
      </w:r>
    </w:p>
    <w:p w14:paraId="666C60ED" w14:textId="77777777" w:rsidR="008430AA" w:rsidRPr="008430AA" w:rsidRDefault="008430AA">
      <w:pPr>
        <w:rPr>
          <w:lang w:val="en-US"/>
        </w:rPr>
      </w:pPr>
      <w:r w:rsidRPr="008430AA">
        <w:rPr>
          <w:lang w:val="en-US"/>
        </w:rPr>
        <w:t>der K</w:t>
      </w:r>
      <w:r>
        <w:rPr>
          <w:rStyle w:val="af7"/>
        </w:rPr>
        <w:t xml:space="preserve">äse </w:t>
      </w:r>
      <w:r w:rsidRPr="008430AA">
        <w:rPr>
          <w:lang w:val="en-US"/>
        </w:rPr>
        <w:t>- c</w:t>
      </w:r>
      <w:r>
        <w:t>ыр</w:t>
      </w:r>
      <w:r w:rsidRPr="008430AA">
        <w:rPr>
          <w:lang w:val="en-US"/>
        </w:rPr>
        <w:t>;</w:t>
      </w:r>
    </w:p>
    <w:p w14:paraId="66CF6366" w14:textId="77777777" w:rsidR="008430AA" w:rsidRPr="008430AA" w:rsidRDefault="008430AA">
      <w:pPr>
        <w:rPr>
          <w:lang w:val="en-US"/>
        </w:rPr>
      </w:pPr>
      <w:r w:rsidRPr="008430AA">
        <w:rPr>
          <w:lang w:val="en-US"/>
        </w:rPr>
        <w:t>das W</w:t>
      </w:r>
      <w:r>
        <w:rPr>
          <w:rStyle w:val="af7"/>
        </w:rPr>
        <w:t xml:space="preserve">ürstchen - </w:t>
      </w:r>
      <w:r>
        <w:t>сосиска</w:t>
      </w:r>
      <w:r w:rsidRPr="008430AA">
        <w:rPr>
          <w:lang w:val="en-US"/>
        </w:rPr>
        <w:t>;</w:t>
      </w:r>
    </w:p>
    <w:p w14:paraId="3D253132" w14:textId="77777777" w:rsidR="008430AA" w:rsidRPr="008430AA" w:rsidRDefault="008430AA">
      <w:pPr>
        <w:rPr>
          <w:lang w:val="en-US"/>
        </w:rPr>
      </w:pPr>
      <w:r w:rsidRPr="008430AA">
        <w:rPr>
          <w:lang w:val="en-US"/>
        </w:rPr>
        <w:t>die W</w:t>
      </w:r>
      <w:r>
        <w:rPr>
          <w:rStyle w:val="af7"/>
        </w:rPr>
        <w:t xml:space="preserve">ürstchen - </w:t>
      </w:r>
      <w:r>
        <w:t>сосиски</w:t>
      </w:r>
      <w:r w:rsidRPr="008430AA">
        <w:rPr>
          <w:lang w:val="en-US"/>
        </w:rPr>
        <w:t>;</w:t>
      </w:r>
    </w:p>
    <w:p w14:paraId="56DD2FA4" w14:textId="77777777" w:rsidR="008430AA" w:rsidRPr="008430AA" w:rsidRDefault="008430AA">
      <w:pPr>
        <w:rPr>
          <w:lang w:val="en-US"/>
        </w:rPr>
      </w:pPr>
      <w:r w:rsidRPr="008430AA">
        <w:rPr>
          <w:lang w:val="en-US"/>
        </w:rPr>
        <w:t xml:space="preserve">die Auswahl - </w:t>
      </w:r>
      <w:r>
        <w:t>выбор</w:t>
      </w:r>
      <w:r w:rsidRPr="008430AA">
        <w:rPr>
          <w:lang w:val="en-US"/>
        </w:rPr>
        <w:t>;</w:t>
      </w:r>
    </w:p>
    <w:p w14:paraId="7E7996AB" w14:textId="77777777" w:rsidR="008430AA" w:rsidRPr="008430AA" w:rsidRDefault="008430AA">
      <w:pPr>
        <w:rPr>
          <w:lang w:val="en-US"/>
        </w:rPr>
      </w:pPr>
      <w:r w:rsidRPr="008430AA">
        <w:rPr>
          <w:lang w:val="en-US"/>
        </w:rPr>
        <w:t>das Gem</w:t>
      </w:r>
      <w:r>
        <w:rPr>
          <w:rStyle w:val="af7"/>
        </w:rPr>
        <w:t xml:space="preserve">üse - </w:t>
      </w:r>
      <w:r>
        <w:t>овощ</w:t>
      </w:r>
      <w:r w:rsidRPr="008430AA">
        <w:rPr>
          <w:lang w:val="en-US"/>
        </w:rPr>
        <w:t>;</w:t>
      </w:r>
    </w:p>
    <w:p w14:paraId="19961423" w14:textId="77777777" w:rsidR="008430AA" w:rsidRPr="008430AA" w:rsidRDefault="008430AA">
      <w:pPr>
        <w:rPr>
          <w:lang w:val="en-US"/>
        </w:rPr>
      </w:pPr>
      <w:r w:rsidRPr="008430AA">
        <w:rPr>
          <w:lang w:val="en-US"/>
        </w:rPr>
        <w:t>die Gem</w:t>
      </w:r>
      <w:r>
        <w:rPr>
          <w:rStyle w:val="af7"/>
        </w:rPr>
        <w:t xml:space="preserve">üse - </w:t>
      </w:r>
      <w:r>
        <w:t>овощи</w:t>
      </w:r>
      <w:r w:rsidRPr="008430AA">
        <w:rPr>
          <w:lang w:val="en-US"/>
        </w:rPr>
        <w:t>;</w:t>
      </w:r>
    </w:p>
    <w:p w14:paraId="2D8F397D" w14:textId="77777777" w:rsidR="008430AA" w:rsidRPr="008430AA" w:rsidRDefault="008430AA">
      <w:pPr>
        <w:rPr>
          <w:lang w:val="en-US"/>
        </w:rPr>
      </w:pPr>
      <w:r w:rsidRPr="008430AA">
        <w:rPr>
          <w:lang w:val="en-US"/>
        </w:rPr>
        <w:t xml:space="preserve">das Obst - </w:t>
      </w:r>
      <w:r>
        <w:t>фрукты</w:t>
      </w:r>
      <w:r w:rsidRPr="008430AA">
        <w:rPr>
          <w:lang w:val="en-US"/>
        </w:rPr>
        <w:t>;</w:t>
      </w:r>
    </w:p>
    <w:p w14:paraId="6A9D41C8" w14:textId="77777777" w:rsidR="008430AA" w:rsidRDefault="008430AA">
      <w:r>
        <w:t>der Geburtstag - день рождения.</w:t>
      </w:r>
    </w:p>
    <w:p w14:paraId="2DF17989" w14:textId="77777777" w:rsidR="008430AA" w:rsidRDefault="008430AA"/>
    <w:p w14:paraId="23D05B7B" w14:textId="77777777" w:rsidR="008430AA" w:rsidRDefault="008430AA">
      <w:pPr>
        <w:pStyle w:val="a8"/>
        <w:tabs>
          <w:tab w:val="clear" w:pos="4819"/>
          <w:tab w:val="clear" w:pos="9071"/>
        </w:tabs>
      </w:pPr>
    </w:p>
    <w:p w14:paraId="0B5247F1" w14:textId="77777777" w:rsidR="008430AA" w:rsidRDefault="008430AA">
      <w:pPr>
        <w:pStyle w:val="3"/>
      </w:pPr>
      <w:r>
        <w:rPr>
          <w:lang w:val="en-US"/>
        </w:rPr>
        <w:t>III</w:t>
      </w:r>
      <w:r w:rsidRPr="008430AA">
        <w:t xml:space="preserve">. </w:t>
      </w:r>
      <w:r>
        <w:t>Тестовые задания на лексику</w:t>
      </w:r>
    </w:p>
    <w:p w14:paraId="6E9E9C40" w14:textId="77777777" w:rsidR="008430AA" w:rsidRDefault="008430AA">
      <w:r>
        <w:t>a) Как бы вы ответили используя приведенные справа ответы? Поставьте крестик после выбранного предложения.</w:t>
      </w:r>
    </w:p>
    <w:p w14:paraId="55DD29D3" w14:textId="77777777" w:rsidR="008430AA" w:rsidRPr="008430AA" w:rsidRDefault="008430AA">
      <w:pPr>
        <w:rPr>
          <w:lang w:val="en-US"/>
        </w:rPr>
      </w:pPr>
      <w:r w:rsidRPr="008430AA">
        <w:rPr>
          <w:lang w:val="en-US"/>
        </w:rPr>
        <w:t xml:space="preserve">1. Sie verstehen einen Namen nicht. </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783"/>
      </w:tblGrid>
      <w:tr w:rsidR="008430AA" w14:paraId="6F217168" w14:textId="77777777">
        <w:tc>
          <w:tcPr>
            <w:tcW w:w="425" w:type="dxa"/>
            <w:tcBorders>
              <w:right w:val="single" w:sz="4" w:space="0" w:color="auto"/>
            </w:tcBorders>
          </w:tcPr>
          <w:p w14:paraId="209A771E" w14:textId="77777777" w:rsidR="008430AA" w:rsidRDefault="008430AA">
            <w:pPr>
              <w:spacing w:before="20" w:after="20"/>
              <w:ind w:firstLine="0"/>
              <w:rPr>
                <w:lang w:val="en-US"/>
              </w:rPr>
            </w:pPr>
            <w:r>
              <w:rPr>
                <w:lang w:val="en-US"/>
              </w:rPr>
              <w:t>a</w:t>
            </w:r>
          </w:p>
        </w:tc>
        <w:tc>
          <w:tcPr>
            <w:tcW w:w="4783" w:type="dxa"/>
            <w:tcBorders>
              <w:top w:val="nil"/>
              <w:left w:val="nil"/>
              <w:bottom w:val="nil"/>
              <w:right w:val="nil"/>
            </w:tcBorders>
          </w:tcPr>
          <w:p w14:paraId="60D89037" w14:textId="77777777" w:rsidR="008430AA" w:rsidRDefault="008430AA">
            <w:pPr>
              <w:spacing w:before="20" w:after="20"/>
              <w:ind w:firstLine="0"/>
              <w:rPr>
                <w:bdr w:val="single" w:sz="4" w:space="0" w:color="auto"/>
              </w:rPr>
            </w:pPr>
            <w:r>
              <w:t>Mein Name ist Braun</w:t>
            </w:r>
          </w:p>
        </w:tc>
      </w:tr>
      <w:tr w:rsidR="008430AA" w14:paraId="2B342C79" w14:textId="77777777">
        <w:trPr>
          <w:trHeight w:hRule="exact" w:val="80"/>
        </w:trPr>
        <w:tc>
          <w:tcPr>
            <w:tcW w:w="425" w:type="dxa"/>
            <w:tcBorders>
              <w:top w:val="nil"/>
              <w:left w:val="nil"/>
              <w:bottom w:val="nil"/>
              <w:right w:val="nil"/>
            </w:tcBorders>
          </w:tcPr>
          <w:p w14:paraId="7108A468" w14:textId="77777777" w:rsidR="008430AA" w:rsidRDefault="008430AA">
            <w:pPr>
              <w:spacing w:before="20" w:after="20"/>
              <w:ind w:firstLine="0"/>
            </w:pPr>
          </w:p>
        </w:tc>
        <w:tc>
          <w:tcPr>
            <w:tcW w:w="4783" w:type="dxa"/>
            <w:tcBorders>
              <w:top w:val="nil"/>
              <w:left w:val="nil"/>
              <w:bottom w:val="nil"/>
              <w:right w:val="nil"/>
            </w:tcBorders>
          </w:tcPr>
          <w:p w14:paraId="73980CE9" w14:textId="77777777" w:rsidR="008430AA" w:rsidRDefault="008430AA">
            <w:pPr>
              <w:spacing w:before="20" w:after="20"/>
              <w:ind w:firstLine="0"/>
              <w:rPr>
                <w:bdr w:val="single" w:sz="4" w:space="0" w:color="auto"/>
              </w:rPr>
            </w:pPr>
          </w:p>
        </w:tc>
      </w:tr>
      <w:tr w:rsidR="008430AA" w:rsidRPr="008430AA" w14:paraId="7BBF485A" w14:textId="77777777">
        <w:tc>
          <w:tcPr>
            <w:tcW w:w="425" w:type="dxa"/>
            <w:tcBorders>
              <w:right w:val="single" w:sz="4" w:space="0" w:color="auto"/>
            </w:tcBorders>
          </w:tcPr>
          <w:p w14:paraId="0B9AF21B" w14:textId="77777777" w:rsidR="008430AA" w:rsidRDefault="008430AA">
            <w:pPr>
              <w:spacing w:before="20" w:after="20"/>
              <w:ind w:firstLine="0"/>
            </w:pPr>
            <w:r>
              <w:t>b</w:t>
            </w:r>
          </w:p>
        </w:tc>
        <w:tc>
          <w:tcPr>
            <w:tcW w:w="4783" w:type="dxa"/>
            <w:tcBorders>
              <w:top w:val="nil"/>
              <w:left w:val="nil"/>
              <w:bottom w:val="nil"/>
              <w:right w:val="nil"/>
            </w:tcBorders>
          </w:tcPr>
          <w:p w14:paraId="5246A89C" w14:textId="77777777" w:rsidR="008430AA" w:rsidRPr="008430AA" w:rsidRDefault="008430AA">
            <w:pPr>
              <w:spacing w:before="20" w:after="20"/>
              <w:ind w:firstLine="0"/>
              <w:rPr>
                <w:bdr w:val="single" w:sz="4" w:space="0" w:color="auto"/>
                <w:lang w:val="en-US"/>
              </w:rPr>
            </w:pPr>
            <w:r w:rsidRPr="008430AA">
              <w:rPr>
                <w:lang w:val="en-US"/>
              </w:rPr>
              <w:t>Verzei</w:t>
            </w:r>
            <w:r>
              <w:rPr>
                <w:lang w:val="en-US"/>
              </w:rPr>
              <w:t>h</w:t>
            </w:r>
            <w:r w:rsidRPr="008430AA">
              <w:rPr>
                <w:lang w:val="en-US"/>
              </w:rPr>
              <w:t>ung, wie ist Ihr Name?</w:t>
            </w:r>
          </w:p>
        </w:tc>
      </w:tr>
      <w:tr w:rsidR="008430AA" w:rsidRPr="008430AA" w14:paraId="2419500D" w14:textId="77777777">
        <w:trPr>
          <w:trHeight w:hRule="exact" w:val="80"/>
        </w:trPr>
        <w:tc>
          <w:tcPr>
            <w:tcW w:w="425" w:type="dxa"/>
            <w:tcBorders>
              <w:top w:val="nil"/>
              <w:left w:val="nil"/>
              <w:bottom w:val="nil"/>
              <w:right w:val="nil"/>
            </w:tcBorders>
          </w:tcPr>
          <w:p w14:paraId="7447A32C" w14:textId="77777777" w:rsidR="008430AA" w:rsidRPr="008430AA" w:rsidRDefault="008430AA">
            <w:pPr>
              <w:spacing w:before="20" w:after="20"/>
              <w:ind w:firstLine="0"/>
              <w:rPr>
                <w:lang w:val="en-US"/>
              </w:rPr>
            </w:pPr>
          </w:p>
        </w:tc>
        <w:tc>
          <w:tcPr>
            <w:tcW w:w="4783" w:type="dxa"/>
            <w:tcBorders>
              <w:top w:val="nil"/>
              <w:left w:val="nil"/>
              <w:bottom w:val="nil"/>
              <w:right w:val="nil"/>
            </w:tcBorders>
          </w:tcPr>
          <w:p w14:paraId="7B4BC033" w14:textId="77777777" w:rsidR="008430AA" w:rsidRPr="008430AA" w:rsidRDefault="008430AA">
            <w:pPr>
              <w:spacing w:before="20" w:after="20"/>
              <w:ind w:firstLine="0"/>
              <w:rPr>
                <w:bdr w:val="single" w:sz="4" w:space="0" w:color="auto"/>
                <w:lang w:val="en-US"/>
              </w:rPr>
            </w:pPr>
          </w:p>
        </w:tc>
      </w:tr>
      <w:tr w:rsidR="008430AA" w14:paraId="0B7F3D55" w14:textId="77777777">
        <w:tc>
          <w:tcPr>
            <w:tcW w:w="425" w:type="dxa"/>
            <w:tcBorders>
              <w:right w:val="single" w:sz="4" w:space="0" w:color="auto"/>
            </w:tcBorders>
          </w:tcPr>
          <w:p w14:paraId="7A20CF5F" w14:textId="77777777" w:rsidR="008430AA" w:rsidRDefault="008430AA">
            <w:pPr>
              <w:spacing w:before="20" w:after="20"/>
              <w:ind w:firstLine="0"/>
              <w:rPr>
                <w:lang w:val="en-US"/>
              </w:rPr>
            </w:pPr>
            <w:r>
              <w:rPr>
                <w:lang w:val="en-US"/>
              </w:rPr>
              <w:t>c</w:t>
            </w:r>
          </w:p>
        </w:tc>
        <w:tc>
          <w:tcPr>
            <w:tcW w:w="4783" w:type="dxa"/>
            <w:tcBorders>
              <w:top w:val="nil"/>
              <w:left w:val="nil"/>
              <w:bottom w:val="nil"/>
              <w:right w:val="nil"/>
            </w:tcBorders>
          </w:tcPr>
          <w:p w14:paraId="57C068BF" w14:textId="77777777" w:rsidR="008430AA" w:rsidRDefault="008430AA">
            <w:pPr>
              <w:spacing w:before="20" w:after="20"/>
              <w:ind w:firstLine="0"/>
              <w:rPr>
                <w:bdr w:val="single" w:sz="4" w:space="0" w:color="auto"/>
              </w:rPr>
            </w:pPr>
            <w:r>
              <w:t>Karlsson</w:t>
            </w:r>
          </w:p>
        </w:tc>
      </w:tr>
      <w:tr w:rsidR="008430AA" w14:paraId="49EC8730" w14:textId="77777777">
        <w:trPr>
          <w:trHeight w:hRule="exact" w:val="80"/>
        </w:trPr>
        <w:tc>
          <w:tcPr>
            <w:tcW w:w="425" w:type="dxa"/>
            <w:tcBorders>
              <w:top w:val="nil"/>
              <w:left w:val="nil"/>
              <w:bottom w:val="nil"/>
              <w:right w:val="nil"/>
            </w:tcBorders>
          </w:tcPr>
          <w:p w14:paraId="2B60A678" w14:textId="77777777" w:rsidR="008430AA" w:rsidRDefault="008430AA">
            <w:pPr>
              <w:spacing w:before="20" w:after="20"/>
              <w:ind w:firstLine="0"/>
            </w:pPr>
          </w:p>
        </w:tc>
        <w:tc>
          <w:tcPr>
            <w:tcW w:w="4783" w:type="dxa"/>
            <w:tcBorders>
              <w:top w:val="nil"/>
              <w:left w:val="nil"/>
              <w:bottom w:val="nil"/>
              <w:right w:val="nil"/>
            </w:tcBorders>
          </w:tcPr>
          <w:p w14:paraId="35DF1319" w14:textId="77777777" w:rsidR="008430AA" w:rsidRDefault="008430AA">
            <w:pPr>
              <w:spacing w:before="20" w:after="20"/>
              <w:ind w:firstLine="0"/>
              <w:rPr>
                <w:bdr w:val="single" w:sz="4" w:space="0" w:color="auto"/>
              </w:rPr>
            </w:pPr>
          </w:p>
        </w:tc>
      </w:tr>
      <w:tr w:rsidR="008430AA" w14:paraId="4B2A7EE1" w14:textId="77777777">
        <w:tc>
          <w:tcPr>
            <w:tcW w:w="425" w:type="dxa"/>
            <w:tcBorders>
              <w:right w:val="single" w:sz="4" w:space="0" w:color="auto"/>
            </w:tcBorders>
          </w:tcPr>
          <w:p w14:paraId="120B25DD" w14:textId="77777777" w:rsidR="008430AA" w:rsidRDefault="008430AA">
            <w:pPr>
              <w:spacing w:before="20" w:after="20"/>
              <w:ind w:firstLine="0"/>
              <w:rPr>
                <w:lang w:val="en-US"/>
              </w:rPr>
            </w:pPr>
            <w:r>
              <w:rPr>
                <w:lang w:val="en-US"/>
              </w:rPr>
              <w:t>d</w:t>
            </w:r>
          </w:p>
        </w:tc>
        <w:tc>
          <w:tcPr>
            <w:tcW w:w="4783" w:type="dxa"/>
            <w:tcBorders>
              <w:top w:val="nil"/>
              <w:left w:val="nil"/>
              <w:bottom w:val="nil"/>
              <w:right w:val="nil"/>
            </w:tcBorders>
          </w:tcPr>
          <w:p w14:paraId="50B85890" w14:textId="77777777" w:rsidR="008430AA" w:rsidRDefault="008430AA">
            <w:pPr>
              <w:spacing w:before="20" w:after="20"/>
              <w:ind w:firstLine="0"/>
              <w:rPr>
                <w:bdr w:val="single" w:sz="4" w:space="0" w:color="auto"/>
              </w:rPr>
            </w:pPr>
            <w:r>
              <w:t>Guten Tag, Herr Karlsson</w:t>
            </w:r>
          </w:p>
        </w:tc>
      </w:tr>
    </w:tbl>
    <w:p w14:paraId="38524D2A" w14:textId="77777777" w:rsidR="008430AA" w:rsidRDefault="008430AA"/>
    <w:p w14:paraId="48670C6A" w14:textId="77777777" w:rsidR="008430AA" w:rsidRDefault="008430AA">
      <w:r w:rsidRPr="008430AA">
        <w:rPr>
          <w:lang w:val="en-US"/>
        </w:rPr>
        <w:t xml:space="preserve">2. Herr  Braun sagt: “Woher kommen Sie?”. </w:t>
      </w:r>
      <w:r>
        <w:t>Sie antworten.</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059"/>
      </w:tblGrid>
      <w:tr w:rsidR="008430AA" w14:paraId="3FF56A3C" w14:textId="77777777">
        <w:tc>
          <w:tcPr>
            <w:tcW w:w="425" w:type="dxa"/>
            <w:tcBorders>
              <w:right w:val="single" w:sz="4" w:space="0" w:color="auto"/>
            </w:tcBorders>
          </w:tcPr>
          <w:p w14:paraId="34541547" w14:textId="77777777" w:rsidR="008430AA" w:rsidRDefault="008430AA">
            <w:pPr>
              <w:spacing w:before="20" w:after="20"/>
              <w:ind w:firstLine="0"/>
              <w:jc w:val="center"/>
              <w:rPr>
                <w:lang w:val="en-US"/>
              </w:rPr>
            </w:pPr>
            <w:r>
              <w:rPr>
                <w:lang w:val="en-US"/>
              </w:rPr>
              <w:t>a</w:t>
            </w:r>
          </w:p>
        </w:tc>
        <w:tc>
          <w:tcPr>
            <w:tcW w:w="6059" w:type="dxa"/>
            <w:tcBorders>
              <w:top w:val="nil"/>
              <w:left w:val="nil"/>
              <w:bottom w:val="nil"/>
              <w:right w:val="nil"/>
            </w:tcBorders>
          </w:tcPr>
          <w:p w14:paraId="18C1054F" w14:textId="77777777" w:rsidR="008430AA" w:rsidRDefault="008430AA">
            <w:pPr>
              <w:spacing w:before="20" w:after="20"/>
              <w:ind w:firstLine="0"/>
              <w:rPr>
                <w:bdr w:val="single" w:sz="4" w:space="0" w:color="auto"/>
              </w:rPr>
            </w:pPr>
            <w:r>
              <w:t>Er ist aus Brasilien.</w:t>
            </w:r>
          </w:p>
        </w:tc>
      </w:tr>
      <w:tr w:rsidR="008430AA" w14:paraId="1E35243D" w14:textId="77777777">
        <w:trPr>
          <w:trHeight w:hRule="exact" w:val="80"/>
        </w:trPr>
        <w:tc>
          <w:tcPr>
            <w:tcW w:w="425" w:type="dxa"/>
            <w:tcBorders>
              <w:top w:val="nil"/>
              <w:left w:val="nil"/>
              <w:bottom w:val="nil"/>
              <w:right w:val="nil"/>
            </w:tcBorders>
          </w:tcPr>
          <w:p w14:paraId="44F96506" w14:textId="77777777" w:rsidR="008430AA" w:rsidRDefault="008430AA">
            <w:pPr>
              <w:spacing w:before="20" w:after="20"/>
              <w:ind w:firstLine="0"/>
              <w:jc w:val="center"/>
            </w:pPr>
          </w:p>
        </w:tc>
        <w:tc>
          <w:tcPr>
            <w:tcW w:w="6059" w:type="dxa"/>
            <w:tcBorders>
              <w:top w:val="nil"/>
              <w:left w:val="nil"/>
              <w:bottom w:val="nil"/>
              <w:right w:val="nil"/>
            </w:tcBorders>
          </w:tcPr>
          <w:p w14:paraId="2EA5803B" w14:textId="77777777" w:rsidR="008430AA" w:rsidRDefault="008430AA">
            <w:pPr>
              <w:spacing w:before="20" w:after="20"/>
              <w:ind w:firstLine="0"/>
              <w:rPr>
                <w:bdr w:val="single" w:sz="4" w:space="0" w:color="auto"/>
              </w:rPr>
            </w:pPr>
          </w:p>
        </w:tc>
      </w:tr>
      <w:tr w:rsidR="008430AA" w14:paraId="22895EC3" w14:textId="77777777">
        <w:tc>
          <w:tcPr>
            <w:tcW w:w="425" w:type="dxa"/>
            <w:tcBorders>
              <w:right w:val="single" w:sz="4" w:space="0" w:color="auto"/>
            </w:tcBorders>
          </w:tcPr>
          <w:p w14:paraId="77BBF29A" w14:textId="77777777" w:rsidR="008430AA" w:rsidRDefault="008430AA">
            <w:pPr>
              <w:spacing w:before="20" w:after="20"/>
              <w:ind w:firstLine="0"/>
              <w:jc w:val="center"/>
            </w:pPr>
            <w:r>
              <w:t>b</w:t>
            </w:r>
          </w:p>
        </w:tc>
        <w:tc>
          <w:tcPr>
            <w:tcW w:w="6059" w:type="dxa"/>
            <w:tcBorders>
              <w:top w:val="nil"/>
              <w:left w:val="nil"/>
              <w:bottom w:val="nil"/>
              <w:right w:val="nil"/>
            </w:tcBorders>
          </w:tcPr>
          <w:p w14:paraId="0056F1DD" w14:textId="77777777" w:rsidR="008430AA" w:rsidRDefault="008430AA">
            <w:pPr>
              <w:spacing w:before="20" w:after="20"/>
              <w:ind w:firstLine="0"/>
              <w:rPr>
                <w:bdr w:val="single" w:sz="4" w:space="0" w:color="auto"/>
              </w:rPr>
            </w:pPr>
            <w:r>
              <w:t>Ich spreche Englisch.</w:t>
            </w:r>
          </w:p>
        </w:tc>
      </w:tr>
      <w:tr w:rsidR="008430AA" w14:paraId="15C55495" w14:textId="77777777">
        <w:trPr>
          <w:trHeight w:hRule="exact" w:val="80"/>
        </w:trPr>
        <w:tc>
          <w:tcPr>
            <w:tcW w:w="425" w:type="dxa"/>
            <w:tcBorders>
              <w:top w:val="nil"/>
              <w:left w:val="nil"/>
              <w:bottom w:val="nil"/>
              <w:right w:val="nil"/>
            </w:tcBorders>
          </w:tcPr>
          <w:p w14:paraId="0B053084" w14:textId="77777777" w:rsidR="008430AA" w:rsidRDefault="008430AA">
            <w:pPr>
              <w:spacing w:before="20" w:after="20"/>
              <w:ind w:firstLine="0"/>
              <w:jc w:val="center"/>
            </w:pPr>
          </w:p>
        </w:tc>
        <w:tc>
          <w:tcPr>
            <w:tcW w:w="6059" w:type="dxa"/>
            <w:tcBorders>
              <w:top w:val="nil"/>
              <w:left w:val="nil"/>
              <w:bottom w:val="nil"/>
              <w:right w:val="nil"/>
            </w:tcBorders>
          </w:tcPr>
          <w:p w14:paraId="6122F95D" w14:textId="77777777" w:rsidR="008430AA" w:rsidRDefault="008430AA">
            <w:pPr>
              <w:spacing w:before="20" w:after="20"/>
              <w:ind w:firstLine="0"/>
              <w:rPr>
                <w:bdr w:val="single" w:sz="4" w:space="0" w:color="auto"/>
              </w:rPr>
            </w:pPr>
          </w:p>
        </w:tc>
      </w:tr>
      <w:tr w:rsidR="008430AA" w14:paraId="402C4023" w14:textId="77777777">
        <w:tc>
          <w:tcPr>
            <w:tcW w:w="425" w:type="dxa"/>
            <w:tcBorders>
              <w:right w:val="single" w:sz="4" w:space="0" w:color="auto"/>
            </w:tcBorders>
          </w:tcPr>
          <w:p w14:paraId="4E4A8BE7" w14:textId="77777777" w:rsidR="008430AA" w:rsidRDefault="008430AA">
            <w:pPr>
              <w:spacing w:before="20" w:after="20"/>
              <w:ind w:firstLine="0"/>
              <w:jc w:val="center"/>
              <w:rPr>
                <w:lang w:val="en-US"/>
              </w:rPr>
            </w:pPr>
            <w:r>
              <w:rPr>
                <w:lang w:val="en-US"/>
              </w:rPr>
              <w:t>c</w:t>
            </w:r>
          </w:p>
        </w:tc>
        <w:tc>
          <w:tcPr>
            <w:tcW w:w="6059" w:type="dxa"/>
            <w:tcBorders>
              <w:top w:val="nil"/>
              <w:left w:val="nil"/>
              <w:bottom w:val="nil"/>
              <w:right w:val="nil"/>
            </w:tcBorders>
          </w:tcPr>
          <w:p w14:paraId="1CE60A77" w14:textId="77777777" w:rsidR="008430AA" w:rsidRDefault="008430AA">
            <w:pPr>
              <w:spacing w:before="20" w:after="20"/>
              <w:ind w:firstLine="0"/>
              <w:rPr>
                <w:bdr w:val="single" w:sz="4" w:space="0" w:color="auto"/>
              </w:rPr>
            </w:pPr>
            <w:r>
              <w:t>Sie kommt aus Schweden.</w:t>
            </w:r>
          </w:p>
        </w:tc>
      </w:tr>
      <w:tr w:rsidR="008430AA" w14:paraId="76D81333" w14:textId="77777777">
        <w:trPr>
          <w:trHeight w:hRule="exact" w:val="80"/>
        </w:trPr>
        <w:tc>
          <w:tcPr>
            <w:tcW w:w="425" w:type="dxa"/>
            <w:tcBorders>
              <w:top w:val="nil"/>
              <w:left w:val="nil"/>
              <w:bottom w:val="nil"/>
              <w:right w:val="nil"/>
            </w:tcBorders>
          </w:tcPr>
          <w:p w14:paraId="7CA54E6F" w14:textId="77777777" w:rsidR="008430AA" w:rsidRDefault="008430AA">
            <w:pPr>
              <w:spacing w:before="20" w:after="20"/>
              <w:ind w:firstLine="0"/>
              <w:jc w:val="center"/>
            </w:pPr>
          </w:p>
        </w:tc>
        <w:tc>
          <w:tcPr>
            <w:tcW w:w="6059" w:type="dxa"/>
            <w:tcBorders>
              <w:top w:val="nil"/>
              <w:left w:val="nil"/>
              <w:bottom w:val="nil"/>
              <w:right w:val="nil"/>
            </w:tcBorders>
          </w:tcPr>
          <w:p w14:paraId="6CBF02B7" w14:textId="77777777" w:rsidR="008430AA" w:rsidRDefault="008430AA">
            <w:pPr>
              <w:spacing w:before="20" w:after="20"/>
              <w:ind w:firstLine="0"/>
              <w:rPr>
                <w:bdr w:val="single" w:sz="4" w:space="0" w:color="auto"/>
              </w:rPr>
            </w:pPr>
          </w:p>
        </w:tc>
      </w:tr>
      <w:tr w:rsidR="008430AA" w14:paraId="31A38A10" w14:textId="77777777">
        <w:tc>
          <w:tcPr>
            <w:tcW w:w="425" w:type="dxa"/>
            <w:tcBorders>
              <w:right w:val="single" w:sz="4" w:space="0" w:color="auto"/>
            </w:tcBorders>
          </w:tcPr>
          <w:p w14:paraId="5A657AF2" w14:textId="77777777" w:rsidR="008430AA" w:rsidRDefault="008430AA">
            <w:pPr>
              <w:spacing w:before="20" w:after="20"/>
              <w:ind w:firstLine="0"/>
              <w:jc w:val="center"/>
              <w:rPr>
                <w:lang w:val="en-US"/>
              </w:rPr>
            </w:pPr>
            <w:r>
              <w:rPr>
                <w:lang w:val="en-US"/>
              </w:rPr>
              <w:t>d</w:t>
            </w:r>
          </w:p>
        </w:tc>
        <w:tc>
          <w:tcPr>
            <w:tcW w:w="6059" w:type="dxa"/>
            <w:tcBorders>
              <w:top w:val="nil"/>
              <w:left w:val="nil"/>
              <w:bottom w:val="nil"/>
              <w:right w:val="nil"/>
            </w:tcBorders>
          </w:tcPr>
          <w:p w14:paraId="022A73A7" w14:textId="77777777" w:rsidR="008430AA" w:rsidRDefault="008430AA">
            <w:pPr>
              <w:spacing w:before="20" w:after="20"/>
              <w:ind w:firstLine="0"/>
              <w:rPr>
                <w:bdr w:val="single" w:sz="4" w:space="0" w:color="auto"/>
              </w:rPr>
            </w:pPr>
            <w:r>
              <w:t>Ich komme aus Japan (den USA, der T</w:t>
            </w:r>
            <w:r>
              <w:rPr>
                <w:rStyle w:val="af7"/>
              </w:rPr>
              <w:t>ürkei ...).</w:t>
            </w:r>
          </w:p>
        </w:tc>
      </w:tr>
    </w:tbl>
    <w:p w14:paraId="69F44AB9" w14:textId="77777777" w:rsidR="008430AA" w:rsidRDefault="008430AA">
      <w:pPr>
        <w:rPr>
          <w:rStyle w:val="af7"/>
        </w:rPr>
      </w:pPr>
    </w:p>
    <w:p w14:paraId="5BE393EA" w14:textId="77777777" w:rsidR="008430AA" w:rsidRDefault="008430AA">
      <w:pPr>
        <w:pStyle w:val="af0"/>
        <w:spacing w:before="0"/>
        <w:rPr>
          <w:rStyle w:val="af7"/>
        </w:rPr>
      </w:pPr>
      <w:r>
        <w:rPr>
          <w:rStyle w:val="af7"/>
        </w:rPr>
        <w:t xml:space="preserve">3. Sie stellen Herrn Conrad vor: </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783"/>
      </w:tblGrid>
      <w:tr w:rsidR="008430AA" w14:paraId="2CC4F860" w14:textId="77777777">
        <w:tc>
          <w:tcPr>
            <w:tcW w:w="425" w:type="dxa"/>
            <w:tcBorders>
              <w:right w:val="single" w:sz="4" w:space="0" w:color="auto"/>
            </w:tcBorders>
          </w:tcPr>
          <w:p w14:paraId="44AE69C0" w14:textId="77777777" w:rsidR="008430AA" w:rsidRDefault="008430AA">
            <w:pPr>
              <w:spacing w:before="20" w:after="20"/>
              <w:ind w:firstLine="0"/>
              <w:rPr>
                <w:lang w:val="en-US"/>
              </w:rPr>
            </w:pPr>
            <w:r>
              <w:rPr>
                <w:lang w:val="en-US"/>
              </w:rPr>
              <w:t>a</w:t>
            </w:r>
          </w:p>
        </w:tc>
        <w:tc>
          <w:tcPr>
            <w:tcW w:w="4783" w:type="dxa"/>
            <w:tcBorders>
              <w:top w:val="nil"/>
              <w:left w:val="nil"/>
              <w:bottom w:val="nil"/>
              <w:right w:val="nil"/>
            </w:tcBorders>
          </w:tcPr>
          <w:p w14:paraId="721BBA3F" w14:textId="77777777" w:rsidR="008430AA" w:rsidRDefault="008430AA">
            <w:pPr>
              <w:spacing w:before="20" w:after="20"/>
              <w:ind w:firstLine="0"/>
              <w:rPr>
                <w:bdr w:val="single" w:sz="4" w:space="0" w:color="auto"/>
              </w:rPr>
            </w:pPr>
            <w:r>
              <w:rPr>
                <w:rStyle w:val="af7"/>
              </w:rPr>
              <w:t>Das ist Herr Conrad.</w:t>
            </w:r>
          </w:p>
        </w:tc>
      </w:tr>
      <w:tr w:rsidR="008430AA" w14:paraId="68C4760D" w14:textId="77777777">
        <w:trPr>
          <w:trHeight w:hRule="exact" w:val="80"/>
        </w:trPr>
        <w:tc>
          <w:tcPr>
            <w:tcW w:w="425" w:type="dxa"/>
            <w:tcBorders>
              <w:top w:val="nil"/>
              <w:left w:val="nil"/>
              <w:bottom w:val="nil"/>
              <w:right w:val="nil"/>
            </w:tcBorders>
          </w:tcPr>
          <w:p w14:paraId="1B794D86" w14:textId="77777777" w:rsidR="008430AA" w:rsidRDefault="008430AA">
            <w:pPr>
              <w:spacing w:before="20" w:after="20"/>
              <w:ind w:firstLine="0"/>
            </w:pPr>
          </w:p>
        </w:tc>
        <w:tc>
          <w:tcPr>
            <w:tcW w:w="4783" w:type="dxa"/>
            <w:tcBorders>
              <w:top w:val="nil"/>
              <w:left w:val="nil"/>
              <w:bottom w:val="nil"/>
              <w:right w:val="nil"/>
            </w:tcBorders>
          </w:tcPr>
          <w:p w14:paraId="179FCE92" w14:textId="77777777" w:rsidR="008430AA" w:rsidRDefault="008430AA">
            <w:pPr>
              <w:spacing w:before="20" w:after="20"/>
              <w:ind w:firstLine="0"/>
              <w:rPr>
                <w:bdr w:val="single" w:sz="4" w:space="0" w:color="auto"/>
              </w:rPr>
            </w:pPr>
          </w:p>
        </w:tc>
      </w:tr>
      <w:tr w:rsidR="008430AA" w14:paraId="4BEEAF67" w14:textId="77777777">
        <w:tc>
          <w:tcPr>
            <w:tcW w:w="425" w:type="dxa"/>
            <w:tcBorders>
              <w:right w:val="single" w:sz="4" w:space="0" w:color="auto"/>
            </w:tcBorders>
          </w:tcPr>
          <w:p w14:paraId="53F1C7B5" w14:textId="77777777" w:rsidR="008430AA" w:rsidRDefault="008430AA">
            <w:pPr>
              <w:spacing w:before="20" w:after="20"/>
              <w:ind w:firstLine="0"/>
            </w:pPr>
            <w:r>
              <w:t>b</w:t>
            </w:r>
          </w:p>
        </w:tc>
        <w:tc>
          <w:tcPr>
            <w:tcW w:w="4783" w:type="dxa"/>
            <w:tcBorders>
              <w:top w:val="nil"/>
              <w:left w:val="nil"/>
              <w:bottom w:val="nil"/>
              <w:right w:val="nil"/>
            </w:tcBorders>
          </w:tcPr>
          <w:p w14:paraId="7D8755AC" w14:textId="77777777" w:rsidR="008430AA" w:rsidRDefault="008430AA">
            <w:pPr>
              <w:spacing w:before="20" w:after="20"/>
              <w:ind w:firstLine="0"/>
              <w:rPr>
                <w:bdr w:val="single" w:sz="4" w:space="0" w:color="auto"/>
              </w:rPr>
            </w:pPr>
            <w:r>
              <w:rPr>
                <w:rStyle w:val="af7"/>
              </w:rPr>
              <w:t>Hallo, Herr Conrad.</w:t>
            </w:r>
          </w:p>
        </w:tc>
      </w:tr>
      <w:tr w:rsidR="008430AA" w14:paraId="6B291AB4" w14:textId="77777777">
        <w:trPr>
          <w:trHeight w:hRule="exact" w:val="80"/>
        </w:trPr>
        <w:tc>
          <w:tcPr>
            <w:tcW w:w="425" w:type="dxa"/>
            <w:tcBorders>
              <w:top w:val="nil"/>
              <w:left w:val="nil"/>
              <w:bottom w:val="nil"/>
              <w:right w:val="nil"/>
            </w:tcBorders>
          </w:tcPr>
          <w:p w14:paraId="1ECBEF71" w14:textId="77777777" w:rsidR="008430AA" w:rsidRDefault="008430AA">
            <w:pPr>
              <w:spacing w:before="20" w:after="20"/>
              <w:ind w:firstLine="0"/>
            </w:pPr>
          </w:p>
        </w:tc>
        <w:tc>
          <w:tcPr>
            <w:tcW w:w="4783" w:type="dxa"/>
            <w:tcBorders>
              <w:top w:val="nil"/>
              <w:left w:val="nil"/>
              <w:bottom w:val="nil"/>
              <w:right w:val="nil"/>
            </w:tcBorders>
          </w:tcPr>
          <w:p w14:paraId="10AD808B" w14:textId="77777777" w:rsidR="008430AA" w:rsidRDefault="008430AA">
            <w:pPr>
              <w:spacing w:before="20" w:after="20"/>
              <w:ind w:firstLine="0"/>
              <w:rPr>
                <w:bdr w:val="single" w:sz="4" w:space="0" w:color="auto"/>
              </w:rPr>
            </w:pPr>
          </w:p>
        </w:tc>
      </w:tr>
      <w:tr w:rsidR="008430AA" w:rsidRPr="008430AA" w14:paraId="72F63E27" w14:textId="77777777">
        <w:tc>
          <w:tcPr>
            <w:tcW w:w="425" w:type="dxa"/>
            <w:tcBorders>
              <w:right w:val="single" w:sz="4" w:space="0" w:color="auto"/>
            </w:tcBorders>
          </w:tcPr>
          <w:p w14:paraId="22F24CCD" w14:textId="77777777" w:rsidR="008430AA" w:rsidRDefault="008430AA">
            <w:pPr>
              <w:spacing w:before="20" w:after="20"/>
              <w:ind w:firstLine="0"/>
              <w:rPr>
                <w:lang w:val="en-US"/>
              </w:rPr>
            </w:pPr>
            <w:r>
              <w:rPr>
                <w:lang w:val="en-US"/>
              </w:rPr>
              <w:t>c</w:t>
            </w:r>
          </w:p>
        </w:tc>
        <w:tc>
          <w:tcPr>
            <w:tcW w:w="4783" w:type="dxa"/>
            <w:tcBorders>
              <w:top w:val="nil"/>
              <w:left w:val="nil"/>
              <w:bottom w:val="nil"/>
              <w:right w:val="nil"/>
            </w:tcBorders>
          </w:tcPr>
          <w:p w14:paraId="44790D0B" w14:textId="77777777" w:rsidR="008430AA" w:rsidRPr="008430AA" w:rsidRDefault="008430AA">
            <w:pPr>
              <w:spacing w:before="20" w:after="20"/>
              <w:ind w:firstLine="0"/>
              <w:rPr>
                <w:bdr w:val="single" w:sz="4" w:space="0" w:color="auto"/>
                <w:lang w:val="en-US"/>
              </w:rPr>
            </w:pPr>
            <w:r>
              <w:rPr>
                <w:rStyle w:val="af7"/>
              </w:rPr>
              <w:t>Verzeihung, wie ist Ihr Name?</w:t>
            </w:r>
          </w:p>
        </w:tc>
      </w:tr>
      <w:tr w:rsidR="008430AA" w:rsidRPr="008430AA" w14:paraId="3BF2A61F" w14:textId="77777777">
        <w:trPr>
          <w:trHeight w:hRule="exact" w:val="80"/>
        </w:trPr>
        <w:tc>
          <w:tcPr>
            <w:tcW w:w="425" w:type="dxa"/>
            <w:tcBorders>
              <w:top w:val="nil"/>
              <w:left w:val="nil"/>
              <w:bottom w:val="nil"/>
              <w:right w:val="nil"/>
            </w:tcBorders>
          </w:tcPr>
          <w:p w14:paraId="6BBB523B" w14:textId="77777777" w:rsidR="008430AA" w:rsidRPr="008430AA" w:rsidRDefault="008430AA">
            <w:pPr>
              <w:spacing w:before="20" w:after="20"/>
              <w:ind w:firstLine="0"/>
              <w:rPr>
                <w:lang w:val="en-US"/>
              </w:rPr>
            </w:pPr>
          </w:p>
        </w:tc>
        <w:tc>
          <w:tcPr>
            <w:tcW w:w="4783" w:type="dxa"/>
            <w:tcBorders>
              <w:top w:val="nil"/>
              <w:left w:val="nil"/>
              <w:bottom w:val="nil"/>
              <w:right w:val="nil"/>
            </w:tcBorders>
          </w:tcPr>
          <w:p w14:paraId="0C4E8936" w14:textId="77777777" w:rsidR="008430AA" w:rsidRPr="008430AA" w:rsidRDefault="008430AA">
            <w:pPr>
              <w:spacing w:before="20" w:after="20"/>
              <w:ind w:firstLine="0"/>
              <w:rPr>
                <w:bdr w:val="single" w:sz="4" w:space="0" w:color="auto"/>
                <w:lang w:val="en-US"/>
              </w:rPr>
            </w:pPr>
          </w:p>
        </w:tc>
      </w:tr>
      <w:tr w:rsidR="008430AA" w:rsidRPr="008430AA" w14:paraId="2FE8E7AF" w14:textId="77777777">
        <w:tc>
          <w:tcPr>
            <w:tcW w:w="425" w:type="dxa"/>
            <w:tcBorders>
              <w:right w:val="single" w:sz="4" w:space="0" w:color="auto"/>
            </w:tcBorders>
          </w:tcPr>
          <w:p w14:paraId="66DBD45E" w14:textId="77777777" w:rsidR="008430AA" w:rsidRDefault="008430AA">
            <w:pPr>
              <w:spacing w:before="20" w:after="20"/>
              <w:ind w:firstLine="0"/>
              <w:rPr>
                <w:lang w:val="en-US"/>
              </w:rPr>
            </w:pPr>
            <w:r>
              <w:rPr>
                <w:lang w:val="en-US"/>
              </w:rPr>
              <w:t>d</w:t>
            </w:r>
          </w:p>
        </w:tc>
        <w:tc>
          <w:tcPr>
            <w:tcW w:w="4783" w:type="dxa"/>
            <w:tcBorders>
              <w:top w:val="nil"/>
              <w:left w:val="nil"/>
              <w:bottom w:val="nil"/>
              <w:right w:val="nil"/>
            </w:tcBorders>
          </w:tcPr>
          <w:p w14:paraId="1A6F0393" w14:textId="77777777" w:rsidR="008430AA" w:rsidRPr="008430AA" w:rsidRDefault="008430AA">
            <w:pPr>
              <w:spacing w:before="20" w:after="20"/>
              <w:ind w:firstLine="0"/>
              <w:rPr>
                <w:bdr w:val="single" w:sz="4" w:space="0" w:color="auto"/>
                <w:lang w:val="en-US"/>
              </w:rPr>
            </w:pPr>
            <w:r>
              <w:rPr>
                <w:rStyle w:val="af7"/>
              </w:rPr>
              <w:t>Wie geht es Ihnen, Herr Conrad?</w:t>
            </w:r>
          </w:p>
        </w:tc>
      </w:tr>
    </w:tbl>
    <w:p w14:paraId="150CF0C7" w14:textId="77777777" w:rsidR="008430AA" w:rsidRDefault="008430AA">
      <w:pPr>
        <w:rPr>
          <w:rStyle w:val="af7"/>
        </w:rPr>
      </w:pPr>
    </w:p>
    <w:p w14:paraId="2C7DD1B8" w14:textId="77777777" w:rsidR="008430AA" w:rsidRDefault="008430AA">
      <w:pPr>
        <w:rPr>
          <w:rStyle w:val="af7"/>
        </w:rPr>
      </w:pPr>
      <w:r>
        <w:rPr>
          <w:rStyle w:val="af7"/>
        </w:rPr>
        <w:t xml:space="preserve">4. “Möchten Sie eine Tasse Tee?” </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59"/>
      </w:tblGrid>
      <w:tr w:rsidR="008430AA" w14:paraId="46338C3B" w14:textId="77777777">
        <w:tc>
          <w:tcPr>
            <w:tcW w:w="567" w:type="dxa"/>
            <w:tcBorders>
              <w:right w:val="single" w:sz="4" w:space="0" w:color="auto"/>
            </w:tcBorders>
          </w:tcPr>
          <w:p w14:paraId="71E347FF" w14:textId="77777777" w:rsidR="008430AA" w:rsidRDefault="008430AA">
            <w:pPr>
              <w:spacing w:before="20" w:after="20"/>
              <w:ind w:firstLine="0"/>
              <w:rPr>
                <w:lang w:val="en-US"/>
              </w:rPr>
            </w:pPr>
            <w:r>
              <w:rPr>
                <w:lang w:val="en-US"/>
              </w:rPr>
              <w:t>a</w:t>
            </w:r>
          </w:p>
        </w:tc>
        <w:tc>
          <w:tcPr>
            <w:tcW w:w="6059" w:type="dxa"/>
            <w:tcBorders>
              <w:top w:val="nil"/>
              <w:left w:val="nil"/>
              <w:bottom w:val="nil"/>
              <w:right w:val="nil"/>
            </w:tcBorders>
          </w:tcPr>
          <w:p w14:paraId="374DFEC5" w14:textId="77777777" w:rsidR="008430AA" w:rsidRDefault="008430AA">
            <w:pPr>
              <w:spacing w:before="20" w:after="20"/>
              <w:ind w:firstLine="0"/>
              <w:rPr>
                <w:bdr w:val="single" w:sz="4" w:space="0" w:color="auto"/>
              </w:rPr>
            </w:pPr>
            <w:r>
              <w:rPr>
                <w:rStyle w:val="af7"/>
              </w:rPr>
              <w:t>Das geht nicht.</w:t>
            </w:r>
          </w:p>
        </w:tc>
      </w:tr>
      <w:tr w:rsidR="008430AA" w14:paraId="6EF77280" w14:textId="77777777">
        <w:trPr>
          <w:trHeight w:hRule="exact" w:val="80"/>
        </w:trPr>
        <w:tc>
          <w:tcPr>
            <w:tcW w:w="567" w:type="dxa"/>
            <w:tcBorders>
              <w:top w:val="nil"/>
              <w:left w:val="nil"/>
              <w:bottom w:val="nil"/>
              <w:right w:val="nil"/>
            </w:tcBorders>
          </w:tcPr>
          <w:p w14:paraId="429783E8" w14:textId="77777777" w:rsidR="008430AA" w:rsidRDefault="008430AA">
            <w:pPr>
              <w:spacing w:before="20" w:after="20"/>
              <w:ind w:firstLine="0"/>
            </w:pPr>
          </w:p>
        </w:tc>
        <w:tc>
          <w:tcPr>
            <w:tcW w:w="6059" w:type="dxa"/>
            <w:tcBorders>
              <w:top w:val="nil"/>
              <w:left w:val="nil"/>
              <w:bottom w:val="nil"/>
              <w:right w:val="nil"/>
            </w:tcBorders>
          </w:tcPr>
          <w:p w14:paraId="49AC3844" w14:textId="77777777" w:rsidR="008430AA" w:rsidRDefault="008430AA">
            <w:pPr>
              <w:spacing w:before="20" w:after="20"/>
              <w:ind w:firstLine="0"/>
              <w:rPr>
                <w:bdr w:val="single" w:sz="4" w:space="0" w:color="auto"/>
              </w:rPr>
            </w:pPr>
          </w:p>
        </w:tc>
      </w:tr>
      <w:tr w:rsidR="008430AA" w14:paraId="41115B60" w14:textId="77777777">
        <w:tc>
          <w:tcPr>
            <w:tcW w:w="567" w:type="dxa"/>
            <w:tcBorders>
              <w:right w:val="single" w:sz="4" w:space="0" w:color="auto"/>
            </w:tcBorders>
          </w:tcPr>
          <w:p w14:paraId="25F084A0" w14:textId="77777777" w:rsidR="008430AA" w:rsidRDefault="008430AA">
            <w:pPr>
              <w:spacing w:before="20" w:after="20"/>
              <w:ind w:firstLine="0"/>
            </w:pPr>
            <w:r>
              <w:t>b</w:t>
            </w:r>
          </w:p>
        </w:tc>
        <w:tc>
          <w:tcPr>
            <w:tcW w:w="6059" w:type="dxa"/>
            <w:tcBorders>
              <w:top w:val="nil"/>
              <w:left w:val="nil"/>
              <w:bottom w:val="nil"/>
              <w:right w:val="nil"/>
            </w:tcBorders>
          </w:tcPr>
          <w:p w14:paraId="171CA5CD" w14:textId="77777777" w:rsidR="008430AA" w:rsidRDefault="008430AA">
            <w:pPr>
              <w:spacing w:before="20" w:after="20"/>
              <w:ind w:firstLine="0"/>
              <w:rPr>
                <w:bdr w:val="single" w:sz="4" w:space="0" w:color="auto"/>
              </w:rPr>
            </w:pPr>
            <w:r>
              <w:rPr>
                <w:rStyle w:val="af7"/>
              </w:rPr>
              <w:t>Das ist zuviel.</w:t>
            </w:r>
          </w:p>
        </w:tc>
      </w:tr>
      <w:tr w:rsidR="008430AA" w14:paraId="67285016" w14:textId="77777777">
        <w:trPr>
          <w:trHeight w:hRule="exact" w:val="80"/>
        </w:trPr>
        <w:tc>
          <w:tcPr>
            <w:tcW w:w="567" w:type="dxa"/>
            <w:tcBorders>
              <w:top w:val="nil"/>
              <w:left w:val="nil"/>
              <w:bottom w:val="nil"/>
              <w:right w:val="nil"/>
            </w:tcBorders>
          </w:tcPr>
          <w:p w14:paraId="51EB4AAA" w14:textId="77777777" w:rsidR="008430AA" w:rsidRDefault="008430AA">
            <w:pPr>
              <w:spacing w:before="20" w:after="20"/>
              <w:ind w:firstLine="0"/>
            </w:pPr>
          </w:p>
        </w:tc>
        <w:tc>
          <w:tcPr>
            <w:tcW w:w="6059" w:type="dxa"/>
            <w:tcBorders>
              <w:top w:val="nil"/>
              <w:left w:val="nil"/>
              <w:bottom w:val="nil"/>
              <w:right w:val="nil"/>
            </w:tcBorders>
          </w:tcPr>
          <w:p w14:paraId="4A9C3EF6" w14:textId="77777777" w:rsidR="008430AA" w:rsidRDefault="008430AA">
            <w:pPr>
              <w:spacing w:before="20" w:after="20"/>
              <w:ind w:firstLine="0"/>
              <w:rPr>
                <w:bdr w:val="single" w:sz="4" w:space="0" w:color="auto"/>
              </w:rPr>
            </w:pPr>
          </w:p>
        </w:tc>
      </w:tr>
      <w:tr w:rsidR="008430AA" w14:paraId="7795C8BB" w14:textId="77777777">
        <w:tc>
          <w:tcPr>
            <w:tcW w:w="567" w:type="dxa"/>
            <w:tcBorders>
              <w:right w:val="single" w:sz="4" w:space="0" w:color="auto"/>
            </w:tcBorders>
          </w:tcPr>
          <w:p w14:paraId="10954B57" w14:textId="77777777" w:rsidR="008430AA" w:rsidRDefault="008430AA">
            <w:pPr>
              <w:spacing w:before="20" w:after="20"/>
              <w:ind w:firstLine="0"/>
              <w:rPr>
                <w:lang w:val="en-US"/>
              </w:rPr>
            </w:pPr>
            <w:r>
              <w:rPr>
                <w:lang w:val="en-US"/>
              </w:rPr>
              <w:t>c</w:t>
            </w:r>
          </w:p>
        </w:tc>
        <w:tc>
          <w:tcPr>
            <w:tcW w:w="6059" w:type="dxa"/>
            <w:tcBorders>
              <w:top w:val="nil"/>
              <w:left w:val="nil"/>
              <w:bottom w:val="nil"/>
              <w:right w:val="nil"/>
            </w:tcBorders>
          </w:tcPr>
          <w:p w14:paraId="4A77F8EF" w14:textId="77777777" w:rsidR="008430AA" w:rsidRDefault="008430AA">
            <w:pPr>
              <w:spacing w:before="20" w:after="20"/>
              <w:ind w:firstLine="0"/>
              <w:rPr>
                <w:bdr w:val="single" w:sz="4" w:space="0" w:color="auto"/>
              </w:rPr>
            </w:pPr>
            <w:r>
              <w:rPr>
                <w:rStyle w:val="af7"/>
              </w:rPr>
              <w:t>Nein, vielen Dank.</w:t>
            </w:r>
          </w:p>
        </w:tc>
      </w:tr>
      <w:tr w:rsidR="008430AA" w14:paraId="21751938" w14:textId="77777777">
        <w:trPr>
          <w:trHeight w:hRule="exact" w:val="80"/>
        </w:trPr>
        <w:tc>
          <w:tcPr>
            <w:tcW w:w="567" w:type="dxa"/>
            <w:tcBorders>
              <w:top w:val="nil"/>
              <w:left w:val="nil"/>
              <w:bottom w:val="nil"/>
              <w:right w:val="nil"/>
            </w:tcBorders>
          </w:tcPr>
          <w:p w14:paraId="48429AF4" w14:textId="77777777" w:rsidR="008430AA" w:rsidRDefault="008430AA">
            <w:pPr>
              <w:spacing w:before="20" w:after="20"/>
              <w:ind w:firstLine="0"/>
            </w:pPr>
          </w:p>
        </w:tc>
        <w:tc>
          <w:tcPr>
            <w:tcW w:w="6059" w:type="dxa"/>
            <w:tcBorders>
              <w:top w:val="nil"/>
              <w:left w:val="nil"/>
              <w:bottom w:val="nil"/>
              <w:right w:val="nil"/>
            </w:tcBorders>
          </w:tcPr>
          <w:p w14:paraId="3E3F6792" w14:textId="77777777" w:rsidR="008430AA" w:rsidRDefault="008430AA">
            <w:pPr>
              <w:spacing w:before="20" w:after="20"/>
              <w:ind w:firstLine="0"/>
              <w:rPr>
                <w:bdr w:val="single" w:sz="4" w:space="0" w:color="auto"/>
              </w:rPr>
            </w:pPr>
          </w:p>
        </w:tc>
      </w:tr>
      <w:tr w:rsidR="008430AA" w:rsidRPr="008430AA" w14:paraId="1A20CEBB" w14:textId="77777777">
        <w:tc>
          <w:tcPr>
            <w:tcW w:w="567" w:type="dxa"/>
            <w:tcBorders>
              <w:right w:val="single" w:sz="4" w:space="0" w:color="auto"/>
            </w:tcBorders>
          </w:tcPr>
          <w:p w14:paraId="24553045" w14:textId="77777777" w:rsidR="008430AA" w:rsidRDefault="008430AA">
            <w:pPr>
              <w:spacing w:before="20" w:after="20"/>
              <w:ind w:firstLine="0"/>
              <w:rPr>
                <w:lang w:val="en-US"/>
              </w:rPr>
            </w:pPr>
            <w:r>
              <w:rPr>
                <w:lang w:val="en-US"/>
              </w:rPr>
              <w:t>d</w:t>
            </w:r>
          </w:p>
        </w:tc>
        <w:tc>
          <w:tcPr>
            <w:tcW w:w="6059" w:type="dxa"/>
            <w:tcBorders>
              <w:top w:val="nil"/>
              <w:left w:val="nil"/>
              <w:bottom w:val="nil"/>
              <w:right w:val="nil"/>
            </w:tcBorders>
          </w:tcPr>
          <w:p w14:paraId="73298002" w14:textId="77777777" w:rsidR="008430AA" w:rsidRPr="008430AA" w:rsidRDefault="008430AA">
            <w:pPr>
              <w:spacing w:before="20" w:after="20"/>
              <w:ind w:firstLine="0"/>
              <w:rPr>
                <w:bdr w:val="single" w:sz="4" w:space="0" w:color="auto"/>
                <w:lang w:val="en-US"/>
              </w:rPr>
            </w:pPr>
            <w:r>
              <w:rPr>
                <w:rStyle w:val="af7"/>
              </w:rPr>
              <w:t>Nein, das ist zu teuer.</w:t>
            </w:r>
          </w:p>
        </w:tc>
      </w:tr>
    </w:tbl>
    <w:p w14:paraId="77A7951A" w14:textId="77777777" w:rsidR="008430AA" w:rsidRDefault="008430AA">
      <w:pPr>
        <w:rPr>
          <w:rStyle w:val="af7"/>
        </w:rPr>
      </w:pPr>
    </w:p>
    <w:p w14:paraId="730FF6FC" w14:textId="77777777" w:rsidR="008430AA" w:rsidRDefault="008430AA">
      <w:r>
        <w:t>б) Какое слово Вы выберете? Поставьте крестик рядом с выбранным Вами словом.</w:t>
      </w:r>
    </w:p>
    <w:p w14:paraId="46831B28" w14:textId="77777777" w:rsidR="008430AA" w:rsidRDefault="008430AA">
      <w:pPr>
        <w:rPr>
          <w:rStyle w:val="af7"/>
        </w:rPr>
      </w:pPr>
      <w:r>
        <w:t xml:space="preserve">1. </w:t>
      </w:r>
      <w:r>
        <w:rPr>
          <w:rStyle w:val="af7"/>
        </w:rPr>
        <w:t>Wo .... Sie?</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4665BC66" w14:textId="77777777">
        <w:tc>
          <w:tcPr>
            <w:tcW w:w="426" w:type="dxa"/>
            <w:tcBorders>
              <w:right w:val="single" w:sz="4" w:space="0" w:color="auto"/>
            </w:tcBorders>
          </w:tcPr>
          <w:p w14:paraId="2EB59FE1" w14:textId="77777777" w:rsidR="008430AA" w:rsidRDefault="008430AA">
            <w:pPr>
              <w:spacing w:before="20" w:after="20"/>
              <w:ind w:firstLine="0"/>
              <w:jc w:val="center"/>
              <w:rPr>
                <w:lang w:val="en-US"/>
              </w:rPr>
            </w:pPr>
            <w:r>
              <w:rPr>
                <w:lang w:val="en-US"/>
              </w:rPr>
              <w:t>a</w:t>
            </w:r>
          </w:p>
        </w:tc>
        <w:tc>
          <w:tcPr>
            <w:tcW w:w="1664" w:type="dxa"/>
            <w:tcBorders>
              <w:top w:val="nil"/>
              <w:left w:val="nil"/>
              <w:bottom w:val="nil"/>
              <w:right w:val="nil"/>
            </w:tcBorders>
          </w:tcPr>
          <w:p w14:paraId="08C3461F" w14:textId="77777777" w:rsidR="008430AA" w:rsidRDefault="008430AA">
            <w:pPr>
              <w:spacing w:before="20" w:after="20"/>
              <w:ind w:firstLine="0"/>
              <w:rPr>
                <w:bdr w:val="single" w:sz="4" w:space="0" w:color="auto"/>
              </w:rPr>
            </w:pPr>
            <w:r>
              <w:rPr>
                <w:rStyle w:val="af7"/>
              </w:rPr>
              <w:t>kommen</w:t>
            </w:r>
          </w:p>
        </w:tc>
      </w:tr>
      <w:tr w:rsidR="008430AA" w14:paraId="1C118950" w14:textId="77777777">
        <w:trPr>
          <w:trHeight w:hRule="exact" w:val="80"/>
        </w:trPr>
        <w:tc>
          <w:tcPr>
            <w:tcW w:w="426" w:type="dxa"/>
            <w:tcBorders>
              <w:top w:val="nil"/>
              <w:left w:val="nil"/>
              <w:bottom w:val="nil"/>
              <w:right w:val="nil"/>
            </w:tcBorders>
          </w:tcPr>
          <w:p w14:paraId="47F9642E" w14:textId="77777777" w:rsidR="008430AA" w:rsidRDefault="008430AA">
            <w:pPr>
              <w:spacing w:before="20" w:after="20"/>
              <w:ind w:firstLine="0"/>
              <w:jc w:val="center"/>
            </w:pPr>
          </w:p>
        </w:tc>
        <w:tc>
          <w:tcPr>
            <w:tcW w:w="1664" w:type="dxa"/>
            <w:tcBorders>
              <w:top w:val="nil"/>
              <w:left w:val="nil"/>
              <w:bottom w:val="nil"/>
              <w:right w:val="nil"/>
            </w:tcBorders>
          </w:tcPr>
          <w:p w14:paraId="45850B5B" w14:textId="77777777" w:rsidR="008430AA" w:rsidRDefault="008430AA">
            <w:pPr>
              <w:spacing w:before="20" w:after="20"/>
              <w:ind w:firstLine="0"/>
              <w:rPr>
                <w:bdr w:val="single" w:sz="4" w:space="0" w:color="auto"/>
              </w:rPr>
            </w:pPr>
          </w:p>
        </w:tc>
      </w:tr>
      <w:tr w:rsidR="008430AA" w14:paraId="403E6B63" w14:textId="77777777">
        <w:tc>
          <w:tcPr>
            <w:tcW w:w="426" w:type="dxa"/>
            <w:tcBorders>
              <w:right w:val="single" w:sz="4" w:space="0" w:color="auto"/>
            </w:tcBorders>
          </w:tcPr>
          <w:p w14:paraId="67CD8113" w14:textId="77777777" w:rsidR="008430AA" w:rsidRDefault="008430AA">
            <w:pPr>
              <w:spacing w:before="20" w:after="20"/>
              <w:ind w:firstLine="0"/>
              <w:jc w:val="center"/>
            </w:pPr>
            <w:r>
              <w:t>b</w:t>
            </w:r>
          </w:p>
        </w:tc>
        <w:tc>
          <w:tcPr>
            <w:tcW w:w="1664" w:type="dxa"/>
            <w:tcBorders>
              <w:top w:val="nil"/>
              <w:left w:val="nil"/>
              <w:bottom w:val="nil"/>
              <w:right w:val="nil"/>
            </w:tcBorders>
          </w:tcPr>
          <w:p w14:paraId="51DDACE3" w14:textId="77777777" w:rsidR="008430AA" w:rsidRDefault="008430AA">
            <w:pPr>
              <w:spacing w:before="20" w:after="20"/>
              <w:ind w:firstLine="0"/>
              <w:rPr>
                <w:bdr w:val="single" w:sz="4" w:space="0" w:color="auto"/>
              </w:rPr>
            </w:pPr>
            <w:r>
              <w:rPr>
                <w:rStyle w:val="af7"/>
              </w:rPr>
              <w:t>nehmen</w:t>
            </w:r>
          </w:p>
        </w:tc>
      </w:tr>
      <w:tr w:rsidR="008430AA" w14:paraId="54335D5A" w14:textId="77777777">
        <w:trPr>
          <w:trHeight w:hRule="exact" w:val="80"/>
        </w:trPr>
        <w:tc>
          <w:tcPr>
            <w:tcW w:w="426" w:type="dxa"/>
            <w:tcBorders>
              <w:top w:val="nil"/>
              <w:left w:val="nil"/>
              <w:bottom w:val="nil"/>
              <w:right w:val="nil"/>
            </w:tcBorders>
          </w:tcPr>
          <w:p w14:paraId="35AA9686" w14:textId="77777777" w:rsidR="008430AA" w:rsidRDefault="008430AA">
            <w:pPr>
              <w:spacing w:before="20" w:after="20"/>
              <w:ind w:firstLine="0"/>
              <w:jc w:val="center"/>
            </w:pPr>
          </w:p>
        </w:tc>
        <w:tc>
          <w:tcPr>
            <w:tcW w:w="1664" w:type="dxa"/>
            <w:tcBorders>
              <w:top w:val="nil"/>
              <w:left w:val="nil"/>
              <w:bottom w:val="nil"/>
              <w:right w:val="nil"/>
            </w:tcBorders>
          </w:tcPr>
          <w:p w14:paraId="6C5D592F" w14:textId="77777777" w:rsidR="008430AA" w:rsidRDefault="008430AA">
            <w:pPr>
              <w:spacing w:before="20" w:after="20"/>
              <w:ind w:firstLine="0"/>
              <w:rPr>
                <w:bdr w:val="single" w:sz="4" w:space="0" w:color="auto"/>
              </w:rPr>
            </w:pPr>
          </w:p>
        </w:tc>
      </w:tr>
      <w:tr w:rsidR="008430AA" w14:paraId="4C4A5D14" w14:textId="77777777">
        <w:tc>
          <w:tcPr>
            <w:tcW w:w="426" w:type="dxa"/>
            <w:tcBorders>
              <w:right w:val="single" w:sz="4" w:space="0" w:color="auto"/>
            </w:tcBorders>
          </w:tcPr>
          <w:p w14:paraId="51913A82" w14:textId="77777777" w:rsidR="008430AA" w:rsidRDefault="008430AA">
            <w:pPr>
              <w:spacing w:before="20" w:after="20"/>
              <w:ind w:firstLine="0"/>
              <w:jc w:val="center"/>
              <w:rPr>
                <w:lang w:val="en-US"/>
              </w:rPr>
            </w:pPr>
            <w:r>
              <w:rPr>
                <w:lang w:val="en-US"/>
              </w:rPr>
              <w:t>c</w:t>
            </w:r>
          </w:p>
        </w:tc>
        <w:tc>
          <w:tcPr>
            <w:tcW w:w="1664" w:type="dxa"/>
            <w:tcBorders>
              <w:top w:val="nil"/>
              <w:left w:val="nil"/>
              <w:bottom w:val="nil"/>
              <w:right w:val="nil"/>
            </w:tcBorders>
          </w:tcPr>
          <w:p w14:paraId="4B7E6DE2" w14:textId="77777777" w:rsidR="008430AA" w:rsidRDefault="008430AA">
            <w:pPr>
              <w:spacing w:before="20" w:after="20"/>
              <w:ind w:firstLine="0"/>
              <w:rPr>
                <w:bdr w:val="single" w:sz="4" w:space="0" w:color="auto"/>
              </w:rPr>
            </w:pPr>
            <w:r>
              <w:rPr>
                <w:rStyle w:val="af7"/>
              </w:rPr>
              <w:t>wohnen</w:t>
            </w:r>
          </w:p>
        </w:tc>
      </w:tr>
      <w:tr w:rsidR="008430AA" w14:paraId="7BCAD927" w14:textId="77777777">
        <w:trPr>
          <w:trHeight w:hRule="exact" w:val="80"/>
        </w:trPr>
        <w:tc>
          <w:tcPr>
            <w:tcW w:w="426" w:type="dxa"/>
            <w:tcBorders>
              <w:top w:val="nil"/>
              <w:left w:val="nil"/>
              <w:bottom w:val="nil"/>
              <w:right w:val="nil"/>
            </w:tcBorders>
          </w:tcPr>
          <w:p w14:paraId="5BE1AA45" w14:textId="77777777" w:rsidR="008430AA" w:rsidRDefault="008430AA">
            <w:pPr>
              <w:spacing w:before="20" w:after="20"/>
              <w:ind w:firstLine="0"/>
              <w:jc w:val="center"/>
            </w:pPr>
          </w:p>
        </w:tc>
        <w:tc>
          <w:tcPr>
            <w:tcW w:w="1664" w:type="dxa"/>
            <w:tcBorders>
              <w:top w:val="nil"/>
              <w:left w:val="nil"/>
              <w:bottom w:val="nil"/>
              <w:right w:val="nil"/>
            </w:tcBorders>
          </w:tcPr>
          <w:p w14:paraId="7B4E0961" w14:textId="77777777" w:rsidR="008430AA" w:rsidRDefault="008430AA">
            <w:pPr>
              <w:spacing w:before="20" w:after="20"/>
              <w:ind w:firstLine="0"/>
              <w:rPr>
                <w:bdr w:val="single" w:sz="4" w:space="0" w:color="auto"/>
              </w:rPr>
            </w:pPr>
          </w:p>
        </w:tc>
      </w:tr>
      <w:tr w:rsidR="008430AA" w14:paraId="59BF0C74" w14:textId="77777777">
        <w:tc>
          <w:tcPr>
            <w:tcW w:w="426" w:type="dxa"/>
            <w:tcBorders>
              <w:right w:val="single" w:sz="4" w:space="0" w:color="auto"/>
            </w:tcBorders>
          </w:tcPr>
          <w:p w14:paraId="2FF9A461" w14:textId="77777777" w:rsidR="008430AA" w:rsidRDefault="008430AA">
            <w:pPr>
              <w:spacing w:before="20" w:after="20"/>
              <w:ind w:firstLine="0"/>
              <w:jc w:val="center"/>
              <w:rPr>
                <w:lang w:val="en-US"/>
              </w:rPr>
            </w:pPr>
            <w:r>
              <w:rPr>
                <w:lang w:val="en-US"/>
              </w:rPr>
              <w:t>d</w:t>
            </w:r>
          </w:p>
        </w:tc>
        <w:tc>
          <w:tcPr>
            <w:tcW w:w="1664" w:type="dxa"/>
            <w:tcBorders>
              <w:top w:val="nil"/>
              <w:left w:val="nil"/>
              <w:bottom w:val="nil"/>
              <w:right w:val="nil"/>
            </w:tcBorders>
          </w:tcPr>
          <w:p w14:paraId="1723F6C8" w14:textId="77777777" w:rsidR="008430AA" w:rsidRDefault="008430AA">
            <w:pPr>
              <w:spacing w:before="20" w:after="20"/>
              <w:ind w:firstLine="0"/>
              <w:rPr>
                <w:bdr w:val="single" w:sz="4" w:space="0" w:color="auto"/>
              </w:rPr>
            </w:pPr>
            <w:r>
              <w:rPr>
                <w:rStyle w:val="af7"/>
              </w:rPr>
              <w:t>heißen</w:t>
            </w:r>
          </w:p>
        </w:tc>
      </w:tr>
    </w:tbl>
    <w:p w14:paraId="114DA804" w14:textId="77777777" w:rsidR="008430AA" w:rsidRDefault="008430AA">
      <w:pPr>
        <w:rPr>
          <w:rStyle w:val="af7"/>
        </w:rPr>
      </w:pPr>
    </w:p>
    <w:p w14:paraId="6B336E2D" w14:textId="77777777" w:rsidR="008430AA" w:rsidRDefault="008430AA">
      <w:pPr>
        <w:rPr>
          <w:rStyle w:val="af7"/>
        </w:rPr>
      </w:pPr>
      <w:r>
        <w:rPr>
          <w:rStyle w:val="af7"/>
        </w:rPr>
        <w:t>2. Sie ... aber gut Deutsch!</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082A4875" w14:textId="77777777">
        <w:tc>
          <w:tcPr>
            <w:tcW w:w="426" w:type="dxa"/>
            <w:tcBorders>
              <w:right w:val="single" w:sz="4" w:space="0" w:color="auto"/>
            </w:tcBorders>
          </w:tcPr>
          <w:p w14:paraId="2F16B48D" w14:textId="77777777" w:rsidR="008430AA" w:rsidRDefault="008430AA">
            <w:pPr>
              <w:spacing w:before="20" w:after="20"/>
              <w:ind w:firstLine="0"/>
              <w:rPr>
                <w:lang w:val="en-US"/>
              </w:rPr>
            </w:pPr>
            <w:r>
              <w:rPr>
                <w:lang w:val="en-US"/>
              </w:rPr>
              <w:t>a</w:t>
            </w:r>
          </w:p>
        </w:tc>
        <w:tc>
          <w:tcPr>
            <w:tcW w:w="1664" w:type="dxa"/>
            <w:tcBorders>
              <w:top w:val="nil"/>
              <w:left w:val="nil"/>
              <w:bottom w:val="nil"/>
              <w:right w:val="nil"/>
            </w:tcBorders>
          </w:tcPr>
          <w:p w14:paraId="151956F9" w14:textId="77777777" w:rsidR="008430AA" w:rsidRDefault="008430AA">
            <w:pPr>
              <w:spacing w:before="20" w:after="20"/>
              <w:ind w:firstLine="0"/>
              <w:rPr>
                <w:bdr w:val="single" w:sz="4" w:space="0" w:color="auto"/>
              </w:rPr>
            </w:pPr>
            <w:r>
              <w:rPr>
                <w:rStyle w:val="af7"/>
              </w:rPr>
              <w:t>fragen</w:t>
            </w:r>
          </w:p>
        </w:tc>
      </w:tr>
      <w:tr w:rsidR="008430AA" w14:paraId="2D6F7EE9" w14:textId="77777777">
        <w:trPr>
          <w:trHeight w:hRule="exact" w:val="80"/>
        </w:trPr>
        <w:tc>
          <w:tcPr>
            <w:tcW w:w="426" w:type="dxa"/>
            <w:tcBorders>
              <w:top w:val="nil"/>
              <w:left w:val="nil"/>
              <w:bottom w:val="nil"/>
              <w:right w:val="nil"/>
            </w:tcBorders>
          </w:tcPr>
          <w:p w14:paraId="592A543E" w14:textId="77777777" w:rsidR="008430AA" w:rsidRDefault="008430AA">
            <w:pPr>
              <w:spacing w:before="20" w:after="20"/>
              <w:ind w:firstLine="0"/>
            </w:pPr>
          </w:p>
        </w:tc>
        <w:tc>
          <w:tcPr>
            <w:tcW w:w="1664" w:type="dxa"/>
            <w:tcBorders>
              <w:top w:val="nil"/>
              <w:left w:val="nil"/>
              <w:bottom w:val="nil"/>
              <w:right w:val="nil"/>
            </w:tcBorders>
          </w:tcPr>
          <w:p w14:paraId="47EEC104" w14:textId="77777777" w:rsidR="008430AA" w:rsidRDefault="008430AA">
            <w:pPr>
              <w:spacing w:before="20" w:after="20"/>
              <w:ind w:firstLine="0"/>
              <w:rPr>
                <w:bdr w:val="single" w:sz="4" w:space="0" w:color="auto"/>
              </w:rPr>
            </w:pPr>
          </w:p>
        </w:tc>
      </w:tr>
      <w:tr w:rsidR="008430AA" w14:paraId="56BDF606" w14:textId="77777777">
        <w:tc>
          <w:tcPr>
            <w:tcW w:w="426" w:type="dxa"/>
            <w:tcBorders>
              <w:right w:val="single" w:sz="4" w:space="0" w:color="auto"/>
            </w:tcBorders>
          </w:tcPr>
          <w:p w14:paraId="29647CEC" w14:textId="77777777" w:rsidR="008430AA" w:rsidRDefault="008430AA">
            <w:pPr>
              <w:spacing w:before="20" w:after="20"/>
              <w:ind w:firstLine="0"/>
            </w:pPr>
            <w:r>
              <w:t>b</w:t>
            </w:r>
          </w:p>
        </w:tc>
        <w:tc>
          <w:tcPr>
            <w:tcW w:w="1664" w:type="dxa"/>
            <w:tcBorders>
              <w:top w:val="nil"/>
              <w:left w:val="nil"/>
              <w:bottom w:val="nil"/>
              <w:right w:val="nil"/>
            </w:tcBorders>
          </w:tcPr>
          <w:p w14:paraId="0F194021" w14:textId="77777777" w:rsidR="008430AA" w:rsidRDefault="008430AA">
            <w:pPr>
              <w:spacing w:before="20" w:after="20"/>
              <w:ind w:firstLine="0"/>
              <w:rPr>
                <w:bdr w:val="single" w:sz="4" w:space="0" w:color="auto"/>
              </w:rPr>
            </w:pPr>
            <w:r>
              <w:rPr>
                <w:rStyle w:val="af7"/>
              </w:rPr>
              <w:t>sprechen</w:t>
            </w:r>
          </w:p>
        </w:tc>
      </w:tr>
      <w:tr w:rsidR="008430AA" w14:paraId="711DEBBC" w14:textId="77777777">
        <w:trPr>
          <w:trHeight w:hRule="exact" w:val="80"/>
        </w:trPr>
        <w:tc>
          <w:tcPr>
            <w:tcW w:w="426" w:type="dxa"/>
            <w:tcBorders>
              <w:top w:val="nil"/>
              <w:left w:val="nil"/>
              <w:bottom w:val="nil"/>
              <w:right w:val="nil"/>
            </w:tcBorders>
          </w:tcPr>
          <w:p w14:paraId="50941B52" w14:textId="77777777" w:rsidR="008430AA" w:rsidRDefault="008430AA">
            <w:pPr>
              <w:spacing w:before="20" w:after="20"/>
              <w:ind w:firstLine="0"/>
            </w:pPr>
          </w:p>
        </w:tc>
        <w:tc>
          <w:tcPr>
            <w:tcW w:w="1664" w:type="dxa"/>
            <w:tcBorders>
              <w:top w:val="nil"/>
              <w:left w:val="nil"/>
              <w:bottom w:val="nil"/>
              <w:right w:val="nil"/>
            </w:tcBorders>
          </w:tcPr>
          <w:p w14:paraId="5CE8FC24" w14:textId="77777777" w:rsidR="008430AA" w:rsidRDefault="008430AA">
            <w:pPr>
              <w:spacing w:before="20" w:after="20"/>
              <w:ind w:firstLine="0"/>
              <w:rPr>
                <w:bdr w:val="single" w:sz="4" w:space="0" w:color="auto"/>
              </w:rPr>
            </w:pPr>
          </w:p>
        </w:tc>
      </w:tr>
      <w:tr w:rsidR="008430AA" w14:paraId="3A8C0301" w14:textId="77777777">
        <w:tc>
          <w:tcPr>
            <w:tcW w:w="426" w:type="dxa"/>
            <w:tcBorders>
              <w:right w:val="single" w:sz="4" w:space="0" w:color="auto"/>
            </w:tcBorders>
          </w:tcPr>
          <w:p w14:paraId="23E97266" w14:textId="77777777" w:rsidR="008430AA" w:rsidRDefault="008430AA">
            <w:pPr>
              <w:spacing w:before="20" w:after="20"/>
              <w:ind w:firstLine="0"/>
              <w:rPr>
                <w:lang w:val="en-US"/>
              </w:rPr>
            </w:pPr>
            <w:r>
              <w:rPr>
                <w:lang w:val="en-US"/>
              </w:rPr>
              <w:t>c</w:t>
            </w:r>
          </w:p>
        </w:tc>
        <w:tc>
          <w:tcPr>
            <w:tcW w:w="1664" w:type="dxa"/>
            <w:tcBorders>
              <w:top w:val="nil"/>
              <w:left w:val="nil"/>
              <w:bottom w:val="nil"/>
              <w:right w:val="nil"/>
            </w:tcBorders>
          </w:tcPr>
          <w:p w14:paraId="4DD68A7F" w14:textId="77777777" w:rsidR="008430AA" w:rsidRDefault="008430AA">
            <w:pPr>
              <w:spacing w:before="20" w:after="20"/>
              <w:ind w:firstLine="0"/>
              <w:rPr>
                <w:bdr w:val="single" w:sz="4" w:space="0" w:color="auto"/>
              </w:rPr>
            </w:pPr>
            <w:r>
              <w:rPr>
                <w:rStyle w:val="af7"/>
              </w:rPr>
              <w:t>hören</w:t>
            </w:r>
          </w:p>
        </w:tc>
      </w:tr>
      <w:tr w:rsidR="008430AA" w14:paraId="32328CD9" w14:textId="77777777">
        <w:trPr>
          <w:trHeight w:hRule="exact" w:val="80"/>
        </w:trPr>
        <w:tc>
          <w:tcPr>
            <w:tcW w:w="426" w:type="dxa"/>
            <w:tcBorders>
              <w:top w:val="nil"/>
              <w:left w:val="nil"/>
              <w:bottom w:val="nil"/>
              <w:right w:val="nil"/>
            </w:tcBorders>
          </w:tcPr>
          <w:p w14:paraId="285C012D" w14:textId="77777777" w:rsidR="008430AA" w:rsidRDefault="008430AA">
            <w:pPr>
              <w:spacing w:before="20" w:after="20"/>
              <w:ind w:firstLine="0"/>
            </w:pPr>
          </w:p>
        </w:tc>
        <w:tc>
          <w:tcPr>
            <w:tcW w:w="1664" w:type="dxa"/>
            <w:tcBorders>
              <w:top w:val="nil"/>
              <w:left w:val="nil"/>
              <w:bottom w:val="nil"/>
              <w:right w:val="nil"/>
            </w:tcBorders>
          </w:tcPr>
          <w:p w14:paraId="6CA5DD95" w14:textId="77777777" w:rsidR="008430AA" w:rsidRDefault="008430AA">
            <w:pPr>
              <w:spacing w:before="20" w:after="20"/>
              <w:ind w:firstLine="0"/>
              <w:rPr>
                <w:bdr w:val="single" w:sz="4" w:space="0" w:color="auto"/>
              </w:rPr>
            </w:pPr>
          </w:p>
        </w:tc>
      </w:tr>
      <w:tr w:rsidR="008430AA" w14:paraId="1DD5338B" w14:textId="77777777">
        <w:tc>
          <w:tcPr>
            <w:tcW w:w="426" w:type="dxa"/>
            <w:tcBorders>
              <w:right w:val="single" w:sz="4" w:space="0" w:color="auto"/>
            </w:tcBorders>
          </w:tcPr>
          <w:p w14:paraId="58523414" w14:textId="77777777" w:rsidR="008430AA" w:rsidRDefault="008430AA">
            <w:pPr>
              <w:spacing w:before="20" w:after="20"/>
              <w:ind w:firstLine="0"/>
              <w:rPr>
                <w:lang w:val="en-US"/>
              </w:rPr>
            </w:pPr>
            <w:r>
              <w:rPr>
                <w:lang w:val="en-US"/>
              </w:rPr>
              <w:t>d</w:t>
            </w:r>
          </w:p>
        </w:tc>
        <w:tc>
          <w:tcPr>
            <w:tcW w:w="1664" w:type="dxa"/>
            <w:tcBorders>
              <w:top w:val="nil"/>
              <w:left w:val="nil"/>
              <w:bottom w:val="nil"/>
              <w:right w:val="nil"/>
            </w:tcBorders>
          </w:tcPr>
          <w:p w14:paraId="64A4B589" w14:textId="77777777" w:rsidR="008430AA" w:rsidRDefault="008430AA">
            <w:pPr>
              <w:spacing w:before="20" w:after="20"/>
              <w:ind w:firstLine="0"/>
              <w:rPr>
                <w:bdr w:val="single" w:sz="4" w:space="0" w:color="auto"/>
              </w:rPr>
            </w:pPr>
            <w:r>
              <w:rPr>
                <w:rStyle w:val="af7"/>
              </w:rPr>
              <w:t>sagen</w:t>
            </w:r>
          </w:p>
        </w:tc>
      </w:tr>
    </w:tbl>
    <w:p w14:paraId="17272F1E" w14:textId="77777777" w:rsidR="008430AA" w:rsidRDefault="008430AA">
      <w:pPr>
        <w:rPr>
          <w:rStyle w:val="af7"/>
        </w:rPr>
      </w:pPr>
    </w:p>
    <w:p w14:paraId="554760A6" w14:textId="77777777" w:rsidR="008430AA" w:rsidRDefault="008430AA">
      <w:pPr>
        <w:rPr>
          <w:rStyle w:val="af7"/>
        </w:rPr>
      </w:pPr>
      <w:r>
        <w:rPr>
          <w:rStyle w:val="af7"/>
        </w:rPr>
        <w:t>3. Wie ... Sie? - Fischer.</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0D66A049" w14:textId="77777777">
        <w:tc>
          <w:tcPr>
            <w:tcW w:w="426" w:type="dxa"/>
            <w:tcBorders>
              <w:right w:val="single" w:sz="4" w:space="0" w:color="auto"/>
            </w:tcBorders>
          </w:tcPr>
          <w:p w14:paraId="2E539679" w14:textId="77777777" w:rsidR="008430AA" w:rsidRDefault="008430AA">
            <w:pPr>
              <w:spacing w:before="20" w:after="20"/>
              <w:ind w:firstLine="0"/>
              <w:rPr>
                <w:lang w:val="en-US"/>
              </w:rPr>
            </w:pPr>
            <w:r>
              <w:rPr>
                <w:lang w:val="en-US"/>
              </w:rPr>
              <w:t>a</w:t>
            </w:r>
          </w:p>
        </w:tc>
        <w:tc>
          <w:tcPr>
            <w:tcW w:w="1664" w:type="dxa"/>
            <w:tcBorders>
              <w:top w:val="nil"/>
              <w:left w:val="nil"/>
              <w:bottom w:val="nil"/>
              <w:right w:val="nil"/>
            </w:tcBorders>
          </w:tcPr>
          <w:p w14:paraId="57C07573" w14:textId="77777777" w:rsidR="008430AA" w:rsidRDefault="008430AA">
            <w:pPr>
              <w:spacing w:before="20" w:after="20"/>
              <w:ind w:firstLine="0"/>
              <w:rPr>
                <w:bdr w:val="single" w:sz="4" w:space="0" w:color="auto"/>
              </w:rPr>
            </w:pPr>
            <w:r>
              <w:rPr>
                <w:rStyle w:val="af7"/>
              </w:rPr>
              <w:t>sind</w:t>
            </w:r>
          </w:p>
        </w:tc>
      </w:tr>
      <w:tr w:rsidR="008430AA" w14:paraId="748806D7" w14:textId="77777777">
        <w:trPr>
          <w:trHeight w:hRule="exact" w:val="80"/>
        </w:trPr>
        <w:tc>
          <w:tcPr>
            <w:tcW w:w="426" w:type="dxa"/>
            <w:tcBorders>
              <w:top w:val="nil"/>
              <w:left w:val="nil"/>
              <w:bottom w:val="nil"/>
              <w:right w:val="nil"/>
            </w:tcBorders>
          </w:tcPr>
          <w:p w14:paraId="351FCC63" w14:textId="77777777" w:rsidR="008430AA" w:rsidRDefault="008430AA">
            <w:pPr>
              <w:spacing w:before="20" w:after="20"/>
              <w:ind w:firstLine="0"/>
            </w:pPr>
          </w:p>
        </w:tc>
        <w:tc>
          <w:tcPr>
            <w:tcW w:w="1664" w:type="dxa"/>
            <w:tcBorders>
              <w:top w:val="nil"/>
              <w:left w:val="nil"/>
              <w:bottom w:val="nil"/>
              <w:right w:val="nil"/>
            </w:tcBorders>
          </w:tcPr>
          <w:p w14:paraId="1FF0D0D4" w14:textId="77777777" w:rsidR="008430AA" w:rsidRDefault="008430AA">
            <w:pPr>
              <w:spacing w:before="20" w:after="20"/>
              <w:ind w:firstLine="0"/>
              <w:rPr>
                <w:bdr w:val="single" w:sz="4" w:space="0" w:color="auto"/>
              </w:rPr>
            </w:pPr>
          </w:p>
        </w:tc>
      </w:tr>
      <w:tr w:rsidR="008430AA" w14:paraId="02C2F19B" w14:textId="77777777">
        <w:tc>
          <w:tcPr>
            <w:tcW w:w="426" w:type="dxa"/>
            <w:tcBorders>
              <w:right w:val="single" w:sz="4" w:space="0" w:color="auto"/>
            </w:tcBorders>
          </w:tcPr>
          <w:p w14:paraId="217B5E4B" w14:textId="77777777" w:rsidR="008430AA" w:rsidRDefault="008430AA">
            <w:pPr>
              <w:spacing w:before="20" w:after="20"/>
              <w:ind w:firstLine="0"/>
            </w:pPr>
            <w:r>
              <w:t>b</w:t>
            </w:r>
          </w:p>
        </w:tc>
        <w:tc>
          <w:tcPr>
            <w:tcW w:w="1664" w:type="dxa"/>
            <w:tcBorders>
              <w:top w:val="nil"/>
              <w:left w:val="nil"/>
              <w:bottom w:val="nil"/>
              <w:right w:val="nil"/>
            </w:tcBorders>
          </w:tcPr>
          <w:p w14:paraId="14DD2436" w14:textId="77777777" w:rsidR="008430AA" w:rsidRDefault="008430AA">
            <w:pPr>
              <w:spacing w:before="20" w:after="20"/>
              <w:ind w:firstLine="0"/>
              <w:rPr>
                <w:bdr w:val="single" w:sz="4" w:space="0" w:color="auto"/>
              </w:rPr>
            </w:pPr>
            <w:r>
              <w:rPr>
                <w:rStyle w:val="af7"/>
              </w:rPr>
              <w:t>sprechen</w:t>
            </w:r>
          </w:p>
        </w:tc>
      </w:tr>
      <w:tr w:rsidR="008430AA" w14:paraId="51AFD025" w14:textId="77777777">
        <w:trPr>
          <w:trHeight w:hRule="exact" w:val="80"/>
        </w:trPr>
        <w:tc>
          <w:tcPr>
            <w:tcW w:w="426" w:type="dxa"/>
            <w:tcBorders>
              <w:top w:val="nil"/>
              <w:left w:val="nil"/>
              <w:bottom w:val="nil"/>
              <w:right w:val="nil"/>
            </w:tcBorders>
          </w:tcPr>
          <w:p w14:paraId="0BBB6D73" w14:textId="77777777" w:rsidR="008430AA" w:rsidRDefault="008430AA">
            <w:pPr>
              <w:spacing w:before="20" w:after="20"/>
              <w:ind w:firstLine="0"/>
            </w:pPr>
          </w:p>
        </w:tc>
        <w:tc>
          <w:tcPr>
            <w:tcW w:w="1664" w:type="dxa"/>
            <w:tcBorders>
              <w:top w:val="nil"/>
              <w:left w:val="nil"/>
              <w:bottom w:val="nil"/>
              <w:right w:val="nil"/>
            </w:tcBorders>
          </w:tcPr>
          <w:p w14:paraId="306299B7" w14:textId="77777777" w:rsidR="008430AA" w:rsidRDefault="008430AA">
            <w:pPr>
              <w:spacing w:before="20" w:after="20"/>
              <w:ind w:firstLine="0"/>
              <w:rPr>
                <w:bdr w:val="single" w:sz="4" w:space="0" w:color="auto"/>
              </w:rPr>
            </w:pPr>
          </w:p>
        </w:tc>
      </w:tr>
      <w:tr w:rsidR="008430AA" w14:paraId="407DB944" w14:textId="77777777">
        <w:tc>
          <w:tcPr>
            <w:tcW w:w="426" w:type="dxa"/>
            <w:tcBorders>
              <w:right w:val="single" w:sz="4" w:space="0" w:color="auto"/>
            </w:tcBorders>
          </w:tcPr>
          <w:p w14:paraId="60D101C1" w14:textId="77777777" w:rsidR="008430AA" w:rsidRDefault="008430AA">
            <w:pPr>
              <w:spacing w:before="20" w:after="20"/>
              <w:ind w:firstLine="0"/>
              <w:rPr>
                <w:lang w:val="en-US"/>
              </w:rPr>
            </w:pPr>
            <w:r>
              <w:rPr>
                <w:lang w:val="en-US"/>
              </w:rPr>
              <w:t>c</w:t>
            </w:r>
          </w:p>
        </w:tc>
        <w:tc>
          <w:tcPr>
            <w:tcW w:w="1664" w:type="dxa"/>
            <w:tcBorders>
              <w:top w:val="nil"/>
              <w:left w:val="nil"/>
              <w:bottom w:val="nil"/>
              <w:right w:val="nil"/>
            </w:tcBorders>
          </w:tcPr>
          <w:p w14:paraId="4D3D3742" w14:textId="77777777" w:rsidR="008430AA" w:rsidRDefault="008430AA">
            <w:pPr>
              <w:spacing w:before="20" w:after="20"/>
              <w:ind w:firstLine="0"/>
              <w:rPr>
                <w:bdr w:val="single" w:sz="4" w:space="0" w:color="auto"/>
              </w:rPr>
            </w:pPr>
            <w:r>
              <w:rPr>
                <w:rStyle w:val="af7"/>
              </w:rPr>
              <w:t>heißen</w:t>
            </w:r>
          </w:p>
        </w:tc>
      </w:tr>
      <w:tr w:rsidR="008430AA" w14:paraId="051200E7" w14:textId="77777777">
        <w:trPr>
          <w:trHeight w:hRule="exact" w:val="80"/>
        </w:trPr>
        <w:tc>
          <w:tcPr>
            <w:tcW w:w="426" w:type="dxa"/>
            <w:tcBorders>
              <w:top w:val="nil"/>
              <w:left w:val="nil"/>
              <w:bottom w:val="nil"/>
              <w:right w:val="nil"/>
            </w:tcBorders>
          </w:tcPr>
          <w:p w14:paraId="32393AD3" w14:textId="77777777" w:rsidR="008430AA" w:rsidRDefault="008430AA">
            <w:pPr>
              <w:spacing w:before="20" w:after="20"/>
              <w:ind w:firstLine="0"/>
            </w:pPr>
          </w:p>
        </w:tc>
        <w:tc>
          <w:tcPr>
            <w:tcW w:w="1664" w:type="dxa"/>
            <w:tcBorders>
              <w:top w:val="nil"/>
              <w:left w:val="nil"/>
              <w:bottom w:val="nil"/>
              <w:right w:val="nil"/>
            </w:tcBorders>
          </w:tcPr>
          <w:p w14:paraId="58927150" w14:textId="77777777" w:rsidR="008430AA" w:rsidRDefault="008430AA">
            <w:pPr>
              <w:spacing w:before="20" w:after="20"/>
              <w:ind w:firstLine="0"/>
              <w:rPr>
                <w:bdr w:val="single" w:sz="4" w:space="0" w:color="auto"/>
              </w:rPr>
            </w:pPr>
          </w:p>
        </w:tc>
      </w:tr>
      <w:tr w:rsidR="008430AA" w14:paraId="11556596" w14:textId="77777777">
        <w:tc>
          <w:tcPr>
            <w:tcW w:w="426" w:type="dxa"/>
            <w:tcBorders>
              <w:right w:val="single" w:sz="4" w:space="0" w:color="auto"/>
            </w:tcBorders>
          </w:tcPr>
          <w:p w14:paraId="1EB9548B" w14:textId="77777777" w:rsidR="008430AA" w:rsidRDefault="008430AA">
            <w:pPr>
              <w:spacing w:before="20" w:after="20"/>
              <w:ind w:firstLine="0"/>
              <w:rPr>
                <w:lang w:val="en-US"/>
              </w:rPr>
            </w:pPr>
            <w:r>
              <w:rPr>
                <w:lang w:val="en-US"/>
              </w:rPr>
              <w:t>d</w:t>
            </w:r>
          </w:p>
        </w:tc>
        <w:tc>
          <w:tcPr>
            <w:tcW w:w="1664" w:type="dxa"/>
            <w:tcBorders>
              <w:top w:val="nil"/>
              <w:left w:val="nil"/>
              <w:bottom w:val="nil"/>
              <w:right w:val="nil"/>
            </w:tcBorders>
          </w:tcPr>
          <w:p w14:paraId="46ED1BEE" w14:textId="77777777" w:rsidR="008430AA" w:rsidRDefault="008430AA">
            <w:pPr>
              <w:spacing w:before="20" w:after="20"/>
              <w:ind w:firstLine="0"/>
              <w:rPr>
                <w:bdr w:val="single" w:sz="4" w:space="0" w:color="auto"/>
              </w:rPr>
            </w:pPr>
            <w:r>
              <w:rPr>
                <w:rStyle w:val="af7"/>
              </w:rPr>
              <w:t>fragen</w:t>
            </w:r>
          </w:p>
        </w:tc>
      </w:tr>
    </w:tbl>
    <w:p w14:paraId="1426E318" w14:textId="77777777" w:rsidR="008430AA" w:rsidRDefault="008430AA">
      <w:pPr>
        <w:rPr>
          <w:rStyle w:val="af7"/>
        </w:rPr>
      </w:pPr>
      <w:r>
        <w:rPr>
          <w:rStyle w:val="af7"/>
        </w:rPr>
        <w:t>4. Wie .... man Ihren Namen?</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34EE9199" w14:textId="77777777">
        <w:tc>
          <w:tcPr>
            <w:tcW w:w="426" w:type="dxa"/>
            <w:tcBorders>
              <w:right w:val="single" w:sz="4" w:space="0" w:color="auto"/>
            </w:tcBorders>
          </w:tcPr>
          <w:p w14:paraId="32E2BAA7" w14:textId="77777777" w:rsidR="008430AA" w:rsidRDefault="008430AA">
            <w:pPr>
              <w:spacing w:before="20" w:after="20"/>
              <w:ind w:firstLine="0"/>
              <w:rPr>
                <w:lang w:val="en-US"/>
              </w:rPr>
            </w:pPr>
            <w:r>
              <w:rPr>
                <w:lang w:val="en-US"/>
              </w:rPr>
              <w:t>a</w:t>
            </w:r>
          </w:p>
        </w:tc>
        <w:tc>
          <w:tcPr>
            <w:tcW w:w="1664" w:type="dxa"/>
            <w:tcBorders>
              <w:top w:val="nil"/>
              <w:left w:val="nil"/>
              <w:bottom w:val="nil"/>
              <w:right w:val="nil"/>
            </w:tcBorders>
          </w:tcPr>
          <w:p w14:paraId="3F1F7594" w14:textId="77777777" w:rsidR="008430AA" w:rsidRDefault="008430AA">
            <w:pPr>
              <w:spacing w:before="20" w:after="20"/>
              <w:ind w:firstLine="0"/>
              <w:rPr>
                <w:bdr w:val="single" w:sz="4" w:space="0" w:color="auto"/>
              </w:rPr>
            </w:pPr>
            <w:r>
              <w:rPr>
                <w:rStyle w:val="af7"/>
              </w:rPr>
              <w:t>ist</w:t>
            </w:r>
          </w:p>
        </w:tc>
      </w:tr>
      <w:tr w:rsidR="008430AA" w14:paraId="211596F6" w14:textId="77777777">
        <w:trPr>
          <w:trHeight w:hRule="exact" w:val="80"/>
        </w:trPr>
        <w:tc>
          <w:tcPr>
            <w:tcW w:w="426" w:type="dxa"/>
            <w:tcBorders>
              <w:top w:val="nil"/>
              <w:left w:val="nil"/>
              <w:bottom w:val="nil"/>
              <w:right w:val="nil"/>
            </w:tcBorders>
          </w:tcPr>
          <w:p w14:paraId="3F546476" w14:textId="77777777" w:rsidR="008430AA" w:rsidRDefault="008430AA">
            <w:pPr>
              <w:spacing w:before="20" w:after="20"/>
              <w:ind w:firstLine="0"/>
            </w:pPr>
          </w:p>
        </w:tc>
        <w:tc>
          <w:tcPr>
            <w:tcW w:w="1664" w:type="dxa"/>
            <w:tcBorders>
              <w:top w:val="nil"/>
              <w:left w:val="nil"/>
              <w:bottom w:val="nil"/>
              <w:right w:val="nil"/>
            </w:tcBorders>
          </w:tcPr>
          <w:p w14:paraId="239EE074" w14:textId="77777777" w:rsidR="008430AA" w:rsidRDefault="008430AA">
            <w:pPr>
              <w:spacing w:before="20" w:after="20"/>
              <w:ind w:firstLine="0"/>
              <w:rPr>
                <w:bdr w:val="single" w:sz="4" w:space="0" w:color="auto"/>
              </w:rPr>
            </w:pPr>
          </w:p>
        </w:tc>
      </w:tr>
      <w:tr w:rsidR="008430AA" w14:paraId="545D61EB" w14:textId="77777777">
        <w:tc>
          <w:tcPr>
            <w:tcW w:w="426" w:type="dxa"/>
            <w:tcBorders>
              <w:right w:val="single" w:sz="4" w:space="0" w:color="auto"/>
            </w:tcBorders>
          </w:tcPr>
          <w:p w14:paraId="544D2685" w14:textId="77777777" w:rsidR="008430AA" w:rsidRDefault="008430AA">
            <w:pPr>
              <w:spacing w:before="20" w:after="20"/>
              <w:ind w:firstLine="0"/>
            </w:pPr>
            <w:r>
              <w:t>b</w:t>
            </w:r>
          </w:p>
        </w:tc>
        <w:tc>
          <w:tcPr>
            <w:tcW w:w="1664" w:type="dxa"/>
            <w:tcBorders>
              <w:top w:val="nil"/>
              <w:left w:val="nil"/>
              <w:bottom w:val="nil"/>
              <w:right w:val="nil"/>
            </w:tcBorders>
          </w:tcPr>
          <w:p w14:paraId="2ECB9D46" w14:textId="77777777" w:rsidR="008430AA" w:rsidRDefault="008430AA">
            <w:pPr>
              <w:spacing w:before="20" w:after="20"/>
              <w:ind w:firstLine="0"/>
              <w:rPr>
                <w:bdr w:val="single" w:sz="4" w:space="0" w:color="auto"/>
              </w:rPr>
            </w:pPr>
            <w:r>
              <w:rPr>
                <w:rStyle w:val="af7"/>
              </w:rPr>
              <w:t>möchte</w:t>
            </w:r>
          </w:p>
        </w:tc>
      </w:tr>
      <w:tr w:rsidR="008430AA" w14:paraId="4CA3E969" w14:textId="77777777">
        <w:trPr>
          <w:trHeight w:hRule="exact" w:val="80"/>
        </w:trPr>
        <w:tc>
          <w:tcPr>
            <w:tcW w:w="426" w:type="dxa"/>
            <w:tcBorders>
              <w:top w:val="nil"/>
              <w:left w:val="nil"/>
              <w:bottom w:val="nil"/>
              <w:right w:val="nil"/>
            </w:tcBorders>
          </w:tcPr>
          <w:p w14:paraId="1D8245E5" w14:textId="77777777" w:rsidR="008430AA" w:rsidRDefault="008430AA">
            <w:pPr>
              <w:spacing w:before="20" w:after="20"/>
              <w:ind w:firstLine="0"/>
            </w:pPr>
          </w:p>
        </w:tc>
        <w:tc>
          <w:tcPr>
            <w:tcW w:w="1664" w:type="dxa"/>
            <w:tcBorders>
              <w:top w:val="nil"/>
              <w:left w:val="nil"/>
              <w:bottom w:val="nil"/>
              <w:right w:val="nil"/>
            </w:tcBorders>
          </w:tcPr>
          <w:p w14:paraId="29C02DA5" w14:textId="77777777" w:rsidR="008430AA" w:rsidRDefault="008430AA">
            <w:pPr>
              <w:spacing w:before="20" w:after="20"/>
              <w:ind w:firstLine="0"/>
              <w:rPr>
                <w:bdr w:val="single" w:sz="4" w:space="0" w:color="auto"/>
              </w:rPr>
            </w:pPr>
          </w:p>
        </w:tc>
      </w:tr>
      <w:tr w:rsidR="008430AA" w14:paraId="5ACB0261" w14:textId="77777777">
        <w:tc>
          <w:tcPr>
            <w:tcW w:w="426" w:type="dxa"/>
            <w:tcBorders>
              <w:right w:val="single" w:sz="4" w:space="0" w:color="auto"/>
            </w:tcBorders>
          </w:tcPr>
          <w:p w14:paraId="473E2C26" w14:textId="77777777" w:rsidR="008430AA" w:rsidRDefault="008430AA">
            <w:pPr>
              <w:spacing w:before="20" w:after="20"/>
              <w:ind w:firstLine="0"/>
              <w:rPr>
                <w:lang w:val="en-US"/>
              </w:rPr>
            </w:pPr>
            <w:r>
              <w:rPr>
                <w:lang w:val="en-US"/>
              </w:rPr>
              <w:t>c</w:t>
            </w:r>
          </w:p>
        </w:tc>
        <w:tc>
          <w:tcPr>
            <w:tcW w:w="1664" w:type="dxa"/>
            <w:tcBorders>
              <w:top w:val="nil"/>
              <w:left w:val="nil"/>
              <w:bottom w:val="nil"/>
              <w:right w:val="nil"/>
            </w:tcBorders>
          </w:tcPr>
          <w:p w14:paraId="373080D3" w14:textId="77777777" w:rsidR="008430AA" w:rsidRDefault="008430AA">
            <w:pPr>
              <w:spacing w:before="20" w:after="20"/>
              <w:ind w:firstLine="0"/>
              <w:rPr>
                <w:bdr w:val="single" w:sz="4" w:space="0" w:color="auto"/>
              </w:rPr>
            </w:pPr>
            <w:r>
              <w:rPr>
                <w:rStyle w:val="af7"/>
              </w:rPr>
              <w:t>schreibt</w:t>
            </w:r>
          </w:p>
        </w:tc>
      </w:tr>
      <w:tr w:rsidR="008430AA" w14:paraId="1979E0D4" w14:textId="77777777">
        <w:trPr>
          <w:trHeight w:hRule="exact" w:val="80"/>
        </w:trPr>
        <w:tc>
          <w:tcPr>
            <w:tcW w:w="426" w:type="dxa"/>
            <w:tcBorders>
              <w:top w:val="nil"/>
              <w:left w:val="nil"/>
              <w:bottom w:val="nil"/>
              <w:right w:val="nil"/>
            </w:tcBorders>
          </w:tcPr>
          <w:p w14:paraId="39273A60" w14:textId="77777777" w:rsidR="008430AA" w:rsidRDefault="008430AA">
            <w:pPr>
              <w:spacing w:before="20" w:after="20"/>
              <w:ind w:firstLine="0"/>
            </w:pPr>
          </w:p>
        </w:tc>
        <w:tc>
          <w:tcPr>
            <w:tcW w:w="1664" w:type="dxa"/>
            <w:tcBorders>
              <w:top w:val="nil"/>
              <w:left w:val="nil"/>
              <w:bottom w:val="nil"/>
              <w:right w:val="nil"/>
            </w:tcBorders>
          </w:tcPr>
          <w:p w14:paraId="30F7475F" w14:textId="77777777" w:rsidR="008430AA" w:rsidRDefault="008430AA">
            <w:pPr>
              <w:spacing w:before="20" w:after="20"/>
              <w:ind w:firstLine="0"/>
              <w:rPr>
                <w:bdr w:val="single" w:sz="4" w:space="0" w:color="auto"/>
              </w:rPr>
            </w:pPr>
          </w:p>
        </w:tc>
      </w:tr>
      <w:tr w:rsidR="008430AA" w14:paraId="6BB4C116" w14:textId="77777777">
        <w:tc>
          <w:tcPr>
            <w:tcW w:w="426" w:type="dxa"/>
            <w:tcBorders>
              <w:right w:val="single" w:sz="4" w:space="0" w:color="auto"/>
            </w:tcBorders>
          </w:tcPr>
          <w:p w14:paraId="73B2EC45" w14:textId="77777777" w:rsidR="008430AA" w:rsidRDefault="008430AA">
            <w:pPr>
              <w:spacing w:before="20" w:after="20"/>
              <w:ind w:firstLine="0"/>
              <w:rPr>
                <w:lang w:val="en-US"/>
              </w:rPr>
            </w:pPr>
            <w:r>
              <w:rPr>
                <w:lang w:val="en-US"/>
              </w:rPr>
              <w:t>d</w:t>
            </w:r>
          </w:p>
        </w:tc>
        <w:tc>
          <w:tcPr>
            <w:tcW w:w="1664" w:type="dxa"/>
            <w:tcBorders>
              <w:top w:val="nil"/>
              <w:left w:val="nil"/>
              <w:bottom w:val="nil"/>
              <w:right w:val="nil"/>
            </w:tcBorders>
          </w:tcPr>
          <w:p w14:paraId="321F094E" w14:textId="77777777" w:rsidR="008430AA" w:rsidRDefault="008430AA">
            <w:pPr>
              <w:spacing w:before="20" w:after="20"/>
              <w:ind w:firstLine="0"/>
              <w:rPr>
                <w:bdr w:val="single" w:sz="4" w:space="0" w:color="auto"/>
              </w:rPr>
            </w:pPr>
            <w:r>
              <w:rPr>
                <w:rStyle w:val="af7"/>
              </w:rPr>
              <w:t>heißt</w:t>
            </w:r>
          </w:p>
        </w:tc>
      </w:tr>
    </w:tbl>
    <w:p w14:paraId="10605B56" w14:textId="77777777" w:rsidR="008430AA" w:rsidRDefault="008430AA">
      <w:pPr>
        <w:rPr>
          <w:rStyle w:val="af7"/>
        </w:rPr>
      </w:pPr>
      <w:r>
        <w:rPr>
          <w:rStyle w:val="af7"/>
        </w:rPr>
        <w:t>5. .... Sie eine Tasse Kaffee? - Ja, gerne.</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00DB37DA" w14:textId="77777777">
        <w:tc>
          <w:tcPr>
            <w:tcW w:w="426" w:type="dxa"/>
            <w:tcBorders>
              <w:right w:val="single" w:sz="4" w:space="0" w:color="auto"/>
            </w:tcBorders>
          </w:tcPr>
          <w:p w14:paraId="5B9CACE9" w14:textId="77777777" w:rsidR="008430AA" w:rsidRDefault="008430AA">
            <w:pPr>
              <w:spacing w:before="20" w:after="20"/>
              <w:ind w:firstLine="0"/>
              <w:rPr>
                <w:lang w:val="en-US"/>
              </w:rPr>
            </w:pPr>
            <w:r>
              <w:rPr>
                <w:lang w:val="en-US"/>
              </w:rPr>
              <w:t>a</w:t>
            </w:r>
          </w:p>
        </w:tc>
        <w:tc>
          <w:tcPr>
            <w:tcW w:w="1664" w:type="dxa"/>
            <w:tcBorders>
              <w:top w:val="nil"/>
              <w:left w:val="nil"/>
              <w:bottom w:val="nil"/>
              <w:right w:val="nil"/>
            </w:tcBorders>
          </w:tcPr>
          <w:p w14:paraId="24A2491A" w14:textId="77777777" w:rsidR="008430AA" w:rsidRDefault="008430AA">
            <w:pPr>
              <w:spacing w:before="20" w:after="20"/>
              <w:ind w:firstLine="0"/>
              <w:rPr>
                <w:bdr w:val="single" w:sz="4" w:space="0" w:color="auto"/>
              </w:rPr>
            </w:pPr>
            <w:r>
              <w:rPr>
                <w:rStyle w:val="af7"/>
              </w:rPr>
              <w:t xml:space="preserve">Möchten </w:t>
            </w:r>
          </w:p>
        </w:tc>
      </w:tr>
      <w:tr w:rsidR="008430AA" w14:paraId="387DA2FB" w14:textId="77777777">
        <w:trPr>
          <w:trHeight w:hRule="exact" w:val="80"/>
        </w:trPr>
        <w:tc>
          <w:tcPr>
            <w:tcW w:w="426" w:type="dxa"/>
            <w:tcBorders>
              <w:top w:val="nil"/>
              <w:left w:val="nil"/>
              <w:bottom w:val="nil"/>
              <w:right w:val="nil"/>
            </w:tcBorders>
          </w:tcPr>
          <w:p w14:paraId="74FA4BA8" w14:textId="77777777" w:rsidR="008430AA" w:rsidRDefault="008430AA">
            <w:pPr>
              <w:spacing w:before="20" w:after="20"/>
              <w:ind w:firstLine="0"/>
            </w:pPr>
          </w:p>
        </w:tc>
        <w:tc>
          <w:tcPr>
            <w:tcW w:w="1664" w:type="dxa"/>
            <w:tcBorders>
              <w:top w:val="nil"/>
              <w:left w:val="nil"/>
              <w:bottom w:val="nil"/>
              <w:right w:val="nil"/>
            </w:tcBorders>
          </w:tcPr>
          <w:p w14:paraId="41356557" w14:textId="77777777" w:rsidR="008430AA" w:rsidRDefault="008430AA">
            <w:pPr>
              <w:spacing w:before="20" w:after="20"/>
              <w:ind w:firstLine="0"/>
              <w:rPr>
                <w:bdr w:val="single" w:sz="4" w:space="0" w:color="auto"/>
              </w:rPr>
            </w:pPr>
          </w:p>
        </w:tc>
      </w:tr>
      <w:tr w:rsidR="008430AA" w14:paraId="3E64F92A" w14:textId="77777777">
        <w:tc>
          <w:tcPr>
            <w:tcW w:w="426" w:type="dxa"/>
            <w:tcBorders>
              <w:right w:val="single" w:sz="4" w:space="0" w:color="auto"/>
            </w:tcBorders>
          </w:tcPr>
          <w:p w14:paraId="46E251FF" w14:textId="77777777" w:rsidR="008430AA" w:rsidRDefault="008430AA">
            <w:pPr>
              <w:spacing w:before="20" w:after="20"/>
              <w:ind w:firstLine="0"/>
            </w:pPr>
            <w:r>
              <w:t>b</w:t>
            </w:r>
          </w:p>
        </w:tc>
        <w:tc>
          <w:tcPr>
            <w:tcW w:w="1664" w:type="dxa"/>
            <w:tcBorders>
              <w:top w:val="nil"/>
              <w:left w:val="nil"/>
              <w:bottom w:val="nil"/>
              <w:right w:val="nil"/>
            </w:tcBorders>
          </w:tcPr>
          <w:p w14:paraId="7370832B" w14:textId="77777777" w:rsidR="008430AA" w:rsidRDefault="008430AA">
            <w:pPr>
              <w:spacing w:before="20" w:after="20"/>
              <w:ind w:firstLine="0"/>
              <w:rPr>
                <w:bdr w:val="single" w:sz="4" w:space="0" w:color="auto"/>
              </w:rPr>
            </w:pPr>
            <w:r>
              <w:rPr>
                <w:rStyle w:val="af7"/>
              </w:rPr>
              <w:t>Essen</w:t>
            </w:r>
          </w:p>
        </w:tc>
      </w:tr>
      <w:tr w:rsidR="008430AA" w14:paraId="52339920" w14:textId="77777777">
        <w:trPr>
          <w:trHeight w:hRule="exact" w:val="80"/>
        </w:trPr>
        <w:tc>
          <w:tcPr>
            <w:tcW w:w="426" w:type="dxa"/>
            <w:tcBorders>
              <w:top w:val="nil"/>
              <w:left w:val="nil"/>
              <w:bottom w:val="nil"/>
              <w:right w:val="nil"/>
            </w:tcBorders>
          </w:tcPr>
          <w:p w14:paraId="42B79381" w14:textId="77777777" w:rsidR="008430AA" w:rsidRDefault="008430AA">
            <w:pPr>
              <w:spacing w:before="20" w:after="20"/>
              <w:ind w:firstLine="0"/>
            </w:pPr>
          </w:p>
        </w:tc>
        <w:tc>
          <w:tcPr>
            <w:tcW w:w="1664" w:type="dxa"/>
            <w:tcBorders>
              <w:top w:val="nil"/>
              <w:left w:val="nil"/>
              <w:bottom w:val="nil"/>
              <w:right w:val="nil"/>
            </w:tcBorders>
          </w:tcPr>
          <w:p w14:paraId="17A28E23" w14:textId="77777777" w:rsidR="008430AA" w:rsidRDefault="008430AA">
            <w:pPr>
              <w:spacing w:before="20" w:after="20"/>
              <w:ind w:firstLine="0"/>
              <w:rPr>
                <w:bdr w:val="single" w:sz="4" w:space="0" w:color="auto"/>
              </w:rPr>
            </w:pPr>
          </w:p>
        </w:tc>
      </w:tr>
      <w:tr w:rsidR="008430AA" w14:paraId="2956FA62" w14:textId="77777777">
        <w:tc>
          <w:tcPr>
            <w:tcW w:w="426" w:type="dxa"/>
            <w:tcBorders>
              <w:right w:val="single" w:sz="4" w:space="0" w:color="auto"/>
            </w:tcBorders>
          </w:tcPr>
          <w:p w14:paraId="2086343F" w14:textId="77777777" w:rsidR="008430AA" w:rsidRDefault="008430AA">
            <w:pPr>
              <w:spacing w:before="20" w:after="20"/>
              <w:ind w:firstLine="0"/>
              <w:rPr>
                <w:lang w:val="en-US"/>
              </w:rPr>
            </w:pPr>
            <w:r>
              <w:rPr>
                <w:lang w:val="en-US"/>
              </w:rPr>
              <w:t>c</w:t>
            </w:r>
          </w:p>
        </w:tc>
        <w:tc>
          <w:tcPr>
            <w:tcW w:w="1664" w:type="dxa"/>
            <w:tcBorders>
              <w:top w:val="nil"/>
              <w:left w:val="nil"/>
              <w:bottom w:val="nil"/>
              <w:right w:val="nil"/>
            </w:tcBorders>
          </w:tcPr>
          <w:p w14:paraId="578F23A3" w14:textId="77777777" w:rsidR="008430AA" w:rsidRDefault="008430AA">
            <w:pPr>
              <w:spacing w:before="20" w:after="20"/>
              <w:ind w:firstLine="0"/>
              <w:rPr>
                <w:bdr w:val="single" w:sz="4" w:space="0" w:color="auto"/>
              </w:rPr>
            </w:pPr>
            <w:r>
              <w:rPr>
                <w:rStyle w:val="af7"/>
              </w:rPr>
              <w:t>Kommen</w:t>
            </w:r>
          </w:p>
        </w:tc>
      </w:tr>
      <w:tr w:rsidR="008430AA" w14:paraId="0749C7F1" w14:textId="77777777">
        <w:trPr>
          <w:trHeight w:hRule="exact" w:val="80"/>
        </w:trPr>
        <w:tc>
          <w:tcPr>
            <w:tcW w:w="426" w:type="dxa"/>
            <w:tcBorders>
              <w:top w:val="nil"/>
              <w:left w:val="nil"/>
              <w:bottom w:val="nil"/>
              <w:right w:val="nil"/>
            </w:tcBorders>
          </w:tcPr>
          <w:p w14:paraId="08D05719" w14:textId="77777777" w:rsidR="008430AA" w:rsidRDefault="008430AA">
            <w:pPr>
              <w:spacing w:before="20" w:after="20"/>
              <w:ind w:firstLine="0"/>
            </w:pPr>
          </w:p>
        </w:tc>
        <w:tc>
          <w:tcPr>
            <w:tcW w:w="1664" w:type="dxa"/>
            <w:tcBorders>
              <w:top w:val="nil"/>
              <w:left w:val="nil"/>
              <w:bottom w:val="nil"/>
              <w:right w:val="nil"/>
            </w:tcBorders>
          </w:tcPr>
          <w:p w14:paraId="3BAA1739" w14:textId="77777777" w:rsidR="008430AA" w:rsidRDefault="008430AA">
            <w:pPr>
              <w:spacing w:before="20" w:after="20"/>
              <w:ind w:firstLine="0"/>
              <w:rPr>
                <w:bdr w:val="single" w:sz="4" w:space="0" w:color="auto"/>
              </w:rPr>
            </w:pPr>
          </w:p>
        </w:tc>
      </w:tr>
      <w:tr w:rsidR="008430AA" w14:paraId="7A0A700B" w14:textId="77777777">
        <w:tc>
          <w:tcPr>
            <w:tcW w:w="426" w:type="dxa"/>
            <w:tcBorders>
              <w:right w:val="single" w:sz="4" w:space="0" w:color="auto"/>
            </w:tcBorders>
          </w:tcPr>
          <w:p w14:paraId="3488210C" w14:textId="77777777" w:rsidR="008430AA" w:rsidRDefault="008430AA">
            <w:pPr>
              <w:spacing w:before="20" w:after="20"/>
              <w:ind w:firstLine="0"/>
              <w:rPr>
                <w:lang w:val="en-US"/>
              </w:rPr>
            </w:pPr>
            <w:r>
              <w:rPr>
                <w:lang w:val="en-US"/>
              </w:rPr>
              <w:t>d</w:t>
            </w:r>
          </w:p>
        </w:tc>
        <w:tc>
          <w:tcPr>
            <w:tcW w:w="1664" w:type="dxa"/>
            <w:tcBorders>
              <w:top w:val="nil"/>
              <w:left w:val="nil"/>
              <w:bottom w:val="nil"/>
              <w:right w:val="nil"/>
            </w:tcBorders>
          </w:tcPr>
          <w:p w14:paraId="6568A18C" w14:textId="77777777" w:rsidR="008430AA" w:rsidRDefault="008430AA">
            <w:pPr>
              <w:spacing w:before="20" w:after="20"/>
              <w:ind w:firstLine="0"/>
              <w:rPr>
                <w:bdr w:val="single" w:sz="4" w:space="0" w:color="auto"/>
              </w:rPr>
            </w:pPr>
            <w:r>
              <w:rPr>
                <w:rStyle w:val="af7"/>
              </w:rPr>
              <w:t>Heißen</w:t>
            </w:r>
          </w:p>
        </w:tc>
      </w:tr>
    </w:tbl>
    <w:p w14:paraId="7D793D52" w14:textId="77777777" w:rsidR="008430AA" w:rsidRDefault="008430AA">
      <w:pPr>
        <w:rPr>
          <w:rStyle w:val="af7"/>
        </w:rPr>
      </w:pPr>
      <w:r>
        <w:rPr>
          <w:rStyle w:val="af7"/>
        </w:rPr>
        <w:t>6. Der Deutschkurs ... 20 Teilnehmer.</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2C3E090A" w14:textId="77777777">
        <w:tc>
          <w:tcPr>
            <w:tcW w:w="426" w:type="dxa"/>
            <w:tcBorders>
              <w:right w:val="single" w:sz="4" w:space="0" w:color="auto"/>
            </w:tcBorders>
          </w:tcPr>
          <w:p w14:paraId="2F325F36" w14:textId="77777777" w:rsidR="008430AA" w:rsidRDefault="008430AA">
            <w:pPr>
              <w:spacing w:before="20" w:after="20"/>
              <w:ind w:firstLine="0"/>
              <w:rPr>
                <w:lang w:val="en-US"/>
              </w:rPr>
            </w:pPr>
            <w:r>
              <w:rPr>
                <w:lang w:val="en-US"/>
              </w:rPr>
              <w:t>a</w:t>
            </w:r>
          </w:p>
        </w:tc>
        <w:tc>
          <w:tcPr>
            <w:tcW w:w="1664" w:type="dxa"/>
            <w:tcBorders>
              <w:top w:val="nil"/>
              <w:left w:val="nil"/>
              <w:bottom w:val="nil"/>
              <w:right w:val="nil"/>
            </w:tcBorders>
          </w:tcPr>
          <w:p w14:paraId="3A7B6E2A" w14:textId="77777777" w:rsidR="008430AA" w:rsidRDefault="008430AA">
            <w:pPr>
              <w:spacing w:before="20" w:after="20"/>
              <w:ind w:firstLine="0"/>
              <w:rPr>
                <w:bdr w:val="single" w:sz="4" w:space="0" w:color="auto"/>
              </w:rPr>
            </w:pPr>
            <w:r>
              <w:rPr>
                <w:rStyle w:val="af7"/>
              </w:rPr>
              <w:t>trifft</w:t>
            </w:r>
          </w:p>
        </w:tc>
      </w:tr>
      <w:tr w:rsidR="008430AA" w14:paraId="1F52CA39" w14:textId="77777777">
        <w:trPr>
          <w:trHeight w:hRule="exact" w:val="80"/>
        </w:trPr>
        <w:tc>
          <w:tcPr>
            <w:tcW w:w="426" w:type="dxa"/>
            <w:tcBorders>
              <w:top w:val="nil"/>
              <w:left w:val="nil"/>
              <w:bottom w:val="nil"/>
              <w:right w:val="nil"/>
            </w:tcBorders>
          </w:tcPr>
          <w:p w14:paraId="62ED9EEB" w14:textId="77777777" w:rsidR="008430AA" w:rsidRDefault="008430AA">
            <w:pPr>
              <w:spacing w:before="20" w:after="20"/>
              <w:ind w:firstLine="0"/>
            </w:pPr>
          </w:p>
        </w:tc>
        <w:tc>
          <w:tcPr>
            <w:tcW w:w="1664" w:type="dxa"/>
            <w:tcBorders>
              <w:top w:val="nil"/>
              <w:left w:val="nil"/>
              <w:bottom w:val="nil"/>
              <w:right w:val="nil"/>
            </w:tcBorders>
          </w:tcPr>
          <w:p w14:paraId="50F698DA" w14:textId="77777777" w:rsidR="008430AA" w:rsidRDefault="008430AA">
            <w:pPr>
              <w:spacing w:before="20" w:after="20"/>
              <w:ind w:firstLine="0"/>
              <w:rPr>
                <w:bdr w:val="single" w:sz="4" w:space="0" w:color="auto"/>
              </w:rPr>
            </w:pPr>
          </w:p>
        </w:tc>
      </w:tr>
      <w:tr w:rsidR="008430AA" w14:paraId="155C1877" w14:textId="77777777">
        <w:tc>
          <w:tcPr>
            <w:tcW w:w="426" w:type="dxa"/>
            <w:tcBorders>
              <w:right w:val="single" w:sz="4" w:space="0" w:color="auto"/>
            </w:tcBorders>
          </w:tcPr>
          <w:p w14:paraId="4624BD2E" w14:textId="77777777" w:rsidR="008430AA" w:rsidRDefault="008430AA">
            <w:pPr>
              <w:spacing w:before="20" w:after="20"/>
              <w:ind w:firstLine="0"/>
            </w:pPr>
            <w:r>
              <w:t>b</w:t>
            </w:r>
          </w:p>
        </w:tc>
        <w:tc>
          <w:tcPr>
            <w:tcW w:w="1664" w:type="dxa"/>
            <w:tcBorders>
              <w:top w:val="nil"/>
              <w:left w:val="nil"/>
              <w:bottom w:val="nil"/>
              <w:right w:val="nil"/>
            </w:tcBorders>
          </w:tcPr>
          <w:p w14:paraId="0A7A6AB3" w14:textId="77777777" w:rsidR="008430AA" w:rsidRDefault="008430AA">
            <w:pPr>
              <w:spacing w:before="20" w:after="20"/>
              <w:ind w:firstLine="0"/>
              <w:rPr>
                <w:bdr w:val="single" w:sz="4" w:space="0" w:color="auto"/>
              </w:rPr>
            </w:pPr>
            <w:r>
              <w:rPr>
                <w:rStyle w:val="af7"/>
              </w:rPr>
              <w:t>ist</w:t>
            </w:r>
          </w:p>
        </w:tc>
      </w:tr>
      <w:tr w:rsidR="008430AA" w14:paraId="746FE94E" w14:textId="77777777">
        <w:trPr>
          <w:trHeight w:hRule="exact" w:val="80"/>
        </w:trPr>
        <w:tc>
          <w:tcPr>
            <w:tcW w:w="426" w:type="dxa"/>
            <w:tcBorders>
              <w:top w:val="nil"/>
              <w:left w:val="nil"/>
              <w:bottom w:val="nil"/>
              <w:right w:val="nil"/>
            </w:tcBorders>
          </w:tcPr>
          <w:p w14:paraId="092352FE" w14:textId="77777777" w:rsidR="008430AA" w:rsidRDefault="008430AA">
            <w:pPr>
              <w:spacing w:before="20" w:after="20"/>
              <w:ind w:firstLine="0"/>
            </w:pPr>
          </w:p>
        </w:tc>
        <w:tc>
          <w:tcPr>
            <w:tcW w:w="1664" w:type="dxa"/>
            <w:tcBorders>
              <w:top w:val="nil"/>
              <w:left w:val="nil"/>
              <w:bottom w:val="nil"/>
              <w:right w:val="nil"/>
            </w:tcBorders>
          </w:tcPr>
          <w:p w14:paraId="2B3391DF" w14:textId="77777777" w:rsidR="008430AA" w:rsidRDefault="008430AA">
            <w:pPr>
              <w:spacing w:before="20" w:after="20"/>
              <w:ind w:firstLine="0"/>
              <w:rPr>
                <w:bdr w:val="single" w:sz="4" w:space="0" w:color="auto"/>
              </w:rPr>
            </w:pPr>
          </w:p>
        </w:tc>
      </w:tr>
      <w:tr w:rsidR="008430AA" w14:paraId="28018DBF" w14:textId="77777777">
        <w:tc>
          <w:tcPr>
            <w:tcW w:w="426" w:type="dxa"/>
            <w:tcBorders>
              <w:right w:val="single" w:sz="4" w:space="0" w:color="auto"/>
            </w:tcBorders>
          </w:tcPr>
          <w:p w14:paraId="0456589D" w14:textId="77777777" w:rsidR="008430AA" w:rsidRDefault="008430AA">
            <w:pPr>
              <w:spacing w:before="20" w:after="20"/>
              <w:ind w:firstLine="0"/>
              <w:rPr>
                <w:lang w:val="en-US"/>
              </w:rPr>
            </w:pPr>
            <w:r>
              <w:rPr>
                <w:lang w:val="en-US"/>
              </w:rPr>
              <w:t>c</w:t>
            </w:r>
          </w:p>
        </w:tc>
        <w:tc>
          <w:tcPr>
            <w:tcW w:w="1664" w:type="dxa"/>
            <w:tcBorders>
              <w:top w:val="nil"/>
              <w:left w:val="nil"/>
              <w:bottom w:val="nil"/>
              <w:right w:val="nil"/>
            </w:tcBorders>
          </w:tcPr>
          <w:p w14:paraId="7F923B80" w14:textId="77777777" w:rsidR="008430AA" w:rsidRDefault="008430AA">
            <w:pPr>
              <w:spacing w:before="20" w:after="20"/>
              <w:ind w:firstLine="0"/>
              <w:rPr>
                <w:bdr w:val="single" w:sz="4" w:space="0" w:color="auto"/>
              </w:rPr>
            </w:pPr>
            <w:r>
              <w:rPr>
                <w:rStyle w:val="af7"/>
              </w:rPr>
              <w:t>hat</w:t>
            </w:r>
          </w:p>
        </w:tc>
      </w:tr>
      <w:tr w:rsidR="008430AA" w14:paraId="6AD408B5" w14:textId="77777777">
        <w:trPr>
          <w:trHeight w:hRule="exact" w:val="80"/>
        </w:trPr>
        <w:tc>
          <w:tcPr>
            <w:tcW w:w="426" w:type="dxa"/>
            <w:tcBorders>
              <w:top w:val="nil"/>
              <w:left w:val="nil"/>
              <w:bottom w:val="nil"/>
              <w:right w:val="nil"/>
            </w:tcBorders>
          </w:tcPr>
          <w:p w14:paraId="5EA78FC2" w14:textId="77777777" w:rsidR="008430AA" w:rsidRDefault="008430AA">
            <w:pPr>
              <w:spacing w:before="20" w:after="20"/>
              <w:ind w:firstLine="0"/>
            </w:pPr>
          </w:p>
        </w:tc>
        <w:tc>
          <w:tcPr>
            <w:tcW w:w="1664" w:type="dxa"/>
            <w:tcBorders>
              <w:top w:val="nil"/>
              <w:left w:val="nil"/>
              <w:bottom w:val="nil"/>
              <w:right w:val="nil"/>
            </w:tcBorders>
          </w:tcPr>
          <w:p w14:paraId="5D42E83B" w14:textId="77777777" w:rsidR="008430AA" w:rsidRDefault="008430AA">
            <w:pPr>
              <w:spacing w:before="20" w:after="20"/>
              <w:ind w:firstLine="0"/>
              <w:rPr>
                <w:bdr w:val="single" w:sz="4" w:space="0" w:color="auto"/>
              </w:rPr>
            </w:pPr>
          </w:p>
        </w:tc>
      </w:tr>
      <w:tr w:rsidR="008430AA" w14:paraId="6B2A53BC" w14:textId="77777777">
        <w:tc>
          <w:tcPr>
            <w:tcW w:w="426" w:type="dxa"/>
            <w:tcBorders>
              <w:right w:val="single" w:sz="4" w:space="0" w:color="auto"/>
            </w:tcBorders>
          </w:tcPr>
          <w:p w14:paraId="635EE975" w14:textId="77777777" w:rsidR="008430AA" w:rsidRDefault="008430AA">
            <w:pPr>
              <w:spacing w:before="20" w:after="20"/>
              <w:ind w:firstLine="0"/>
              <w:rPr>
                <w:lang w:val="en-US"/>
              </w:rPr>
            </w:pPr>
            <w:r>
              <w:rPr>
                <w:lang w:val="en-US"/>
              </w:rPr>
              <w:t>d</w:t>
            </w:r>
          </w:p>
        </w:tc>
        <w:tc>
          <w:tcPr>
            <w:tcW w:w="1664" w:type="dxa"/>
            <w:tcBorders>
              <w:top w:val="nil"/>
              <w:left w:val="nil"/>
              <w:bottom w:val="nil"/>
              <w:right w:val="nil"/>
            </w:tcBorders>
          </w:tcPr>
          <w:p w14:paraId="4B2F2850" w14:textId="77777777" w:rsidR="008430AA" w:rsidRDefault="008430AA">
            <w:pPr>
              <w:spacing w:before="20" w:after="20"/>
              <w:ind w:firstLine="0"/>
              <w:rPr>
                <w:bdr w:val="single" w:sz="4" w:space="0" w:color="auto"/>
              </w:rPr>
            </w:pPr>
            <w:r>
              <w:rPr>
                <w:rStyle w:val="af7"/>
              </w:rPr>
              <w:t>schreibt</w:t>
            </w:r>
          </w:p>
        </w:tc>
      </w:tr>
    </w:tbl>
    <w:p w14:paraId="51DB48DC" w14:textId="77777777" w:rsidR="008430AA" w:rsidRDefault="008430AA">
      <w:pPr>
        <w:rPr>
          <w:rStyle w:val="af7"/>
        </w:rPr>
      </w:pPr>
      <w:r>
        <w:rPr>
          <w:rStyle w:val="af7"/>
        </w:rPr>
        <w:t>7. Was ... das? - Eine Mark achtzig.</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3523CA33" w14:textId="77777777">
        <w:tc>
          <w:tcPr>
            <w:tcW w:w="426" w:type="dxa"/>
            <w:tcBorders>
              <w:right w:val="single" w:sz="4" w:space="0" w:color="auto"/>
            </w:tcBorders>
          </w:tcPr>
          <w:p w14:paraId="6486F99C" w14:textId="77777777" w:rsidR="008430AA" w:rsidRDefault="008430AA">
            <w:pPr>
              <w:spacing w:before="20" w:after="20"/>
              <w:ind w:firstLine="0"/>
              <w:rPr>
                <w:lang w:val="en-US"/>
              </w:rPr>
            </w:pPr>
            <w:r>
              <w:rPr>
                <w:lang w:val="en-US"/>
              </w:rPr>
              <w:t>a</w:t>
            </w:r>
          </w:p>
        </w:tc>
        <w:tc>
          <w:tcPr>
            <w:tcW w:w="1664" w:type="dxa"/>
            <w:tcBorders>
              <w:top w:val="nil"/>
              <w:left w:val="nil"/>
              <w:bottom w:val="nil"/>
              <w:right w:val="nil"/>
            </w:tcBorders>
          </w:tcPr>
          <w:p w14:paraId="2922BFC6" w14:textId="77777777" w:rsidR="008430AA" w:rsidRDefault="008430AA">
            <w:pPr>
              <w:spacing w:before="20" w:after="20"/>
              <w:ind w:firstLine="0"/>
              <w:rPr>
                <w:bdr w:val="single" w:sz="4" w:space="0" w:color="auto"/>
              </w:rPr>
            </w:pPr>
            <w:r>
              <w:rPr>
                <w:rStyle w:val="af7"/>
              </w:rPr>
              <w:t>heißt</w:t>
            </w:r>
          </w:p>
        </w:tc>
      </w:tr>
      <w:tr w:rsidR="008430AA" w14:paraId="4279DCB8" w14:textId="77777777">
        <w:trPr>
          <w:trHeight w:hRule="exact" w:val="80"/>
        </w:trPr>
        <w:tc>
          <w:tcPr>
            <w:tcW w:w="426" w:type="dxa"/>
            <w:tcBorders>
              <w:top w:val="nil"/>
              <w:left w:val="nil"/>
              <w:bottom w:val="nil"/>
              <w:right w:val="nil"/>
            </w:tcBorders>
          </w:tcPr>
          <w:p w14:paraId="3910D401" w14:textId="77777777" w:rsidR="008430AA" w:rsidRDefault="008430AA">
            <w:pPr>
              <w:spacing w:before="20" w:after="20"/>
              <w:ind w:firstLine="0"/>
            </w:pPr>
          </w:p>
        </w:tc>
        <w:tc>
          <w:tcPr>
            <w:tcW w:w="1664" w:type="dxa"/>
            <w:tcBorders>
              <w:top w:val="nil"/>
              <w:left w:val="nil"/>
              <w:bottom w:val="nil"/>
              <w:right w:val="nil"/>
            </w:tcBorders>
          </w:tcPr>
          <w:p w14:paraId="55A1FD28" w14:textId="77777777" w:rsidR="008430AA" w:rsidRDefault="008430AA">
            <w:pPr>
              <w:spacing w:before="20" w:after="20"/>
              <w:ind w:firstLine="0"/>
              <w:rPr>
                <w:bdr w:val="single" w:sz="4" w:space="0" w:color="auto"/>
              </w:rPr>
            </w:pPr>
          </w:p>
        </w:tc>
      </w:tr>
      <w:tr w:rsidR="008430AA" w14:paraId="4ABB9477" w14:textId="77777777">
        <w:tc>
          <w:tcPr>
            <w:tcW w:w="426" w:type="dxa"/>
            <w:tcBorders>
              <w:right w:val="single" w:sz="4" w:space="0" w:color="auto"/>
            </w:tcBorders>
          </w:tcPr>
          <w:p w14:paraId="58155BFA" w14:textId="77777777" w:rsidR="008430AA" w:rsidRDefault="008430AA">
            <w:pPr>
              <w:spacing w:before="20" w:after="20"/>
              <w:ind w:firstLine="0"/>
            </w:pPr>
            <w:r>
              <w:t>b</w:t>
            </w:r>
          </w:p>
        </w:tc>
        <w:tc>
          <w:tcPr>
            <w:tcW w:w="1664" w:type="dxa"/>
            <w:tcBorders>
              <w:top w:val="nil"/>
              <w:left w:val="nil"/>
              <w:bottom w:val="nil"/>
              <w:right w:val="nil"/>
            </w:tcBorders>
          </w:tcPr>
          <w:p w14:paraId="46767D8E" w14:textId="77777777" w:rsidR="008430AA" w:rsidRDefault="008430AA">
            <w:pPr>
              <w:spacing w:before="20" w:after="20"/>
              <w:ind w:firstLine="0"/>
              <w:rPr>
                <w:bdr w:val="single" w:sz="4" w:space="0" w:color="auto"/>
              </w:rPr>
            </w:pPr>
            <w:r>
              <w:rPr>
                <w:rStyle w:val="af7"/>
              </w:rPr>
              <w:t>tut</w:t>
            </w:r>
          </w:p>
        </w:tc>
      </w:tr>
      <w:tr w:rsidR="008430AA" w14:paraId="3DC512E6" w14:textId="77777777">
        <w:trPr>
          <w:trHeight w:hRule="exact" w:val="80"/>
        </w:trPr>
        <w:tc>
          <w:tcPr>
            <w:tcW w:w="426" w:type="dxa"/>
            <w:tcBorders>
              <w:top w:val="nil"/>
              <w:left w:val="nil"/>
              <w:bottom w:val="nil"/>
              <w:right w:val="nil"/>
            </w:tcBorders>
          </w:tcPr>
          <w:p w14:paraId="193B77F1" w14:textId="77777777" w:rsidR="008430AA" w:rsidRDefault="008430AA">
            <w:pPr>
              <w:spacing w:before="20" w:after="20"/>
              <w:ind w:firstLine="0"/>
            </w:pPr>
          </w:p>
        </w:tc>
        <w:tc>
          <w:tcPr>
            <w:tcW w:w="1664" w:type="dxa"/>
            <w:tcBorders>
              <w:top w:val="nil"/>
              <w:left w:val="nil"/>
              <w:bottom w:val="nil"/>
              <w:right w:val="nil"/>
            </w:tcBorders>
          </w:tcPr>
          <w:p w14:paraId="197522CF" w14:textId="77777777" w:rsidR="008430AA" w:rsidRDefault="008430AA">
            <w:pPr>
              <w:spacing w:before="20" w:after="20"/>
              <w:ind w:firstLine="0"/>
              <w:rPr>
                <w:bdr w:val="single" w:sz="4" w:space="0" w:color="auto"/>
              </w:rPr>
            </w:pPr>
          </w:p>
        </w:tc>
      </w:tr>
      <w:tr w:rsidR="008430AA" w14:paraId="0C19B197" w14:textId="77777777">
        <w:tc>
          <w:tcPr>
            <w:tcW w:w="426" w:type="dxa"/>
            <w:tcBorders>
              <w:right w:val="single" w:sz="4" w:space="0" w:color="auto"/>
            </w:tcBorders>
          </w:tcPr>
          <w:p w14:paraId="4C72E822" w14:textId="77777777" w:rsidR="008430AA" w:rsidRDefault="008430AA">
            <w:pPr>
              <w:spacing w:before="20" w:after="20"/>
              <w:ind w:firstLine="0"/>
              <w:rPr>
                <w:lang w:val="en-US"/>
              </w:rPr>
            </w:pPr>
            <w:r>
              <w:rPr>
                <w:lang w:val="en-US"/>
              </w:rPr>
              <w:t>c</w:t>
            </w:r>
          </w:p>
        </w:tc>
        <w:tc>
          <w:tcPr>
            <w:tcW w:w="1664" w:type="dxa"/>
            <w:tcBorders>
              <w:top w:val="nil"/>
              <w:left w:val="nil"/>
              <w:bottom w:val="nil"/>
              <w:right w:val="nil"/>
            </w:tcBorders>
          </w:tcPr>
          <w:p w14:paraId="6F402D60" w14:textId="77777777" w:rsidR="008430AA" w:rsidRDefault="008430AA">
            <w:pPr>
              <w:spacing w:before="20" w:after="20"/>
              <w:ind w:firstLine="0"/>
              <w:rPr>
                <w:bdr w:val="single" w:sz="4" w:space="0" w:color="auto"/>
              </w:rPr>
            </w:pPr>
            <w:r>
              <w:rPr>
                <w:rStyle w:val="af7"/>
              </w:rPr>
              <w:t>kostet</w:t>
            </w:r>
          </w:p>
        </w:tc>
      </w:tr>
      <w:tr w:rsidR="008430AA" w14:paraId="42A4157F" w14:textId="77777777">
        <w:trPr>
          <w:trHeight w:hRule="exact" w:val="80"/>
        </w:trPr>
        <w:tc>
          <w:tcPr>
            <w:tcW w:w="426" w:type="dxa"/>
            <w:tcBorders>
              <w:top w:val="nil"/>
              <w:left w:val="nil"/>
              <w:bottom w:val="nil"/>
              <w:right w:val="nil"/>
            </w:tcBorders>
          </w:tcPr>
          <w:p w14:paraId="50BEAF1E" w14:textId="77777777" w:rsidR="008430AA" w:rsidRDefault="008430AA">
            <w:pPr>
              <w:spacing w:before="20" w:after="20"/>
              <w:ind w:firstLine="0"/>
            </w:pPr>
          </w:p>
        </w:tc>
        <w:tc>
          <w:tcPr>
            <w:tcW w:w="1664" w:type="dxa"/>
            <w:tcBorders>
              <w:top w:val="nil"/>
              <w:left w:val="nil"/>
              <w:bottom w:val="nil"/>
              <w:right w:val="nil"/>
            </w:tcBorders>
          </w:tcPr>
          <w:p w14:paraId="3E50F3C1" w14:textId="77777777" w:rsidR="008430AA" w:rsidRDefault="008430AA">
            <w:pPr>
              <w:spacing w:before="20" w:after="20"/>
              <w:ind w:firstLine="0"/>
              <w:rPr>
                <w:bdr w:val="single" w:sz="4" w:space="0" w:color="auto"/>
              </w:rPr>
            </w:pPr>
          </w:p>
        </w:tc>
      </w:tr>
      <w:tr w:rsidR="008430AA" w14:paraId="6297D37B" w14:textId="77777777">
        <w:tc>
          <w:tcPr>
            <w:tcW w:w="426" w:type="dxa"/>
            <w:tcBorders>
              <w:right w:val="single" w:sz="4" w:space="0" w:color="auto"/>
            </w:tcBorders>
          </w:tcPr>
          <w:p w14:paraId="2BD96F92" w14:textId="77777777" w:rsidR="008430AA" w:rsidRDefault="008430AA">
            <w:pPr>
              <w:spacing w:before="20" w:after="20"/>
              <w:ind w:firstLine="0"/>
              <w:rPr>
                <w:lang w:val="en-US"/>
              </w:rPr>
            </w:pPr>
            <w:r>
              <w:rPr>
                <w:lang w:val="en-US"/>
              </w:rPr>
              <w:t>d</w:t>
            </w:r>
          </w:p>
        </w:tc>
        <w:tc>
          <w:tcPr>
            <w:tcW w:w="1664" w:type="dxa"/>
            <w:tcBorders>
              <w:top w:val="nil"/>
              <w:left w:val="nil"/>
              <w:bottom w:val="nil"/>
              <w:right w:val="nil"/>
            </w:tcBorders>
          </w:tcPr>
          <w:p w14:paraId="4F9A03FD" w14:textId="77777777" w:rsidR="008430AA" w:rsidRDefault="008430AA">
            <w:pPr>
              <w:spacing w:before="20" w:after="20"/>
              <w:ind w:firstLine="0"/>
              <w:rPr>
                <w:bdr w:val="single" w:sz="4" w:space="0" w:color="auto"/>
              </w:rPr>
            </w:pPr>
            <w:r>
              <w:rPr>
                <w:rStyle w:val="af7"/>
              </w:rPr>
              <w:t>hat</w:t>
            </w:r>
          </w:p>
        </w:tc>
      </w:tr>
    </w:tbl>
    <w:p w14:paraId="7598F5F7" w14:textId="77777777" w:rsidR="008430AA" w:rsidRDefault="008430AA">
      <w:pPr>
        <w:pStyle w:val="2"/>
      </w:pPr>
      <w:r>
        <w:t>Урок III, 2-я неделя</w:t>
      </w:r>
    </w:p>
    <w:p w14:paraId="0820EE3C" w14:textId="77777777" w:rsidR="008430AA" w:rsidRDefault="008430AA">
      <w:pPr>
        <w:pStyle w:val="3"/>
      </w:pPr>
      <w:r>
        <w:rPr>
          <w:lang w:val="en-US"/>
        </w:rPr>
        <w:t>I</w:t>
      </w:r>
      <w:r>
        <w:t>. Грамматика</w:t>
      </w:r>
    </w:p>
    <w:p w14:paraId="72601DAE" w14:textId="77777777" w:rsidR="008430AA" w:rsidRDefault="008430AA">
      <w:r>
        <w:t xml:space="preserve">Повторить порядок слов в простом предложении: повествовательном и вопросительном. </w:t>
      </w:r>
    </w:p>
    <w:p w14:paraId="6C5F8AA7" w14:textId="77777777" w:rsidR="008430AA" w:rsidRDefault="008430AA">
      <w:pPr>
        <w:pStyle w:val="a0"/>
      </w:pPr>
      <w:r>
        <w:t>Стр. 50 УП ч. I Cамоумовой.</w:t>
      </w:r>
    </w:p>
    <w:p w14:paraId="28571EFB" w14:textId="77777777" w:rsidR="008430AA" w:rsidRDefault="008430AA">
      <w:r w:rsidRPr="008430AA">
        <w:t xml:space="preserve">1. </w:t>
      </w:r>
      <w:r>
        <w:t>Тестовое задание</w:t>
      </w:r>
    </w:p>
    <w:p w14:paraId="314C55D5" w14:textId="77777777" w:rsidR="008430AA" w:rsidRDefault="008430AA">
      <w:r>
        <w:t>После повторения грамматического материала Вы должны легко справиться с этим заданием. Подберите подходящее по смыслу слово и поставьте рядом с ним крестик.</w:t>
      </w:r>
    </w:p>
    <w:p w14:paraId="58858D44" w14:textId="77777777" w:rsidR="008430AA" w:rsidRDefault="008430AA">
      <w:pPr>
        <w:rPr>
          <w:rStyle w:val="af7"/>
        </w:rPr>
      </w:pPr>
      <w:r>
        <w:rPr>
          <w:rStyle w:val="af7"/>
        </w:rPr>
        <w:t>1. Verzei</w:t>
      </w:r>
      <w:r>
        <w:rPr>
          <w:rStyle w:val="af7"/>
          <w:lang w:val="en-US"/>
        </w:rPr>
        <w:t>h</w:t>
      </w:r>
      <w:r>
        <w:rPr>
          <w:rStyle w:val="af7"/>
        </w:rPr>
        <w:t>ung, ... ist Ihr Name?</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5088E72C" w14:textId="77777777">
        <w:tc>
          <w:tcPr>
            <w:tcW w:w="426" w:type="dxa"/>
            <w:tcBorders>
              <w:right w:val="single" w:sz="4" w:space="0" w:color="auto"/>
            </w:tcBorders>
          </w:tcPr>
          <w:p w14:paraId="16894F15" w14:textId="77777777" w:rsidR="008430AA" w:rsidRDefault="008430AA">
            <w:pPr>
              <w:rPr>
                <w:lang w:val="en-US"/>
              </w:rPr>
            </w:pPr>
            <w:r>
              <w:rPr>
                <w:lang w:val="en-US"/>
              </w:rPr>
              <w:t>a</w:t>
            </w:r>
          </w:p>
        </w:tc>
        <w:tc>
          <w:tcPr>
            <w:tcW w:w="1664" w:type="dxa"/>
            <w:tcBorders>
              <w:top w:val="nil"/>
              <w:left w:val="nil"/>
              <w:bottom w:val="nil"/>
              <w:right w:val="nil"/>
            </w:tcBorders>
          </w:tcPr>
          <w:p w14:paraId="2CABA941" w14:textId="77777777" w:rsidR="008430AA" w:rsidRDefault="008430AA">
            <w:pPr>
              <w:ind w:firstLine="175"/>
              <w:rPr>
                <w:bdr w:val="single" w:sz="4" w:space="0" w:color="auto"/>
              </w:rPr>
            </w:pPr>
            <w:r>
              <w:rPr>
                <w:rStyle w:val="af7"/>
              </w:rPr>
              <w:t>wie</w:t>
            </w:r>
          </w:p>
        </w:tc>
      </w:tr>
      <w:tr w:rsidR="008430AA" w14:paraId="4907D048" w14:textId="77777777">
        <w:trPr>
          <w:trHeight w:hRule="exact" w:val="80"/>
        </w:trPr>
        <w:tc>
          <w:tcPr>
            <w:tcW w:w="426" w:type="dxa"/>
            <w:tcBorders>
              <w:top w:val="nil"/>
              <w:left w:val="nil"/>
              <w:bottom w:val="nil"/>
              <w:right w:val="nil"/>
            </w:tcBorders>
          </w:tcPr>
          <w:p w14:paraId="2F19648B" w14:textId="77777777" w:rsidR="008430AA" w:rsidRDefault="008430AA"/>
        </w:tc>
        <w:tc>
          <w:tcPr>
            <w:tcW w:w="1664" w:type="dxa"/>
            <w:tcBorders>
              <w:top w:val="nil"/>
              <w:left w:val="nil"/>
              <w:bottom w:val="nil"/>
              <w:right w:val="nil"/>
            </w:tcBorders>
          </w:tcPr>
          <w:p w14:paraId="7C32EF00" w14:textId="77777777" w:rsidR="008430AA" w:rsidRDefault="008430AA">
            <w:pPr>
              <w:ind w:firstLine="175"/>
              <w:rPr>
                <w:bdr w:val="single" w:sz="4" w:space="0" w:color="auto"/>
              </w:rPr>
            </w:pPr>
          </w:p>
        </w:tc>
      </w:tr>
      <w:tr w:rsidR="008430AA" w14:paraId="6390C3B5" w14:textId="77777777">
        <w:tc>
          <w:tcPr>
            <w:tcW w:w="426" w:type="dxa"/>
            <w:tcBorders>
              <w:right w:val="single" w:sz="4" w:space="0" w:color="auto"/>
            </w:tcBorders>
          </w:tcPr>
          <w:p w14:paraId="4BCE289B" w14:textId="77777777" w:rsidR="008430AA" w:rsidRDefault="008430AA">
            <w:r>
              <w:t>b</w:t>
            </w:r>
          </w:p>
        </w:tc>
        <w:tc>
          <w:tcPr>
            <w:tcW w:w="1664" w:type="dxa"/>
            <w:tcBorders>
              <w:top w:val="nil"/>
              <w:left w:val="nil"/>
              <w:bottom w:val="nil"/>
              <w:right w:val="nil"/>
            </w:tcBorders>
          </w:tcPr>
          <w:p w14:paraId="3EF8A2F7" w14:textId="77777777" w:rsidR="008430AA" w:rsidRDefault="008430AA">
            <w:pPr>
              <w:ind w:firstLine="175"/>
              <w:rPr>
                <w:bdr w:val="single" w:sz="4" w:space="0" w:color="auto"/>
              </w:rPr>
            </w:pPr>
            <w:r>
              <w:rPr>
                <w:rStyle w:val="af7"/>
              </w:rPr>
              <w:t>was</w:t>
            </w:r>
          </w:p>
        </w:tc>
      </w:tr>
      <w:tr w:rsidR="008430AA" w14:paraId="130BA24E" w14:textId="77777777">
        <w:trPr>
          <w:trHeight w:hRule="exact" w:val="80"/>
        </w:trPr>
        <w:tc>
          <w:tcPr>
            <w:tcW w:w="426" w:type="dxa"/>
            <w:tcBorders>
              <w:top w:val="nil"/>
              <w:left w:val="nil"/>
              <w:bottom w:val="nil"/>
              <w:right w:val="nil"/>
            </w:tcBorders>
          </w:tcPr>
          <w:p w14:paraId="43B0D8C3" w14:textId="77777777" w:rsidR="008430AA" w:rsidRDefault="008430AA"/>
        </w:tc>
        <w:tc>
          <w:tcPr>
            <w:tcW w:w="1664" w:type="dxa"/>
            <w:tcBorders>
              <w:top w:val="nil"/>
              <w:left w:val="nil"/>
              <w:bottom w:val="nil"/>
              <w:right w:val="nil"/>
            </w:tcBorders>
          </w:tcPr>
          <w:p w14:paraId="72787ACB" w14:textId="77777777" w:rsidR="008430AA" w:rsidRDefault="008430AA">
            <w:pPr>
              <w:ind w:firstLine="175"/>
              <w:rPr>
                <w:bdr w:val="single" w:sz="4" w:space="0" w:color="auto"/>
              </w:rPr>
            </w:pPr>
          </w:p>
        </w:tc>
      </w:tr>
      <w:tr w:rsidR="008430AA" w14:paraId="70A4024E" w14:textId="77777777">
        <w:tc>
          <w:tcPr>
            <w:tcW w:w="426" w:type="dxa"/>
            <w:tcBorders>
              <w:right w:val="single" w:sz="4" w:space="0" w:color="auto"/>
            </w:tcBorders>
          </w:tcPr>
          <w:p w14:paraId="405E34D2" w14:textId="77777777" w:rsidR="008430AA" w:rsidRDefault="008430AA">
            <w:pPr>
              <w:rPr>
                <w:lang w:val="en-US"/>
              </w:rPr>
            </w:pPr>
            <w:r>
              <w:rPr>
                <w:lang w:val="en-US"/>
              </w:rPr>
              <w:t>c</w:t>
            </w:r>
          </w:p>
        </w:tc>
        <w:tc>
          <w:tcPr>
            <w:tcW w:w="1664" w:type="dxa"/>
            <w:tcBorders>
              <w:top w:val="nil"/>
              <w:left w:val="nil"/>
              <w:bottom w:val="nil"/>
              <w:right w:val="nil"/>
            </w:tcBorders>
          </w:tcPr>
          <w:p w14:paraId="791D35C0" w14:textId="77777777" w:rsidR="008430AA" w:rsidRDefault="008430AA">
            <w:pPr>
              <w:ind w:firstLine="175"/>
              <w:rPr>
                <w:bdr w:val="single" w:sz="4" w:space="0" w:color="auto"/>
              </w:rPr>
            </w:pPr>
            <w:r>
              <w:rPr>
                <w:rStyle w:val="af7"/>
              </w:rPr>
              <w:t>wer</w:t>
            </w:r>
          </w:p>
        </w:tc>
      </w:tr>
      <w:tr w:rsidR="008430AA" w14:paraId="7BB9DB8D" w14:textId="77777777">
        <w:trPr>
          <w:trHeight w:hRule="exact" w:val="80"/>
        </w:trPr>
        <w:tc>
          <w:tcPr>
            <w:tcW w:w="426" w:type="dxa"/>
            <w:tcBorders>
              <w:top w:val="nil"/>
              <w:left w:val="nil"/>
              <w:bottom w:val="nil"/>
              <w:right w:val="nil"/>
            </w:tcBorders>
          </w:tcPr>
          <w:p w14:paraId="5EF95867" w14:textId="77777777" w:rsidR="008430AA" w:rsidRDefault="008430AA"/>
        </w:tc>
        <w:tc>
          <w:tcPr>
            <w:tcW w:w="1664" w:type="dxa"/>
            <w:tcBorders>
              <w:top w:val="nil"/>
              <w:left w:val="nil"/>
              <w:bottom w:val="nil"/>
              <w:right w:val="nil"/>
            </w:tcBorders>
          </w:tcPr>
          <w:p w14:paraId="1EC1612E" w14:textId="77777777" w:rsidR="008430AA" w:rsidRDefault="008430AA">
            <w:pPr>
              <w:rPr>
                <w:bdr w:val="single" w:sz="4" w:space="0" w:color="auto"/>
              </w:rPr>
            </w:pPr>
          </w:p>
        </w:tc>
      </w:tr>
    </w:tbl>
    <w:p w14:paraId="2428B91E" w14:textId="77777777" w:rsidR="008430AA" w:rsidRDefault="008430AA">
      <w:pPr>
        <w:rPr>
          <w:rStyle w:val="af7"/>
        </w:rPr>
      </w:pPr>
      <w:r>
        <w:rPr>
          <w:rStyle w:val="af7"/>
        </w:rPr>
        <w:t>2. ... ist Ihre Telefonnummer</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477F9724" w14:textId="77777777">
        <w:tc>
          <w:tcPr>
            <w:tcW w:w="426" w:type="dxa"/>
            <w:tcBorders>
              <w:right w:val="single" w:sz="4" w:space="0" w:color="auto"/>
            </w:tcBorders>
          </w:tcPr>
          <w:p w14:paraId="49528858" w14:textId="77777777" w:rsidR="008430AA" w:rsidRDefault="008430AA">
            <w:pPr>
              <w:rPr>
                <w:lang w:val="en-US"/>
              </w:rPr>
            </w:pPr>
            <w:r>
              <w:rPr>
                <w:lang w:val="en-US"/>
              </w:rPr>
              <w:t>a</w:t>
            </w:r>
          </w:p>
        </w:tc>
        <w:tc>
          <w:tcPr>
            <w:tcW w:w="1664" w:type="dxa"/>
            <w:tcBorders>
              <w:top w:val="nil"/>
              <w:left w:val="nil"/>
              <w:bottom w:val="nil"/>
              <w:right w:val="nil"/>
            </w:tcBorders>
          </w:tcPr>
          <w:p w14:paraId="7E4566A4" w14:textId="77777777" w:rsidR="008430AA" w:rsidRDefault="008430AA">
            <w:pPr>
              <w:ind w:firstLine="175"/>
              <w:rPr>
                <w:bdr w:val="single" w:sz="4" w:space="0" w:color="auto"/>
              </w:rPr>
            </w:pPr>
            <w:r>
              <w:rPr>
                <w:rStyle w:val="af7"/>
              </w:rPr>
              <w:t>wie</w:t>
            </w:r>
          </w:p>
        </w:tc>
      </w:tr>
      <w:tr w:rsidR="008430AA" w14:paraId="43D9919B" w14:textId="77777777">
        <w:trPr>
          <w:trHeight w:hRule="exact" w:val="80"/>
        </w:trPr>
        <w:tc>
          <w:tcPr>
            <w:tcW w:w="426" w:type="dxa"/>
            <w:tcBorders>
              <w:top w:val="nil"/>
              <w:left w:val="nil"/>
              <w:bottom w:val="nil"/>
              <w:right w:val="nil"/>
            </w:tcBorders>
          </w:tcPr>
          <w:p w14:paraId="04D619C5" w14:textId="77777777" w:rsidR="008430AA" w:rsidRDefault="008430AA"/>
        </w:tc>
        <w:tc>
          <w:tcPr>
            <w:tcW w:w="1664" w:type="dxa"/>
            <w:tcBorders>
              <w:top w:val="nil"/>
              <w:left w:val="nil"/>
              <w:bottom w:val="nil"/>
              <w:right w:val="nil"/>
            </w:tcBorders>
          </w:tcPr>
          <w:p w14:paraId="24A75E4E" w14:textId="77777777" w:rsidR="008430AA" w:rsidRDefault="008430AA">
            <w:pPr>
              <w:ind w:firstLine="175"/>
              <w:rPr>
                <w:bdr w:val="single" w:sz="4" w:space="0" w:color="auto"/>
              </w:rPr>
            </w:pPr>
          </w:p>
        </w:tc>
      </w:tr>
      <w:tr w:rsidR="008430AA" w14:paraId="4A8801C0" w14:textId="77777777">
        <w:tc>
          <w:tcPr>
            <w:tcW w:w="426" w:type="dxa"/>
            <w:tcBorders>
              <w:right w:val="single" w:sz="4" w:space="0" w:color="auto"/>
            </w:tcBorders>
          </w:tcPr>
          <w:p w14:paraId="0CB3B4CA" w14:textId="77777777" w:rsidR="008430AA" w:rsidRDefault="008430AA">
            <w:r>
              <w:t>b</w:t>
            </w:r>
          </w:p>
        </w:tc>
        <w:tc>
          <w:tcPr>
            <w:tcW w:w="1664" w:type="dxa"/>
            <w:tcBorders>
              <w:top w:val="nil"/>
              <w:left w:val="nil"/>
              <w:bottom w:val="nil"/>
              <w:right w:val="nil"/>
            </w:tcBorders>
          </w:tcPr>
          <w:p w14:paraId="652B55D0" w14:textId="77777777" w:rsidR="008430AA" w:rsidRDefault="008430AA">
            <w:pPr>
              <w:ind w:firstLine="175"/>
              <w:rPr>
                <w:bdr w:val="single" w:sz="4" w:space="0" w:color="auto"/>
              </w:rPr>
            </w:pPr>
            <w:r>
              <w:rPr>
                <w:rStyle w:val="af7"/>
              </w:rPr>
              <w:t>was</w:t>
            </w:r>
          </w:p>
        </w:tc>
      </w:tr>
      <w:tr w:rsidR="008430AA" w14:paraId="65888D9F" w14:textId="77777777">
        <w:trPr>
          <w:trHeight w:hRule="exact" w:val="80"/>
        </w:trPr>
        <w:tc>
          <w:tcPr>
            <w:tcW w:w="426" w:type="dxa"/>
            <w:tcBorders>
              <w:top w:val="nil"/>
              <w:left w:val="nil"/>
              <w:bottom w:val="nil"/>
              <w:right w:val="nil"/>
            </w:tcBorders>
          </w:tcPr>
          <w:p w14:paraId="5EB7FFE2" w14:textId="77777777" w:rsidR="008430AA" w:rsidRDefault="008430AA"/>
        </w:tc>
        <w:tc>
          <w:tcPr>
            <w:tcW w:w="1664" w:type="dxa"/>
            <w:tcBorders>
              <w:top w:val="nil"/>
              <w:left w:val="nil"/>
              <w:bottom w:val="nil"/>
              <w:right w:val="nil"/>
            </w:tcBorders>
          </w:tcPr>
          <w:p w14:paraId="53E078D6" w14:textId="77777777" w:rsidR="008430AA" w:rsidRDefault="008430AA">
            <w:pPr>
              <w:ind w:firstLine="175"/>
              <w:rPr>
                <w:bdr w:val="single" w:sz="4" w:space="0" w:color="auto"/>
              </w:rPr>
            </w:pPr>
          </w:p>
        </w:tc>
      </w:tr>
      <w:tr w:rsidR="008430AA" w14:paraId="226530AF" w14:textId="77777777">
        <w:tc>
          <w:tcPr>
            <w:tcW w:w="426" w:type="dxa"/>
            <w:tcBorders>
              <w:right w:val="single" w:sz="4" w:space="0" w:color="auto"/>
            </w:tcBorders>
          </w:tcPr>
          <w:p w14:paraId="42ADEB79" w14:textId="77777777" w:rsidR="008430AA" w:rsidRDefault="008430AA">
            <w:pPr>
              <w:rPr>
                <w:lang w:val="en-US"/>
              </w:rPr>
            </w:pPr>
            <w:r>
              <w:rPr>
                <w:lang w:val="en-US"/>
              </w:rPr>
              <w:t>c</w:t>
            </w:r>
          </w:p>
        </w:tc>
        <w:tc>
          <w:tcPr>
            <w:tcW w:w="1664" w:type="dxa"/>
            <w:tcBorders>
              <w:top w:val="nil"/>
              <w:left w:val="nil"/>
              <w:bottom w:val="nil"/>
              <w:right w:val="nil"/>
            </w:tcBorders>
          </w:tcPr>
          <w:p w14:paraId="252F4B37" w14:textId="77777777" w:rsidR="008430AA" w:rsidRDefault="008430AA">
            <w:pPr>
              <w:ind w:firstLine="175"/>
              <w:rPr>
                <w:bdr w:val="single" w:sz="4" w:space="0" w:color="auto"/>
              </w:rPr>
            </w:pPr>
            <w:r>
              <w:rPr>
                <w:rStyle w:val="af7"/>
              </w:rPr>
              <w:t>wer</w:t>
            </w:r>
          </w:p>
        </w:tc>
      </w:tr>
    </w:tbl>
    <w:p w14:paraId="1F0969CA" w14:textId="77777777" w:rsidR="008430AA" w:rsidRDefault="008430AA">
      <w:pPr>
        <w:rPr>
          <w:rStyle w:val="af7"/>
        </w:rPr>
      </w:pPr>
    </w:p>
    <w:p w14:paraId="472C3769" w14:textId="77777777" w:rsidR="008430AA" w:rsidRDefault="008430AA">
      <w:pPr>
        <w:rPr>
          <w:rStyle w:val="af7"/>
        </w:rPr>
      </w:pPr>
      <w:r>
        <w:rPr>
          <w:rStyle w:val="af7"/>
        </w:rPr>
        <w:t>3. ... du auch Englisch?</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0258860B" w14:textId="77777777">
        <w:tc>
          <w:tcPr>
            <w:tcW w:w="426" w:type="dxa"/>
            <w:tcBorders>
              <w:right w:val="single" w:sz="4" w:space="0" w:color="auto"/>
            </w:tcBorders>
          </w:tcPr>
          <w:p w14:paraId="0656867F" w14:textId="77777777" w:rsidR="008430AA" w:rsidRDefault="008430AA">
            <w:pPr>
              <w:rPr>
                <w:lang w:val="en-US"/>
              </w:rPr>
            </w:pPr>
            <w:r>
              <w:rPr>
                <w:lang w:val="en-US"/>
              </w:rPr>
              <w:t>a</w:t>
            </w:r>
          </w:p>
        </w:tc>
        <w:tc>
          <w:tcPr>
            <w:tcW w:w="1664" w:type="dxa"/>
            <w:tcBorders>
              <w:top w:val="nil"/>
              <w:left w:val="nil"/>
              <w:bottom w:val="nil"/>
              <w:right w:val="nil"/>
            </w:tcBorders>
          </w:tcPr>
          <w:p w14:paraId="40727753" w14:textId="77777777" w:rsidR="008430AA" w:rsidRDefault="008430AA">
            <w:pPr>
              <w:ind w:firstLine="175"/>
              <w:rPr>
                <w:bdr w:val="single" w:sz="4" w:space="0" w:color="auto"/>
              </w:rPr>
            </w:pPr>
            <w:r>
              <w:t>wer</w:t>
            </w:r>
          </w:p>
        </w:tc>
      </w:tr>
      <w:tr w:rsidR="008430AA" w14:paraId="3D54BE67" w14:textId="77777777">
        <w:trPr>
          <w:trHeight w:hRule="exact" w:val="80"/>
        </w:trPr>
        <w:tc>
          <w:tcPr>
            <w:tcW w:w="426" w:type="dxa"/>
            <w:tcBorders>
              <w:top w:val="nil"/>
              <w:left w:val="nil"/>
              <w:bottom w:val="nil"/>
              <w:right w:val="nil"/>
            </w:tcBorders>
          </w:tcPr>
          <w:p w14:paraId="191B1423" w14:textId="77777777" w:rsidR="008430AA" w:rsidRDefault="008430AA"/>
        </w:tc>
        <w:tc>
          <w:tcPr>
            <w:tcW w:w="1664" w:type="dxa"/>
            <w:tcBorders>
              <w:top w:val="nil"/>
              <w:left w:val="nil"/>
              <w:bottom w:val="nil"/>
              <w:right w:val="nil"/>
            </w:tcBorders>
          </w:tcPr>
          <w:p w14:paraId="3EE048C7" w14:textId="77777777" w:rsidR="008430AA" w:rsidRDefault="008430AA">
            <w:pPr>
              <w:ind w:firstLine="175"/>
              <w:rPr>
                <w:bdr w:val="single" w:sz="4" w:space="0" w:color="auto"/>
              </w:rPr>
            </w:pPr>
          </w:p>
        </w:tc>
      </w:tr>
      <w:tr w:rsidR="008430AA" w14:paraId="0223158A" w14:textId="77777777">
        <w:tc>
          <w:tcPr>
            <w:tcW w:w="426" w:type="dxa"/>
            <w:tcBorders>
              <w:right w:val="single" w:sz="4" w:space="0" w:color="auto"/>
            </w:tcBorders>
          </w:tcPr>
          <w:p w14:paraId="77195386" w14:textId="77777777" w:rsidR="008430AA" w:rsidRDefault="008430AA">
            <w:r>
              <w:t>b</w:t>
            </w:r>
          </w:p>
        </w:tc>
        <w:tc>
          <w:tcPr>
            <w:tcW w:w="1664" w:type="dxa"/>
            <w:tcBorders>
              <w:top w:val="nil"/>
              <w:left w:val="nil"/>
              <w:bottom w:val="nil"/>
              <w:right w:val="nil"/>
            </w:tcBorders>
          </w:tcPr>
          <w:p w14:paraId="21A64147" w14:textId="77777777" w:rsidR="008430AA" w:rsidRDefault="008430AA">
            <w:pPr>
              <w:ind w:firstLine="175"/>
              <w:rPr>
                <w:bdr w:val="single" w:sz="4" w:space="0" w:color="auto"/>
              </w:rPr>
            </w:pPr>
            <w:r>
              <w:t>wie</w:t>
            </w:r>
          </w:p>
        </w:tc>
      </w:tr>
      <w:tr w:rsidR="008430AA" w14:paraId="78EC19FA" w14:textId="77777777">
        <w:trPr>
          <w:trHeight w:hRule="exact" w:val="80"/>
        </w:trPr>
        <w:tc>
          <w:tcPr>
            <w:tcW w:w="426" w:type="dxa"/>
            <w:tcBorders>
              <w:top w:val="nil"/>
              <w:left w:val="nil"/>
              <w:bottom w:val="nil"/>
              <w:right w:val="nil"/>
            </w:tcBorders>
          </w:tcPr>
          <w:p w14:paraId="16FE1352" w14:textId="77777777" w:rsidR="008430AA" w:rsidRDefault="008430AA"/>
        </w:tc>
        <w:tc>
          <w:tcPr>
            <w:tcW w:w="1664" w:type="dxa"/>
            <w:tcBorders>
              <w:top w:val="nil"/>
              <w:left w:val="nil"/>
              <w:bottom w:val="nil"/>
              <w:right w:val="nil"/>
            </w:tcBorders>
          </w:tcPr>
          <w:p w14:paraId="2C37EF82" w14:textId="77777777" w:rsidR="008430AA" w:rsidRDefault="008430AA">
            <w:pPr>
              <w:ind w:firstLine="175"/>
              <w:rPr>
                <w:bdr w:val="single" w:sz="4" w:space="0" w:color="auto"/>
              </w:rPr>
            </w:pPr>
          </w:p>
        </w:tc>
      </w:tr>
      <w:tr w:rsidR="008430AA" w14:paraId="1815258E" w14:textId="77777777">
        <w:tc>
          <w:tcPr>
            <w:tcW w:w="426" w:type="dxa"/>
            <w:tcBorders>
              <w:right w:val="single" w:sz="4" w:space="0" w:color="auto"/>
            </w:tcBorders>
          </w:tcPr>
          <w:p w14:paraId="14AD7E2A" w14:textId="77777777" w:rsidR="008430AA" w:rsidRDefault="008430AA">
            <w:pPr>
              <w:rPr>
                <w:lang w:val="en-US"/>
              </w:rPr>
            </w:pPr>
            <w:r>
              <w:rPr>
                <w:lang w:val="en-US"/>
              </w:rPr>
              <w:t>c</w:t>
            </w:r>
          </w:p>
        </w:tc>
        <w:tc>
          <w:tcPr>
            <w:tcW w:w="1664" w:type="dxa"/>
            <w:tcBorders>
              <w:top w:val="nil"/>
              <w:left w:val="nil"/>
              <w:bottom w:val="nil"/>
              <w:right w:val="nil"/>
            </w:tcBorders>
          </w:tcPr>
          <w:p w14:paraId="5ECDCBED" w14:textId="77777777" w:rsidR="008430AA" w:rsidRDefault="008430AA">
            <w:pPr>
              <w:ind w:firstLine="175"/>
              <w:rPr>
                <w:bdr w:val="single" w:sz="4" w:space="0" w:color="auto"/>
              </w:rPr>
            </w:pPr>
            <w:r>
              <w:t>was</w:t>
            </w:r>
          </w:p>
        </w:tc>
      </w:tr>
      <w:tr w:rsidR="008430AA" w14:paraId="624A539B" w14:textId="77777777">
        <w:trPr>
          <w:trHeight w:hRule="exact" w:val="80"/>
        </w:trPr>
        <w:tc>
          <w:tcPr>
            <w:tcW w:w="426" w:type="dxa"/>
            <w:tcBorders>
              <w:top w:val="nil"/>
              <w:left w:val="nil"/>
              <w:bottom w:val="nil"/>
              <w:right w:val="nil"/>
            </w:tcBorders>
          </w:tcPr>
          <w:p w14:paraId="7E4E85FC" w14:textId="77777777" w:rsidR="008430AA" w:rsidRDefault="008430AA"/>
        </w:tc>
        <w:tc>
          <w:tcPr>
            <w:tcW w:w="1664" w:type="dxa"/>
            <w:tcBorders>
              <w:top w:val="nil"/>
              <w:left w:val="nil"/>
              <w:bottom w:val="nil"/>
              <w:right w:val="nil"/>
            </w:tcBorders>
          </w:tcPr>
          <w:p w14:paraId="257706BD" w14:textId="77777777" w:rsidR="008430AA" w:rsidRDefault="008430AA">
            <w:pPr>
              <w:ind w:firstLine="175"/>
              <w:rPr>
                <w:bdr w:val="single" w:sz="4" w:space="0" w:color="auto"/>
              </w:rPr>
            </w:pPr>
          </w:p>
        </w:tc>
      </w:tr>
      <w:tr w:rsidR="008430AA" w14:paraId="40682D72" w14:textId="77777777">
        <w:tc>
          <w:tcPr>
            <w:tcW w:w="426" w:type="dxa"/>
            <w:tcBorders>
              <w:right w:val="single" w:sz="4" w:space="0" w:color="auto"/>
            </w:tcBorders>
          </w:tcPr>
          <w:p w14:paraId="58763E12" w14:textId="77777777" w:rsidR="008430AA" w:rsidRDefault="008430AA">
            <w:pPr>
              <w:rPr>
                <w:lang w:val="en-US"/>
              </w:rPr>
            </w:pPr>
            <w:r>
              <w:rPr>
                <w:lang w:val="en-US"/>
              </w:rPr>
              <w:t>d</w:t>
            </w:r>
          </w:p>
        </w:tc>
        <w:tc>
          <w:tcPr>
            <w:tcW w:w="1664" w:type="dxa"/>
            <w:tcBorders>
              <w:top w:val="nil"/>
              <w:left w:val="nil"/>
              <w:bottom w:val="nil"/>
              <w:right w:val="nil"/>
            </w:tcBorders>
          </w:tcPr>
          <w:p w14:paraId="4B380D6F" w14:textId="77777777" w:rsidR="008430AA" w:rsidRDefault="008430AA">
            <w:pPr>
              <w:ind w:firstLine="175"/>
              <w:rPr>
                <w:bdr w:val="single" w:sz="4" w:space="0" w:color="auto"/>
              </w:rPr>
            </w:pPr>
            <w:r>
              <w:t>spreche</w:t>
            </w:r>
          </w:p>
        </w:tc>
      </w:tr>
      <w:tr w:rsidR="008430AA" w14:paraId="77A8D0AF" w14:textId="77777777">
        <w:trPr>
          <w:trHeight w:hRule="exact" w:val="80"/>
        </w:trPr>
        <w:tc>
          <w:tcPr>
            <w:tcW w:w="426" w:type="dxa"/>
            <w:tcBorders>
              <w:top w:val="nil"/>
              <w:left w:val="nil"/>
              <w:bottom w:val="nil"/>
              <w:right w:val="nil"/>
            </w:tcBorders>
          </w:tcPr>
          <w:p w14:paraId="77A44B3F" w14:textId="77777777" w:rsidR="008430AA" w:rsidRDefault="008430AA"/>
        </w:tc>
        <w:tc>
          <w:tcPr>
            <w:tcW w:w="1664" w:type="dxa"/>
            <w:tcBorders>
              <w:top w:val="nil"/>
              <w:left w:val="nil"/>
              <w:bottom w:val="nil"/>
              <w:right w:val="nil"/>
            </w:tcBorders>
          </w:tcPr>
          <w:p w14:paraId="74E7B21C" w14:textId="77777777" w:rsidR="008430AA" w:rsidRDefault="008430AA">
            <w:pPr>
              <w:ind w:firstLine="175"/>
              <w:rPr>
                <w:bdr w:val="single" w:sz="4" w:space="0" w:color="auto"/>
              </w:rPr>
            </w:pPr>
          </w:p>
        </w:tc>
      </w:tr>
      <w:tr w:rsidR="008430AA" w14:paraId="278CF39B" w14:textId="77777777">
        <w:tc>
          <w:tcPr>
            <w:tcW w:w="426" w:type="dxa"/>
            <w:tcBorders>
              <w:right w:val="single" w:sz="4" w:space="0" w:color="auto"/>
            </w:tcBorders>
          </w:tcPr>
          <w:p w14:paraId="225AB4CC" w14:textId="77777777" w:rsidR="008430AA" w:rsidRDefault="008430AA">
            <w:pPr>
              <w:rPr>
                <w:lang w:val="en-US"/>
              </w:rPr>
            </w:pPr>
            <w:r>
              <w:rPr>
                <w:lang w:val="en-US"/>
              </w:rPr>
              <w:t>e</w:t>
            </w:r>
          </w:p>
        </w:tc>
        <w:tc>
          <w:tcPr>
            <w:tcW w:w="1664" w:type="dxa"/>
            <w:tcBorders>
              <w:top w:val="nil"/>
              <w:left w:val="nil"/>
              <w:bottom w:val="nil"/>
              <w:right w:val="nil"/>
            </w:tcBorders>
          </w:tcPr>
          <w:p w14:paraId="0CD6CD41" w14:textId="77777777" w:rsidR="008430AA" w:rsidRDefault="008430AA">
            <w:pPr>
              <w:ind w:firstLine="175"/>
              <w:rPr>
                <w:bdr w:val="single" w:sz="4" w:space="0" w:color="auto"/>
              </w:rPr>
            </w:pPr>
            <w:r>
              <w:t>sprichst</w:t>
            </w:r>
          </w:p>
        </w:tc>
      </w:tr>
    </w:tbl>
    <w:p w14:paraId="656A559A" w14:textId="77777777" w:rsidR="008430AA" w:rsidRDefault="008430AA">
      <w:r>
        <w:t>4. .... Sie aus Berlin?</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5CB98456" w14:textId="77777777">
        <w:tc>
          <w:tcPr>
            <w:tcW w:w="426" w:type="dxa"/>
            <w:tcBorders>
              <w:right w:val="single" w:sz="4" w:space="0" w:color="auto"/>
            </w:tcBorders>
          </w:tcPr>
          <w:p w14:paraId="3B62DC0C" w14:textId="77777777" w:rsidR="008430AA" w:rsidRDefault="008430AA">
            <w:pPr>
              <w:rPr>
                <w:lang w:val="en-US"/>
              </w:rPr>
            </w:pPr>
            <w:r>
              <w:rPr>
                <w:lang w:val="en-US"/>
              </w:rPr>
              <w:t>a</w:t>
            </w:r>
          </w:p>
        </w:tc>
        <w:tc>
          <w:tcPr>
            <w:tcW w:w="1664" w:type="dxa"/>
            <w:tcBorders>
              <w:top w:val="nil"/>
              <w:left w:val="nil"/>
              <w:bottom w:val="nil"/>
              <w:right w:val="nil"/>
            </w:tcBorders>
          </w:tcPr>
          <w:p w14:paraId="5AA08FCD" w14:textId="77777777" w:rsidR="008430AA" w:rsidRDefault="008430AA">
            <w:pPr>
              <w:ind w:firstLine="175"/>
              <w:rPr>
                <w:bdr w:val="single" w:sz="4" w:space="0" w:color="auto"/>
              </w:rPr>
            </w:pPr>
            <w:r>
              <w:t>wie</w:t>
            </w:r>
          </w:p>
        </w:tc>
      </w:tr>
      <w:tr w:rsidR="008430AA" w14:paraId="0C034388" w14:textId="77777777">
        <w:trPr>
          <w:trHeight w:hRule="exact" w:val="80"/>
        </w:trPr>
        <w:tc>
          <w:tcPr>
            <w:tcW w:w="426" w:type="dxa"/>
            <w:tcBorders>
              <w:top w:val="nil"/>
              <w:left w:val="nil"/>
              <w:bottom w:val="nil"/>
              <w:right w:val="nil"/>
            </w:tcBorders>
          </w:tcPr>
          <w:p w14:paraId="5416C16A" w14:textId="77777777" w:rsidR="008430AA" w:rsidRDefault="008430AA"/>
        </w:tc>
        <w:tc>
          <w:tcPr>
            <w:tcW w:w="1664" w:type="dxa"/>
            <w:tcBorders>
              <w:top w:val="nil"/>
              <w:left w:val="nil"/>
              <w:bottom w:val="nil"/>
              <w:right w:val="nil"/>
            </w:tcBorders>
          </w:tcPr>
          <w:p w14:paraId="0806E81D" w14:textId="77777777" w:rsidR="008430AA" w:rsidRDefault="008430AA">
            <w:pPr>
              <w:ind w:firstLine="175"/>
              <w:rPr>
                <w:bdr w:val="single" w:sz="4" w:space="0" w:color="auto"/>
              </w:rPr>
            </w:pPr>
          </w:p>
        </w:tc>
      </w:tr>
      <w:tr w:rsidR="008430AA" w14:paraId="38C44B20" w14:textId="77777777">
        <w:tc>
          <w:tcPr>
            <w:tcW w:w="426" w:type="dxa"/>
            <w:tcBorders>
              <w:right w:val="single" w:sz="4" w:space="0" w:color="auto"/>
            </w:tcBorders>
          </w:tcPr>
          <w:p w14:paraId="74426536" w14:textId="77777777" w:rsidR="008430AA" w:rsidRDefault="008430AA">
            <w:r>
              <w:t>b</w:t>
            </w:r>
          </w:p>
        </w:tc>
        <w:tc>
          <w:tcPr>
            <w:tcW w:w="1664" w:type="dxa"/>
            <w:tcBorders>
              <w:top w:val="nil"/>
              <w:left w:val="nil"/>
              <w:bottom w:val="nil"/>
              <w:right w:val="nil"/>
            </w:tcBorders>
          </w:tcPr>
          <w:p w14:paraId="3231BA49" w14:textId="77777777" w:rsidR="008430AA" w:rsidRDefault="008430AA">
            <w:pPr>
              <w:ind w:firstLine="175"/>
              <w:rPr>
                <w:bdr w:val="single" w:sz="4" w:space="0" w:color="auto"/>
              </w:rPr>
            </w:pPr>
            <w:r>
              <w:t>wer</w:t>
            </w:r>
          </w:p>
        </w:tc>
      </w:tr>
      <w:tr w:rsidR="008430AA" w14:paraId="536EDAC3" w14:textId="77777777">
        <w:trPr>
          <w:trHeight w:hRule="exact" w:val="80"/>
        </w:trPr>
        <w:tc>
          <w:tcPr>
            <w:tcW w:w="426" w:type="dxa"/>
            <w:tcBorders>
              <w:top w:val="nil"/>
              <w:left w:val="nil"/>
              <w:bottom w:val="nil"/>
              <w:right w:val="nil"/>
            </w:tcBorders>
          </w:tcPr>
          <w:p w14:paraId="5D82E4D6" w14:textId="77777777" w:rsidR="008430AA" w:rsidRDefault="008430AA"/>
        </w:tc>
        <w:tc>
          <w:tcPr>
            <w:tcW w:w="1664" w:type="dxa"/>
            <w:tcBorders>
              <w:top w:val="nil"/>
              <w:left w:val="nil"/>
              <w:bottom w:val="nil"/>
              <w:right w:val="nil"/>
            </w:tcBorders>
          </w:tcPr>
          <w:p w14:paraId="0191DA43" w14:textId="77777777" w:rsidR="008430AA" w:rsidRDefault="008430AA">
            <w:pPr>
              <w:ind w:firstLine="175"/>
              <w:rPr>
                <w:bdr w:val="single" w:sz="4" w:space="0" w:color="auto"/>
              </w:rPr>
            </w:pPr>
          </w:p>
        </w:tc>
      </w:tr>
      <w:tr w:rsidR="008430AA" w14:paraId="7AE9F5EA" w14:textId="77777777">
        <w:tc>
          <w:tcPr>
            <w:tcW w:w="426" w:type="dxa"/>
            <w:tcBorders>
              <w:right w:val="single" w:sz="4" w:space="0" w:color="auto"/>
            </w:tcBorders>
          </w:tcPr>
          <w:p w14:paraId="5ECB3AF0" w14:textId="77777777" w:rsidR="008430AA" w:rsidRDefault="008430AA">
            <w:pPr>
              <w:rPr>
                <w:lang w:val="en-US"/>
              </w:rPr>
            </w:pPr>
            <w:r>
              <w:rPr>
                <w:lang w:val="en-US"/>
              </w:rPr>
              <w:t>c</w:t>
            </w:r>
          </w:p>
        </w:tc>
        <w:tc>
          <w:tcPr>
            <w:tcW w:w="1664" w:type="dxa"/>
            <w:tcBorders>
              <w:top w:val="nil"/>
              <w:left w:val="nil"/>
              <w:bottom w:val="nil"/>
              <w:right w:val="nil"/>
            </w:tcBorders>
          </w:tcPr>
          <w:p w14:paraId="35A0F529" w14:textId="77777777" w:rsidR="008430AA" w:rsidRDefault="008430AA">
            <w:pPr>
              <w:ind w:firstLine="175"/>
              <w:rPr>
                <w:bdr w:val="single" w:sz="4" w:space="0" w:color="auto"/>
              </w:rPr>
            </w:pPr>
            <w:r>
              <w:t>was</w:t>
            </w:r>
          </w:p>
        </w:tc>
      </w:tr>
      <w:tr w:rsidR="008430AA" w14:paraId="7473EFA7" w14:textId="77777777">
        <w:trPr>
          <w:trHeight w:hRule="exact" w:val="80"/>
        </w:trPr>
        <w:tc>
          <w:tcPr>
            <w:tcW w:w="426" w:type="dxa"/>
            <w:tcBorders>
              <w:top w:val="nil"/>
              <w:left w:val="nil"/>
              <w:bottom w:val="nil"/>
              <w:right w:val="nil"/>
            </w:tcBorders>
          </w:tcPr>
          <w:p w14:paraId="7C8C11E8" w14:textId="77777777" w:rsidR="008430AA" w:rsidRDefault="008430AA"/>
        </w:tc>
        <w:tc>
          <w:tcPr>
            <w:tcW w:w="1664" w:type="dxa"/>
            <w:tcBorders>
              <w:top w:val="nil"/>
              <w:left w:val="nil"/>
              <w:bottom w:val="nil"/>
              <w:right w:val="nil"/>
            </w:tcBorders>
          </w:tcPr>
          <w:p w14:paraId="2497F3E2" w14:textId="77777777" w:rsidR="008430AA" w:rsidRDefault="008430AA">
            <w:pPr>
              <w:ind w:firstLine="175"/>
              <w:rPr>
                <w:bdr w:val="single" w:sz="4" w:space="0" w:color="auto"/>
              </w:rPr>
            </w:pPr>
          </w:p>
        </w:tc>
      </w:tr>
      <w:tr w:rsidR="008430AA" w14:paraId="077654B0" w14:textId="77777777">
        <w:tc>
          <w:tcPr>
            <w:tcW w:w="426" w:type="dxa"/>
            <w:tcBorders>
              <w:right w:val="single" w:sz="4" w:space="0" w:color="auto"/>
            </w:tcBorders>
          </w:tcPr>
          <w:p w14:paraId="1EBDCF9C" w14:textId="77777777" w:rsidR="008430AA" w:rsidRDefault="008430AA">
            <w:pPr>
              <w:rPr>
                <w:lang w:val="en-US"/>
              </w:rPr>
            </w:pPr>
            <w:r>
              <w:rPr>
                <w:lang w:val="en-US"/>
              </w:rPr>
              <w:t>d</w:t>
            </w:r>
          </w:p>
        </w:tc>
        <w:tc>
          <w:tcPr>
            <w:tcW w:w="1664" w:type="dxa"/>
            <w:tcBorders>
              <w:top w:val="nil"/>
              <w:left w:val="nil"/>
              <w:bottom w:val="nil"/>
              <w:right w:val="nil"/>
            </w:tcBorders>
          </w:tcPr>
          <w:p w14:paraId="72D2438C" w14:textId="77777777" w:rsidR="008430AA" w:rsidRDefault="008430AA">
            <w:pPr>
              <w:ind w:firstLine="175"/>
              <w:rPr>
                <w:bdr w:val="single" w:sz="4" w:space="0" w:color="auto"/>
              </w:rPr>
            </w:pPr>
            <w:r>
              <w:t>bist</w:t>
            </w:r>
          </w:p>
        </w:tc>
      </w:tr>
      <w:tr w:rsidR="008430AA" w14:paraId="1EC520CB" w14:textId="77777777">
        <w:tc>
          <w:tcPr>
            <w:tcW w:w="426" w:type="dxa"/>
            <w:tcBorders>
              <w:right w:val="single" w:sz="4" w:space="0" w:color="auto"/>
            </w:tcBorders>
          </w:tcPr>
          <w:p w14:paraId="619B9D1B" w14:textId="77777777" w:rsidR="008430AA" w:rsidRDefault="008430AA">
            <w:pPr>
              <w:rPr>
                <w:lang w:val="en-US"/>
              </w:rPr>
            </w:pPr>
            <w:r>
              <w:rPr>
                <w:lang w:val="en-US"/>
              </w:rPr>
              <w:t>e</w:t>
            </w:r>
          </w:p>
        </w:tc>
        <w:tc>
          <w:tcPr>
            <w:tcW w:w="1664" w:type="dxa"/>
            <w:tcBorders>
              <w:top w:val="nil"/>
              <w:left w:val="nil"/>
              <w:bottom w:val="nil"/>
              <w:right w:val="nil"/>
            </w:tcBorders>
          </w:tcPr>
          <w:p w14:paraId="29E7055A" w14:textId="77777777" w:rsidR="008430AA" w:rsidRDefault="008430AA">
            <w:pPr>
              <w:ind w:firstLine="175"/>
              <w:rPr>
                <w:bdr w:val="single" w:sz="4" w:space="0" w:color="auto"/>
              </w:rPr>
            </w:pPr>
            <w:r>
              <w:t>ist</w:t>
            </w:r>
          </w:p>
        </w:tc>
      </w:tr>
      <w:tr w:rsidR="008430AA" w14:paraId="5000D707" w14:textId="77777777">
        <w:trPr>
          <w:trHeight w:hRule="exact" w:val="80"/>
        </w:trPr>
        <w:tc>
          <w:tcPr>
            <w:tcW w:w="426" w:type="dxa"/>
            <w:tcBorders>
              <w:top w:val="nil"/>
              <w:left w:val="nil"/>
              <w:bottom w:val="nil"/>
              <w:right w:val="nil"/>
            </w:tcBorders>
          </w:tcPr>
          <w:p w14:paraId="0B87D016" w14:textId="77777777" w:rsidR="008430AA" w:rsidRDefault="008430AA"/>
        </w:tc>
        <w:tc>
          <w:tcPr>
            <w:tcW w:w="1664" w:type="dxa"/>
            <w:tcBorders>
              <w:top w:val="nil"/>
              <w:left w:val="nil"/>
              <w:bottom w:val="nil"/>
              <w:right w:val="nil"/>
            </w:tcBorders>
          </w:tcPr>
          <w:p w14:paraId="74468247" w14:textId="77777777" w:rsidR="008430AA" w:rsidRDefault="008430AA">
            <w:pPr>
              <w:ind w:firstLine="175"/>
              <w:rPr>
                <w:bdr w:val="single" w:sz="4" w:space="0" w:color="auto"/>
              </w:rPr>
            </w:pPr>
          </w:p>
        </w:tc>
      </w:tr>
      <w:tr w:rsidR="008430AA" w14:paraId="2AA17A82" w14:textId="77777777">
        <w:tc>
          <w:tcPr>
            <w:tcW w:w="426" w:type="dxa"/>
            <w:tcBorders>
              <w:right w:val="single" w:sz="4" w:space="0" w:color="auto"/>
            </w:tcBorders>
          </w:tcPr>
          <w:p w14:paraId="4B45FD7C" w14:textId="77777777" w:rsidR="008430AA" w:rsidRDefault="008430AA">
            <w:pPr>
              <w:rPr>
                <w:lang w:val="en-US"/>
              </w:rPr>
            </w:pPr>
            <w:r>
              <w:rPr>
                <w:lang w:val="en-US"/>
              </w:rPr>
              <w:t>f</w:t>
            </w:r>
          </w:p>
        </w:tc>
        <w:tc>
          <w:tcPr>
            <w:tcW w:w="1664" w:type="dxa"/>
            <w:tcBorders>
              <w:top w:val="nil"/>
              <w:left w:val="nil"/>
              <w:bottom w:val="nil"/>
              <w:right w:val="nil"/>
            </w:tcBorders>
          </w:tcPr>
          <w:p w14:paraId="571A64FF" w14:textId="77777777" w:rsidR="008430AA" w:rsidRDefault="008430AA">
            <w:pPr>
              <w:ind w:firstLine="175"/>
              <w:rPr>
                <w:bdr w:val="single" w:sz="4" w:space="0" w:color="auto"/>
              </w:rPr>
            </w:pPr>
            <w:r>
              <w:t>sind</w:t>
            </w:r>
          </w:p>
        </w:tc>
      </w:tr>
    </w:tbl>
    <w:p w14:paraId="0FE587F9" w14:textId="77777777" w:rsidR="008430AA" w:rsidRDefault="008430AA">
      <w:r>
        <w:t xml:space="preserve">5. Das kostet 150 DM, ... du? </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367BC2EF" w14:textId="77777777">
        <w:tc>
          <w:tcPr>
            <w:tcW w:w="426" w:type="dxa"/>
            <w:tcBorders>
              <w:right w:val="single" w:sz="4" w:space="0" w:color="auto"/>
            </w:tcBorders>
          </w:tcPr>
          <w:p w14:paraId="739E1E84" w14:textId="77777777" w:rsidR="008430AA" w:rsidRDefault="008430AA">
            <w:pPr>
              <w:rPr>
                <w:lang w:val="en-US"/>
              </w:rPr>
            </w:pPr>
            <w:r>
              <w:rPr>
                <w:lang w:val="en-US"/>
              </w:rPr>
              <w:t>a</w:t>
            </w:r>
          </w:p>
        </w:tc>
        <w:tc>
          <w:tcPr>
            <w:tcW w:w="1664" w:type="dxa"/>
            <w:tcBorders>
              <w:top w:val="nil"/>
              <w:left w:val="nil"/>
              <w:bottom w:val="nil"/>
              <w:right w:val="nil"/>
            </w:tcBorders>
          </w:tcPr>
          <w:p w14:paraId="14059D99" w14:textId="77777777" w:rsidR="008430AA" w:rsidRDefault="008430AA">
            <w:pPr>
              <w:ind w:firstLine="175"/>
              <w:rPr>
                <w:bdr w:val="single" w:sz="4" w:space="0" w:color="auto"/>
              </w:rPr>
            </w:pPr>
            <w:r>
              <w:t>wie</w:t>
            </w:r>
          </w:p>
        </w:tc>
      </w:tr>
      <w:tr w:rsidR="008430AA" w14:paraId="28C84937" w14:textId="77777777">
        <w:trPr>
          <w:trHeight w:hRule="exact" w:val="80"/>
        </w:trPr>
        <w:tc>
          <w:tcPr>
            <w:tcW w:w="426" w:type="dxa"/>
            <w:tcBorders>
              <w:top w:val="nil"/>
              <w:left w:val="nil"/>
              <w:bottom w:val="nil"/>
              <w:right w:val="nil"/>
            </w:tcBorders>
          </w:tcPr>
          <w:p w14:paraId="44F2282F" w14:textId="77777777" w:rsidR="008430AA" w:rsidRDefault="008430AA"/>
        </w:tc>
        <w:tc>
          <w:tcPr>
            <w:tcW w:w="1664" w:type="dxa"/>
            <w:tcBorders>
              <w:top w:val="nil"/>
              <w:left w:val="nil"/>
              <w:bottom w:val="nil"/>
              <w:right w:val="nil"/>
            </w:tcBorders>
          </w:tcPr>
          <w:p w14:paraId="18FC795B" w14:textId="77777777" w:rsidR="008430AA" w:rsidRDefault="008430AA">
            <w:pPr>
              <w:ind w:firstLine="175"/>
              <w:rPr>
                <w:bdr w:val="single" w:sz="4" w:space="0" w:color="auto"/>
              </w:rPr>
            </w:pPr>
          </w:p>
        </w:tc>
      </w:tr>
      <w:tr w:rsidR="008430AA" w14:paraId="64C706FD" w14:textId="77777777">
        <w:tc>
          <w:tcPr>
            <w:tcW w:w="426" w:type="dxa"/>
            <w:tcBorders>
              <w:right w:val="single" w:sz="4" w:space="0" w:color="auto"/>
            </w:tcBorders>
          </w:tcPr>
          <w:p w14:paraId="26AD7C74" w14:textId="77777777" w:rsidR="008430AA" w:rsidRDefault="008430AA">
            <w:r>
              <w:t>b</w:t>
            </w:r>
          </w:p>
        </w:tc>
        <w:tc>
          <w:tcPr>
            <w:tcW w:w="1664" w:type="dxa"/>
            <w:tcBorders>
              <w:top w:val="nil"/>
              <w:left w:val="nil"/>
              <w:bottom w:val="nil"/>
              <w:right w:val="nil"/>
            </w:tcBorders>
          </w:tcPr>
          <w:p w14:paraId="688C2DD4" w14:textId="77777777" w:rsidR="008430AA" w:rsidRDefault="008430AA">
            <w:pPr>
              <w:ind w:firstLine="175"/>
              <w:rPr>
                <w:bdr w:val="single" w:sz="4" w:space="0" w:color="auto"/>
              </w:rPr>
            </w:pPr>
            <w:r>
              <w:t>was</w:t>
            </w:r>
          </w:p>
        </w:tc>
      </w:tr>
      <w:tr w:rsidR="008430AA" w14:paraId="676B73D6" w14:textId="77777777">
        <w:trPr>
          <w:trHeight w:hRule="exact" w:val="80"/>
        </w:trPr>
        <w:tc>
          <w:tcPr>
            <w:tcW w:w="426" w:type="dxa"/>
            <w:tcBorders>
              <w:top w:val="nil"/>
              <w:left w:val="nil"/>
              <w:bottom w:val="nil"/>
              <w:right w:val="nil"/>
            </w:tcBorders>
          </w:tcPr>
          <w:p w14:paraId="4264041B" w14:textId="77777777" w:rsidR="008430AA" w:rsidRDefault="008430AA"/>
        </w:tc>
        <w:tc>
          <w:tcPr>
            <w:tcW w:w="1664" w:type="dxa"/>
            <w:tcBorders>
              <w:top w:val="nil"/>
              <w:left w:val="nil"/>
              <w:bottom w:val="nil"/>
              <w:right w:val="nil"/>
            </w:tcBorders>
          </w:tcPr>
          <w:p w14:paraId="11FE64BD" w14:textId="77777777" w:rsidR="008430AA" w:rsidRDefault="008430AA">
            <w:pPr>
              <w:ind w:firstLine="175"/>
              <w:rPr>
                <w:bdr w:val="single" w:sz="4" w:space="0" w:color="auto"/>
              </w:rPr>
            </w:pPr>
          </w:p>
        </w:tc>
      </w:tr>
      <w:tr w:rsidR="008430AA" w14:paraId="13C9CBD6" w14:textId="77777777">
        <w:tc>
          <w:tcPr>
            <w:tcW w:w="426" w:type="dxa"/>
            <w:tcBorders>
              <w:right w:val="single" w:sz="4" w:space="0" w:color="auto"/>
            </w:tcBorders>
          </w:tcPr>
          <w:p w14:paraId="2047B608" w14:textId="77777777" w:rsidR="008430AA" w:rsidRDefault="008430AA">
            <w:pPr>
              <w:rPr>
                <w:lang w:val="en-US"/>
              </w:rPr>
            </w:pPr>
            <w:r>
              <w:rPr>
                <w:lang w:val="en-US"/>
              </w:rPr>
              <w:t>c</w:t>
            </w:r>
          </w:p>
        </w:tc>
        <w:tc>
          <w:tcPr>
            <w:tcW w:w="1664" w:type="dxa"/>
            <w:tcBorders>
              <w:top w:val="nil"/>
              <w:left w:val="nil"/>
              <w:bottom w:val="nil"/>
              <w:right w:val="nil"/>
            </w:tcBorders>
          </w:tcPr>
          <w:p w14:paraId="7A1F09D9" w14:textId="77777777" w:rsidR="008430AA" w:rsidRDefault="008430AA">
            <w:pPr>
              <w:ind w:firstLine="175"/>
              <w:rPr>
                <w:bdr w:val="single" w:sz="4" w:space="0" w:color="auto"/>
              </w:rPr>
            </w:pPr>
            <w:r>
              <w:t>wer</w:t>
            </w:r>
          </w:p>
        </w:tc>
      </w:tr>
      <w:tr w:rsidR="008430AA" w14:paraId="0DCE2489" w14:textId="77777777">
        <w:trPr>
          <w:trHeight w:hRule="exact" w:val="80"/>
        </w:trPr>
        <w:tc>
          <w:tcPr>
            <w:tcW w:w="426" w:type="dxa"/>
            <w:tcBorders>
              <w:top w:val="nil"/>
              <w:left w:val="nil"/>
              <w:bottom w:val="nil"/>
              <w:right w:val="nil"/>
            </w:tcBorders>
          </w:tcPr>
          <w:p w14:paraId="3F9D89EA" w14:textId="77777777" w:rsidR="008430AA" w:rsidRDefault="008430AA"/>
        </w:tc>
        <w:tc>
          <w:tcPr>
            <w:tcW w:w="1664" w:type="dxa"/>
            <w:tcBorders>
              <w:top w:val="nil"/>
              <w:left w:val="nil"/>
              <w:bottom w:val="nil"/>
              <w:right w:val="nil"/>
            </w:tcBorders>
          </w:tcPr>
          <w:p w14:paraId="19C0A031" w14:textId="77777777" w:rsidR="008430AA" w:rsidRDefault="008430AA">
            <w:pPr>
              <w:ind w:firstLine="175"/>
              <w:rPr>
                <w:bdr w:val="single" w:sz="4" w:space="0" w:color="auto"/>
              </w:rPr>
            </w:pPr>
          </w:p>
        </w:tc>
      </w:tr>
      <w:tr w:rsidR="008430AA" w14:paraId="03B459BE" w14:textId="77777777">
        <w:tc>
          <w:tcPr>
            <w:tcW w:w="426" w:type="dxa"/>
            <w:tcBorders>
              <w:right w:val="single" w:sz="4" w:space="0" w:color="auto"/>
            </w:tcBorders>
          </w:tcPr>
          <w:p w14:paraId="385C601B" w14:textId="77777777" w:rsidR="008430AA" w:rsidRDefault="008430AA">
            <w:pPr>
              <w:rPr>
                <w:lang w:val="en-US"/>
              </w:rPr>
            </w:pPr>
            <w:r>
              <w:rPr>
                <w:lang w:val="en-US"/>
              </w:rPr>
              <w:t>d</w:t>
            </w:r>
          </w:p>
        </w:tc>
        <w:tc>
          <w:tcPr>
            <w:tcW w:w="1664" w:type="dxa"/>
            <w:tcBorders>
              <w:top w:val="nil"/>
              <w:left w:val="nil"/>
              <w:bottom w:val="nil"/>
              <w:right w:val="nil"/>
            </w:tcBorders>
          </w:tcPr>
          <w:p w14:paraId="4ADFB876" w14:textId="77777777" w:rsidR="008430AA" w:rsidRDefault="008430AA">
            <w:pPr>
              <w:ind w:firstLine="175"/>
              <w:rPr>
                <w:bdr w:val="single" w:sz="4" w:space="0" w:color="auto"/>
              </w:rPr>
            </w:pPr>
            <w:r>
              <w:t>bezahlt</w:t>
            </w:r>
          </w:p>
        </w:tc>
      </w:tr>
      <w:tr w:rsidR="008430AA" w14:paraId="52B66447" w14:textId="77777777">
        <w:trPr>
          <w:trHeight w:hRule="exact" w:val="80"/>
        </w:trPr>
        <w:tc>
          <w:tcPr>
            <w:tcW w:w="426" w:type="dxa"/>
            <w:tcBorders>
              <w:top w:val="nil"/>
              <w:left w:val="nil"/>
              <w:bottom w:val="nil"/>
              <w:right w:val="nil"/>
            </w:tcBorders>
          </w:tcPr>
          <w:p w14:paraId="38E37D74" w14:textId="77777777" w:rsidR="008430AA" w:rsidRDefault="008430AA"/>
        </w:tc>
        <w:tc>
          <w:tcPr>
            <w:tcW w:w="1664" w:type="dxa"/>
            <w:tcBorders>
              <w:top w:val="nil"/>
              <w:left w:val="nil"/>
              <w:bottom w:val="nil"/>
              <w:right w:val="nil"/>
            </w:tcBorders>
          </w:tcPr>
          <w:p w14:paraId="0A50A429" w14:textId="77777777" w:rsidR="008430AA" w:rsidRDefault="008430AA">
            <w:pPr>
              <w:ind w:firstLine="175"/>
              <w:rPr>
                <w:bdr w:val="single" w:sz="4" w:space="0" w:color="auto"/>
              </w:rPr>
            </w:pPr>
          </w:p>
        </w:tc>
      </w:tr>
      <w:tr w:rsidR="008430AA" w14:paraId="5A82BB8E" w14:textId="77777777">
        <w:tc>
          <w:tcPr>
            <w:tcW w:w="426" w:type="dxa"/>
            <w:tcBorders>
              <w:right w:val="single" w:sz="4" w:space="0" w:color="auto"/>
            </w:tcBorders>
          </w:tcPr>
          <w:p w14:paraId="3A31D827" w14:textId="77777777" w:rsidR="008430AA" w:rsidRDefault="008430AA">
            <w:pPr>
              <w:rPr>
                <w:lang w:val="en-US"/>
              </w:rPr>
            </w:pPr>
            <w:r>
              <w:rPr>
                <w:lang w:val="en-US"/>
              </w:rPr>
              <w:t>e</w:t>
            </w:r>
          </w:p>
        </w:tc>
        <w:tc>
          <w:tcPr>
            <w:tcW w:w="1664" w:type="dxa"/>
            <w:tcBorders>
              <w:top w:val="nil"/>
              <w:left w:val="nil"/>
              <w:bottom w:val="nil"/>
              <w:right w:val="nil"/>
            </w:tcBorders>
          </w:tcPr>
          <w:p w14:paraId="253E1A46" w14:textId="77777777" w:rsidR="008430AA" w:rsidRDefault="008430AA">
            <w:pPr>
              <w:ind w:firstLine="175"/>
              <w:rPr>
                <w:bdr w:val="single" w:sz="4" w:space="0" w:color="auto"/>
              </w:rPr>
            </w:pPr>
            <w:r>
              <w:t>bezahlst</w:t>
            </w:r>
          </w:p>
        </w:tc>
      </w:tr>
    </w:tbl>
    <w:p w14:paraId="64622567" w14:textId="77777777" w:rsidR="008430AA" w:rsidRDefault="008430AA">
      <w:pPr>
        <w:ind w:firstLine="0"/>
      </w:pPr>
    </w:p>
    <w:p w14:paraId="2441D30F" w14:textId="77777777" w:rsidR="008430AA" w:rsidRDefault="008430AA">
      <w:pPr>
        <w:ind w:firstLine="0"/>
      </w:pPr>
      <w:r>
        <w:br w:type="page"/>
        <w:t>6. .... funktioniert die Waschmaschine?</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64"/>
      </w:tblGrid>
      <w:tr w:rsidR="008430AA" w14:paraId="450B2201" w14:textId="77777777">
        <w:tc>
          <w:tcPr>
            <w:tcW w:w="426" w:type="dxa"/>
            <w:tcBorders>
              <w:right w:val="single" w:sz="4" w:space="0" w:color="auto"/>
            </w:tcBorders>
          </w:tcPr>
          <w:p w14:paraId="0C4ABCD8" w14:textId="77777777" w:rsidR="008430AA" w:rsidRDefault="008430AA">
            <w:pPr>
              <w:rPr>
                <w:lang w:val="en-US"/>
              </w:rPr>
            </w:pPr>
            <w:r>
              <w:rPr>
                <w:lang w:val="en-US"/>
              </w:rPr>
              <w:t>a</w:t>
            </w:r>
          </w:p>
        </w:tc>
        <w:tc>
          <w:tcPr>
            <w:tcW w:w="1664" w:type="dxa"/>
            <w:tcBorders>
              <w:top w:val="nil"/>
              <w:left w:val="nil"/>
              <w:bottom w:val="nil"/>
              <w:right w:val="nil"/>
            </w:tcBorders>
          </w:tcPr>
          <w:p w14:paraId="2A3B6E81" w14:textId="77777777" w:rsidR="008430AA" w:rsidRDefault="008430AA">
            <w:pPr>
              <w:rPr>
                <w:bdr w:val="single" w:sz="4" w:space="0" w:color="auto"/>
              </w:rPr>
            </w:pPr>
            <w:r>
              <w:t>wer</w:t>
            </w:r>
          </w:p>
        </w:tc>
      </w:tr>
      <w:tr w:rsidR="008430AA" w14:paraId="1DB24BD2" w14:textId="77777777">
        <w:trPr>
          <w:trHeight w:hRule="exact" w:val="80"/>
        </w:trPr>
        <w:tc>
          <w:tcPr>
            <w:tcW w:w="426" w:type="dxa"/>
            <w:tcBorders>
              <w:top w:val="nil"/>
              <w:left w:val="nil"/>
              <w:bottom w:val="nil"/>
              <w:right w:val="nil"/>
            </w:tcBorders>
          </w:tcPr>
          <w:p w14:paraId="572463B8" w14:textId="77777777" w:rsidR="008430AA" w:rsidRDefault="008430AA"/>
        </w:tc>
        <w:tc>
          <w:tcPr>
            <w:tcW w:w="1664" w:type="dxa"/>
            <w:tcBorders>
              <w:top w:val="nil"/>
              <w:left w:val="nil"/>
              <w:bottom w:val="nil"/>
              <w:right w:val="nil"/>
            </w:tcBorders>
          </w:tcPr>
          <w:p w14:paraId="2A125E24" w14:textId="77777777" w:rsidR="008430AA" w:rsidRDefault="008430AA">
            <w:pPr>
              <w:rPr>
                <w:bdr w:val="single" w:sz="4" w:space="0" w:color="auto"/>
              </w:rPr>
            </w:pPr>
          </w:p>
        </w:tc>
      </w:tr>
      <w:tr w:rsidR="008430AA" w14:paraId="2A54D844" w14:textId="77777777">
        <w:tc>
          <w:tcPr>
            <w:tcW w:w="426" w:type="dxa"/>
            <w:tcBorders>
              <w:right w:val="single" w:sz="4" w:space="0" w:color="auto"/>
            </w:tcBorders>
          </w:tcPr>
          <w:p w14:paraId="5C13685E" w14:textId="77777777" w:rsidR="008430AA" w:rsidRDefault="008430AA">
            <w:r>
              <w:t>b</w:t>
            </w:r>
          </w:p>
        </w:tc>
        <w:tc>
          <w:tcPr>
            <w:tcW w:w="1664" w:type="dxa"/>
            <w:tcBorders>
              <w:top w:val="nil"/>
              <w:left w:val="nil"/>
              <w:bottom w:val="nil"/>
              <w:right w:val="nil"/>
            </w:tcBorders>
          </w:tcPr>
          <w:p w14:paraId="6F97B703" w14:textId="77777777" w:rsidR="008430AA" w:rsidRDefault="008430AA">
            <w:pPr>
              <w:rPr>
                <w:bdr w:val="single" w:sz="4" w:space="0" w:color="auto"/>
              </w:rPr>
            </w:pPr>
            <w:r>
              <w:t>was</w:t>
            </w:r>
          </w:p>
        </w:tc>
      </w:tr>
      <w:tr w:rsidR="008430AA" w14:paraId="1473C958" w14:textId="77777777">
        <w:trPr>
          <w:trHeight w:hRule="exact" w:val="80"/>
        </w:trPr>
        <w:tc>
          <w:tcPr>
            <w:tcW w:w="426" w:type="dxa"/>
            <w:tcBorders>
              <w:top w:val="nil"/>
              <w:left w:val="nil"/>
              <w:bottom w:val="nil"/>
              <w:right w:val="nil"/>
            </w:tcBorders>
          </w:tcPr>
          <w:p w14:paraId="13F96B05" w14:textId="77777777" w:rsidR="008430AA" w:rsidRDefault="008430AA"/>
        </w:tc>
        <w:tc>
          <w:tcPr>
            <w:tcW w:w="1664" w:type="dxa"/>
            <w:tcBorders>
              <w:top w:val="nil"/>
              <w:left w:val="nil"/>
              <w:bottom w:val="nil"/>
              <w:right w:val="nil"/>
            </w:tcBorders>
          </w:tcPr>
          <w:p w14:paraId="628B48C6" w14:textId="77777777" w:rsidR="008430AA" w:rsidRDefault="008430AA">
            <w:pPr>
              <w:rPr>
                <w:bdr w:val="single" w:sz="4" w:space="0" w:color="auto"/>
              </w:rPr>
            </w:pPr>
          </w:p>
        </w:tc>
      </w:tr>
      <w:tr w:rsidR="008430AA" w14:paraId="4F43D311" w14:textId="77777777">
        <w:tc>
          <w:tcPr>
            <w:tcW w:w="426" w:type="dxa"/>
            <w:tcBorders>
              <w:right w:val="single" w:sz="4" w:space="0" w:color="auto"/>
            </w:tcBorders>
          </w:tcPr>
          <w:p w14:paraId="390000A6" w14:textId="77777777" w:rsidR="008430AA" w:rsidRDefault="008430AA">
            <w:pPr>
              <w:rPr>
                <w:lang w:val="en-US"/>
              </w:rPr>
            </w:pPr>
            <w:r>
              <w:rPr>
                <w:lang w:val="en-US"/>
              </w:rPr>
              <w:t>c</w:t>
            </w:r>
          </w:p>
        </w:tc>
        <w:tc>
          <w:tcPr>
            <w:tcW w:w="1664" w:type="dxa"/>
            <w:tcBorders>
              <w:top w:val="nil"/>
              <w:left w:val="nil"/>
              <w:bottom w:val="nil"/>
              <w:right w:val="nil"/>
            </w:tcBorders>
          </w:tcPr>
          <w:p w14:paraId="5025A550" w14:textId="77777777" w:rsidR="008430AA" w:rsidRDefault="008430AA">
            <w:pPr>
              <w:rPr>
                <w:bdr w:val="single" w:sz="4" w:space="0" w:color="auto"/>
              </w:rPr>
            </w:pPr>
            <w:r>
              <w:t>wie</w:t>
            </w:r>
          </w:p>
        </w:tc>
      </w:tr>
      <w:tr w:rsidR="008430AA" w14:paraId="597C4979" w14:textId="77777777">
        <w:trPr>
          <w:trHeight w:hRule="exact" w:val="80"/>
        </w:trPr>
        <w:tc>
          <w:tcPr>
            <w:tcW w:w="426" w:type="dxa"/>
            <w:tcBorders>
              <w:top w:val="nil"/>
              <w:left w:val="nil"/>
              <w:bottom w:val="nil"/>
              <w:right w:val="nil"/>
            </w:tcBorders>
          </w:tcPr>
          <w:p w14:paraId="78050751" w14:textId="77777777" w:rsidR="008430AA" w:rsidRDefault="008430AA"/>
        </w:tc>
        <w:tc>
          <w:tcPr>
            <w:tcW w:w="1664" w:type="dxa"/>
            <w:tcBorders>
              <w:top w:val="nil"/>
              <w:left w:val="nil"/>
              <w:bottom w:val="nil"/>
              <w:right w:val="nil"/>
            </w:tcBorders>
          </w:tcPr>
          <w:p w14:paraId="73F6ADF3" w14:textId="77777777" w:rsidR="008430AA" w:rsidRDefault="008430AA">
            <w:pPr>
              <w:rPr>
                <w:bdr w:val="single" w:sz="4" w:space="0" w:color="auto"/>
              </w:rPr>
            </w:pPr>
          </w:p>
        </w:tc>
      </w:tr>
      <w:tr w:rsidR="008430AA" w14:paraId="02D31F1E" w14:textId="77777777">
        <w:tc>
          <w:tcPr>
            <w:tcW w:w="426" w:type="dxa"/>
            <w:tcBorders>
              <w:right w:val="single" w:sz="4" w:space="0" w:color="auto"/>
            </w:tcBorders>
          </w:tcPr>
          <w:p w14:paraId="101B8D16" w14:textId="77777777" w:rsidR="008430AA" w:rsidRDefault="008430AA">
            <w:pPr>
              <w:rPr>
                <w:lang w:val="en-US"/>
              </w:rPr>
            </w:pPr>
            <w:r>
              <w:rPr>
                <w:lang w:val="en-US"/>
              </w:rPr>
              <w:t>d</w:t>
            </w:r>
          </w:p>
        </w:tc>
        <w:tc>
          <w:tcPr>
            <w:tcW w:w="1664" w:type="dxa"/>
            <w:tcBorders>
              <w:top w:val="nil"/>
              <w:left w:val="nil"/>
              <w:bottom w:val="nil"/>
              <w:right w:val="nil"/>
            </w:tcBorders>
          </w:tcPr>
          <w:p w14:paraId="0C004E93" w14:textId="77777777" w:rsidR="008430AA" w:rsidRDefault="008430AA">
            <w:pPr>
              <w:rPr>
                <w:bdr w:val="single" w:sz="4" w:space="0" w:color="auto"/>
              </w:rPr>
            </w:pPr>
            <w:r>
              <w:t>-</w:t>
            </w:r>
          </w:p>
        </w:tc>
      </w:tr>
    </w:tbl>
    <w:p w14:paraId="785D80D6" w14:textId="77777777" w:rsidR="008430AA" w:rsidRDefault="008430AA">
      <w:r>
        <w:rPr>
          <w:lang w:val="en-US"/>
        </w:rPr>
        <w:t>2</w:t>
      </w:r>
      <w:r>
        <w:t>. Тестовое задание</w:t>
      </w:r>
    </w:p>
    <w:p w14:paraId="362481C3" w14:textId="77777777" w:rsidR="008430AA" w:rsidRDefault="008430AA">
      <w:r>
        <w:t>Из произвольно перечисленных слов Вам следует составить вопросительные предложения.</w:t>
      </w:r>
    </w:p>
    <w:p w14:paraId="3192F586" w14:textId="77777777" w:rsidR="008430AA" w:rsidRDefault="008430AA">
      <w:pPr>
        <w:rPr>
          <w:rStyle w:val="af7"/>
        </w:rPr>
      </w:pPr>
      <w:r>
        <w:rPr>
          <w:rStyle w:val="af7"/>
        </w:rPr>
        <w:t>Name, wie, Ihr, ist;</w:t>
      </w:r>
    </w:p>
    <w:p w14:paraId="6DE1EDCB" w14:textId="77777777" w:rsidR="008430AA" w:rsidRDefault="008430AA">
      <w:pPr>
        <w:rPr>
          <w:rStyle w:val="af7"/>
        </w:rPr>
      </w:pPr>
      <w:r>
        <w:rPr>
          <w:rStyle w:val="af7"/>
        </w:rPr>
        <w:t>kosten, diese, Zwiebeln, was;</w:t>
      </w:r>
    </w:p>
    <w:p w14:paraId="0F6C75F7" w14:textId="77777777" w:rsidR="008430AA" w:rsidRDefault="008430AA">
      <w:pPr>
        <w:rPr>
          <w:rStyle w:val="af7"/>
        </w:rPr>
      </w:pPr>
      <w:r>
        <w:rPr>
          <w:rStyle w:val="af7"/>
        </w:rPr>
        <w:t>der Kühlschrank, gut, funktioniert;</w:t>
      </w:r>
    </w:p>
    <w:p w14:paraId="4EF649E4" w14:textId="77777777" w:rsidR="008430AA" w:rsidRDefault="008430AA">
      <w:pPr>
        <w:rPr>
          <w:rStyle w:val="af7"/>
        </w:rPr>
      </w:pPr>
      <w:r>
        <w:rPr>
          <w:rStyle w:val="af7"/>
        </w:rPr>
        <w:t>der Preis, hoch, ist;</w:t>
      </w:r>
    </w:p>
    <w:p w14:paraId="597D7C67" w14:textId="77777777" w:rsidR="008430AA" w:rsidRDefault="008430AA">
      <w:pPr>
        <w:rPr>
          <w:rStyle w:val="af7"/>
        </w:rPr>
      </w:pPr>
      <w:r>
        <w:rPr>
          <w:rStyle w:val="af7"/>
        </w:rPr>
        <w:t>zu Fuß, du, zur Arbeit, gehst;</w:t>
      </w:r>
    </w:p>
    <w:p w14:paraId="3E1A6DAF" w14:textId="77777777" w:rsidR="008430AA" w:rsidRDefault="008430AA">
      <w:pPr>
        <w:rPr>
          <w:rStyle w:val="af7"/>
        </w:rPr>
      </w:pPr>
      <w:r>
        <w:rPr>
          <w:rStyle w:val="af7"/>
        </w:rPr>
        <w:t>dein Arbeitsplatz, immer, in Ordnung, ist.</w:t>
      </w:r>
    </w:p>
    <w:p w14:paraId="16EEAC7E" w14:textId="77777777" w:rsidR="008430AA" w:rsidRDefault="008430AA">
      <w:pPr>
        <w:pStyle w:val="3"/>
      </w:pPr>
      <w:r>
        <w:rPr>
          <w:lang w:val="en-US"/>
        </w:rPr>
        <w:t>II</w:t>
      </w:r>
      <w:r>
        <w:t>. Лексика</w:t>
      </w:r>
    </w:p>
    <w:p w14:paraId="5D5C100D" w14:textId="77777777" w:rsidR="008430AA" w:rsidRDefault="008430AA">
      <w:r>
        <w:t>Тема: Кафе, ресторан, еда дома</w:t>
      </w:r>
    </w:p>
    <w:tbl>
      <w:tblPr>
        <w:tblW w:w="0" w:type="auto"/>
        <w:tblLayout w:type="fixed"/>
        <w:tblLook w:val="0000" w:firstRow="0" w:lastRow="0" w:firstColumn="0" w:lastColumn="0" w:noHBand="0" w:noVBand="0"/>
      </w:tblPr>
      <w:tblGrid>
        <w:gridCol w:w="4361"/>
        <w:gridCol w:w="4641"/>
      </w:tblGrid>
      <w:tr w:rsidR="008430AA" w14:paraId="196E8E9C" w14:textId="77777777">
        <w:tc>
          <w:tcPr>
            <w:tcW w:w="4361" w:type="dxa"/>
          </w:tcPr>
          <w:p w14:paraId="2FE097FE" w14:textId="77777777" w:rsidR="008430AA" w:rsidRPr="008430AA" w:rsidRDefault="008430AA">
            <w:pPr>
              <w:ind w:firstLine="0"/>
              <w:jc w:val="center"/>
              <w:rPr>
                <w:lang w:val="en-US"/>
              </w:rPr>
            </w:pPr>
            <w:r>
              <w:rPr>
                <w:rStyle w:val="af7"/>
              </w:rPr>
              <w:t>Meine Schwester und ich bereiten das Mittagessen zu</w:t>
            </w:r>
          </w:p>
        </w:tc>
        <w:tc>
          <w:tcPr>
            <w:tcW w:w="4641" w:type="dxa"/>
          </w:tcPr>
          <w:p w14:paraId="5633B9DF" w14:textId="77777777" w:rsidR="008430AA" w:rsidRDefault="008430AA">
            <w:pPr>
              <w:ind w:firstLine="0"/>
              <w:jc w:val="center"/>
            </w:pPr>
            <w:r>
              <w:t>Моя сестра и я готовим обед</w:t>
            </w:r>
          </w:p>
        </w:tc>
      </w:tr>
      <w:tr w:rsidR="008430AA" w14:paraId="5CC8B506" w14:textId="77777777">
        <w:tc>
          <w:tcPr>
            <w:tcW w:w="4361" w:type="dxa"/>
          </w:tcPr>
          <w:p w14:paraId="4161AE0B" w14:textId="77777777" w:rsidR="008430AA" w:rsidRPr="008430AA" w:rsidRDefault="008430AA">
            <w:pPr>
              <w:pStyle w:val="a1"/>
              <w:numPr>
                <w:ilvl w:val="0"/>
                <w:numId w:val="0"/>
              </w:numPr>
              <w:ind w:left="426" w:hanging="426"/>
              <w:rPr>
                <w:lang w:val="en-US"/>
              </w:rPr>
            </w:pPr>
            <w:r>
              <w:rPr>
                <w:lang w:val="en-US"/>
              </w:rPr>
              <w:t>A.</w:t>
            </w:r>
            <w:r>
              <w:rPr>
                <w:lang w:val="en-US"/>
              </w:rPr>
              <w:tab/>
            </w:r>
            <w:r w:rsidRPr="008430AA">
              <w:rPr>
                <w:lang w:val="en-US"/>
              </w:rPr>
              <w:t>Ich bereite den Salat zu. Und was bereitest du, mein liebes Schwesterchen?</w:t>
            </w:r>
          </w:p>
        </w:tc>
        <w:tc>
          <w:tcPr>
            <w:tcW w:w="4641" w:type="dxa"/>
          </w:tcPr>
          <w:p w14:paraId="5B5EBEC0" w14:textId="77777777" w:rsidR="008430AA" w:rsidRDefault="008430AA">
            <w:pPr>
              <w:pStyle w:val="a1"/>
              <w:numPr>
                <w:ilvl w:val="0"/>
                <w:numId w:val="0"/>
              </w:numPr>
              <w:ind w:left="426" w:hanging="426"/>
            </w:pPr>
            <w:r>
              <w:rPr>
                <w:lang w:val="en-US"/>
              </w:rPr>
              <w:t>A</w:t>
            </w:r>
            <w:r w:rsidRPr="008430AA">
              <w:t>.</w:t>
            </w:r>
            <w:r w:rsidRPr="008430AA">
              <w:tab/>
            </w:r>
            <w:r>
              <w:t>Я готовлю салат. А что готовишь ты, дорогая сестричка?</w:t>
            </w:r>
          </w:p>
        </w:tc>
      </w:tr>
      <w:tr w:rsidR="008430AA" w14:paraId="1E53F952" w14:textId="77777777">
        <w:tc>
          <w:tcPr>
            <w:tcW w:w="4361" w:type="dxa"/>
          </w:tcPr>
          <w:p w14:paraId="1AD588E4" w14:textId="77777777" w:rsidR="008430AA" w:rsidRDefault="008430AA">
            <w:pPr>
              <w:pStyle w:val="a1"/>
              <w:numPr>
                <w:ilvl w:val="0"/>
                <w:numId w:val="0"/>
              </w:numPr>
              <w:ind w:left="426" w:hanging="426"/>
              <w:rPr>
                <w:rStyle w:val="af7"/>
                <w:spacing w:val="-8"/>
              </w:rPr>
            </w:pPr>
            <w:r>
              <w:rPr>
                <w:rStyle w:val="af7"/>
                <w:spacing w:val="-8"/>
                <w:lang w:val="en-US"/>
              </w:rPr>
              <w:t>B.</w:t>
            </w:r>
            <w:r>
              <w:rPr>
                <w:rStyle w:val="af7"/>
                <w:spacing w:val="-8"/>
                <w:lang w:val="en-US"/>
              </w:rPr>
              <w:tab/>
            </w:r>
            <w:r>
              <w:rPr>
                <w:rStyle w:val="af7"/>
                <w:spacing w:val="-8"/>
              </w:rPr>
              <w:t>Ich mache einen Kuchen. Für meinen Kuchen brauche ich: 500 g Mehl, ein Stück Butter, ein Glas Zucker, einige Löffel Weißwein, 3 Eier, ein Päckchen Mandeln und Äpfel. Aber Äpfel fehlen. Ich gehe gleich ins Geschäft. Brauchst du etwas für deinen Salat? (Hast du alles für deinen Salat?)</w:t>
            </w:r>
          </w:p>
        </w:tc>
        <w:tc>
          <w:tcPr>
            <w:tcW w:w="4641" w:type="dxa"/>
          </w:tcPr>
          <w:p w14:paraId="0CF140EA" w14:textId="77777777" w:rsidR="008430AA" w:rsidRDefault="008430AA">
            <w:pPr>
              <w:pStyle w:val="a1"/>
              <w:numPr>
                <w:ilvl w:val="0"/>
                <w:numId w:val="0"/>
              </w:numPr>
              <w:ind w:left="426" w:hanging="426"/>
            </w:pPr>
            <w:r>
              <w:rPr>
                <w:rStyle w:val="af7"/>
                <w:lang w:val="en-US"/>
              </w:rPr>
              <w:t>B</w:t>
            </w:r>
            <w:r w:rsidRPr="008430AA">
              <w:rPr>
                <w:rStyle w:val="af7"/>
                <w:lang w:val="ru-RU"/>
              </w:rPr>
              <w:t>.</w:t>
            </w:r>
            <w:r w:rsidRPr="008430AA">
              <w:rPr>
                <w:rStyle w:val="af7"/>
                <w:lang w:val="ru-RU"/>
              </w:rPr>
              <w:tab/>
            </w:r>
            <w:r>
              <w:t>Я готовлю пирог. Для пирога мне нужно: 500 г муки, пачку масла, стакан песка, несколько ложек белого вина, три яйца, пакетик миндаля и яблоки. Но яблок нет. Я сейчас же пойду в магазин. Тебе что-нибудь нужно для твоего салата? (У тебя все есть для твоего салата?)</w:t>
            </w:r>
          </w:p>
        </w:tc>
      </w:tr>
      <w:tr w:rsidR="008430AA" w14:paraId="281B83D0" w14:textId="77777777">
        <w:tc>
          <w:tcPr>
            <w:tcW w:w="4361" w:type="dxa"/>
          </w:tcPr>
          <w:p w14:paraId="16908DFE" w14:textId="77777777" w:rsidR="008430AA" w:rsidRDefault="008430AA">
            <w:pPr>
              <w:pStyle w:val="a1"/>
              <w:numPr>
                <w:ilvl w:val="0"/>
                <w:numId w:val="0"/>
              </w:numPr>
              <w:ind w:left="426" w:hanging="426"/>
              <w:rPr>
                <w:rStyle w:val="af7"/>
              </w:rPr>
            </w:pPr>
            <w:r>
              <w:rPr>
                <w:lang w:val="en-US"/>
              </w:rPr>
              <w:t>A.</w:t>
            </w:r>
            <w:r>
              <w:rPr>
                <w:lang w:val="en-US"/>
              </w:rPr>
              <w:tab/>
            </w:r>
            <w:r>
              <w:rPr>
                <w:rStyle w:val="af7"/>
              </w:rPr>
              <w:t xml:space="preserve">Danke. Ich habe alles: eine große Zwiebel, vier Stück Tomaten, drei Stück Gurken, </w:t>
            </w:r>
            <w:r w:rsidRPr="008430AA">
              <w:rPr>
                <w:lang w:val="en-US"/>
              </w:rPr>
              <w:t xml:space="preserve"> zwei St</w:t>
            </w:r>
            <w:r>
              <w:rPr>
                <w:rStyle w:val="af7"/>
              </w:rPr>
              <w:t>ück Paprika.</w:t>
            </w:r>
          </w:p>
        </w:tc>
        <w:tc>
          <w:tcPr>
            <w:tcW w:w="4641" w:type="dxa"/>
          </w:tcPr>
          <w:p w14:paraId="42A3FC86" w14:textId="77777777" w:rsidR="008430AA" w:rsidRDefault="008430AA">
            <w:pPr>
              <w:pStyle w:val="a1"/>
              <w:numPr>
                <w:ilvl w:val="0"/>
                <w:numId w:val="0"/>
              </w:numPr>
              <w:ind w:left="426" w:hanging="426"/>
            </w:pPr>
            <w:r>
              <w:rPr>
                <w:lang w:val="en-US"/>
              </w:rPr>
              <w:t>A</w:t>
            </w:r>
            <w:r w:rsidRPr="008430AA">
              <w:t>.</w:t>
            </w:r>
            <w:r w:rsidRPr="008430AA">
              <w:tab/>
            </w:r>
            <w:r>
              <w:t>Спасибо, все есть: большая луковица, четыре помидора, три огурца, два перца.</w:t>
            </w:r>
          </w:p>
        </w:tc>
      </w:tr>
      <w:tr w:rsidR="008430AA" w14:paraId="67046157" w14:textId="77777777">
        <w:tc>
          <w:tcPr>
            <w:tcW w:w="4361" w:type="dxa"/>
          </w:tcPr>
          <w:p w14:paraId="429C81F4" w14:textId="77777777" w:rsidR="008430AA" w:rsidRDefault="008430AA">
            <w:pPr>
              <w:pStyle w:val="a1"/>
              <w:numPr>
                <w:ilvl w:val="0"/>
                <w:numId w:val="0"/>
              </w:numPr>
              <w:ind w:left="426" w:hanging="426"/>
              <w:rPr>
                <w:rStyle w:val="af7"/>
              </w:rPr>
            </w:pPr>
            <w:r>
              <w:rPr>
                <w:rStyle w:val="af7"/>
                <w:lang w:val="en-US"/>
              </w:rPr>
              <w:t>B.</w:t>
            </w:r>
            <w:r>
              <w:rPr>
                <w:rStyle w:val="af7"/>
                <w:lang w:val="en-US"/>
              </w:rPr>
              <w:tab/>
            </w:r>
            <w:r>
              <w:rPr>
                <w:rStyle w:val="af7"/>
              </w:rPr>
              <w:t>Unsere Mutter macht einen Schweinebraten mit Pommes frites und eine Gemüsesuppe. Es schmeckt phantastisch.</w:t>
            </w:r>
          </w:p>
        </w:tc>
        <w:tc>
          <w:tcPr>
            <w:tcW w:w="4641" w:type="dxa"/>
          </w:tcPr>
          <w:p w14:paraId="09323ABF" w14:textId="77777777" w:rsidR="008430AA" w:rsidRDefault="008430AA">
            <w:pPr>
              <w:pStyle w:val="a1"/>
              <w:numPr>
                <w:ilvl w:val="0"/>
                <w:numId w:val="0"/>
              </w:numPr>
              <w:ind w:left="426" w:hanging="426"/>
            </w:pPr>
            <w:r>
              <w:rPr>
                <w:rStyle w:val="af7"/>
                <w:lang w:val="en-US"/>
              </w:rPr>
              <w:t>B</w:t>
            </w:r>
            <w:r w:rsidRPr="008430AA">
              <w:rPr>
                <w:rStyle w:val="af7"/>
                <w:lang w:val="ru-RU"/>
              </w:rPr>
              <w:t>.</w:t>
            </w:r>
            <w:r w:rsidRPr="008430AA">
              <w:rPr>
                <w:rStyle w:val="af7"/>
                <w:lang w:val="ru-RU"/>
              </w:rPr>
              <w:tab/>
            </w:r>
            <w:r>
              <w:t>Мама приготовит жаркое из свинины с картофелем фри и овощной суп. Это так вкусно, просто фантастика.</w:t>
            </w:r>
          </w:p>
        </w:tc>
      </w:tr>
    </w:tbl>
    <w:p w14:paraId="2E172A09" w14:textId="77777777" w:rsidR="008430AA" w:rsidRDefault="008430AA">
      <w:pPr>
        <w:pStyle w:val="3"/>
        <w:spacing w:before="240"/>
      </w:pPr>
      <w:r>
        <w:rPr>
          <w:lang w:val="en-US"/>
        </w:rPr>
        <w:t xml:space="preserve">III. </w:t>
      </w:r>
      <w:r>
        <w:t>Тестовое задание</w:t>
      </w:r>
    </w:p>
    <w:p w14:paraId="49B47688" w14:textId="77777777" w:rsidR="008430AA" w:rsidRDefault="008430AA">
      <w:r>
        <w:t>Подберите к описанной ситуации один из ответов, стоящих справа. Поставьте крестик рядом с выбранным Вами ответом.</w:t>
      </w:r>
    </w:p>
    <w:p w14:paraId="2B342263" w14:textId="77777777" w:rsidR="008430AA" w:rsidRDefault="008430AA">
      <w:pPr>
        <w:rPr>
          <w:rStyle w:val="af7"/>
        </w:rPr>
      </w:pPr>
      <w:r>
        <w:rPr>
          <w:rStyle w:val="af7"/>
        </w:rPr>
        <w:t>a) Sie sitzen im Cafe und lesen eine Zeitung. Neben Ihnen sitzt ein Mann. Er nimmt Ihre Tasse und trinkt Ihren Kaffee! Was sagen Sie?</w:t>
      </w:r>
    </w:p>
    <w:p w14:paraId="0A1807C9" w14:textId="77777777" w:rsidR="008430AA" w:rsidRDefault="008430AA">
      <w:pPr>
        <w:rPr>
          <w:rStyle w:val="af7"/>
        </w:rPr>
      </w:pPr>
      <w:r>
        <w:rPr>
          <w:rStyle w:val="af7"/>
        </w:rPr>
        <w:t>Entschuldigen Sie,</w:t>
      </w: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16"/>
      </w:tblGrid>
      <w:tr w:rsidR="008430AA" w14:paraId="340BE726" w14:textId="77777777">
        <w:tc>
          <w:tcPr>
            <w:tcW w:w="425" w:type="dxa"/>
          </w:tcPr>
          <w:p w14:paraId="56EF5900" w14:textId="77777777" w:rsidR="008430AA" w:rsidRDefault="008430AA">
            <w:pPr>
              <w:spacing w:before="20" w:after="20"/>
              <w:ind w:firstLine="0"/>
              <w:rPr>
                <w:lang w:val="en-US"/>
              </w:rPr>
            </w:pPr>
            <w:r>
              <w:rPr>
                <w:lang w:val="en-US"/>
              </w:rPr>
              <w:t>a</w:t>
            </w:r>
          </w:p>
        </w:tc>
        <w:tc>
          <w:tcPr>
            <w:tcW w:w="4216" w:type="dxa"/>
            <w:tcBorders>
              <w:top w:val="nil"/>
              <w:left w:val="nil"/>
              <w:bottom w:val="nil"/>
              <w:right w:val="nil"/>
            </w:tcBorders>
          </w:tcPr>
          <w:p w14:paraId="37362A92" w14:textId="77777777" w:rsidR="008430AA" w:rsidRDefault="008430AA">
            <w:pPr>
              <w:spacing w:before="20" w:after="20"/>
              <w:ind w:firstLine="0"/>
              <w:rPr>
                <w:bdr w:val="single" w:sz="4" w:space="0" w:color="auto"/>
              </w:rPr>
            </w:pPr>
            <w:r>
              <w:rPr>
                <w:rStyle w:val="af7"/>
              </w:rPr>
              <w:t>wie ist Ihr Name?</w:t>
            </w:r>
          </w:p>
        </w:tc>
      </w:tr>
      <w:tr w:rsidR="008430AA" w14:paraId="74F91931" w14:textId="77777777">
        <w:trPr>
          <w:trHeight w:hRule="exact" w:val="80"/>
        </w:trPr>
        <w:tc>
          <w:tcPr>
            <w:tcW w:w="425" w:type="dxa"/>
            <w:tcBorders>
              <w:top w:val="nil"/>
              <w:left w:val="nil"/>
              <w:bottom w:val="nil"/>
              <w:right w:val="nil"/>
            </w:tcBorders>
          </w:tcPr>
          <w:p w14:paraId="47AF7AEA" w14:textId="77777777" w:rsidR="008430AA" w:rsidRDefault="008430AA">
            <w:pPr>
              <w:spacing w:before="20" w:after="20"/>
              <w:ind w:firstLine="0"/>
            </w:pPr>
          </w:p>
        </w:tc>
        <w:tc>
          <w:tcPr>
            <w:tcW w:w="4216" w:type="dxa"/>
            <w:tcBorders>
              <w:top w:val="nil"/>
              <w:left w:val="nil"/>
              <w:bottom w:val="nil"/>
              <w:right w:val="nil"/>
            </w:tcBorders>
          </w:tcPr>
          <w:p w14:paraId="320B423E" w14:textId="77777777" w:rsidR="008430AA" w:rsidRDefault="008430AA">
            <w:pPr>
              <w:spacing w:before="20" w:after="20"/>
              <w:ind w:firstLine="0"/>
              <w:rPr>
                <w:bdr w:val="single" w:sz="4" w:space="0" w:color="auto"/>
              </w:rPr>
            </w:pPr>
          </w:p>
        </w:tc>
      </w:tr>
      <w:tr w:rsidR="008430AA" w14:paraId="3DDBBD4C" w14:textId="77777777">
        <w:tc>
          <w:tcPr>
            <w:tcW w:w="425" w:type="dxa"/>
          </w:tcPr>
          <w:p w14:paraId="13485062" w14:textId="77777777" w:rsidR="008430AA" w:rsidRDefault="008430AA">
            <w:pPr>
              <w:spacing w:before="20" w:after="20"/>
              <w:ind w:firstLine="0"/>
            </w:pPr>
            <w:r>
              <w:t>b</w:t>
            </w:r>
          </w:p>
        </w:tc>
        <w:tc>
          <w:tcPr>
            <w:tcW w:w="4216" w:type="dxa"/>
            <w:tcBorders>
              <w:top w:val="nil"/>
              <w:left w:val="nil"/>
              <w:bottom w:val="nil"/>
              <w:right w:val="nil"/>
            </w:tcBorders>
          </w:tcPr>
          <w:p w14:paraId="58408283" w14:textId="77777777" w:rsidR="008430AA" w:rsidRDefault="008430AA">
            <w:pPr>
              <w:spacing w:before="20" w:after="20"/>
              <w:ind w:firstLine="0"/>
              <w:rPr>
                <w:bdr w:val="single" w:sz="4" w:space="0" w:color="auto"/>
              </w:rPr>
            </w:pPr>
            <w:r>
              <w:rPr>
                <w:rStyle w:val="af7"/>
              </w:rPr>
              <w:t>das ist mein Kaffee.</w:t>
            </w:r>
          </w:p>
        </w:tc>
      </w:tr>
      <w:tr w:rsidR="008430AA" w14:paraId="3D2C9C0A" w14:textId="77777777">
        <w:trPr>
          <w:trHeight w:hRule="exact" w:val="80"/>
        </w:trPr>
        <w:tc>
          <w:tcPr>
            <w:tcW w:w="425" w:type="dxa"/>
            <w:tcBorders>
              <w:top w:val="nil"/>
              <w:left w:val="nil"/>
              <w:bottom w:val="nil"/>
              <w:right w:val="nil"/>
            </w:tcBorders>
          </w:tcPr>
          <w:p w14:paraId="31F9E10E" w14:textId="77777777" w:rsidR="008430AA" w:rsidRDefault="008430AA">
            <w:pPr>
              <w:spacing w:before="20" w:after="20"/>
              <w:ind w:firstLine="0"/>
            </w:pPr>
          </w:p>
        </w:tc>
        <w:tc>
          <w:tcPr>
            <w:tcW w:w="4216" w:type="dxa"/>
            <w:tcBorders>
              <w:top w:val="nil"/>
              <w:left w:val="nil"/>
              <w:bottom w:val="nil"/>
              <w:right w:val="nil"/>
            </w:tcBorders>
          </w:tcPr>
          <w:p w14:paraId="5A3BA4C2" w14:textId="77777777" w:rsidR="008430AA" w:rsidRDefault="008430AA">
            <w:pPr>
              <w:spacing w:before="20" w:after="20"/>
              <w:ind w:firstLine="0"/>
              <w:rPr>
                <w:bdr w:val="single" w:sz="4" w:space="0" w:color="auto"/>
              </w:rPr>
            </w:pPr>
          </w:p>
        </w:tc>
      </w:tr>
      <w:tr w:rsidR="008430AA" w14:paraId="1F59F048" w14:textId="77777777">
        <w:tc>
          <w:tcPr>
            <w:tcW w:w="425" w:type="dxa"/>
          </w:tcPr>
          <w:p w14:paraId="736B053F" w14:textId="77777777" w:rsidR="008430AA" w:rsidRDefault="008430AA">
            <w:pPr>
              <w:spacing w:before="20" w:after="20"/>
              <w:ind w:firstLine="0"/>
              <w:rPr>
                <w:lang w:val="en-US"/>
              </w:rPr>
            </w:pPr>
            <w:r>
              <w:rPr>
                <w:lang w:val="en-US"/>
              </w:rPr>
              <w:t>c</w:t>
            </w:r>
          </w:p>
        </w:tc>
        <w:tc>
          <w:tcPr>
            <w:tcW w:w="4216" w:type="dxa"/>
            <w:tcBorders>
              <w:top w:val="nil"/>
              <w:left w:val="nil"/>
              <w:bottom w:val="nil"/>
              <w:right w:val="nil"/>
            </w:tcBorders>
          </w:tcPr>
          <w:p w14:paraId="6BB52504" w14:textId="77777777" w:rsidR="008430AA" w:rsidRDefault="008430AA">
            <w:pPr>
              <w:spacing w:before="20" w:after="20"/>
              <w:ind w:firstLine="0"/>
              <w:rPr>
                <w:bdr w:val="single" w:sz="4" w:space="0" w:color="auto"/>
              </w:rPr>
            </w:pPr>
            <w:r>
              <w:rPr>
                <w:rStyle w:val="af7"/>
              </w:rPr>
              <w:t>wo wohnen Sie?</w:t>
            </w:r>
          </w:p>
        </w:tc>
      </w:tr>
      <w:tr w:rsidR="008430AA" w14:paraId="5912D366" w14:textId="77777777">
        <w:trPr>
          <w:trHeight w:hRule="exact" w:val="80"/>
        </w:trPr>
        <w:tc>
          <w:tcPr>
            <w:tcW w:w="425" w:type="dxa"/>
            <w:tcBorders>
              <w:top w:val="nil"/>
              <w:left w:val="nil"/>
              <w:bottom w:val="nil"/>
              <w:right w:val="nil"/>
            </w:tcBorders>
          </w:tcPr>
          <w:p w14:paraId="5863CE4D" w14:textId="77777777" w:rsidR="008430AA" w:rsidRDefault="008430AA">
            <w:pPr>
              <w:spacing w:before="20" w:after="20"/>
              <w:ind w:firstLine="0"/>
            </w:pPr>
          </w:p>
        </w:tc>
        <w:tc>
          <w:tcPr>
            <w:tcW w:w="4216" w:type="dxa"/>
            <w:tcBorders>
              <w:top w:val="nil"/>
              <w:left w:val="nil"/>
              <w:bottom w:val="nil"/>
              <w:right w:val="nil"/>
            </w:tcBorders>
          </w:tcPr>
          <w:p w14:paraId="07EE3924" w14:textId="77777777" w:rsidR="008430AA" w:rsidRDefault="008430AA">
            <w:pPr>
              <w:spacing w:before="20" w:after="20"/>
              <w:ind w:firstLine="0"/>
              <w:rPr>
                <w:bdr w:val="single" w:sz="4" w:space="0" w:color="auto"/>
              </w:rPr>
            </w:pPr>
          </w:p>
        </w:tc>
      </w:tr>
      <w:tr w:rsidR="008430AA" w14:paraId="596C9F30" w14:textId="77777777">
        <w:tc>
          <w:tcPr>
            <w:tcW w:w="425" w:type="dxa"/>
          </w:tcPr>
          <w:p w14:paraId="4244C82C" w14:textId="77777777" w:rsidR="008430AA" w:rsidRDefault="008430AA">
            <w:pPr>
              <w:spacing w:before="20" w:after="20"/>
              <w:ind w:firstLine="0"/>
              <w:rPr>
                <w:lang w:val="en-US"/>
              </w:rPr>
            </w:pPr>
            <w:r>
              <w:rPr>
                <w:lang w:val="en-US"/>
              </w:rPr>
              <w:t>d</w:t>
            </w:r>
          </w:p>
        </w:tc>
        <w:tc>
          <w:tcPr>
            <w:tcW w:w="4216" w:type="dxa"/>
            <w:tcBorders>
              <w:top w:val="nil"/>
              <w:left w:val="nil"/>
              <w:bottom w:val="nil"/>
              <w:right w:val="nil"/>
            </w:tcBorders>
          </w:tcPr>
          <w:p w14:paraId="63C00AD6" w14:textId="77777777" w:rsidR="008430AA" w:rsidRDefault="008430AA">
            <w:pPr>
              <w:spacing w:before="20" w:after="20"/>
              <w:ind w:firstLine="0"/>
              <w:rPr>
                <w:bdr w:val="single" w:sz="4" w:space="0" w:color="auto"/>
              </w:rPr>
            </w:pPr>
            <w:r>
              <w:rPr>
                <w:rStyle w:val="af7"/>
              </w:rPr>
              <w:t>haben Sie eine Zeitung?</w:t>
            </w:r>
          </w:p>
        </w:tc>
      </w:tr>
    </w:tbl>
    <w:p w14:paraId="3723E069" w14:textId="77777777" w:rsidR="008430AA" w:rsidRDefault="008430AA">
      <w:pPr>
        <w:rPr>
          <w:rStyle w:val="af7"/>
        </w:rPr>
      </w:pPr>
      <w:r>
        <w:rPr>
          <w:rStyle w:val="af7"/>
        </w:rPr>
        <w:t>b) Sie essen mit einer Freundin im Restaurant. Das Essen ist sehr gut. Sie fragen:</w:t>
      </w: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16"/>
      </w:tblGrid>
      <w:tr w:rsidR="008430AA" w14:paraId="59B08C21" w14:textId="77777777">
        <w:tc>
          <w:tcPr>
            <w:tcW w:w="425" w:type="dxa"/>
          </w:tcPr>
          <w:p w14:paraId="7664EC2A" w14:textId="77777777" w:rsidR="008430AA" w:rsidRDefault="008430AA">
            <w:pPr>
              <w:spacing w:before="20" w:after="20"/>
              <w:ind w:firstLine="0"/>
              <w:rPr>
                <w:lang w:val="en-US"/>
              </w:rPr>
            </w:pPr>
            <w:r>
              <w:rPr>
                <w:lang w:val="en-US"/>
              </w:rPr>
              <w:t>a</w:t>
            </w:r>
          </w:p>
        </w:tc>
        <w:tc>
          <w:tcPr>
            <w:tcW w:w="4216" w:type="dxa"/>
            <w:tcBorders>
              <w:top w:val="nil"/>
              <w:left w:val="nil"/>
              <w:bottom w:val="nil"/>
              <w:right w:val="nil"/>
            </w:tcBorders>
          </w:tcPr>
          <w:p w14:paraId="18C5072A" w14:textId="77777777" w:rsidR="008430AA" w:rsidRDefault="008430AA">
            <w:pPr>
              <w:spacing w:before="20" w:after="20"/>
              <w:ind w:firstLine="0"/>
              <w:rPr>
                <w:bdr w:val="single" w:sz="4" w:space="0" w:color="auto"/>
              </w:rPr>
            </w:pPr>
            <w:r>
              <w:rPr>
                <w:rStyle w:val="af7"/>
              </w:rPr>
              <w:t>Na, wie schmeckt’s dir?</w:t>
            </w:r>
          </w:p>
        </w:tc>
      </w:tr>
      <w:tr w:rsidR="008430AA" w14:paraId="41B8D2C3" w14:textId="77777777">
        <w:trPr>
          <w:trHeight w:hRule="exact" w:val="80"/>
        </w:trPr>
        <w:tc>
          <w:tcPr>
            <w:tcW w:w="425" w:type="dxa"/>
            <w:tcBorders>
              <w:top w:val="nil"/>
              <w:left w:val="nil"/>
              <w:bottom w:val="nil"/>
              <w:right w:val="nil"/>
            </w:tcBorders>
          </w:tcPr>
          <w:p w14:paraId="64FCBED4" w14:textId="77777777" w:rsidR="008430AA" w:rsidRDefault="008430AA">
            <w:pPr>
              <w:spacing w:before="20" w:after="20"/>
              <w:ind w:firstLine="0"/>
            </w:pPr>
          </w:p>
        </w:tc>
        <w:tc>
          <w:tcPr>
            <w:tcW w:w="4216" w:type="dxa"/>
            <w:tcBorders>
              <w:top w:val="nil"/>
              <w:left w:val="nil"/>
              <w:bottom w:val="nil"/>
              <w:right w:val="nil"/>
            </w:tcBorders>
          </w:tcPr>
          <w:p w14:paraId="4F31B9FC" w14:textId="77777777" w:rsidR="008430AA" w:rsidRDefault="008430AA">
            <w:pPr>
              <w:spacing w:before="20" w:after="20"/>
              <w:ind w:firstLine="0"/>
              <w:rPr>
                <w:bdr w:val="single" w:sz="4" w:space="0" w:color="auto"/>
              </w:rPr>
            </w:pPr>
          </w:p>
        </w:tc>
      </w:tr>
      <w:tr w:rsidR="008430AA" w14:paraId="1F3D408D" w14:textId="77777777">
        <w:tc>
          <w:tcPr>
            <w:tcW w:w="425" w:type="dxa"/>
          </w:tcPr>
          <w:p w14:paraId="6A7A50FD" w14:textId="77777777" w:rsidR="008430AA" w:rsidRDefault="008430AA">
            <w:pPr>
              <w:spacing w:before="20" w:after="20"/>
              <w:ind w:firstLine="0"/>
            </w:pPr>
            <w:r>
              <w:t>b</w:t>
            </w:r>
          </w:p>
        </w:tc>
        <w:tc>
          <w:tcPr>
            <w:tcW w:w="4216" w:type="dxa"/>
            <w:tcBorders>
              <w:top w:val="nil"/>
              <w:left w:val="nil"/>
              <w:bottom w:val="nil"/>
              <w:right w:val="nil"/>
            </w:tcBorders>
          </w:tcPr>
          <w:p w14:paraId="7181E50E" w14:textId="77777777" w:rsidR="008430AA" w:rsidRDefault="008430AA">
            <w:pPr>
              <w:spacing w:before="20" w:after="20"/>
              <w:ind w:firstLine="0"/>
              <w:rPr>
                <w:bdr w:val="single" w:sz="4" w:space="0" w:color="auto"/>
              </w:rPr>
            </w:pPr>
            <w:r>
              <w:rPr>
                <w:rStyle w:val="af7"/>
              </w:rPr>
              <w:t>Was kostet das Bier?</w:t>
            </w:r>
          </w:p>
        </w:tc>
      </w:tr>
      <w:tr w:rsidR="008430AA" w14:paraId="48ED2E94" w14:textId="77777777">
        <w:trPr>
          <w:trHeight w:hRule="exact" w:val="80"/>
        </w:trPr>
        <w:tc>
          <w:tcPr>
            <w:tcW w:w="425" w:type="dxa"/>
            <w:tcBorders>
              <w:top w:val="nil"/>
              <w:left w:val="nil"/>
              <w:bottom w:val="nil"/>
              <w:right w:val="nil"/>
            </w:tcBorders>
          </w:tcPr>
          <w:p w14:paraId="0BE21B72" w14:textId="77777777" w:rsidR="008430AA" w:rsidRDefault="008430AA">
            <w:pPr>
              <w:spacing w:before="20" w:after="20"/>
              <w:ind w:firstLine="0"/>
            </w:pPr>
          </w:p>
        </w:tc>
        <w:tc>
          <w:tcPr>
            <w:tcW w:w="4216" w:type="dxa"/>
            <w:tcBorders>
              <w:top w:val="nil"/>
              <w:left w:val="nil"/>
              <w:bottom w:val="nil"/>
              <w:right w:val="nil"/>
            </w:tcBorders>
          </w:tcPr>
          <w:p w14:paraId="7C439D0E" w14:textId="77777777" w:rsidR="008430AA" w:rsidRDefault="008430AA">
            <w:pPr>
              <w:spacing w:before="20" w:after="20"/>
              <w:ind w:firstLine="0"/>
              <w:rPr>
                <w:bdr w:val="single" w:sz="4" w:space="0" w:color="auto"/>
              </w:rPr>
            </w:pPr>
          </w:p>
        </w:tc>
      </w:tr>
      <w:tr w:rsidR="008430AA" w14:paraId="4BC08230" w14:textId="77777777">
        <w:tc>
          <w:tcPr>
            <w:tcW w:w="425" w:type="dxa"/>
          </w:tcPr>
          <w:p w14:paraId="4E20AD6B" w14:textId="77777777" w:rsidR="008430AA" w:rsidRDefault="008430AA">
            <w:pPr>
              <w:spacing w:before="20" w:after="20"/>
              <w:ind w:firstLine="0"/>
              <w:rPr>
                <w:lang w:val="en-US"/>
              </w:rPr>
            </w:pPr>
            <w:r>
              <w:rPr>
                <w:lang w:val="en-US"/>
              </w:rPr>
              <w:t>c</w:t>
            </w:r>
          </w:p>
        </w:tc>
        <w:tc>
          <w:tcPr>
            <w:tcW w:w="4216" w:type="dxa"/>
            <w:tcBorders>
              <w:top w:val="nil"/>
              <w:left w:val="nil"/>
              <w:bottom w:val="nil"/>
              <w:right w:val="nil"/>
            </w:tcBorders>
          </w:tcPr>
          <w:p w14:paraId="56A9D0EA" w14:textId="77777777" w:rsidR="008430AA" w:rsidRDefault="008430AA">
            <w:pPr>
              <w:spacing w:before="20" w:after="20"/>
              <w:ind w:firstLine="0"/>
              <w:rPr>
                <w:bdr w:val="single" w:sz="4" w:space="0" w:color="auto"/>
              </w:rPr>
            </w:pPr>
            <w:r>
              <w:rPr>
                <w:rStyle w:val="af7"/>
              </w:rPr>
              <w:t>Wie geht es dir?</w:t>
            </w:r>
          </w:p>
        </w:tc>
      </w:tr>
      <w:tr w:rsidR="008430AA" w14:paraId="60FADDB5" w14:textId="77777777">
        <w:trPr>
          <w:trHeight w:hRule="exact" w:val="80"/>
        </w:trPr>
        <w:tc>
          <w:tcPr>
            <w:tcW w:w="425" w:type="dxa"/>
            <w:tcBorders>
              <w:top w:val="nil"/>
              <w:left w:val="nil"/>
              <w:bottom w:val="nil"/>
              <w:right w:val="nil"/>
            </w:tcBorders>
          </w:tcPr>
          <w:p w14:paraId="334F5BD5" w14:textId="77777777" w:rsidR="008430AA" w:rsidRDefault="008430AA">
            <w:pPr>
              <w:spacing w:before="20" w:after="20"/>
              <w:ind w:firstLine="0"/>
            </w:pPr>
          </w:p>
        </w:tc>
        <w:tc>
          <w:tcPr>
            <w:tcW w:w="4216" w:type="dxa"/>
            <w:tcBorders>
              <w:top w:val="nil"/>
              <w:left w:val="nil"/>
              <w:bottom w:val="nil"/>
              <w:right w:val="nil"/>
            </w:tcBorders>
          </w:tcPr>
          <w:p w14:paraId="0682BF8B" w14:textId="77777777" w:rsidR="008430AA" w:rsidRDefault="008430AA">
            <w:pPr>
              <w:spacing w:before="20" w:after="20"/>
              <w:ind w:firstLine="0"/>
              <w:rPr>
                <w:bdr w:val="single" w:sz="4" w:space="0" w:color="auto"/>
              </w:rPr>
            </w:pPr>
          </w:p>
        </w:tc>
      </w:tr>
      <w:tr w:rsidR="008430AA" w14:paraId="521DE693" w14:textId="77777777">
        <w:tc>
          <w:tcPr>
            <w:tcW w:w="425" w:type="dxa"/>
          </w:tcPr>
          <w:p w14:paraId="13185B06" w14:textId="77777777" w:rsidR="008430AA" w:rsidRDefault="008430AA">
            <w:pPr>
              <w:spacing w:before="20" w:after="20"/>
              <w:ind w:firstLine="0"/>
              <w:rPr>
                <w:lang w:val="en-US"/>
              </w:rPr>
            </w:pPr>
            <w:r>
              <w:rPr>
                <w:lang w:val="en-US"/>
              </w:rPr>
              <w:t>d</w:t>
            </w:r>
          </w:p>
        </w:tc>
        <w:tc>
          <w:tcPr>
            <w:tcW w:w="4216" w:type="dxa"/>
            <w:tcBorders>
              <w:top w:val="nil"/>
              <w:left w:val="nil"/>
              <w:bottom w:val="nil"/>
              <w:right w:val="nil"/>
            </w:tcBorders>
          </w:tcPr>
          <w:p w14:paraId="2868A8BB" w14:textId="77777777" w:rsidR="008430AA" w:rsidRDefault="008430AA">
            <w:pPr>
              <w:spacing w:before="20" w:after="20"/>
              <w:ind w:firstLine="0"/>
              <w:rPr>
                <w:bdr w:val="single" w:sz="4" w:space="0" w:color="auto"/>
              </w:rPr>
            </w:pPr>
            <w:r>
              <w:rPr>
                <w:rStyle w:val="af7"/>
              </w:rPr>
              <w:t>Hast du ein Menü?</w:t>
            </w:r>
          </w:p>
        </w:tc>
      </w:tr>
    </w:tbl>
    <w:p w14:paraId="60236AAB" w14:textId="77777777" w:rsidR="008430AA" w:rsidRDefault="008430AA">
      <w:pPr>
        <w:rPr>
          <w:rStyle w:val="af7"/>
        </w:rPr>
      </w:pPr>
      <w:r>
        <w:rPr>
          <w:rStyle w:val="af7"/>
        </w:rPr>
        <w:t>c) Der Fuchs trifft den Raben. Der Rabe hat ein Stück Käse im Schnabel. Der Fuchs sagt dem Raben: “Wie schön du bist! Wie berühmt du bist! Kannst du auch singen?”</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33"/>
      </w:tblGrid>
      <w:tr w:rsidR="008430AA" w:rsidRPr="008430AA" w14:paraId="34B1BB71" w14:textId="77777777">
        <w:tc>
          <w:tcPr>
            <w:tcW w:w="426" w:type="dxa"/>
          </w:tcPr>
          <w:p w14:paraId="49C01715" w14:textId="77777777" w:rsidR="008430AA" w:rsidRDefault="008430AA">
            <w:pPr>
              <w:spacing w:before="20" w:after="20"/>
              <w:ind w:firstLine="0"/>
              <w:rPr>
                <w:lang w:val="en-US"/>
              </w:rPr>
            </w:pPr>
            <w:r>
              <w:rPr>
                <w:lang w:val="en-US"/>
              </w:rPr>
              <w:t>a</w:t>
            </w:r>
          </w:p>
        </w:tc>
        <w:tc>
          <w:tcPr>
            <w:tcW w:w="5633" w:type="dxa"/>
            <w:tcBorders>
              <w:top w:val="nil"/>
              <w:left w:val="nil"/>
              <w:bottom w:val="nil"/>
              <w:right w:val="nil"/>
            </w:tcBorders>
          </w:tcPr>
          <w:p w14:paraId="69426F39" w14:textId="77777777" w:rsidR="008430AA" w:rsidRPr="008430AA" w:rsidRDefault="008430AA">
            <w:pPr>
              <w:spacing w:before="20" w:after="20"/>
              <w:ind w:firstLine="0"/>
              <w:rPr>
                <w:bdr w:val="single" w:sz="4" w:space="0" w:color="auto"/>
                <w:lang w:val="en-US"/>
              </w:rPr>
            </w:pPr>
            <w:r>
              <w:rPr>
                <w:rStyle w:val="af7"/>
              </w:rPr>
              <w:t>Der Rabe gefällt dem Fuchs.</w:t>
            </w:r>
          </w:p>
        </w:tc>
      </w:tr>
      <w:tr w:rsidR="008430AA" w:rsidRPr="008430AA" w14:paraId="38EF7BE1" w14:textId="77777777">
        <w:trPr>
          <w:trHeight w:hRule="exact" w:val="80"/>
        </w:trPr>
        <w:tc>
          <w:tcPr>
            <w:tcW w:w="426" w:type="dxa"/>
            <w:tcBorders>
              <w:top w:val="nil"/>
              <w:left w:val="nil"/>
              <w:bottom w:val="nil"/>
              <w:right w:val="nil"/>
            </w:tcBorders>
          </w:tcPr>
          <w:p w14:paraId="2170C0CF" w14:textId="77777777" w:rsidR="008430AA" w:rsidRPr="008430AA" w:rsidRDefault="008430AA">
            <w:pPr>
              <w:spacing w:before="20" w:after="20"/>
              <w:ind w:firstLine="0"/>
              <w:rPr>
                <w:lang w:val="en-US"/>
              </w:rPr>
            </w:pPr>
          </w:p>
        </w:tc>
        <w:tc>
          <w:tcPr>
            <w:tcW w:w="5633" w:type="dxa"/>
            <w:tcBorders>
              <w:top w:val="nil"/>
              <w:left w:val="nil"/>
              <w:bottom w:val="nil"/>
              <w:right w:val="nil"/>
            </w:tcBorders>
          </w:tcPr>
          <w:p w14:paraId="7DA1881B" w14:textId="77777777" w:rsidR="008430AA" w:rsidRPr="008430AA" w:rsidRDefault="008430AA">
            <w:pPr>
              <w:spacing w:before="20" w:after="20"/>
              <w:ind w:firstLine="0"/>
              <w:rPr>
                <w:bdr w:val="single" w:sz="4" w:space="0" w:color="auto"/>
                <w:lang w:val="en-US"/>
              </w:rPr>
            </w:pPr>
          </w:p>
        </w:tc>
      </w:tr>
      <w:tr w:rsidR="008430AA" w:rsidRPr="008430AA" w14:paraId="2242BCF4" w14:textId="77777777">
        <w:tc>
          <w:tcPr>
            <w:tcW w:w="426" w:type="dxa"/>
          </w:tcPr>
          <w:p w14:paraId="56703B2E" w14:textId="77777777" w:rsidR="008430AA" w:rsidRDefault="008430AA">
            <w:pPr>
              <w:spacing w:before="20" w:after="20"/>
              <w:ind w:firstLine="0"/>
            </w:pPr>
            <w:r>
              <w:t>b</w:t>
            </w:r>
          </w:p>
        </w:tc>
        <w:tc>
          <w:tcPr>
            <w:tcW w:w="5633" w:type="dxa"/>
            <w:tcBorders>
              <w:top w:val="nil"/>
              <w:left w:val="nil"/>
              <w:bottom w:val="nil"/>
              <w:right w:val="nil"/>
            </w:tcBorders>
          </w:tcPr>
          <w:p w14:paraId="2A9B48C0" w14:textId="77777777" w:rsidR="008430AA" w:rsidRPr="008430AA" w:rsidRDefault="008430AA">
            <w:pPr>
              <w:spacing w:before="20" w:after="20"/>
              <w:ind w:firstLine="0"/>
              <w:rPr>
                <w:bdr w:val="single" w:sz="4" w:space="0" w:color="auto"/>
                <w:lang w:val="en-US"/>
              </w:rPr>
            </w:pPr>
            <w:r>
              <w:rPr>
                <w:rStyle w:val="af7"/>
              </w:rPr>
              <w:t>Der Fuchs möchte den Raben besuchen.</w:t>
            </w:r>
          </w:p>
        </w:tc>
      </w:tr>
      <w:tr w:rsidR="008430AA" w:rsidRPr="008430AA" w14:paraId="6E899CD4" w14:textId="77777777">
        <w:trPr>
          <w:trHeight w:hRule="exact" w:val="80"/>
        </w:trPr>
        <w:tc>
          <w:tcPr>
            <w:tcW w:w="426" w:type="dxa"/>
            <w:tcBorders>
              <w:top w:val="nil"/>
              <w:left w:val="nil"/>
              <w:bottom w:val="nil"/>
              <w:right w:val="nil"/>
            </w:tcBorders>
          </w:tcPr>
          <w:p w14:paraId="75578FE3" w14:textId="77777777" w:rsidR="008430AA" w:rsidRPr="008430AA" w:rsidRDefault="008430AA">
            <w:pPr>
              <w:spacing w:before="20" w:after="20"/>
              <w:ind w:firstLine="0"/>
              <w:rPr>
                <w:lang w:val="en-US"/>
              </w:rPr>
            </w:pPr>
          </w:p>
        </w:tc>
        <w:tc>
          <w:tcPr>
            <w:tcW w:w="5633" w:type="dxa"/>
            <w:tcBorders>
              <w:top w:val="nil"/>
              <w:left w:val="nil"/>
              <w:bottom w:val="nil"/>
              <w:right w:val="nil"/>
            </w:tcBorders>
          </w:tcPr>
          <w:p w14:paraId="3B3800F5" w14:textId="77777777" w:rsidR="008430AA" w:rsidRPr="008430AA" w:rsidRDefault="008430AA">
            <w:pPr>
              <w:spacing w:before="20" w:after="20"/>
              <w:ind w:firstLine="0"/>
              <w:rPr>
                <w:bdr w:val="single" w:sz="4" w:space="0" w:color="auto"/>
                <w:lang w:val="en-US"/>
              </w:rPr>
            </w:pPr>
          </w:p>
        </w:tc>
      </w:tr>
      <w:tr w:rsidR="008430AA" w14:paraId="09C5B002" w14:textId="77777777">
        <w:tc>
          <w:tcPr>
            <w:tcW w:w="426" w:type="dxa"/>
          </w:tcPr>
          <w:p w14:paraId="30526B73" w14:textId="77777777" w:rsidR="008430AA" w:rsidRDefault="008430AA">
            <w:pPr>
              <w:spacing w:before="20" w:after="20"/>
              <w:ind w:firstLine="0"/>
              <w:rPr>
                <w:lang w:val="en-US"/>
              </w:rPr>
            </w:pPr>
            <w:r>
              <w:rPr>
                <w:lang w:val="en-US"/>
              </w:rPr>
              <w:t>c</w:t>
            </w:r>
          </w:p>
        </w:tc>
        <w:tc>
          <w:tcPr>
            <w:tcW w:w="5633" w:type="dxa"/>
            <w:tcBorders>
              <w:top w:val="nil"/>
              <w:left w:val="nil"/>
              <w:bottom w:val="nil"/>
              <w:right w:val="nil"/>
            </w:tcBorders>
          </w:tcPr>
          <w:p w14:paraId="64F0ED1F" w14:textId="77777777" w:rsidR="008430AA" w:rsidRDefault="008430AA">
            <w:pPr>
              <w:spacing w:before="20" w:after="20"/>
              <w:ind w:firstLine="0"/>
              <w:rPr>
                <w:bdr w:val="single" w:sz="4" w:space="0" w:color="auto"/>
              </w:rPr>
            </w:pPr>
            <w:r>
              <w:rPr>
                <w:rStyle w:val="af7"/>
              </w:rPr>
              <w:t>Der Fuchs möchte den Käse haben.</w:t>
            </w:r>
          </w:p>
        </w:tc>
      </w:tr>
      <w:tr w:rsidR="008430AA" w14:paraId="176374CB" w14:textId="77777777">
        <w:trPr>
          <w:trHeight w:hRule="exact" w:val="80"/>
        </w:trPr>
        <w:tc>
          <w:tcPr>
            <w:tcW w:w="426" w:type="dxa"/>
            <w:tcBorders>
              <w:top w:val="nil"/>
              <w:left w:val="nil"/>
              <w:bottom w:val="nil"/>
              <w:right w:val="nil"/>
            </w:tcBorders>
          </w:tcPr>
          <w:p w14:paraId="7FFDE5DC" w14:textId="77777777" w:rsidR="008430AA" w:rsidRDefault="008430AA">
            <w:pPr>
              <w:spacing w:before="20" w:after="20"/>
              <w:ind w:firstLine="0"/>
            </w:pPr>
          </w:p>
        </w:tc>
        <w:tc>
          <w:tcPr>
            <w:tcW w:w="5633" w:type="dxa"/>
            <w:tcBorders>
              <w:top w:val="nil"/>
              <w:left w:val="nil"/>
              <w:bottom w:val="nil"/>
              <w:right w:val="nil"/>
            </w:tcBorders>
          </w:tcPr>
          <w:p w14:paraId="4A681E69" w14:textId="77777777" w:rsidR="008430AA" w:rsidRDefault="008430AA">
            <w:pPr>
              <w:spacing w:before="20" w:after="20"/>
              <w:ind w:firstLine="0"/>
              <w:rPr>
                <w:bdr w:val="single" w:sz="4" w:space="0" w:color="auto"/>
              </w:rPr>
            </w:pPr>
          </w:p>
        </w:tc>
      </w:tr>
      <w:tr w:rsidR="008430AA" w:rsidRPr="008430AA" w14:paraId="4811740E" w14:textId="77777777">
        <w:tc>
          <w:tcPr>
            <w:tcW w:w="426" w:type="dxa"/>
          </w:tcPr>
          <w:p w14:paraId="5D8450A2" w14:textId="77777777" w:rsidR="008430AA" w:rsidRDefault="008430AA">
            <w:pPr>
              <w:spacing w:before="20" w:after="20"/>
              <w:ind w:firstLine="0"/>
              <w:rPr>
                <w:lang w:val="en-US"/>
              </w:rPr>
            </w:pPr>
            <w:r>
              <w:rPr>
                <w:lang w:val="en-US"/>
              </w:rPr>
              <w:t>d</w:t>
            </w:r>
          </w:p>
        </w:tc>
        <w:tc>
          <w:tcPr>
            <w:tcW w:w="5633" w:type="dxa"/>
            <w:tcBorders>
              <w:top w:val="nil"/>
              <w:left w:val="nil"/>
              <w:bottom w:val="nil"/>
              <w:right w:val="nil"/>
            </w:tcBorders>
          </w:tcPr>
          <w:p w14:paraId="38163C3B" w14:textId="77777777" w:rsidR="008430AA" w:rsidRPr="008430AA" w:rsidRDefault="008430AA">
            <w:pPr>
              <w:spacing w:before="20" w:after="20"/>
              <w:ind w:firstLine="0"/>
              <w:rPr>
                <w:bdr w:val="single" w:sz="4" w:space="0" w:color="auto"/>
                <w:lang w:val="en-US"/>
              </w:rPr>
            </w:pPr>
            <w:r>
              <w:rPr>
                <w:rStyle w:val="af7"/>
              </w:rPr>
              <w:t>Der Fuchs möchte mit dem Raben singen.</w:t>
            </w:r>
          </w:p>
        </w:tc>
      </w:tr>
    </w:tbl>
    <w:p w14:paraId="609E2802" w14:textId="77777777" w:rsidR="008430AA" w:rsidRDefault="008430AA">
      <w:pPr>
        <w:rPr>
          <w:rStyle w:val="af7"/>
        </w:rPr>
      </w:pPr>
    </w:p>
    <w:p w14:paraId="2E71B649" w14:textId="77777777" w:rsidR="008430AA" w:rsidRDefault="008430AA">
      <w:pPr>
        <w:pStyle w:val="5"/>
      </w:pPr>
      <w:r>
        <w:t>Тестовое задание</w:t>
      </w:r>
    </w:p>
    <w:p w14:paraId="5B6AD507" w14:textId="77777777" w:rsidR="008430AA" w:rsidRDefault="008430AA">
      <w:r>
        <w:t>Вы прочитали текст “Das Picknik”. После текста cледуют десять предложений, которые могут как соответствовать, так и не соответствовать фактам, изложенным в тексте. Поставьте крестик в графе “richtig” (“правильно”), если утверждение истинно, или в графе “falsch” (“неправильно”), если оно ложно.</w:t>
      </w:r>
    </w:p>
    <w:p w14:paraId="2C7B4476" w14:textId="77777777" w:rsidR="008430AA" w:rsidRPr="008430AA" w:rsidRDefault="008430AA">
      <w:pPr>
        <w:rPr>
          <w:lang w:val="en-US"/>
        </w:rPr>
      </w:pPr>
      <w:r w:rsidRPr="008430AA">
        <w:rPr>
          <w:lang w:val="en-US"/>
        </w:rPr>
        <w:t>Das Picknik</w:t>
      </w:r>
    </w:p>
    <w:p w14:paraId="0FFE3152" w14:textId="77777777" w:rsidR="008430AA" w:rsidRDefault="008430AA">
      <w:pPr>
        <w:rPr>
          <w:rStyle w:val="af7"/>
        </w:rPr>
      </w:pPr>
      <w:r w:rsidRPr="008430AA">
        <w:rPr>
          <w:lang w:val="en-US"/>
        </w:rPr>
        <w:t>Familie Bauer und Familie Scoti machen Picknik. Die Sonne scheint heute nicht, aber es ist auch nicht kalt. Frau Bauer macht das Essen. Sie hat Wurst und K</w:t>
      </w:r>
      <w:r>
        <w:rPr>
          <w:rStyle w:val="af7"/>
        </w:rPr>
        <w:t>äse, Eier, Butter, Milch, Cola und Mineralwasser. “Ich möchte ein Bier!” sagt Herr Bauer. Herr Scoti möchte auch ein Bier. “Bier habe ich nicht,” antwortet Frau Bauer. “Aber hier ist Cola und Milch.” Herr Scoti trinkt ein Glas Cola und ißt fünf Eier. Nach dem Essen gehen Herr Bauer und Herr Scoti angeln. Frau Scoti hört Radio, Frau Bauer schläft.</w:t>
      </w:r>
    </w:p>
    <w:p w14:paraId="25B6D116" w14:textId="77777777" w:rsidR="008430AA" w:rsidRDefault="008430AA">
      <w:pPr>
        <w:rPr>
          <w:rStyle w:val="af7"/>
        </w:rPr>
      </w:pPr>
      <w:r>
        <w:rPr>
          <w:rStyle w:val="af7"/>
        </w:rPr>
        <w:t>Herr Scoti kommt zurück. Er hat Bauchweh! “Da waren die fünf Eier und die Cola!” sagt Frau Scoti. “Hier, trink ein Glas Mineralwasser!” - “Nein, nein!” ruft Herr Scoti. Er hat Schmerzen. Er möchte nach Hause.</w:t>
      </w:r>
    </w:p>
    <w:p w14:paraId="717FF89B" w14:textId="77777777" w:rsidR="008430AA" w:rsidRDefault="008430AA">
      <w:pPr>
        <w:rPr>
          <w:rStyle w:val="af7"/>
          <w:sz w:val="12"/>
        </w:rPr>
      </w:pPr>
      <w:r>
        <w:rPr>
          <w:rStyle w:val="af7"/>
          <w:sz w:val="12"/>
        </w:rPr>
        <w:t xml:space="preserve"> </w:t>
      </w:r>
    </w:p>
    <w:tbl>
      <w:tblPr>
        <w:tblW w:w="0" w:type="auto"/>
        <w:tblLayout w:type="fixed"/>
        <w:tblLook w:val="0000" w:firstRow="0" w:lastRow="0" w:firstColumn="0" w:lastColumn="0" w:noHBand="0" w:noVBand="0"/>
      </w:tblPr>
      <w:tblGrid>
        <w:gridCol w:w="6062"/>
        <w:gridCol w:w="1417"/>
        <w:gridCol w:w="1418"/>
      </w:tblGrid>
      <w:tr w:rsidR="008430AA" w14:paraId="7EB0EE97" w14:textId="77777777">
        <w:tc>
          <w:tcPr>
            <w:tcW w:w="6062" w:type="dxa"/>
          </w:tcPr>
          <w:p w14:paraId="55713450" w14:textId="77777777" w:rsidR="008430AA" w:rsidRDefault="008430AA">
            <w:pPr>
              <w:rPr>
                <w:rStyle w:val="af7"/>
              </w:rPr>
            </w:pPr>
          </w:p>
        </w:tc>
        <w:tc>
          <w:tcPr>
            <w:tcW w:w="1417" w:type="dxa"/>
          </w:tcPr>
          <w:p w14:paraId="72F0D161" w14:textId="77777777" w:rsidR="008430AA" w:rsidRDefault="008430AA">
            <w:pPr>
              <w:ind w:firstLine="0"/>
              <w:jc w:val="center"/>
              <w:rPr>
                <w:rStyle w:val="af7"/>
              </w:rPr>
            </w:pPr>
            <w:r>
              <w:rPr>
                <w:rStyle w:val="af7"/>
              </w:rPr>
              <w:t>Richtig</w:t>
            </w:r>
          </w:p>
        </w:tc>
        <w:tc>
          <w:tcPr>
            <w:tcW w:w="1418" w:type="dxa"/>
            <w:tcBorders>
              <w:left w:val="single" w:sz="4" w:space="0" w:color="auto"/>
            </w:tcBorders>
          </w:tcPr>
          <w:p w14:paraId="1B9D5ACB" w14:textId="77777777" w:rsidR="008430AA" w:rsidRDefault="008430AA">
            <w:pPr>
              <w:ind w:firstLine="0"/>
              <w:jc w:val="center"/>
              <w:rPr>
                <w:rStyle w:val="af7"/>
              </w:rPr>
            </w:pPr>
            <w:r>
              <w:rPr>
                <w:rStyle w:val="af7"/>
              </w:rPr>
              <w:t>Falsch</w:t>
            </w:r>
          </w:p>
        </w:tc>
      </w:tr>
      <w:tr w:rsidR="008430AA" w14:paraId="5153A9CF" w14:textId="77777777">
        <w:tc>
          <w:tcPr>
            <w:tcW w:w="6062" w:type="dxa"/>
          </w:tcPr>
          <w:p w14:paraId="64BE16AE" w14:textId="77777777" w:rsidR="008430AA" w:rsidRDefault="008430AA">
            <w:pPr>
              <w:ind w:firstLine="0"/>
              <w:rPr>
                <w:rStyle w:val="af7"/>
              </w:rPr>
            </w:pPr>
            <w:r>
              <w:rPr>
                <w:rStyle w:val="af7"/>
              </w:rPr>
              <w:t>1. Die Sonne scheint</w:t>
            </w:r>
          </w:p>
        </w:tc>
        <w:tc>
          <w:tcPr>
            <w:tcW w:w="1417" w:type="dxa"/>
          </w:tcPr>
          <w:p w14:paraId="6B790CEA" w14:textId="77777777" w:rsidR="008430AA" w:rsidRDefault="008430AA">
            <w:pPr>
              <w:rPr>
                <w:rStyle w:val="af7"/>
              </w:rPr>
            </w:pPr>
          </w:p>
        </w:tc>
        <w:tc>
          <w:tcPr>
            <w:tcW w:w="1418" w:type="dxa"/>
            <w:tcBorders>
              <w:left w:val="single" w:sz="4" w:space="0" w:color="auto"/>
            </w:tcBorders>
          </w:tcPr>
          <w:p w14:paraId="1DF168F1" w14:textId="77777777" w:rsidR="008430AA" w:rsidRDefault="008430AA">
            <w:pPr>
              <w:rPr>
                <w:rStyle w:val="af7"/>
              </w:rPr>
            </w:pPr>
          </w:p>
        </w:tc>
      </w:tr>
      <w:tr w:rsidR="008430AA" w14:paraId="41428111" w14:textId="77777777">
        <w:tc>
          <w:tcPr>
            <w:tcW w:w="6062" w:type="dxa"/>
          </w:tcPr>
          <w:p w14:paraId="11A65640" w14:textId="77777777" w:rsidR="008430AA" w:rsidRDefault="008430AA">
            <w:pPr>
              <w:ind w:firstLine="0"/>
              <w:rPr>
                <w:rStyle w:val="af7"/>
              </w:rPr>
            </w:pPr>
            <w:r>
              <w:rPr>
                <w:rStyle w:val="af7"/>
              </w:rPr>
              <w:t>2. Frau Bauer macht das Essen.</w:t>
            </w:r>
          </w:p>
        </w:tc>
        <w:tc>
          <w:tcPr>
            <w:tcW w:w="1417" w:type="dxa"/>
          </w:tcPr>
          <w:p w14:paraId="354785E1" w14:textId="77777777" w:rsidR="008430AA" w:rsidRDefault="008430AA">
            <w:pPr>
              <w:rPr>
                <w:rStyle w:val="af7"/>
              </w:rPr>
            </w:pPr>
          </w:p>
        </w:tc>
        <w:tc>
          <w:tcPr>
            <w:tcW w:w="1418" w:type="dxa"/>
            <w:tcBorders>
              <w:left w:val="single" w:sz="4" w:space="0" w:color="auto"/>
            </w:tcBorders>
          </w:tcPr>
          <w:p w14:paraId="13E7DE29" w14:textId="77777777" w:rsidR="008430AA" w:rsidRDefault="008430AA">
            <w:pPr>
              <w:rPr>
                <w:rStyle w:val="af7"/>
              </w:rPr>
            </w:pPr>
          </w:p>
        </w:tc>
      </w:tr>
      <w:tr w:rsidR="008430AA" w14:paraId="7A73FC89" w14:textId="77777777">
        <w:tc>
          <w:tcPr>
            <w:tcW w:w="6062" w:type="dxa"/>
          </w:tcPr>
          <w:p w14:paraId="2F5E4F87" w14:textId="77777777" w:rsidR="008430AA" w:rsidRDefault="008430AA">
            <w:pPr>
              <w:ind w:firstLine="0"/>
              <w:rPr>
                <w:rStyle w:val="af7"/>
              </w:rPr>
            </w:pPr>
            <w:r>
              <w:rPr>
                <w:rStyle w:val="af7"/>
              </w:rPr>
              <w:t>3. Sie essen Hamburger.</w:t>
            </w:r>
          </w:p>
        </w:tc>
        <w:tc>
          <w:tcPr>
            <w:tcW w:w="1417" w:type="dxa"/>
          </w:tcPr>
          <w:p w14:paraId="501DCC87" w14:textId="77777777" w:rsidR="008430AA" w:rsidRDefault="008430AA">
            <w:pPr>
              <w:rPr>
                <w:rStyle w:val="af7"/>
              </w:rPr>
            </w:pPr>
          </w:p>
        </w:tc>
        <w:tc>
          <w:tcPr>
            <w:tcW w:w="1418" w:type="dxa"/>
            <w:tcBorders>
              <w:left w:val="single" w:sz="4" w:space="0" w:color="auto"/>
            </w:tcBorders>
          </w:tcPr>
          <w:p w14:paraId="223C32C2" w14:textId="77777777" w:rsidR="008430AA" w:rsidRDefault="008430AA">
            <w:pPr>
              <w:rPr>
                <w:rStyle w:val="af7"/>
              </w:rPr>
            </w:pPr>
          </w:p>
        </w:tc>
      </w:tr>
      <w:tr w:rsidR="008430AA" w14:paraId="4D208AAC" w14:textId="77777777">
        <w:tc>
          <w:tcPr>
            <w:tcW w:w="6062" w:type="dxa"/>
          </w:tcPr>
          <w:p w14:paraId="4EAC1F96" w14:textId="77777777" w:rsidR="008430AA" w:rsidRDefault="008430AA">
            <w:pPr>
              <w:ind w:firstLine="0"/>
              <w:rPr>
                <w:rStyle w:val="af7"/>
              </w:rPr>
            </w:pPr>
            <w:r>
              <w:rPr>
                <w:rStyle w:val="af7"/>
              </w:rPr>
              <w:t>4. Herr Scoti und Herr Bauer trinken Bier.</w:t>
            </w:r>
          </w:p>
        </w:tc>
        <w:tc>
          <w:tcPr>
            <w:tcW w:w="1417" w:type="dxa"/>
          </w:tcPr>
          <w:p w14:paraId="3C44953C" w14:textId="77777777" w:rsidR="008430AA" w:rsidRDefault="008430AA">
            <w:pPr>
              <w:rPr>
                <w:rStyle w:val="af7"/>
              </w:rPr>
            </w:pPr>
          </w:p>
        </w:tc>
        <w:tc>
          <w:tcPr>
            <w:tcW w:w="1418" w:type="dxa"/>
            <w:tcBorders>
              <w:left w:val="single" w:sz="4" w:space="0" w:color="auto"/>
            </w:tcBorders>
          </w:tcPr>
          <w:p w14:paraId="2E1DED2C" w14:textId="77777777" w:rsidR="008430AA" w:rsidRDefault="008430AA">
            <w:pPr>
              <w:rPr>
                <w:rStyle w:val="af7"/>
              </w:rPr>
            </w:pPr>
          </w:p>
        </w:tc>
      </w:tr>
      <w:tr w:rsidR="008430AA" w14:paraId="2E61BB18" w14:textId="77777777">
        <w:tc>
          <w:tcPr>
            <w:tcW w:w="6062" w:type="dxa"/>
          </w:tcPr>
          <w:p w14:paraId="7474D294" w14:textId="77777777" w:rsidR="008430AA" w:rsidRDefault="008430AA">
            <w:pPr>
              <w:ind w:firstLine="0"/>
              <w:rPr>
                <w:rStyle w:val="af7"/>
              </w:rPr>
            </w:pPr>
            <w:r>
              <w:rPr>
                <w:rStyle w:val="af7"/>
              </w:rPr>
              <w:t>5. Herr Scoti ißt ein Ei.</w:t>
            </w:r>
          </w:p>
        </w:tc>
        <w:tc>
          <w:tcPr>
            <w:tcW w:w="1417" w:type="dxa"/>
          </w:tcPr>
          <w:p w14:paraId="40BF7FC3" w14:textId="77777777" w:rsidR="008430AA" w:rsidRDefault="008430AA">
            <w:pPr>
              <w:rPr>
                <w:rStyle w:val="af7"/>
              </w:rPr>
            </w:pPr>
          </w:p>
        </w:tc>
        <w:tc>
          <w:tcPr>
            <w:tcW w:w="1418" w:type="dxa"/>
            <w:tcBorders>
              <w:left w:val="single" w:sz="4" w:space="0" w:color="auto"/>
            </w:tcBorders>
          </w:tcPr>
          <w:p w14:paraId="0D952965" w14:textId="77777777" w:rsidR="008430AA" w:rsidRDefault="008430AA">
            <w:pPr>
              <w:rPr>
                <w:rStyle w:val="af7"/>
              </w:rPr>
            </w:pPr>
          </w:p>
        </w:tc>
      </w:tr>
      <w:tr w:rsidR="008430AA" w14:paraId="4CAB9282" w14:textId="77777777">
        <w:tc>
          <w:tcPr>
            <w:tcW w:w="6062" w:type="dxa"/>
          </w:tcPr>
          <w:p w14:paraId="7653526B" w14:textId="77777777" w:rsidR="008430AA" w:rsidRDefault="008430AA">
            <w:pPr>
              <w:ind w:firstLine="0"/>
              <w:rPr>
                <w:rStyle w:val="af7"/>
              </w:rPr>
            </w:pPr>
            <w:r>
              <w:rPr>
                <w:rStyle w:val="af7"/>
              </w:rPr>
              <w:t>6. Frau Scoti schläft.</w:t>
            </w:r>
          </w:p>
        </w:tc>
        <w:tc>
          <w:tcPr>
            <w:tcW w:w="1417" w:type="dxa"/>
          </w:tcPr>
          <w:p w14:paraId="758DD6BE" w14:textId="77777777" w:rsidR="008430AA" w:rsidRDefault="008430AA">
            <w:pPr>
              <w:rPr>
                <w:rStyle w:val="af7"/>
              </w:rPr>
            </w:pPr>
          </w:p>
        </w:tc>
        <w:tc>
          <w:tcPr>
            <w:tcW w:w="1418" w:type="dxa"/>
            <w:tcBorders>
              <w:left w:val="single" w:sz="4" w:space="0" w:color="auto"/>
            </w:tcBorders>
          </w:tcPr>
          <w:p w14:paraId="5D742B3C" w14:textId="77777777" w:rsidR="008430AA" w:rsidRDefault="008430AA">
            <w:pPr>
              <w:rPr>
                <w:rStyle w:val="af7"/>
              </w:rPr>
            </w:pPr>
          </w:p>
        </w:tc>
      </w:tr>
      <w:tr w:rsidR="008430AA" w14:paraId="44A793E9" w14:textId="77777777">
        <w:tc>
          <w:tcPr>
            <w:tcW w:w="6062" w:type="dxa"/>
          </w:tcPr>
          <w:p w14:paraId="6D206CC6" w14:textId="77777777" w:rsidR="008430AA" w:rsidRDefault="008430AA">
            <w:pPr>
              <w:ind w:firstLine="0"/>
              <w:rPr>
                <w:rStyle w:val="af7"/>
              </w:rPr>
            </w:pPr>
            <w:r>
              <w:rPr>
                <w:rStyle w:val="af7"/>
              </w:rPr>
              <w:t>7. Herr Bauer und Herr Scoti gehen angeln.</w:t>
            </w:r>
          </w:p>
        </w:tc>
        <w:tc>
          <w:tcPr>
            <w:tcW w:w="1417" w:type="dxa"/>
          </w:tcPr>
          <w:p w14:paraId="0FF9E92F" w14:textId="77777777" w:rsidR="008430AA" w:rsidRDefault="008430AA">
            <w:pPr>
              <w:rPr>
                <w:rStyle w:val="af7"/>
              </w:rPr>
            </w:pPr>
          </w:p>
        </w:tc>
        <w:tc>
          <w:tcPr>
            <w:tcW w:w="1418" w:type="dxa"/>
            <w:tcBorders>
              <w:left w:val="single" w:sz="4" w:space="0" w:color="auto"/>
            </w:tcBorders>
          </w:tcPr>
          <w:p w14:paraId="0173704B" w14:textId="77777777" w:rsidR="008430AA" w:rsidRDefault="008430AA">
            <w:pPr>
              <w:rPr>
                <w:rStyle w:val="af7"/>
              </w:rPr>
            </w:pPr>
          </w:p>
        </w:tc>
      </w:tr>
      <w:tr w:rsidR="008430AA" w14:paraId="652141C6" w14:textId="77777777">
        <w:tc>
          <w:tcPr>
            <w:tcW w:w="6062" w:type="dxa"/>
          </w:tcPr>
          <w:p w14:paraId="6BE220FE" w14:textId="77777777" w:rsidR="008430AA" w:rsidRDefault="008430AA">
            <w:pPr>
              <w:ind w:firstLine="0"/>
            </w:pPr>
            <w:r>
              <w:rPr>
                <w:rStyle w:val="af7"/>
              </w:rPr>
              <w:t xml:space="preserve">8. Herr Bauer hat Bauchweh </w:t>
            </w:r>
            <w:r>
              <w:t>(боль в животе).</w:t>
            </w:r>
          </w:p>
        </w:tc>
        <w:tc>
          <w:tcPr>
            <w:tcW w:w="1417" w:type="dxa"/>
          </w:tcPr>
          <w:p w14:paraId="5D18A349" w14:textId="77777777" w:rsidR="008430AA" w:rsidRDefault="008430AA">
            <w:pPr>
              <w:rPr>
                <w:rStyle w:val="af7"/>
              </w:rPr>
            </w:pPr>
          </w:p>
        </w:tc>
        <w:tc>
          <w:tcPr>
            <w:tcW w:w="1418" w:type="dxa"/>
            <w:tcBorders>
              <w:left w:val="single" w:sz="4" w:space="0" w:color="auto"/>
            </w:tcBorders>
          </w:tcPr>
          <w:p w14:paraId="153D20D5" w14:textId="77777777" w:rsidR="008430AA" w:rsidRDefault="008430AA">
            <w:pPr>
              <w:rPr>
                <w:rStyle w:val="af7"/>
              </w:rPr>
            </w:pPr>
          </w:p>
        </w:tc>
      </w:tr>
      <w:tr w:rsidR="008430AA" w14:paraId="64238BE1" w14:textId="77777777">
        <w:tc>
          <w:tcPr>
            <w:tcW w:w="6062" w:type="dxa"/>
          </w:tcPr>
          <w:p w14:paraId="47E54430" w14:textId="77777777" w:rsidR="008430AA" w:rsidRDefault="008430AA">
            <w:pPr>
              <w:ind w:firstLine="0"/>
            </w:pPr>
            <w:r>
              <w:t>9. Herr Scoti trinkt Mineralwasser.</w:t>
            </w:r>
          </w:p>
        </w:tc>
        <w:tc>
          <w:tcPr>
            <w:tcW w:w="1417" w:type="dxa"/>
          </w:tcPr>
          <w:p w14:paraId="4175B78F" w14:textId="77777777" w:rsidR="008430AA" w:rsidRDefault="008430AA"/>
        </w:tc>
        <w:tc>
          <w:tcPr>
            <w:tcW w:w="1418" w:type="dxa"/>
            <w:tcBorders>
              <w:left w:val="single" w:sz="4" w:space="0" w:color="auto"/>
            </w:tcBorders>
          </w:tcPr>
          <w:p w14:paraId="5C0FC5C9" w14:textId="77777777" w:rsidR="008430AA" w:rsidRDefault="008430AA"/>
        </w:tc>
      </w:tr>
      <w:tr w:rsidR="008430AA" w14:paraId="2A461659" w14:textId="77777777">
        <w:tc>
          <w:tcPr>
            <w:tcW w:w="6062" w:type="dxa"/>
          </w:tcPr>
          <w:p w14:paraId="42BA2B1A" w14:textId="77777777" w:rsidR="008430AA" w:rsidRDefault="008430AA">
            <w:pPr>
              <w:ind w:firstLine="0"/>
              <w:rPr>
                <w:rStyle w:val="af7"/>
              </w:rPr>
            </w:pPr>
            <w:r w:rsidRPr="008430AA">
              <w:rPr>
                <w:lang w:val="en-US"/>
              </w:rPr>
              <w:t xml:space="preserve">10. Herr Scoti </w:t>
            </w:r>
            <w:r>
              <w:rPr>
                <w:rStyle w:val="af7"/>
              </w:rPr>
              <w:t xml:space="preserve">möchte wieder angeln gehen. </w:t>
            </w:r>
          </w:p>
        </w:tc>
        <w:tc>
          <w:tcPr>
            <w:tcW w:w="1417" w:type="dxa"/>
          </w:tcPr>
          <w:p w14:paraId="7B1461A7" w14:textId="77777777" w:rsidR="008430AA" w:rsidRPr="008430AA" w:rsidRDefault="008430AA">
            <w:pPr>
              <w:rPr>
                <w:lang w:val="en-US"/>
              </w:rPr>
            </w:pPr>
          </w:p>
        </w:tc>
        <w:tc>
          <w:tcPr>
            <w:tcW w:w="1418" w:type="dxa"/>
            <w:tcBorders>
              <w:left w:val="single" w:sz="4" w:space="0" w:color="auto"/>
            </w:tcBorders>
          </w:tcPr>
          <w:p w14:paraId="57F3425F" w14:textId="77777777" w:rsidR="008430AA" w:rsidRPr="008430AA" w:rsidRDefault="008430AA">
            <w:pPr>
              <w:rPr>
                <w:lang w:val="en-US"/>
              </w:rPr>
            </w:pPr>
          </w:p>
        </w:tc>
      </w:tr>
    </w:tbl>
    <w:p w14:paraId="5DD41405" w14:textId="77777777" w:rsidR="008430AA" w:rsidRDefault="008430AA">
      <w:pPr>
        <w:pStyle w:val="2"/>
      </w:pPr>
      <w:r>
        <w:t>Урок III, 3-я неделя</w:t>
      </w:r>
    </w:p>
    <w:p w14:paraId="2C10ECCB" w14:textId="77777777" w:rsidR="008430AA" w:rsidRDefault="008430AA">
      <w:pPr>
        <w:pStyle w:val="3"/>
      </w:pPr>
      <w:r>
        <w:rPr>
          <w:lang w:val="en-US"/>
        </w:rPr>
        <w:t>I</w:t>
      </w:r>
      <w:r>
        <w:t>. Грамматика</w:t>
      </w:r>
    </w:p>
    <w:p w14:paraId="2058ED95" w14:textId="77777777" w:rsidR="008430AA" w:rsidRDefault="008430AA">
      <w:r>
        <w:t>Повторить спряжение сильных глаголов с изменяющимися корневыми гласными – e, a, au:</w:t>
      </w:r>
    </w:p>
    <w:p w14:paraId="0E9F2BB3" w14:textId="77777777" w:rsidR="008430AA" w:rsidRDefault="008430AA">
      <w:pPr>
        <w:pStyle w:val="a0"/>
      </w:pPr>
      <w:r>
        <w:t>стр. 35 УП ч. I Самоумовой;</w:t>
      </w:r>
    </w:p>
    <w:p w14:paraId="0B5C18D8" w14:textId="77777777" w:rsidR="008430AA" w:rsidRDefault="008430AA">
      <w:pPr>
        <w:pStyle w:val="a0"/>
      </w:pPr>
      <w:r>
        <w:t>стр. 35 упр. 2  Arbeitsbuch.</w:t>
      </w:r>
    </w:p>
    <w:p w14:paraId="6731CD64" w14:textId="77777777" w:rsidR="008430AA" w:rsidRDefault="008430AA"/>
    <w:p w14:paraId="7CA154A2" w14:textId="77777777" w:rsidR="008430AA" w:rsidRDefault="008430AA">
      <w:pPr>
        <w:pStyle w:val="3"/>
      </w:pPr>
      <w:r>
        <w:rPr>
          <w:lang w:val="en-US"/>
        </w:rPr>
        <w:t>II</w:t>
      </w:r>
      <w:r>
        <w:t>. Лексика</w:t>
      </w:r>
    </w:p>
    <w:p w14:paraId="5438CCDA" w14:textId="77777777" w:rsidR="008430AA" w:rsidRDefault="008430AA">
      <w:r>
        <w:t>Тема: Кафе, ресторан</w:t>
      </w:r>
    </w:p>
    <w:p w14:paraId="2217A6BB" w14:textId="77777777" w:rsidR="008430AA" w:rsidRDefault="008430AA">
      <w:pPr>
        <w:pStyle w:val="5"/>
      </w:pPr>
      <w:r>
        <w:t>Необходимый лексический минимум</w:t>
      </w:r>
    </w:p>
    <w:p w14:paraId="00641E1E" w14:textId="77777777" w:rsidR="008430AA" w:rsidRDefault="008430AA">
      <w:pPr>
        <w:pStyle w:val="4"/>
        <w:spacing w:before="0"/>
      </w:pPr>
      <w:r>
        <w:t>Глаголы:</w:t>
      </w:r>
    </w:p>
    <w:p w14:paraId="1BE411A2" w14:textId="77777777" w:rsidR="008430AA" w:rsidRDefault="008430AA">
      <w:r>
        <w:t>bestellen - заказывать;</w:t>
      </w:r>
    </w:p>
    <w:p w14:paraId="17853831" w14:textId="77777777" w:rsidR="008430AA" w:rsidRDefault="008430AA">
      <w:r>
        <w:t>bezahlen - оплачивать;</w:t>
      </w:r>
    </w:p>
    <w:p w14:paraId="6CC96479" w14:textId="77777777" w:rsidR="008430AA" w:rsidRDefault="008430AA">
      <w:pPr>
        <w:rPr>
          <w:lang w:val="en-US"/>
        </w:rPr>
      </w:pPr>
      <w:r>
        <w:t>kochen - варить; готовить</w:t>
      </w:r>
      <w:r>
        <w:rPr>
          <w:lang w:val="en-US"/>
        </w:rPr>
        <w:t>.</w:t>
      </w:r>
    </w:p>
    <w:p w14:paraId="05206A66" w14:textId="77777777" w:rsidR="008430AA" w:rsidRDefault="008430AA">
      <w:pPr>
        <w:pStyle w:val="4"/>
      </w:pPr>
      <w:r>
        <w:t>Существительные:</w:t>
      </w:r>
    </w:p>
    <w:p w14:paraId="479E8905" w14:textId="77777777" w:rsidR="008430AA" w:rsidRPr="008430AA" w:rsidRDefault="008430AA">
      <w:pPr>
        <w:rPr>
          <w:lang w:val="en-US"/>
        </w:rPr>
      </w:pPr>
      <w:r w:rsidRPr="008430AA">
        <w:rPr>
          <w:lang w:val="en-US"/>
        </w:rPr>
        <w:t xml:space="preserve">Pommes frites [pom’frit] - </w:t>
      </w:r>
      <w:r>
        <w:t>картофель</w:t>
      </w:r>
      <w:r w:rsidRPr="008430AA">
        <w:rPr>
          <w:lang w:val="en-US"/>
        </w:rPr>
        <w:t xml:space="preserve"> </w:t>
      </w:r>
      <w:r>
        <w:t>фри</w:t>
      </w:r>
      <w:r w:rsidRPr="008430AA">
        <w:rPr>
          <w:lang w:val="en-US"/>
        </w:rPr>
        <w:t>;</w:t>
      </w:r>
    </w:p>
    <w:p w14:paraId="27FB66F9" w14:textId="77777777" w:rsidR="008430AA" w:rsidRPr="008430AA" w:rsidRDefault="008430AA">
      <w:pPr>
        <w:rPr>
          <w:lang w:val="en-US"/>
        </w:rPr>
      </w:pPr>
      <w:r w:rsidRPr="008430AA">
        <w:rPr>
          <w:lang w:val="en-US"/>
        </w:rPr>
        <w:t>die Gem</w:t>
      </w:r>
      <w:r>
        <w:rPr>
          <w:rStyle w:val="af7"/>
        </w:rPr>
        <w:t xml:space="preserve">üsesuppe - </w:t>
      </w:r>
      <w:r>
        <w:t>овощной</w:t>
      </w:r>
      <w:r w:rsidRPr="008430AA">
        <w:rPr>
          <w:lang w:val="en-US"/>
        </w:rPr>
        <w:t xml:space="preserve"> </w:t>
      </w:r>
      <w:r>
        <w:t>суп</w:t>
      </w:r>
      <w:r w:rsidRPr="008430AA">
        <w:rPr>
          <w:lang w:val="en-US"/>
        </w:rPr>
        <w:t>;</w:t>
      </w:r>
    </w:p>
    <w:p w14:paraId="72AA3658" w14:textId="77777777" w:rsidR="008430AA" w:rsidRPr="008430AA" w:rsidRDefault="008430AA">
      <w:pPr>
        <w:rPr>
          <w:lang w:val="en-US"/>
        </w:rPr>
      </w:pPr>
      <w:r w:rsidRPr="008430AA">
        <w:rPr>
          <w:lang w:val="en-US"/>
        </w:rPr>
        <w:t xml:space="preserve">die Zwiebelsuppe - </w:t>
      </w:r>
      <w:r>
        <w:t>луковый</w:t>
      </w:r>
      <w:r w:rsidRPr="008430AA">
        <w:rPr>
          <w:lang w:val="en-US"/>
        </w:rPr>
        <w:t xml:space="preserve"> </w:t>
      </w:r>
      <w:r>
        <w:t>суп</w:t>
      </w:r>
      <w:r w:rsidRPr="008430AA">
        <w:rPr>
          <w:lang w:val="en-US"/>
        </w:rPr>
        <w:t>;</w:t>
      </w:r>
    </w:p>
    <w:p w14:paraId="06F3D0A6" w14:textId="77777777" w:rsidR="008430AA" w:rsidRPr="008430AA" w:rsidRDefault="008430AA">
      <w:pPr>
        <w:rPr>
          <w:lang w:val="en-US"/>
        </w:rPr>
      </w:pPr>
      <w:r w:rsidRPr="008430AA">
        <w:rPr>
          <w:lang w:val="en-US"/>
        </w:rPr>
        <w:t xml:space="preserve">die Rindfleischsuppe - </w:t>
      </w:r>
      <w:r>
        <w:t>говяжий</w:t>
      </w:r>
      <w:r w:rsidRPr="008430AA">
        <w:rPr>
          <w:lang w:val="en-US"/>
        </w:rPr>
        <w:t xml:space="preserve"> </w:t>
      </w:r>
      <w:r>
        <w:t>суп</w:t>
      </w:r>
      <w:r w:rsidRPr="008430AA">
        <w:rPr>
          <w:lang w:val="en-US"/>
        </w:rPr>
        <w:t>;</w:t>
      </w:r>
    </w:p>
    <w:p w14:paraId="52981B63" w14:textId="77777777" w:rsidR="008430AA" w:rsidRPr="008430AA" w:rsidRDefault="008430AA">
      <w:pPr>
        <w:rPr>
          <w:lang w:val="en-US"/>
        </w:rPr>
      </w:pPr>
      <w:r w:rsidRPr="008430AA">
        <w:rPr>
          <w:lang w:val="en-US"/>
        </w:rPr>
        <w:t xml:space="preserve">der Schweinebraten - </w:t>
      </w:r>
      <w:r>
        <w:t>жареная</w:t>
      </w:r>
      <w:r w:rsidRPr="008430AA">
        <w:rPr>
          <w:lang w:val="en-US"/>
        </w:rPr>
        <w:t xml:space="preserve"> </w:t>
      </w:r>
      <w:r>
        <w:t>свинина</w:t>
      </w:r>
      <w:r w:rsidRPr="008430AA">
        <w:rPr>
          <w:lang w:val="en-US"/>
        </w:rPr>
        <w:t>;</w:t>
      </w:r>
    </w:p>
    <w:p w14:paraId="305F8FD0" w14:textId="77777777" w:rsidR="008430AA" w:rsidRPr="008430AA" w:rsidRDefault="008430AA">
      <w:pPr>
        <w:rPr>
          <w:lang w:val="en-US"/>
        </w:rPr>
      </w:pPr>
      <w:r w:rsidRPr="008430AA">
        <w:rPr>
          <w:lang w:val="en-US"/>
        </w:rPr>
        <w:t xml:space="preserve">das Bier - </w:t>
      </w:r>
      <w:r>
        <w:t>пиво</w:t>
      </w:r>
      <w:r w:rsidRPr="008430AA">
        <w:rPr>
          <w:lang w:val="en-US"/>
        </w:rPr>
        <w:t>;</w:t>
      </w:r>
    </w:p>
    <w:p w14:paraId="5D1CF926" w14:textId="77777777" w:rsidR="008430AA" w:rsidRPr="008430AA" w:rsidRDefault="008430AA">
      <w:pPr>
        <w:rPr>
          <w:lang w:val="en-US"/>
        </w:rPr>
      </w:pPr>
      <w:r w:rsidRPr="008430AA">
        <w:rPr>
          <w:lang w:val="en-US"/>
        </w:rPr>
        <w:t xml:space="preserve">der Fisch - </w:t>
      </w:r>
      <w:r>
        <w:t>рыба</w:t>
      </w:r>
      <w:r w:rsidRPr="008430AA">
        <w:rPr>
          <w:lang w:val="en-US"/>
        </w:rPr>
        <w:t>;</w:t>
      </w:r>
    </w:p>
    <w:p w14:paraId="3B8F17CC" w14:textId="77777777" w:rsidR="008430AA" w:rsidRPr="008430AA" w:rsidRDefault="008430AA">
      <w:pPr>
        <w:rPr>
          <w:lang w:val="en-US"/>
        </w:rPr>
      </w:pPr>
      <w:r w:rsidRPr="008430AA">
        <w:rPr>
          <w:lang w:val="en-US"/>
        </w:rPr>
        <w:t xml:space="preserve">das Brot - </w:t>
      </w:r>
      <w:r>
        <w:t>хлеб</w:t>
      </w:r>
      <w:r w:rsidRPr="008430AA">
        <w:rPr>
          <w:lang w:val="en-US"/>
        </w:rPr>
        <w:t>;</w:t>
      </w:r>
    </w:p>
    <w:p w14:paraId="7B90C3A6" w14:textId="77777777" w:rsidR="008430AA" w:rsidRPr="008430AA" w:rsidRDefault="008430AA">
      <w:pPr>
        <w:rPr>
          <w:lang w:val="en-US"/>
        </w:rPr>
      </w:pPr>
      <w:r w:rsidRPr="008430AA">
        <w:rPr>
          <w:lang w:val="en-US"/>
        </w:rPr>
        <w:t xml:space="preserve">der Schinken - </w:t>
      </w:r>
      <w:r>
        <w:t>ветчина</w:t>
      </w:r>
      <w:r w:rsidRPr="008430AA">
        <w:rPr>
          <w:lang w:val="en-US"/>
        </w:rPr>
        <w:t>;</w:t>
      </w:r>
    </w:p>
    <w:p w14:paraId="7BAEAFA3" w14:textId="77777777" w:rsidR="008430AA" w:rsidRDefault="008430AA">
      <w:pPr>
        <w:rPr>
          <w:lang w:val="en-US"/>
        </w:rPr>
      </w:pPr>
      <w:r w:rsidRPr="008430AA">
        <w:rPr>
          <w:lang w:val="en-US"/>
        </w:rPr>
        <w:t xml:space="preserve">das Ei (die Eier) - </w:t>
      </w:r>
      <w:r>
        <w:t>яйцо</w:t>
      </w:r>
      <w:r w:rsidRPr="008430AA">
        <w:rPr>
          <w:lang w:val="en-US"/>
        </w:rPr>
        <w:t xml:space="preserve"> (</w:t>
      </w:r>
      <w:r>
        <w:t>яйца</w:t>
      </w:r>
      <w:r w:rsidRPr="008430AA">
        <w:rPr>
          <w:lang w:val="en-US"/>
        </w:rPr>
        <w:t>).</w:t>
      </w:r>
    </w:p>
    <w:p w14:paraId="7794F5A0" w14:textId="77777777" w:rsidR="008430AA" w:rsidRPr="008430AA" w:rsidRDefault="008430AA">
      <w:pPr>
        <w:pStyle w:val="4"/>
      </w:pPr>
      <w:r>
        <w:t>Прилагательные</w:t>
      </w:r>
      <w:r w:rsidRPr="008430AA">
        <w:t>:</w:t>
      </w:r>
    </w:p>
    <w:p w14:paraId="289FED3E" w14:textId="77777777" w:rsidR="008430AA" w:rsidRDefault="008430AA">
      <w:r>
        <w:t>billig - дешевый;</w:t>
      </w:r>
    </w:p>
    <w:p w14:paraId="1A5D2F94" w14:textId="77777777" w:rsidR="008430AA" w:rsidRDefault="008430AA">
      <w:r>
        <w:t>bitter - горький;</w:t>
      </w:r>
    </w:p>
    <w:p w14:paraId="03F70242" w14:textId="77777777" w:rsidR="008430AA" w:rsidRDefault="008430AA">
      <w:r>
        <w:t>kalt - холодный;</w:t>
      </w:r>
    </w:p>
    <w:p w14:paraId="361E4803" w14:textId="77777777" w:rsidR="008430AA" w:rsidRDefault="008430AA">
      <w:r>
        <w:t>sauer - кислый;</w:t>
      </w:r>
    </w:p>
    <w:p w14:paraId="42BD711C" w14:textId="77777777" w:rsidR="008430AA" w:rsidRPr="008430AA" w:rsidRDefault="008430AA">
      <w:r>
        <w:t>stark - сильный; крепкий</w:t>
      </w:r>
      <w:r w:rsidRPr="008430AA">
        <w:t>.</w:t>
      </w:r>
    </w:p>
    <w:p w14:paraId="78A906BA" w14:textId="77777777" w:rsidR="008430AA" w:rsidRDefault="008430AA"/>
    <w:p w14:paraId="0773F952" w14:textId="77777777" w:rsidR="008430AA" w:rsidRDefault="008430AA">
      <w:pPr>
        <w:pStyle w:val="3"/>
      </w:pPr>
      <w:r>
        <w:rPr>
          <w:lang w:val="en-US"/>
        </w:rPr>
        <w:t>III</w:t>
      </w:r>
      <w:r>
        <w:t>. Тестовое задание</w:t>
      </w:r>
    </w:p>
    <w:p w14:paraId="07307A10" w14:textId="77777777" w:rsidR="008430AA" w:rsidRDefault="008430AA">
      <w:r>
        <w:t>Ваше мнение?</w:t>
      </w:r>
    </w:p>
    <w:p w14:paraId="69C75EEC" w14:textId="77777777" w:rsidR="008430AA" w:rsidRPr="008430AA" w:rsidRDefault="008430AA">
      <w:pPr>
        <w:rPr>
          <w:lang w:val="en-US"/>
        </w:rPr>
      </w:pPr>
      <w:r>
        <w:t>а</w:t>
      </w:r>
      <w:r w:rsidRPr="008430AA">
        <w:rPr>
          <w:lang w:val="en-US"/>
        </w:rPr>
        <w:t>) Wer bezahlt? Zusammen oder getrennt?</w:t>
      </w:r>
    </w:p>
    <w:p w14:paraId="20917CE5" w14:textId="77777777" w:rsidR="008430AA" w:rsidRDefault="008430AA">
      <w:r>
        <w:t>Кто платит? Счет общий, или каждый платит за себя?</w:t>
      </w:r>
    </w:p>
    <w:p w14:paraId="08712C05" w14:textId="77777777" w:rsidR="008430AA" w:rsidRPr="008430AA" w:rsidRDefault="008430AA">
      <w:pPr>
        <w:rPr>
          <w:lang w:val="en-US"/>
        </w:rPr>
      </w:pPr>
      <w:r w:rsidRPr="008430AA">
        <w:rPr>
          <w:lang w:val="en-US"/>
        </w:rPr>
        <w:t>Ein Freund begegnet dem anderen. Sie stehen nicht weit vom Restaurant. Und der eine sagt: “Ich habe Hunger. Vielleicht gehen wir da</w:t>
      </w:r>
      <w:r>
        <w:rPr>
          <w:lang w:val="en-US"/>
        </w:rPr>
        <w:t>h</w:t>
      </w:r>
      <w:r w:rsidRPr="008430AA">
        <w:rPr>
          <w:lang w:val="en-US"/>
        </w:rPr>
        <w:t>in. Hast du nichts dagegen?” Der andere antwortet: “Einverstanden.”</w:t>
      </w:r>
    </w:p>
    <w:p w14:paraId="78B27296" w14:textId="77777777" w:rsidR="008430AA" w:rsidRDefault="008430AA">
      <w:pPr>
        <w:ind w:left="993" w:hanging="426"/>
        <w:rPr>
          <w:rStyle w:val="af7"/>
        </w:rPr>
      </w:pPr>
      <w:r>
        <w:rPr>
          <w:lang w:val="en-US"/>
        </w:rPr>
        <w:t>A.</w:t>
      </w:r>
      <w:r>
        <w:rPr>
          <w:lang w:val="en-US"/>
        </w:rPr>
        <w:tab/>
      </w:r>
      <w:r w:rsidRPr="008430AA">
        <w:rPr>
          <w:lang w:val="en-US"/>
        </w:rPr>
        <w:t>Herr Ober, einen Tisch f</w:t>
      </w:r>
      <w:r>
        <w:rPr>
          <w:rStyle w:val="af7"/>
        </w:rPr>
        <w:t>ür zwei, bitte.</w:t>
      </w:r>
    </w:p>
    <w:p w14:paraId="70E2DC3A" w14:textId="77777777" w:rsidR="008430AA" w:rsidRDefault="008430AA">
      <w:pPr>
        <w:ind w:left="993" w:hanging="426"/>
        <w:rPr>
          <w:rStyle w:val="af7"/>
        </w:rPr>
      </w:pPr>
      <w:r>
        <w:rPr>
          <w:lang w:val="en-US"/>
        </w:rPr>
        <w:t>B.</w:t>
      </w:r>
      <w:r>
        <w:rPr>
          <w:lang w:val="en-US"/>
        </w:rPr>
        <w:tab/>
      </w:r>
      <w:r>
        <w:rPr>
          <w:rStyle w:val="af7"/>
        </w:rPr>
        <w:t>Einen Moment.</w:t>
      </w:r>
    </w:p>
    <w:p w14:paraId="4A278119" w14:textId="77777777" w:rsidR="008430AA" w:rsidRDefault="008430AA">
      <w:pPr>
        <w:ind w:left="993" w:hanging="426"/>
        <w:rPr>
          <w:rStyle w:val="af7"/>
        </w:rPr>
      </w:pPr>
      <w:r>
        <w:rPr>
          <w:lang w:val="en-US"/>
        </w:rPr>
        <w:t>A.</w:t>
      </w:r>
      <w:r>
        <w:rPr>
          <w:lang w:val="en-US"/>
        </w:rPr>
        <w:tab/>
      </w:r>
      <w:r>
        <w:rPr>
          <w:rStyle w:val="af7"/>
        </w:rPr>
        <w:t>Die Speisekarte, bitte.</w:t>
      </w:r>
    </w:p>
    <w:p w14:paraId="689088CD" w14:textId="77777777" w:rsidR="008430AA" w:rsidRDefault="008430AA">
      <w:pPr>
        <w:ind w:left="993" w:firstLine="0"/>
        <w:jc w:val="left"/>
        <w:rPr>
          <w:rStyle w:val="af7"/>
        </w:rPr>
      </w:pPr>
      <w:r>
        <w:rPr>
          <w:rStyle w:val="af7"/>
        </w:rPr>
        <w:t xml:space="preserve">Der eine bestellt: eine Gemüsesuppe, einen Schweinebraten, einen kleinen Salat und ein Glas Bier. </w:t>
      </w:r>
    </w:p>
    <w:p w14:paraId="0BDD0FD2" w14:textId="77777777" w:rsidR="008430AA" w:rsidRDefault="008430AA">
      <w:pPr>
        <w:rPr>
          <w:rStyle w:val="af7"/>
        </w:rPr>
      </w:pPr>
      <w:r>
        <w:rPr>
          <w:rStyle w:val="af7"/>
        </w:rPr>
        <w:t xml:space="preserve">Der zweite bestellt: kaltes Fleisch (den Fisch mag er nicht), Brot mit Schinken und ein Glas Wein. </w:t>
      </w:r>
    </w:p>
    <w:p w14:paraId="3AB49B9E" w14:textId="77777777" w:rsidR="008430AA" w:rsidRDefault="008430AA">
      <w:pPr>
        <w:rPr>
          <w:rStyle w:val="af7"/>
        </w:rPr>
      </w:pPr>
      <w:r>
        <w:rPr>
          <w:rStyle w:val="af7"/>
        </w:rPr>
        <w:t>Der Kellner bringt die Getränke.</w:t>
      </w:r>
    </w:p>
    <w:p w14:paraId="3DC2DC4F" w14:textId="77777777" w:rsidR="008430AA" w:rsidRDefault="008430AA">
      <w:pPr>
        <w:ind w:left="993" w:hanging="426"/>
        <w:rPr>
          <w:rStyle w:val="af7"/>
        </w:rPr>
      </w:pPr>
      <w:r>
        <w:rPr>
          <w:lang w:val="en-US"/>
        </w:rPr>
        <w:t>B.</w:t>
      </w:r>
      <w:r>
        <w:rPr>
          <w:lang w:val="en-US"/>
        </w:rPr>
        <w:tab/>
      </w:r>
      <w:r>
        <w:rPr>
          <w:rStyle w:val="af7"/>
        </w:rPr>
        <w:t>Was möchten die Herrschaften noch?</w:t>
      </w:r>
    </w:p>
    <w:p w14:paraId="778A895B" w14:textId="77777777" w:rsidR="008430AA" w:rsidRDefault="008430AA">
      <w:pPr>
        <w:ind w:left="993" w:hanging="426"/>
        <w:rPr>
          <w:rStyle w:val="af7"/>
        </w:rPr>
      </w:pPr>
      <w:r>
        <w:rPr>
          <w:lang w:val="en-US"/>
        </w:rPr>
        <w:t>A.</w:t>
      </w:r>
      <w:r>
        <w:rPr>
          <w:lang w:val="en-US"/>
        </w:rPr>
        <w:tab/>
      </w:r>
      <w:r>
        <w:rPr>
          <w:rStyle w:val="af7"/>
        </w:rPr>
        <w:t xml:space="preserve">Danke, die Rechnung, bitte. </w:t>
      </w:r>
    </w:p>
    <w:p w14:paraId="18C44CEA" w14:textId="77777777" w:rsidR="008430AA" w:rsidRDefault="008430AA">
      <w:pPr>
        <w:ind w:left="993" w:hanging="426"/>
        <w:rPr>
          <w:rStyle w:val="af7"/>
        </w:rPr>
      </w:pPr>
      <w:r>
        <w:rPr>
          <w:lang w:val="en-US"/>
        </w:rPr>
        <w:t>B</w:t>
      </w:r>
      <w:r w:rsidRPr="008430AA">
        <w:t>.</w:t>
      </w:r>
      <w:r w:rsidRPr="008430AA">
        <w:tab/>
      </w:r>
      <w:r>
        <w:rPr>
          <w:rStyle w:val="af7"/>
        </w:rPr>
        <w:t>Zusammen oder getrennt?</w:t>
      </w:r>
    </w:p>
    <w:p w14:paraId="3DC7735E" w14:textId="77777777" w:rsidR="008430AA" w:rsidRDefault="008430AA">
      <w:r>
        <w:t>Подчеркните правильный ответ.</w:t>
      </w:r>
    </w:p>
    <w:p w14:paraId="27A1A621" w14:textId="77777777" w:rsidR="008430AA" w:rsidRDefault="008430AA">
      <w:pPr>
        <w:rPr>
          <w:rStyle w:val="af7"/>
        </w:rPr>
      </w:pPr>
    </w:p>
    <w:p w14:paraId="7F6F16AD" w14:textId="77777777" w:rsidR="008430AA" w:rsidRPr="008430AA" w:rsidRDefault="008430AA">
      <w:pPr>
        <w:rPr>
          <w:lang w:val="en-US"/>
        </w:rPr>
      </w:pPr>
      <w:r w:rsidRPr="008430AA">
        <w:rPr>
          <w:lang w:val="en-US"/>
        </w:rPr>
        <w:br w:type="page"/>
      </w:r>
      <w:r>
        <w:t>б</w:t>
      </w:r>
      <w:r w:rsidRPr="008430AA">
        <w:rPr>
          <w:lang w:val="en-US"/>
        </w:rPr>
        <w:t>) Wer bezahlt? Zusammen oder getrennt?</w:t>
      </w:r>
    </w:p>
    <w:p w14:paraId="63C5F11E" w14:textId="77777777" w:rsidR="008430AA" w:rsidRPr="008430AA" w:rsidRDefault="008430AA">
      <w:pPr>
        <w:rPr>
          <w:lang w:val="en-US"/>
        </w:rPr>
      </w:pPr>
      <w:r w:rsidRPr="008430AA">
        <w:rPr>
          <w:lang w:val="en-US"/>
        </w:rPr>
        <w:t>Ich lade meine Freundin ins Cafe ein.</w:t>
      </w:r>
    </w:p>
    <w:p w14:paraId="3BBFF8EB" w14:textId="77777777" w:rsidR="008430AA" w:rsidRDefault="008430AA">
      <w:r>
        <w:t>Я приглашаю свою подругу в кафе.</w:t>
      </w:r>
    </w:p>
    <w:p w14:paraId="4EBD3439" w14:textId="77777777" w:rsidR="008430AA" w:rsidRPr="008430AA" w:rsidRDefault="008430AA">
      <w:pPr>
        <w:ind w:left="993" w:hanging="426"/>
        <w:rPr>
          <w:lang w:val="en-US"/>
        </w:rPr>
      </w:pPr>
      <w:r>
        <w:rPr>
          <w:lang w:val="en-US"/>
        </w:rPr>
        <w:t>A.</w:t>
      </w:r>
      <w:r>
        <w:rPr>
          <w:lang w:val="en-US"/>
        </w:rPr>
        <w:tab/>
      </w:r>
      <w:r w:rsidRPr="008430AA">
        <w:rPr>
          <w:lang w:val="en-US"/>
        </w:rPr>
        <w:t>“Was bestell</w:t>
      </w:r>
      <w:r>
        <w:rPr>
          <w:lang w:val="en-US"/>
        </w:rPr>
        <w:t>s</w:t>
      </w:r>
      <w:r w:rsidRPr="008430AA">
        <w:rPr>
          <w:lang w:val="en-US"/>
        </w:rPr>
        <w:t>t du, Eva-Maria?” frage ich meine Freundin.</w:t>
      </w:r>
    </w:p>
    <w:p w14:paraId="4B895B47" w14:textId="77777777" w:rsidR="008430AA" w:rsidRDefault="008430AA">
      <w:pPr>
        <w:ind w:left="993" w:hanging="426"/>
        <w:rPr>
          <w:rStyle w:val="af7"/>
        </w:rPr>
      </w:pPr>
      <w:r>
        <w:rPr>
          <w:lang w:val="en-US"/>
        </w:rPr>
        <w:t>B.</w:t>
      </w:r>
      <w:r>
        <w:rPr>
          <w:lang w:val="en-US"/>
        </w:rPr>
        <w:tab/>
      </w:r>
      <w:r w:rsidRPr="008430AA">
        <w:rPr>
          <w:lang w:val="en-US"/>
        </w:rPr>
        <w:t>“Ich m</w:t>
      </w:r>
      <w:r>
        <w:rPr>
          <w:rStyle w:val="af7"/>
        </w:rPr>
        <w:t>öchte einen Apfel- oder Nußkuchen mit Sahne und einen Apfelsaft.”</w:t>
      </w:r>
    </w:p>
    <w:p w14:paraId="6F7F9432" w14:textId="77777777" w:rsidR="008430AA" w:rsidRDefault="008430AA">
      <w:pPr>
        <w:ind w:left="993" w:hanging="426"/>
        <w:rPr>
          <w:rStyle w:val="af7"/>
        </w:rPr>
      </w:pPr>
      <w:r>
        <w:rPr>
          <w:lang w:val="en-US"/>
        </w:rPr>
        <w:t>A.</w:t>
      </w:r>
      <w:r>
        <w:rPr>
          <w:lang w:val="en-US"/>
        </w:rPr>
        <w:tab/>
      </w:r>
      <w:r>
        <w:rPr>
          <w:rStyle w:val="af7"/>
        </w:rPr>
        <w:t>“Und ich nehme einen Obstkuchen, ein Eis mit Früchten und einen Kaffee.”</w:t>
      </w:r>
    </w:p>
    <w:p w14:paraId="0C654777" w14:textId="77777777" w:rsidR="008430AA" w:rsidRDefault="008430AA">
      <w:pPr>
        <w:ind w:left="993" w:hanging="426"/>
        <w:rPr>
          <w:rStyle w:val="af7"/>
        </w:rPr>
      </w:pPr>
      <w:r>
        <w:rPr>
          <w:lang w:val="en-US"/>
        </w:rPr>
        <w:t>A.</w:t>
      </w:r>
      <w:r>
        <w:rPr>
          <w:lang w:val="en-US"/>
        </w:rPr>
        <w:tab/>
      </w:r>
      <w:r>
        <w:rPr>
          <w:rStyle w:val="af7"/>
        </w:rPr>
        <w:t>“Herr Oberst, wir möchten zahlen.”</w:t>
      </w:r>
    </w:p>
    <w:p w14:paraId="2473591A" w14:textId="77777777" w:rsidR="008430AA" w:rsidRDefault="008430AA">
      <w:pPr>
        <w:ind w:left="993" w:hanging="426"/>
        <w:rPr>
          <w:rStyle w:val="af7"/>
        </w:rPr>
      </w:pPr>
      <w:r>
        <w:rPr>
          <w:lang w:val="en-US"/>
        </w:rPr>
        <w:t>C.</w:t>
      </w:r>
      <w:r>
        <w:rPr>
          <w:lang w:val="en-US"/>
        </w:rPr>
        <w:tab/>
      </w:r>
      <w:r>
        <w:rPr>
          <w:rStyle w:val="af7"/>
        </w:rPr>
        <w:t>“Zusammen oder getrennt?”</w:t>
      </w:r>
    </w:p>
    <w:p w14:paraId="782E0F1C" w14:textId="77777777" w:rsidR="008430AA" w:rsidRDefault="008430AA">
      <w:pPr>
        <w:ind w:left="993" w:hanging="426"/>
        <w:rPr>
          <w:rStyle w:val="af7"/>
        </w:rPr>
      </w:pPr>
      <w:r>
        <w:rPr>
          <w:lang w:val="en-US"/>
        </w:rPr>
        <w:t>A.</w:t>
      </w:r>
      <w:r>
        <w:rPr>
          <w:lang w:val="en-US"/>
        </w:rPr>
        <w:tab/>
      </w:r>
      <w:r>
        <w:rPr>
          <w:rStyle w:val="af7"/>
        </w:rPr>
        <w:t>“Zusammen”, sage ich.</w:t>
      </w:r>
    </w:p>
    <w:p w14:paraId="1A06AF1E" w14:textId="77777777" w:rsidR="008430AA" w:rsidRDefault="008430AA">
      <w:pPr>
        <w:ind w:left="993" w:hanging="426"/>
        <w:rPr>
          <w:rStyle w:val="af7"/>
        </w:rPr>
      </w:pPr>
      <w:r>
        <w:rPr>
          <w:lang w:val="en-US"/>
        </w:rPr>
        <w:t>B.</w:t>
      </w:r>
      <w:r>
        <w:rPr>
          <w:lang w:val="en-US"/>
        </w:rPr>
        <w:tab/>
      </w:r>
      <w:r>
        <w:rPr>
          <w:rStyle w:val="af7"/>
        </w:rPr>
        <w:t>“Getrennt”, sagt meine Freundin.</w:t>
      </w:r>
    </w:p>
    <w:p w14:paraId="0D78D4D0" w14:textId="77777777" w:rsidR="008430AA" w:rsidRDefault="008430AA">
      <w:pPr>
        <w:ind w:left="993" w:hanging="426"/>
        <w:rPr>
          <w:rStyle w:val="af7"/>
        </w:rPr>
      </w:pPr>
      <w:r>
        <w:rPr>
          <w:lang w:val="en-US"/>
        </w:rPr>
        <w:t>A.</w:t>
      </w:r>
      <w:r>
        <w:rPr>
          <w:lang w:val="en-US"/>
        </w:rPr>
        <w:tab/>
      </w:r>
      <w:r>
        <w:rPr>
          <w:rStyle w:val="af7"/>
        </w:rPr>
        <w:t>“Zusammen, ich lade dich ein,” sage ich.</w:t>
      </w:r>
    </w:p>
    <w:p w14:paraId="6F88EAE7" w14:textId="77777777" w:rsidR="008430AA" w:rsidRDefault="008430AA">
      <w:pPr>
        <w:ind w:left="993" w:hanging="426"/>
        <w:rPr>
          <w:rStyle w:val="af7"/>
        </w:rPr>
      </w:pPr>
      <w:r>
        <w:rPr>
          <w:lang w:val="en-US"/>
        </w:rPr>
        <w:t>C.</w:t>
      </w:r>
      <w:r>
        <w:rPr>
          <w:lang w:val="en-US"/>
        </w:rPr>
        <w:tab/>
      </w:r>
      <w:r>
        <w:rPr>
          <w:rStyle w:val="af7"/>
        </w:rPr>
        <w:t xml:space="preserve">“Entschuldigung, zusammen oder getrennt?” fragt der Kellner. </w:t>
      </w:r>
    </w:p>
    <w:p w14:paraId="72A89AB9" w14:textId="77777777" w:rsidR="008430AA" w:rsidRDefault="008430AA">
      <w:r>
        <w:t>A как считаете Вы? Подчеркните правильный ответ.</w:t>
      </w:r>
    </w:p>
    <w:p w14:paraId="4944A052" w14:textId="77777777" w:rsidR="008430AA" w:rsidRDefault="008430AA"/>
    <w:p w14:paraId="68C74008" w14:textId="77777777" w:rsidR="008430AA" w:rsidRDefault="008430AA">
      <w:r w:rsidRPr="008430AA">
        <w:t xml:space="preserve">1. </w:t>
      </w:r>
      <w:r>
        <w:t>Проверьте, как Вы усвоили спряжение глаголов. Выполните упр. 16 стр. 37 Arbeitsbuch, Schl</w:t>
      </w:r>
      <w:r>
        <w:rPr>
          <w:rStyle w:val="af7"/>
        </w:rPr>
        <w:t xml:space="preserve">üssel </w:t>
      </w:r>
      <w:r>
        <w:t>- стр. 128, 16.</w:t>
      </w:r>
    </w:p>
    <w:p w14:paraId="3EF04F5E" w14:textId="77777777" w:rsidR="008430AA" w:rsidRDefault="008430AA">
      <w:r>
        <w:t xml:space="preserve">упр. 17 стр. 37; </w:t>
      </w:r>
      <w:r>
        <w:rPr>
          <w:rStyle w:val="af7"/>
        </w:rPr>
        <w:t xml:space="preserve">Schlüssel </w:t>
      </w:r>
      <w:r>
        <w:t>- cтр. 12, 17.</w:t>
      </w:r>
    </w:p>
    <w:p w14:paraId="2421A889" w14:textId="77777777" w:rsidR="008430AA" w:rsidRDefault="008430AA">
      <w:pPr>
        <w:pStyle w:val="af0"/>
        <w:spacing w:before="0"/>
      </w:pPr>
      <w:r>
        <w:t>Прослушайте диалоги на аудиокассете:</w:t>
      </w:r>
    </w:p>
    <w:p w14:paraId="3A4B4C03" w14:textId="77777777" w:rsidR="008430AA" w:rsidRDefault="008430AA">
      <w:pPr>
        <w:pStyle w:val="a0"/>
      </w:pPr>
      <w:r>
        <w:t>упр. 8 стр. 3</w:t>
      </w:r>
      <w:r w:rsidRPr="008430AA">
        <w:t>6</w:t>
      </w:r>
      <w:r>
        <w:t xml:space="preserve"> - Kursbuch; под пунктами a, b, c, d  дополните предложения;</w:t>
      </w:r>
    </w:p>
    <w:p w14:paraId="75AFEA6D" w14:textId="77777777" w:rsidR="008430AA" w:rsidRDefault="008430AA">
      <w:pPr>
        <w:pStyle w:val="a0"/>
        <w:rPr>
          <w:spacing w:val="-4"/>
        </w:rPr>
      </w:pPr>
      <w:r>
        <w:rPr>
          <w:spacing w:val="-4"/>
        </w:rPr>
        <w:t>стр.30 упр. 10 а) дополните предложения; б)прослушайте диалоги на кассете. Если Вы сделали ошибки в упр.30, у Вас есть возможность исправить их после прослушивания записи.</w:t>
      </w:r>
    </w:p>
    <w:p w14:paraId="78C1418B" w14:textId="77777777" w:rsidR="008430AA" w:rsidRDefault="008430AA"/>
    <w:p w14:paraId="28FC6BB5" w14:textId="77777777" w:rsidR="008430AA" w:rsidRDefault="008430AA">
      <w:r w:rsidRPr="008430AA">
        <w:t>2</w:t>
      </w:r>
      <w:r>
        <w:t>. Прослушайте на аудиокассете упр. 6 стр. 37, упр. 7 стр. 38, упр. 13 стр. 38 - Kursbuch.</w:t>
      </w:r>
    </w:p>
    <w:p w14:paraId="76BCBC1E" w14:textId="77777777" w:rsidR="008430AA" w:rsidRDefault="008430AA"/>
    <w:p w14:paraId="4189C209" w14:textId="77777777" w:rsidR="008430AA" w:rsidRDefault="008430AA">
      <w:r>
        <w:rPr>
          <w:lang w:val="en-US"/>
        </w:rPr>
        <w:t>3</w:t>
      </w:r>
      <w:r>
        <w:t xml:space="preserve">. Прочитайте тексты: </w:t>
      </w:r>
    </w:p>
    <w:p w14:paraId="5CE5A5EA" w14:textId="77777777" w:rsidR="008430AA" w:rsidRDefault="008430AA">
      <w:pPr>
        <w:pStyle w:val="a0"/>
      </w:pPr>
      <w:r>
        <w:t>на стр. 42 Kursbuch, ответьте на вопрос: “Steht Ihre Biersorte im Lexikon?”;</w:t>
      </w:r>
    </w:p>
    <w:p w14:paraId="711AE942" w14:textId="77777777" w:rsidR="008430AA" w:rsidRDefault="008430AA">
      <w:pPr>
        <w:pStyle w:val="a0"/>
      </w:pPr>
      <w:r>
        <w:t>на стр. 44 “Ein schwieriger Gast” (“Трудный гость”).</w:t>
      </w:r>
    </w:p>
    <w:p w14:paraId="30736E5B" w14:textId="77777777" w:rsidR="008430AA" w:rsidRDefault="008430AA"/>
    <w:p w14:paraId="575D69C1" w14:textId="77777777" w:rsidR="008430AA" w:rsidRDefault="008430AA">
      <w:r w:rsidRPr="008430AA">
        <w:t>4</w:t>
      </w:r>
      <w:r>
        <w:t>. Прослушайте на аудиокассете  упр. 21 стр. 43 - Kursbuch.</w:t>
      </w:r>
    </w:p>
    <w:p w14:paraId="35AF0301" w14:textId="77777777" w:rsidR="008430AA" w:rsidRDefault="008430AA">
      <w:r>
        <w:t>В заключение работы над тремя уроками Вам рекомендуются видеосюжеты по темам: “Приветствия”, “Как представить себя и других”, “В супермаркете”, “В ресторане и кафе”.</w:t>
      </w:r>
    </w:p>
    <w:p w14:paraId="16131ACD" w14:textId="77777777" w:rsidR="008430AA" w:rsidRDefault="008430AA">
      <w:pPr>
        <w:rPr>
          <w:lang w:val="en-US"/>
        </w:rPr>
      </w:pPr>
      <w:r w:rsidRPr="008430AA">
        <w:rPr>
          <w:lang w:val="en-US"/>
        </w:rPr>
        <w:t xml:space="preserve">“Szenen im Alltag” 1, 2, 3, 4. </w:t>
      </w:r>
      <w:r>
        <w:rPr>
          <w:lang w:val="en-US"/>
        </w:rPr>
        <w:t xml:space="preserve"> </w:t>
      </w:r>
    </w:p>
    <w:p w14:paraId="75F7F15A" w14:textId="77777777" w:rsidR="008430AA" w:rsidRDefault="008430AA">
      <w:pPr>
        <w:pStyle w:val="1"/>
        <w:tabs>
          <w:tab w:val="right" w:pos="8787"/>
        </w:tabs>
        <w:spacing w:line="276" w:lineRule="auto"/>
        <w:rPr>
          <w:lang w:val="en-US"/>
        </w:rPr>
      </w:pPr>
      <w:r>
        <w:t>Урок</w:t>
      </w:r>
      <w:r w:rsidRPr="008430AA">
        <w:rPr>
          <w:lang w:val="en-US"/>
        </w:rPr>
        <w:t xml:space="preserve"> IV </w:t>
      </w:r>
      <w:r>
        <w:rPr>
          <w:lang w:val="en-US"/>
        </w:rPr>
        <w:tab/>
        <w:t>lektion iv</w:t>
      </w:r>
    </w:p>
    <w:p w14:paraId="43F30374" w14:textId="77777777" w:rsidR="008430AA" w:rsidRDefault="008430AA">
      <w:pPr>
        <w:pStyle w:val="2"/>
        <w:spacing w:line="276" w:lineRule="auto"/>
      </w:pPr>
      <w:r>
        <w:t>Урок IV, 1-я неделя</w:t>
      </w:r>
    </w:p>
    <w:p w14:paraId="5CD8596C" w14:textId="77777777" w:rsidR="008430AA" w:rsidRDefault="008430AA">
      <w:pPr>
        <w:pStyle w:val="3"/>
        <w:spacing w:before="240" w:line="276" w:lineRule="auto"/>
      </w:pPr>
      <w:r>
        <w:rPr>
          <w:lang w:val="en-US"/>
        </w:rPr>
        <w:t>I</w:t>
      </w:r>
      <w:r w:rsidRPr="008430AA">
        <w:t xml:space="preserve">. </w:t>
      </w:r>
      <w:r>
        <w:t>Грамматика</w:t>
      </w:r>
    </w:p>
    <w:p w14:paraId="72EB6DBB" w14:textId="77777777" w:rsidR="008430AA" w:rsidRDefault="008430AA">
      <w:pPr>
        <w:pStyle w:val="5"/>
        <w:spacing w:before="240" w:line="276" w:lineRule="auto"/>
        <w:rPr>
          <w:b w:val="0"/>
        </w:rPr>
      </w:pPr>
      <w:r>
        <w:rPr>
          <w:b w:val="0"/>
        </w:rPr>
        <w:t>1. Спряжение и употребление модальных глаголов</w:t>
      </w:r>
    </w:p>
    <w:p w14:paraId="4CDD958B" w14:textId="77777777" w:rsidR="008430AA" w:rsidRDefault="008430AA">
      <w:pPr>
        <w:pStyle w:val="a0"/>
        <w:spacing w:line="276" w:lineRule="auto"/>
      </w:pPr>
      <w:r>
        <w:t>стр. 38, 39 УП ч. I Самоумовой</w:t>
      </w:r>
    </w:p>
    <w:p w14:paraId="6BBEE403" w14:textId="77777777" w:rsidR="008430AA" w:rsidRDefault="008430AA">
      <w:pPr>
        <w:pStyle w:val="a0"/>
        <w:spacing w:line="276" w:lineRule="auto"/>
      </w:pPr>
      <w:r>
        <w:t>стр. 139 № 25 Kursbuch</w:t>
      </w:r>
    </w:p>
    <w:p w14:paraId="153E4439" w14:textId="77777777" w:rsidR="008430AA" w:rsidRDefault="008430AA">
      <w:pPr>
        <w:pStyle w:val="a0"/>
        <w:spacing w:line="276" w:lineRule="auto"/>
      </w:pPr>
      <w:r>
        <w:t>cтр. 90, 91 ПК Завьяловой</w:t>
      </w:r>
    </w:p>
    <w:p w14:paraId="10CBFF60" w14:textId="77777777" w:rsidR="008430AA" w:rsidRDefault="008430AA">
      <w:pPr>
        <w:spacing w:line="276" w:lineRule="auto"/>
      </w:pPr>
    </w:p>
    <w:p w14:paraId="7D10AFFB" w14:textId="77777777" w:rsidR="008430AA" w:rsidRDefault="008430AA">
      <w:pPr>
        <w:spacing w:line="276" w:lineRule="auto"/>
      </w:pPr>
      <w:r>
        <w:t>2. Используя значения модальных глаголов, а также Ваши знания о порядке слов в простых повествовательных и вопросительных предложениях,  выполните:</w:t>
      </w:r>
    </w:p>
    <w:p w14:paraId="043C3389" w14:textId="77777777" w:rsidR="008430AA" w:rsidRDefault="008430AA">
      <w:pPr>
        <w:pStyle w:val="a0"/>
        <w:spacing w:line="276" w:lineRule="auto"/>
      </w:pPr>
      <w:r>
        <w:t>упр. 6 стр. 100 ПК Завьяловой;</w:t>
      </w:r>
    </w:p>
    <w:p w14:paraId="1491D248" w14:textId="77777777" w:rsidR="008430AA" w:rsidRDefault="008430AA">
      <w:pPr>
        <w:pStyle w:val="a0"/>
        <w:spacing w:line="276" w:lineRule="auto"/>
      </w:pPr>
      <w:r>
        <w:t>упр. 7 (предложения 1-5); упр. 9 (предложения 1-11); упр. 11 (предложения 1-7) - стр. 100 -101 ПК Завьяловой.</w:t>
      </w:r>
    </w:p>
    <w:p w14:paraId="393CE0E2" w14:textId="77777777" w:rsidR="008430AA" w:rsidRDefault="008430AA">
      <w:pPr>
        <w:pStyle w:val="3"/>
        <w:spacing w:before="240" w:line="276" w:lineRule="auto"/>
      </w:pPr>
      <w:r>
        <w:rPr>
          <w:lang w:val="en-US"/>
        </w:rPr>
        <w:t>II</w:t>
      </w:r>
      <w:r w:rsidRPr="008430AA">
        <w:t xml:space="preserve">. </w:t>
      </w:r>
      <w:r>
        <w:t>Лексика:</w:t>
      </w:r>
    </w:p>
    <w:p w14:paraId="6F8C17F0" w14:textId="77777777" w:rsidR="008430AA" w:rsidRDefault="008430AA">
      <w:pPr>
        <w:pStyle w:val="5"/>
        <w:spacing w:before="240" w:line="276" w:lineRule="auto"/>
      </w:pPr>
      <w:r>
        <w:t>Лексический минимум</w:t>
      </w:r>
    </w:p>
    <w:p w14:paraId="6C7F4A38" w14:textId="77777777" w:rsidR="008430AA" w:rsidRPr="008430AA" w:rsidRDefault="008430AA">
      <w:pPr>
        <w:spacing w:line="276" w:lineRule="auto"/>
      </w:pPr>
    </w:p>
    <w:p w14:paraId="6A4F463E" w14:textId="77777777" w:rsidR="008430AA" w:rsidRDefault="008430AA">
      <w:pPr>
        <w:spacing w:line="276" w:lineRule="auto"/>
      </w:pPr>
      <w:r>
        <w:t>man mu</w:t>
      </w:r>
      <w:r>
        <w:rPr>
          <w:rStyle w:val="af7"/>
        </w:rPr>
        <w:t>ß -</w:t>
      </w:r>
      <w:r>
        <w:t xml:space="preserve"> необходимо, нужно;</w:t>
      </w:r>
    </w:p>
    <w:p w14:paraId="7E46BB1F" w14:textId="77777777" w:rsidR="008430AA" w:rsidRDefault="008430AA">
      <w:pPr>
        <w:spacing w:line="276" w:lineRule="auto"/>
      </w:pPr>
      <w:r>
        <w:t>man soll -  следует (что-то сделать);</w:t>
      </w:r>
    </w:p>
    <w:p w14:paraId="7A85851A" w14:textId="77777777" w:rsidR="008430AA" w:rsidRDefault="008430AA">
      <w:pPr>
        <w:spacing w:line="276" w:lineRule="auto"/>
      </w:pPr>
      <w:r>
        <w:t>man darf - можно (разрешено);</w:t>
      </w:r>
    </w:p>
    <w:p w14:paraId="6F502590" w14:textId="77777777" w:rsidR="008430AA" w:rsidRDefault="008430AA">
      <w:pPr>
        <w:spacing w:line="276" w:lineRule="auto"/>
      </w:pPr>
      <w:r>
        <w:t>man kann - можно (физическая возможность).</w:t>
      </w:r>
    </w:p>
    <w:p w14:paraId="70BDED89" w14:textId="77777777" w:rsidR="008430AA" w:rsidRDefault="008430AA">
      <w:pPr>
        <w:pStyle w:val="4"/>
        <w:spacing w:line="276" w:lineRule="auto"/>
      </w:pPr>
      <w:r>
        <w:t>С отрицанием nicht:</w:t>
      </w:r>
    </w:p>
    <w:p w14:paraId="414E9416" w14:textId="77777777" w:rsidR="008430AA" w:rsidRDefault="008430AA">
      <w:pPr>
        <w:spacing w:line="276" w:lineRule="auto"/>
      </w:pPr>
      <w:r>
        <w:t>man mu</w:t>
      </w:r>
      <w:r>
        <w:rPr>
          <w:rStyle w:val="af7"/>
        </w:rPr>
        <w:t xml:space="preserve">ß nicht - </w:t>
      </w:r>
      <w:r>
        <w:t>не нужно; не надо;</w:t>
      </w:r>
    </w:p>
    <w:p w14:paraId="7E93D872" w14:textId="77777777" w:rsidR="008430AA" w:rsidRDefault="008430AA">
      <w:pPr>
        <w:spacing w:line="276" w:lineRule="auto"/>
      </w:pPr>
      <w:r>
        <w:t>man soll nicht  - не следует;</w:t>
      </w:r>
    </w:p>
    <w:p w14:paraId="08E3800F" w14:textId="77777777" w:rsidR="008430AA" w:rsidRDefault="008430AA">
      <w:pPr>
        <w:spacing w:line="276" w:lineRule="auto"/>
      </w:pPr>
      <w:r>
        <w:t>man darf nicht - нельзя; не разрешено;</w:t>
      </w:r>
    </w:p>
    <w:p w14:paraId="1AB46FA1" w14:textId="77777777" w:rsidR="008430AA" w:rsidRDefault="008430AA">
      <w:pPr>
        <w:pStyle w:val="af0"/>
        <w:spacing w:before="0" w:line="276" w:lineRule="auto"/>
        <w:rPr>
          <w:spacing w:val="-6"/>
        </w:rPr>
      </w:pPr>
      <w:r>
        <w:rPr>
          <w:spacing w:val="-6"/>
        </w:rPr>
        <w:t>man kann nicht - нельзя; физически невозможно что-либо сделать.</w:t>
      </w:r>
    </w:p>
    <w:p w14:paraId="172B4576" w14:textId="77777777" w:rsidR="008430AA" w:rsidRDefault="008430AA">
      <w:pPr>
        <w:pStyle w:val="4"/>
        <w:spacing w:line="276" w:lineRule="auto"/>
      </w:pPr>
      <w:r>
        <w:t>Глаголы:</w:t>
      </w:r>
    </w:p>
    <w:p w14:paraId="72148EC4" w14:textId="77777777" w:rsidR="008430AA" w:rsidRDefault="008430AA">
      <w:pPr>
        <w:spacing w:line="276" w:lineRule="auto"/>
      </w:pPr>
      <w:r>
        <w:t>bedienen - обслуживать;</w:t>
      </w:r>
    </w:p>
    <w:p w14:paraId="19B5D94F" w14:textId="77777777" w:rsidR="008430AA" w:rsidRDefault="008430AA">
      <w:r>
        <w:t>beschreiben - описывать;</w:t>
      </w:r>
    </w:p>
    <w:p w14:paraId="705E78F3" w14:textId="77777777" w:rsidR="008430AA" w:rsidRDefault="008430AA">
      <w:r>
        <w:t>bringen - приносить;</w:t>
      </w:r>
    </w:p>
    <w:p w14:paraId="7352E687" w14:textId="77777777" w:rsidR="008430AA" w:rsidRDefault="008430AA">
      <w:r>
        <w:t>fernsehen - смотреть телевизор;</w:t>
      </w:r>
    </w:p>
    <w:p w14:paraId="4E62CABE" w14:textId="77777777" w:rsidR="008430AA" w:rsidRDefault="008430AA">
      <w:r>
        <w:t>fr</w:t>
      </w:r>
      <w:r>
        <w:rPr>
          <w:rStyle w:val="af7"/>
        </w:rPr>
        <w:t xml:space="preserve">ühstücken - </w:t>
      </w:r>
      <w:r>
        <w:t>завтракать;</w:t>
      </w:r>
    </w:p>
    <w:p w14:paraId="3F08C50C" w14:textId="77777777" w:rsidR="008430AA" w:rsidRDefault="008430AA">
      <w:r>
        <w:t>ordnen - приводить в порядок;</w:t>
      </w:r>
    </w:p>
    <w:p w14:paraId="4E7C3806" w14:textId="77777777" w:rsidR="008430AA" w:rsidRDefault="008430AA">
      <w:r>
        <w:t>rauchen - курить;</w:t>
      </w:r>
    </w:p>
    <w:p w14:paraId="0E7E0FC8" w14:textId="77777777" w:rsidR="008430AA" w:rsidRDefault="008430AA">
      <w:r>
        <w:t>schlafen - cпать;</w:t>
      </w:r>
    </w:p>
    <w:p w14:paraId="153017B8" w14:textId="77777777" w:rsidR="008430AA" w:rsidRDefault="008430AA">
      <w:r>
        <w:t>schwimmen – плавать.</w:t>
      </w:r>
    </w:p>
    <w:p w14:paraId="710A99D3" w14:textId="77777777" w:rsidR="008430AA" w:rsidRDefault="008430AA">
      <w:pPr>
        <w:pStyle w:val="4"/>
      </w:pPr>
      <w:r>
        <w:t>Существительные:</w:t>
      </w:r>
    </w:p>
    <w:p w14:paraId="3EBC2565" w14:textId="77777777" w:rsidR="008430AA" w:rsidRDefault="008430AA">
      <w:r>
        <w:t>der Abend - вечер;</w:t>
      </w:r>
    </w:p>
    <w:p w14:paraId="52F36357" w14:textId="77777777" w:rsidR="008430AA" w:rsidRDefault="008430AA">
      <w:r>
        <w:t>am Abend - вечером;</w:t>
      </w:r>
    </w:p>
    <w:p w14:paraId="5E36DDAA" w14:textId="77777777" w:rsidR="008430AA" w:rsidRDefault="008430AA">
      <w:r>
        <w:t>den ganzen Abend - весь вечер;</w:t>
      </w:r>
    </w:p>
    <w:p w14:paraId="79E2B386" w14:textId="77777777" w:rsidR="008430AA" w:rsidRDefault="008430AA">
      <w:r>
        <w:t>Guten Abend! - Добрый вечер!</w:t>
      </w:r>
    </w:p>
    <w:p w14:paraId="090E03AF" w14:textId="77777777" w:rsidR="008430AA" w:rsidRDefault="008430AA">
      <w:r>
        <w:rPr>
          <w:lang w:val="en-US"/>
        </w:rPr>
        <w:t>die</w:t>
      </w:r>
      <w:r>
        <w:t xml:space="preserve"> Bank - банк;</w:t>
      </w:r>
    </w:p>
    <w:p w14:paraId="79B0088B" w14:textId="77777777" w:rsidR="008430AA" w:rsidRDefault="008430AA">
      <w:r>
        <w:t>das Konto - счет;</w:t>
      </w:r>
    </w:p>
    <w:p w14:paraId="7144B0A2" w14:textId="77777777" w:rsidR="008430AA" w:rsidRDefault="008430AA">
      <w:r>
        <w:t xml:space="preserve">auf ein Konto </w:t>
      </w:r>
      <w:r>
        <w:rPr>
          <w:rStyle w:val="af7"/>
        </w:rPr>
        <w:t xml:space="preserve">überweisen </w:t>
      </w:r>
      <w:r>
        <w:t>- перевести на счет;</w:t>
      </w:r>
    </w:p>
    <w:p w14:paraId="733925AB" w14:textId="77777777" w:rsidR="008430AA" w:rsidRDefault="008430AA">
      <w:r>
        <w:t>ein Konto er</w:t>
      </w:r>
      <w:r>
        <w:rPr>
          <w:rStyle w:val="af7"/>
        </w:rPr>
        <w:t xml:space="preserve">öffnen - </w:t>
      </w:r>
      <w:r>
        <w:t>открыть счет.</w:t>
      </w:r>
    </w:p>
    <w:p w14:paraId="726703D5" w14:textId="77777777" w:rsidR="008430AA" w:rsidRDefault="008430AA"/>
    <w:p w14:paraId="750B062D" w14:textId="77777777" w:rsidR="008430AA" w:rsidRDefault="008430AA">
      <w:pPr>
        <w:pStyle w:val="4"/>
      </w:pPr>
      <w:r>
        <w:t>1. Тестовое задание</w:t>
      </w:r>
    </w:p>
    <w:p w14:paraId="42F8D9AB" w14:textId="77777777" w:rsidR="008430AA" w:rsidRDefault="008430AA">
      <w:r>
        <w:t>Переведите диалог.</w:t>
      </w:r>
    </w:p>
    <w:p w14:paraId="5FC34F8F" w14:textId="77777777" w:rsidR="008430AA" w:rsidRDefault="008430AA">
      <w:r>
        <w:t>Проверьте, хорошо ли Вы усвоили значения модальных глаголов.</w:t>
      </w:r>
    </w:p>
    <w:p w14:paraId="62D00401" w14:textId="77777777" w:rsidR="008430AA" w:rsidRDefault="008430AA">
      <w:pPr>
        <w:pStyle w:val="a1"/>
        <w:numPr>
          <w:ilvl w:val="0"/>
          <w:numId w:val="0"/>
        </w:numPr>
        <w:ind w:left="993" w:hanging="426"/>
        <w:rPr>
          <w:rStyle w:val="af7"/>
        </w:rPr>
      </w:pPr>
      <w:r>
        <w:rPr>
          <w:lang w:val="en-US"/>
        </w:rPr>
        <w:t>A.</w:t>
      </w:r>
      <w:r>
        <w:rPr>
          <w:lang w:val="en-US"/>
        </w:rPr>
        <w:tab/>
      </w:r>
      <w:r>
        <w:rPr>
          <w:rStyle w:val="af7"/>
        </w:rPr>
        <w:t>Können Sie nicht lesen?</w:t>
      </w:r>
    </w:p>
    <w:p w14:paraId="61367925" w14:textId="77777777" w:rsidR="008430AA" w:rsidRPr="008430AA" w:rsidRDefault="008430AA">
      <w:pPr>
        <w:pStyle w:val="a1"/>
        <w:numPr>
          <w:ilvl w:val="0"/>
          <w:numId w:val="0"/>
        </w:numPr>
        <w:ind w:left="993" w:hanging="426"/>
        <w:rPr>
          <w:lang w:val="de-DE"/>
        </w:rPr>
      </w:pPr>
      <w:r w:rsidRPr="008430AA">
        <w:rPr>
          <w:lang w:val="de-DE"/>
        </w:rPr>
        <w:t>B.</w:t>
      </w:r>
      <w:r w:rsidRPr="008430AA">
        <w:rPr>
          <w:lang w:val="de-DE"/>
        </w:rPr>
        <w:tab/>
        <w:t>Wie bitte?</w:t>
      </w:r>
    </w:p>
    <w:p w14:paraId="01D27808" w14:textId="77777777" w:rsidR="008430AA" w:rsidRDefault="008430AA">
      <w:pPr>
        <w:pStyle w:val="a1"/>
        <w:numPr>
          <w:ilvl w:val="0"/>
          <w:numId w:val="0"/>
        </w:numPr>
        <w:ind w:left="993" w:hanging="426"/>
        <w:rPr>
          <w:rStyle w:val="af7"/>
        </w:rPr>
      </w:pPr>
      <w:r w:rsidRPr="008430AA">
        <w:rPr>
          <w:lang w:val="de-DE"/>
        </w:rPr>
        <w:t>A.</w:t>
      </w:r>
      <w:r w:rsidRPr="008430AA">
        <w:rPr>
          <w:lang w:val="de-DE"/>
        </w:rPr>
        <w:tab/>
        <w:t>Warum parken (</w:t>
      </w:r>
      <w:r>
        <w:t>паркуетесь</w:t>
      </w:r>
      <w:r w:rsidRPr="008430AA">
        <w:rPr>
          <w:lang w:val="de-DE"/>
        </w:rPr>
        <w:t xml:space="preserve">, </w:t>
      </w:r>
      <w:r>
        <w:t>ставите</w:t>
      </w:r>
      <w:r w:rsidRPr="008430AA">
        <w:rPr>
          <w:lang w:val="de-DE"/>
        </w:rPr>
        <w:t xml:space="preserve"> </w:t>
      </w:r>
      <w:r>
        <w:t>машину</w:t>
      </w:r>
      <w:r w:rsidRPr="008430AA">
        <w:rPr>
          <w:lang w:val="de-DE"/>
        </w:rPr>
        <w:t>)</w:t>
      </w:r>
      <w:r>
        <w:rPr>
          <w:rStyle w:val="af7"/>
        </w:rPr>
        <w:t xml:space="preserve"> Sie vor meiner Einfahrt? Hier dürfen Sie nicht parken! Ich kann hier nicht raus! (heraus=raus - </w:t>
      </w:r>
      <w:r>
        <w:t>наружу</w:t>
      </w:r>
      <w:r w:rsidRPr="008430AA">
        <w:rPr>
          <w:lang w:val="en-US"/>
        </w:rPr>
        <w:t>)</w:t>
      </w:r>
      <w:r>
        <w:rPr>
          <w:rStyle w:val="af7"/>
        </w:rPr>
        <w:t>.</w:t>
      </w:r>
    </w:p>
    <w:p w14:paraId="02537A7D" w14:textId="77777777" w:rsidR="008430AA" w:rsidRDefault="008430AA">
      <w:pPr>
        <w:pStyle w:val="a1"/>
        <w:numPr>
          <w:ilvl w:val="0"/>
          <w:numId w:val="0"/>
        </w:numPr>
        <w:ind w:left="993" w:hanging="426"/>
        <w:rPr>
          <w:rStyle w:val="af7"/>
        </w:rPr>
      </w:pPr>
      <w:r>
        <w:rPr>
          <w:lang w:val="en-US"/>
        </w:rPr>
        <w:t>A.</w:t>
      </w:r>
      <w:r>
        <w:rPr>
          <w:lang w:val="en-US"/>
        </w:rPr>
        <w:tab/>
      </w:r>
      <w:r>
        <w:rPr>
          <w:rStyle w:val="af7"/>
        </w:rPr>
        <w:t>Oh, das tut mir leid. Warum sind Sie so unhöfflich?</w:t>
      </w:r>
    </w:p>
    <w:p w14:paraId="578ECE00" w14:textId="77777777" w:rsidR="008430AA" w:rsidRDefault="008430AA">
      <w:pPr>
        <w:pStyle w:val="a8"/>
        <w:tabs>
          <w:tab w:val="clear" w:pos="4819"/>
          <w:tab w:val="clear" w:pos="9071"/>
        </w:tabs>
        <w:rPr>
          <w:rStyle w:val="af7"/>
        </w:rPr>
      </w:pPr>
    </w:p>
    <w:p w14:paraId="1C81B681" w14:textId="77777777" w:rsidR="008430AA" w:rsidRDefault="008430AA">
      <w:pPr>
        <w:pStyle w:val="4"/>
      </w:pPr>
      <w:r>
        <w:rPr>
          <w:rStyle w:val="af7"/>
        </w:rPr>
        <w:t>2.</w:t>
      </w:r>
      <w:r>
        <w:t xml:space="preserve"> Попробуйте сами составить диалог, используя предложения, данные ниже, и Ваши собственные предложения в зависимости от выбранной Вами ситуации.</w:t>
      </w:r>
    </w:p>
    <w:p w14:paraId="37434343" w14:textId="77777777" w:rsidR="008430AA" w:rsidRDefault="008430AA">
      <w:pPr>
        <w:rPr>
          <w:rStyle w:val="af7"/>
        </w:rPr>
      </w:pPr>
      <w:r>
        <w:rPr>
          <w:rStyle w:val="af7"/>
        </w:rPr>
        <w:t>Hier darf man nicht rauchen! Das ist ein Geschäft. Können Sie nicht lesen? Das kann ich nicht. Ich fahre sofort weg. Warum sind Sie unhöfflich? Tut mir leid. Ich möchte gern eine Flasche Wein und eine Torte kaufen. Dann wollen wir ein</w:t>
      </w:r>
      <w:r w:rsidRPr="008430AA">
        <w:rPr>
          <w:rStyle w:val="af7"/>
        </w:rPr>
        <w:t>en</w:t>
      </w:r>
      <w:r>
        <w:rPr>
          <w:rStyle w:val="af7"/>
        </w:rPr>
        <w:t xml:space="preserve"> Spaziergang machen. Entshuldigen Sie.</w:t>
      </w:r>
    </w:p>
    <w:p w14:paraId="2A78375C" w14:textId="77777777" w:rsidR="008430AA" w:rsidRPr="008430AA" w:rsidRDefault="008430AA">
      <w:pPr>
        <w:rPr>
          <w:lang w:val="de-DE"/>
        </w:rPr>
      </w:pPr>
    </w:p>
    <w:p w14:paraId="60F08BFA" w14:textId="77777777" w:rsidR="008430AA" w:rsidRPr="008430AA" w:rsidRDefault="008430AA">
      <w:pPr>
        <w:pStyle w:val="3"/>
        <w:rPr>
          <w:lang w:val="de-DE"/>
        </w:rPr>
      </w:pPr>
      <w:r w:rsidRPr="008430AA">
        <w:rPr>
          <w:lang w:val="de-DE"/>
        </w:rPr>
        <w:t xml:space="preserve">III. </w:t>
      </w:r>
      <w:r>
        <w:t>Тестовое</w:t>
      </w:r>
      <w:r w:rsidRPr="008430AA">
        <w:rPr>
          <w:lang w:val="de-DE"/>
        </w:rPr>
        <w:t xml:space="preserve"> </w:t>
      </w:r>
      <w:r>
        <w:t>задание</w:t>
      </w:r>
    </w:p>
    <w:p w14:paraId="0736E192" w14:textId="77777777" w:rsidR="008430AA" w:rsidRDefault="008430AA">
      <w:r>
        <w:t>Переведите диалог. Если возникнут трудности, повторите значения модальных глаголов.</w:t>
      </w:r>
    </w:p>
    <w:p w14:paraId="5F785928" w14:textId="77777777" w:rsidR="008430AA" w:rsidRDefault="008430AA">
      <w:pPr>
        <w:ind w:left="993" w:hanging="426"/>
        <w:rPr>
          <w:rStyle w:val="af7"/>
        </w:rPr>
      </w:pPr>
      <w:r>
        <w:rPr>
          <w:lang w:val="en-US"/>
        </w:rPr>
        <w:t>A.</w:t>
      </w:r>
      <w:r>
        <w:rPr>
          <w:lang w:val="en-US"/>
        </w:rPr>
        <w:tab/>
      </w:r>
      <w:r>
        <w:rPr>
          <w:rStyle w:val="af7"/>
        </w:rPr>
        <w:t>Ich will nach Hause!</w:t>
      </w:r>
    </w:p>
    <w:p w14:paraId="27013970" w14:textId="77777777" w:rsidR="008430AA" w:rsidRDefault="008430AA">
      <w:pPr>
        <w:ind w:left="993" w:hanging="426"/>
        <w:rPr>
          <w:rStyle w:val="af7"/>
        </w:rPr>
      </w:pPr>
      <w:r>
        <w:rPr>
          <w:lang w:val="en-US"/>
        </w:rPr>
        <w:t>B.</w:t>
      </w:r>
      <w:r>
        <w:rPr>
          <w:lang w:val="en-US"/>
        </w:rPr>
        <w:tab/>
      </w:r>
      <w:r>
        <w:rPr>
          <w:rStyle w:val="af7"/>
        </w:rPr>
        <w:t>Was willst du?</w:t>
      </w:r>
    </w:p>
    <w:p w14:paraId="7505325C" w14:textId="77777777" w:rsidR="008430AA" w:rsidRDefault="008430AA">
      <w:pPr>
        <w:ind w:left="993" w:hanging="426"/>
        <w:rPr>
          <w:rStyle w:val="af7"/>
        </w:rPr>
      </w:pPr>
      <w:r>
        <w:rPr>
          <w:lang w:val="en-US"/>
        </w:rPr>
        <w:t>A.</w:t>
      </w:r>
      <w:r>
        <w:rPr>
          <w:lang w:val="en-US"/>
        </w:rPr>
        <w:tab/>
      </w:r>
      <w:r>
        <w:rPr>
          <w:rStyle w:val="af7"/>
        </w:rPr>
        <w:t xml:space="preserve">Ich will nach Hause! </w:t>
      </w:r>
    </w:p>
    <w:p w14:paraId="6369E7DC" w14:textId="77777777" w:rsidR="008430AA" w:rsidRDefault="008430AA">
      <w:pPr>
        <w:ind w:left="993" w:hanging="426"/>
        <w:rPr>
          <w:rStyle w:val="af7"/>
        </w:rPr>
      </w:pPr>
      <w:r>
        <w:rPr>
          <w:lang w:val="en-US"/>
        </w:rPr>
        <w:t>B.</w:t>
      </w:r>
      <w:r>
        <w:rPr>
          <w:lang w:val="en-US"/>
        </w:rPr>
        <w:tab/>
      </w:r>
      <w:r>
        <w:rPr>
          <w:rStyle w:val="af7"/>
        </w:rPr>
        <w:t>Aber das kannst du nicht. Du bist betrunken. Ich bringe dich nach Hause.</w:t>
      </w:r>
    </w:p>
    <w:p w14:paraId="70F0C740" w14:textId="77777777" w:rsidR="008430AA" w:rsidRDefault="008430AA">
      <w:pPr>
        <w:ind w:left="993" w:hanging="426"/>
        <w:rPr>
          <w:rStyle w:val="af7"/>
        </w:rPr>
      </w:pPr>
      <w:r>
        <w:rPr>
          <w:lang w:val="en-US"/>
        </w:rPr>
        <w:t>A.</w:t>
      </w:r>
      <w:r>
        <w:rPr>
          <w:lang w:val="en-US"/>
        </w:rPr>
        <w:tab/>
      </w:r>
      <w:r>
        <w:rPr>
          <w:rStyle w:val="af7"/>
        </w:rPr>
        <w:t>Das kannst du nicht.</w:t>
      </w:r>
    </w:p>
    <w:p w14:paraId="6018C468" w14:textId="77777777" w:rsidR="008430AA" w:rsidRDefault="008430AA">
      <w:pPr>
        <w:ind w:left="993" w:hanging="426"/>
        <w:rPr>
          <w:rStyle w:val="af7"/>
        </w:rPr>
      </w:pPr>
      <w:r>
        <w:rPr>
          <w:lang w:val="en-US"/>
        </w:rPr>
        <w:t>B.</w:t>
      </w:r>
      <w:r>
        <w:rPr>
          <w:lang w:val="en-US"/>
        </w:rPr>
        <w:tab/>
      </w:r>
      <w:r>
        <w:rPr>
          <w:rStyle w:val="af7"/>
        </w:rPr>
        <w:t xml:space="preserve">Natürlich kann ich. Mit dir trinke ich nie wieder. </w:t>
      </w:r>
    </w:p>
    <w:p w14:paraId="3133A1D3" w14:textId="77777777" w:rsidR="008430AA" w:rsidRDefault="008430AA">
      <w:pPr>
        <w:ind w:left="993" w:hanging="426"/>
        <w:rPr>
          <w:rStyle w:val="af7"/>
        </w:rPr>
      </w:pPr>
      <w:r>
        <w:rPr>
          <w:lang w:val="en-US"/>
        </w:rPr>
        <w:t>A.</w:t>
      </w:r>
      <w:r>
        <w:rPr>
          <w:lang w:val="en-US"/>
        </w:rPr>
        <w:tab/>
      </w:r>
      <w:r>
        <w:rPr>
          <w:rStyle w:val="af7"/>
        </w:rPr>
        <w:t xml:space="preserve">Ich fahre nicht mit. Ich rufe meine Frau an und gehe zu Fuß. </w:t>
      </w:r>
    </w:p>
    <w:p w14:paraId="24D3DF8A" w14:textId="77777777" w:rsidR="008430AA" w:rsidRDefault="008430AA">
      <w:pPr>
        <w:ind w:left="993" w:hanging="426"/>
        <w:rPr>
          <w:rStyle w:val="af7"/>
        </w:rPr>
      </w:pPr>
      <w:r>
        <w:rPr>
          <w:lang w:val="en-US"/>
        </w:rPr>
        <w:t>B.</w:t>
      </w:r>
      <w:r>
        <w:rPr>
          <w:lang w:val="en-US"/>
        </w:rPr>
        <w:tab/>
      </w:r>
      <w:r>
        <w:rPr>
          <w:rStyle w:val="af7"/>
        </w:rPr>
        <w:t>Das darfst du nicht! Mach, was du willst!</w:t>
      </w:r>
    </w:p>
    <w:p w14:paraId="6F337A56" w14:textId="77777777" w:rsidR="008430AA" w:rsidRDefault="008430AA">
      <w:pPr>
        <w:rPr>
          <w:rStyle w:val="af7"/>
        </w:rPr>
      </w:pPr>
    </w:p>
    <w:p w14:paraId="24E920D7" w14:textId="77777777" w:rsidR="008430AA" w:rsidRDefault="008430AA">
      <w:r>
        <w:rPr>
          <w:rStyle w:val="af7"/>
        </w:rPr>
        <w:t>1.</w:t>
      </w:r>
      <w:r>
        <w:t xml:space="preserve"> Выполните упр. 3 стр. 47  Kursbuch “Что делают люди на отдыхе”</w:t>
      </w:r>
    </w:p>
    <w:p w14:paraId="1E9DABA7" w14:textId="77777777" w:rsidR="008430AA" w:rsidRDefault="008430AA"/>
    <w:p w14:paraId="21CEED74" w14:textId="77777777" w:rsidR="008430AA" w:rsidRDefault="008430AA">
      <w:r w:rsidRPr="008430AA">
        <w:t>2</w:t>
      </w:r>
      <w:r>
        <w:t xml:space="preserve">. Для повторения лексического и грамматического материала выполните упр. 4 стр. 47 Kursbuch  и упр. 2 стр. 43 Arbeitsbuch - “Что делают люди и кем они работают”.  </w:t>
      </w:r>
      <w:r>
        <w:rPr>
          <w:rStyle w:val="af7"/>
        </w:rPr>
        <w:t xml:space="preserve">“Schlüssel”  - </w:t>
      </w:r>
      <w:r>
        <w:t>стр. 129 упр. 2 - для самоконтроля.</w:t>
      </w:r>
    </w:p>
    <w:p w14:paraId="1A782F12" w14:textId="77777777" w:rsidR="008430AA" w:rsidRDefault="008430AA"/>
    <w:p w14:paraId="0FB2744C" w14:textId="77777777" w:rsidR="008430AA" w:rsidRDefault="008430AA">
      <w:r w:rsidRPr="008430AA">
        <w:t>3</w:t>
      </w:r>
      <w:r>
        <w:t>. Проверьте, как Вы усвоили лексику; для пунктов а, b, c и т.д. подберите по смыслу необходимые слова в рамке. Затем составьте из этих слов утвердительные или вопросительные предложения.</w:t>
      </w:r>
    </w:p>
    <w:p w14:paraId="4C244846" w14:textId="77777777" w:rsidR="008430AA" w:rsidRDefault="008430AA"/>
    <w:p w14:paraId="26F575E8" w14:textId="77777777" w:rsidR="008430AA" w:rsidRDefault="008430AA">
      <w:r w:rsidRPr="008430AA">
        <w:t>4</w:t>
      </w:r>
      <w:r>
        <w:t>. Прослушайте кассету Themen Neu I H</w:t>
      </w:r>
      <w:r>
        <w:rPr>
          <w:rStyle w:val="af7"/>
        </w:rPr>
        <w:t xml:space="preserve">örtexte </w:t>
      </w:r>
      <w:r>
        <w:t xml:space="preserve"> и выполните упр. 7, 8 b, 9 стр.  49 Kursbuch; упр.7 стр. 45 Arbeitsbuch.</w:t>
      </w:r>
    </w:p>
    <w:p w14:paraId="31B8FBE8" w14:textId="77777777" w:rsidR="008430AA" w:rsidRDefault="008430AA"/>
    <w:p w14:paraId="20A4B6B8" w14:textId="77777777" w:rsidR="008430AA" w:rsidRDefault="008430AA">
      <w:pPr>
        <w:pStyle w:val="2"/>
      </w:pPr>
      <w:r>
        <w:t>Урок IV, 2-я неделя</w:t>
      </w:r>
    </w:p>
    <w:p w14:paraId="6A02769A" w14:textId="77777777" w:rsidR="008430AA" w:rsidRDefault="008430AA">
      <w:pPr>
        <w:pStyle w:val="3"/>
      </w:pPr>
      <w:r>
        <w:rPr>
          <w:lang w:val="en-US"/>
        </w:rPr>
        <w:t>I</w:t>
      </w:r>
      <w:r w:rsidRPr="008430AA">
        <w:t xml:space="preserve">. </w:t>
      </w:r>
      <w:r>
        <w:t>Грамматика</w:t>
      </w:r>
    </w:p>
    <w:p w14:paraId="7B8CCFE7" w14:textId="77777777" w:rsidR="008430AA" w:rsidRDefault="008430AA">
      <w:r>
        <w:t>Глаголы с отделяемыми приставками</w:t>
      </w:r>
    </w:p>
    <w:p w14:paraId="6410C894" w14:textId="77777777" w:rsidR="008430AA" w:rsidRDefault="008430AA">
      <w:r>
        <w:t>(Verben mit trennbaren Verbzusatz)</w:t>
      </w:r>
    </w:p>
    <w:p w14:paraId="72EBB2C0" w14:textId="77777777" w:rsidR="008430AA" w:rsidRDefault="008430AA">
      <w:pPr>
        <w:pStyle w:val="a0"/>
      </w:pPr>
      <w:r>
        <w:t>п. 27 стр. 139; п. 36 стр. 142 Kursbuch</w:t>
      </w:r>
    </w:p>
    <w:p w14:paraId="5735598C" w14:textId="77777777" w:rsidR="008430AA" w:rsidRDefault="008430AA">
      <w:pPr>
        <w:pStyle w:val="a0"/>
      </w:pPr>
      <w:r>
        <w:t>cтр. 57 ПК Завьяловой</w:t>
      </w:r>
    </w:p>
    <w:p w14:paraId="34B93BFB" w14:textId="77777777" w:rsidR="008430AA" w:rsidRDefault="008430AA">
      <w:r>
        <w:t>Используя примеры, приведенные в п.п. 27 и 36, выполните упр.16 стр. 65 ПК Завьяловой.</w:t>
      </w:r>
    </w:p>
    <w:p w14:paraId="413EEA25" w14:textId="77777777" w:rsidR="008430AA" w:rsidRDefault="008430AA">
      <w:pPr>
        <w:pStyle w:val="3"/>
      </w:pPr>
      <w:r>
        <w:rPr>
          <w:lang w:val="en-US"/>
        </w:rPr>
        <w:t>II</w:t>
      </w:r>
      <w:r w:rsidRPr="008430AA">
        <w:t xml:space="preserve">. </w:t>
      </w:r>
      <w:r>
        <w:t>Лексика</w:t>
      </w:r>
    </w:p>
    <w:p w14:paraId="25A95EBE" w14:textId="77777777" w:rsidR="008430AA" w:rsidRDefault="008430AA">
      <w:r>
        <w:t>Тема: Свободное время, путешествия</w:t>
      </w:r>
    </w:p>
    <w:p w14:paraId="6DA45592" w14:textId="77777777" w:rsidR="008430AA" w:rsidRPr="008430AA" w:rsidRDefault="008430AA">
      <w:pPr>
        <w:rPr>
          <w:lang w:val="en-US"/>
        </w:rPr>
      </w:pPr>
      <w:r w:rsidRPr="008430AA">
        <w:rPr>
          <w:lang w:val="en-US"/>
        </w:rPr>
        <w:t xml:space="preserve">1. Freie Zeit = Freizeit - </w:t>
      </w:r>
      <w:r>
        <w:t>свободное</w:t>
      </w:r>
      <w:r w:rsidRPr="008430AA">
        <w:rPr>
          <w:lang w:val="en-US"/>
        </w:rPr>
        <w:t xml:space="preserve"> </w:t>
      </w:r>
      <w:r>
        <w:t>время</w:t>
      </w:r>
    </w:p>
    <w:p w14:paraId="5473A4DE" w14:textId="77777777" w:rsidR="008430AA" w:rsidRDefault="008430AA">
      <w:pPr>
        <w:ind w:left="993" w:hanging="426"/>
        <w:rPr>
          <w:rStyle w:val="af7"/>
        </w:rPr>
      </w:pPr>
      <w:r>
        <w:rPr>
          <w:lang w:val="en-US"/>
        </w:rPr>
        <w:t>A.</w:t>
      </w:r>
      <w:r>
        <w:rPr>
          <w:lang w:val="en-US"/>
        </w:rPr>
        <w:tab/>
      </w:r>
      <w:r w:rsidRPr="008430AA">
        <w:rPr>
          <w:lang w:val="en-US"/>
        </w:rPr>
        <w:t>Ich decke schnell den Tisch, und wir fahren heute fr</w:t>
      </w:r>
      <w:r>
        <w:rPr>
          <w:rStyle w:val="af7"/>
        </w:rPr>
        <w:t xml:space="preserve">üh am Morgen ins Grüne. </w:t>
      </w:r>
    </w:p>
    <w:p w14:paraId="7388C8F7" w14:textId="77777777" w:rsidR="008430AA" w:rsidRDefault="008430AA">
      <w:pPr>
        <w:ind w:left="993" w:hanging="426"/>
      </w:pPr>
      <w:r w:rsidRPr="008430AA">
        <w:noBreakHyphen/>
      </w:r>
      <w:r w:rsidRPr="008430AA">
        <w:tab/>
      </w:r>
      <w:r>
        <w:t>Я быстро накрою на стол, и мы поедем сегодня рано утром за город.</w:t>
      </w:r>
    </w:p>
    <w:p w14:paraId="61929048" w14:textId="77777777" w:rsidR="008430AA" w:rsidRPr="008430AA" w:rsidRDefault="008430AA">
      <w:pPr>
        <w:ind w:left="993" w:hanging="426"/>
        <w:rPr>
          <w:lang w:val="en-US"/>
        </w:rPr>
      </w:pPr>
      <w:r>
        <w:rPr>
          <w:lang w:val="en-US"/>
        </w:rPr>
        <w:t>B.</w:t>
      </w:r>
      <w:r>
        <w:rPr>
          <w:lang w:val="en-US"/>
        </w:rPr>
        <w:tab/>
      </w:r>
      <w:r w:rsidRPr="008430AA">
        <w:rPr>
          <w:lang w:val="en-US"/>
        </w:rPr>
        <w:t xml:space="preserve">Ein Ausflug? Nun, gut. Ich trinke rasch meinen Kaffee und gehe gleich in die Garage. </w:t>
      </w:r>
    </w:p>
    <w:p w14:paraId="4EB6115E" w14:textId="77777777" w:rsidR="008430AA" w:rsidRDefault="008430AA">
      <w:pPr>
        <w:ind w:left="993" w:hanging="426"/>
      </w:pPr>
      <w:r w:rsidRPr="008430AA">
        <w:noBreakHyphen/>
      </w:r>
      <w:r w:rsidRPr="008430AA">
        <w:tab/>
      </w:r>
      <w:r>
        <w:t>Прогулка? Ну, хорошо. Я быстро выпью кофе и сразу пойду в гараж.</w:t>
      </w:r>
    </w:p>
    <w:p w14:paraId="39C51C9D" w14:textId="77777777" w:rsidR="008430AA" w:rsidRPr="008430AA" w:rsidRDefault="008430AA">
      <w:pPr>
        <w:rPr>
          <w:lang w:val="en-US"/>
        </w:rPr>
      </w:pPr>
      <w:r w:rsidRPr="008430AA">
        <w:rPr>
          <w:lang w:val="en-US"/>
        </w:rPr>
        <w:t>Nach kurzer Zeit komme ich in die Garage.</w:t>
      </w:r>
    </w:p>
    <w:p w14:paraId="59E7883A" w14:textId="77777777" w:rsidR="008430AA" w:rsidRDefault="008430AA">
      <w:r>
        <w:t>Через короткое время я прихожу в гараж.</w:t>
      </w:r>
    </w:p>
    <w:p w14:paraId="22620711" w14:textId="77777777" w:rsidR="008430AA" w:rsidRDefault="008430AA">
      <w:pPr>
        <w:ind w:left="993" w:hanging="426"/>
        <w:rPr>
          <w:rStyle w:val="af7"/>
        </w:rPr>
      </w:pPr>
      <w:r>
        <w:rPr>
          <w:lang w:val="en-US"/>
        </w:rPr>
        <w:t>A.</w:t>
      </w:r>
      <w:r>
        <w:rPr>
          <w:lang w:val="en-US"/>
        </w:rPr>
        <w:tab/>
      </w:r>
      <w:r>
        <w:rPr>
          <w:rStyle w:val="af7"/>
        </w:rPr>
        <w:t xml:space="preserve">Fährst du schon den Wagen? Wir verbringen unsere Zeit an der frischen Luft. Das ist so gesund. </w:t>
      </w:r>
    </w:p>
    <w:p w14:paraId="25B5E388" w14:textId="77777777" w:rsidR="008430AA" w:rsidRDefault="008430AA">
      <w:pPr>
        <w:ind w:left="993" w:hanging="426"/>
      </w:pPr>
      <w:r w:rsidRPr="008430AA">
        <w:noBreakHyphen/>
      </w:r>
      <w:r w:rsidRPr="008430AA">
        <w:tab/>
      </w:r>
      <w:r>
        <w:t>Ты уже выводишь машину? Мы проведем время на свежем воздухе. Это так полезно для здоровья.</w:t>
      </w:r>
    </w:p>
    <w:p w14:paraId="4DE68F67" w14:textId="77777777" w:rsidR="008430AA" w:rsidRPr="008430AA" w:rsidRDefault="008430AA">
      <w:pPr>
        <w:ind w:left="993" w:hanging="426"/>
        <w:rPr>
          <w:lang w:val="en-US"/>
        </w:rPr>
      </w:pPr>
      <w:r>
        <w:rPr>
          <w:lang w:val="en-US"/>
        </w:rPr>
        <w:t>B.</w:t>
      </w:r>
      <w:r>
        <w:rPr>
          <w:lang w:val="en-US"/>
        </w:rPr>
        <w:tab/>
      </w:r>
      <w:r w:rsidRPr="008430AA">
        <w:rPr>
          <w:lang w:val="en-US"/>
        </w:rPr>
        <w:t>Ja, wir fahren schon.</w:t>
      </w:r>
    </w:p>
    <w:p w14:paraId="211848B3" w14:textId="77777777" w:rsidR="008430AA" w:rsidRPr="008430AA" w:rsidRDefault="008430AA">
      <w:pPr>
        <w:ind w:left="993" w:hanging="426"/>
        <w:rPr>
          <w:lang w:val="en-US"/>
        </w:rPr>
      </w:pPr>
      <w:r>
        <w:rPr>
          <w:lang w:val="en-US"/>
        </w:rPr>
        <w:noBreakHyphen/>
      </w:r>
      <w:r>
        <w:rPr>
          <w:lang w:val="en-US"/>
        </w:rPr>
        <w:tab/>
      </w:r>
      <w:r>
        <w:t>Да</w:t>
      </w:r>
      <w:r w:rsidRPr="008430AA">
        <w:rPr>
          <w:lang w:val="en-US"/>
        </w:rPr>
        <w:t xml:space="preserve">, </w:t>
      </w:r>
      <w:r>
        <w:t>мы</w:t>
      </w:r>
      <w:r w:rsidRPr="008430AA">
        <w:rPr>
          <w:lang w:val="en-US"/>
        </w:rPr>
        <w:t xml:space="preserve"> </w:t>
      </w:r>
      <w:r>
        <w:t>уже</w:t>
      </w:r>
      <w:r w:rsidRPr="008430AA">
        <w:rPr>
          <w:lang w:val="en-US"/>
        </w:rPr>
        <w:t xml:space="preserve"> </w:t>
      </w:r>
      <w:r>
        <w:t>едем</w:t>
      </w:r>
      <w:r w:rsidRPr="008430AA">
        <w:rPr>
          <w:lang w:val="en-US"/>
        </w:rPr>
        <w:t>.</w:t>
      </w:r>
    </w:p>
    <w:p w14:paraId="3BA9AC2E" w14:textId="77777777" w:rsidR="008430AA" w:rsidRDefault="008430AA">
      <w:pPr>
        <w:rPr>
          <w:rStyle w:val="af7"/>
        </w:rPr>
      </w:pPr>
      <w:r w:rsidRPr="008430AA">
        <w:rPr>
          <w:lang w:val="en-US"/>
        </w:rPr>
        <w:t>Wir sind im Wagen. Wir sind gl</w:t>
      </w:r>
      <w:r>
        <w:rPr>
          <w:rStyle w:val="af7"/>
        </w:rPr>
        <w:t>ücklich. Wir singen.</w:t>
      </w:r>
    </w:p>
    <w:p w14:paraId="773F408B" w14:textId="77777777" w:rsidR="008430AA" w:rsidRDefault="008430AA">
      <w:r>
        <w:t>Мы в машине. Мы счастливы. Мы поем.</w:t>
      </w:r>
    </w:p>
    <w:p w14:paraId="509BFA8C" w14:textId="77777777" w:rsidR="008430AA" w:rsidRDefault="008430AA">
      <w:pPr>
        <w:ind w:left="993" w:hanging="426"/>
      </w:pPr>
      <w:r>
        <w:rPr>
          <w:lang w:val="en-US"/>
        </w:rPr>
        <w:t>A</w:t>
      </w:r>
      <w:r w:rsidRPr="008430AA">
        <w:t>.</w:t>
      </w:r>
      <w:r w:rsidRPr="008430AA">
        <w:tab/>
      </w:r>
      <w:r>
        <w:t xml:space="preserve">Aber ... Was ist </w:t>
      </w:r>
      <w:r>
        <w:rPr>
          <w:lang w:val="en-US"/>
        </w:rPr>
        <w:t>lo</w:t>
      </w:r>
      <w:r>
        <w:t>s? Warum stehen wir?</w:t>
      </w:r>
    </w:p>
    <w:p w14:paraId="0AE7B5FD" w14:textId="77777777" w:rsidR="008430AA" w:rsidRDefault="008430AA">
      <w:pPr>
        <w:ind w:left="993" w:hanging="426"/>
      </w:pPr>
      <w:r>
        <w:rPr>
          <w:lang w:val="en-US"/>
        </w:rPr>
        <w:noBreakHyphen/>
      </w:r>
      <w:r>
        <w:rPr>
          <w:lang w:val="en-US"/>
        </w:rPr>
        <w:tab/>
      </w:r>
      <w:r>
        <w:t>Но ... Что случилось? Почему мы стоим?</w:t>
      </w:r>
    </w:p>
    <w:p w14:paraId="763D5850" w14:textId="77777777" w:rsidR="008430AA" w:rsidRDefault="008430AA">
      <w:pPr>
        <w:ind w:left="993" w:hanging="426"/>
      </w:pPr>
      <w:r>
        <w:rPr>
          <w:lang w:val="en-US"/>
        </w:rPr>
        <w:t>B</w:t>
      </w:r>
      <w:r w:rsidRPr="008430AA">
        <w:t>.</w:t>
      </w:r>
      <w:r w:rsidRPr="008430AA">
        <w:tab/>
      </w:r>
      <w:r>
        <w:t xml:space="preserve">Der erste Stau ... </w:t>
      </w:r>
    </w:p>
    <w:p w14:paraId="2A71F81D" w14:textId="77777777" w:rsidR="008430AA" w:rsidRDefault="008430AA">
      <w:pPr>
        <w:ind w:left="993" w:hanging="426"/>
      </w:pPr>
      <w:r w:rsidRPr="008430AA">
        <w:noBreakHyphen/>
      </w:r>
      <w:r w:rsidRPr="008430AA">
        <w:tab/>
      </w:r>
      <w:r>
        <w:t>Первая пробка ...</w:t>
      </w:r>
    </w:p>
    <w:p w14:paraId="71483E88" w14:textId="77777777" w:rsidR="008430AA" w:rsidRDefault="008430AA"/>
    <w:p w14:paraId="7B93EAFA" w14:textId="77777777" w:rsidR="008430AA" w:rsidRDefault="008430AA">
      <w:r>
        <w:t xml:space="preserve">Дальше переводите сами. С этим Вы легко справитесь. </w:t>
      </w:r>
    </w:p>
    <w:p w14:paraId="74AA7785" w14:textId="77777777" w:rsidR="008430AA" w:rsidRDefault="008430AA">
      <w:pPr>
        <w:rPr>
          <w:rStyle w:val="af7"/>
        </w:rPr>
      </w:pPr>
      <w:r w:rsidRPr="008430AA">
        <w:rPr>
          <w:lang w:val="en-US"/>
        </w:rPr>
        <w:t>Alle Wagen stehen. Die Fahrer wollen den Motor nicht abstellen (</w:t>
      </w:r>
      <w:r>
        <w:t>выключать</w:t>
      </w:r>
      <w:r w:rsidRPr="008430AA">
        <w:rPr>
          <w:lang w:val="en-US"/>
        </w:rPr>
        <w:t>). Die Luft ist voll von Gase. Im Wagen ist es schw</w:t>
      </w:r>
      <w:r>
        <w:rPr>
          <w:rStyle w:val="af7"/>
        </w:rPr>
        <w:t>ül. Mein Mann brüllt: “Mein Bier ist warm! Der Salat ist verdorben.” Nichts kann man essen oder trinken. Zum Glück ist ein Lokal in der Nähe (</w:t>
      </w:r>
      <w:r>
        <w:t>поблизости</w:t>
      </w:r>
      <w:r w:rsidRPr="008430AA">
        <w:rPr>
          <w:lang w:val="en-US"/>
        </w:rPr>
        <w:t xml:space="preserve">). </w:t>
      </w:r>
      <w:r>
        <w:rPr>
          <w:rStyle w:val="af7"/>
        </w:rPr>
        <w:t xml:space="preserve">Wir gehen dahin. Aber es ist voll, und wir müssen lange warten. Soviel Geduld haben wir nicht. </w:t>
      </w:r>
    </w:p>
    <w:p w14:paraId="4AB82F83" w14:textId="77777777" w:rsidR="008430AA" w:rsidRDefault="008430AA">
      <w:pPr>
        <w:rPr>
          <w:rStyle w:val="af7"/>
        </w:rPr>
      </w:pPr>
      <w:r w:rsidRPr="008430AA">
        <w:rPr>
          <w:lang w:val="en-US"/>
        </w:rPr>
        <w:t>–</w:t>
      </w:r>
      <w:r>
        <w:rPr>
          <w:lang w:val="en-US"/>
        </w:rPr>
        <w:t xml:space="preserve"> </w:t>
      </w:r>
      <w:r>
        <w:rPr>
          <w:rStyle w:val="af7"/>
        </w:rPr>
        <w:t xml:space="preserve">Im Wagen haben wir Obst. Fahren wir weiter? Das Wetter ist so schön! </w:t>
      </w:r>
    </w:p>
    <w:p w14:paraId="17039AB8" w14:textId="77777777" w:rsidR="008430AA" w:rsidRDefault="008430AA">
      <w:r>
        <w:t>Как, по Вашему мнению, развиваются события дальше?</w:t>
      </w:r>
    </w:p>
    <w:p w14:paraId="00534E6D" w14:textId="77777777" w:rsidR="008430AA" w:rsidRDefault="008430AA">
      <w:pPr>
        <w:pStyle w:val="5"/>
      </w:pPr>
      <w:r>
        <w:t>Лексический минимум</w:t>
      </w:r>
    </w:p>
    <w:p w14:paraId="16F46D50" w14:textId="77777777" w:rsidR="008430AA" w:rsidRDefault="008430AA">
      <w:pPr>
        <w:pStyle w:val="a0"/>
        <w:numPr>
          <w:ilvl w:val="0"/>
          <w:numId w:val="0"/>
        </w:numPr>
        <w:ind w:left="567"/>
      </w:pPr>
      <w:r>
        <w:t>Глаголы с отделяемыми приставками:</w:t>
      </w:r>
    </w:p>
    <w:p w14:paraId="3A125501" w14:textId="77777777" w:rsidR="008430AA" w:rsidRDefault="008430AA">
      <w:r>
        <w:t>anfangen = beginnen - начинать;</w:t>
      </w:r>
    </w:p>
    <w:p w14:paraId="6C53DF62" w14:textId="77777777" w:rsidR="008430AA" w:rsidRDefault="008430AA">
      <w:r>
        <w:t>anziehen - надевать;</w:t>
      </w:r>
    </w:p>
    <w:p w14:paraId="68ADA4B7" w14:textId="77777777" w:rsidR="008430AA" w:rsidRDefault="008430AA">
      <w:r>
        <w:t>aufh</w:t>
      </w:r>
      <w:r>
        <w:rPr>
          <w:rStyle w:val="af7"/>
        </w:rPr>
        <w:t xml:space="preserve">ören </w:t>
      </w:r>
      <w:r>
        <w:t xml:space="preserve"> - переставать, прекращать;</w:t>
      </w:r>
    </w:p>
    <w:p w14:paraId="6894F2E5" w14:textId="77777777" w:rsidR="008430AA" w:rsidRDefault="008430AA">
      <w:r>
        <w:t xml:space="preserve">aufmachen = </w:t>
      </w:r>
      <w:r>
        <w:rPr>
          <w:rStyle w:val="af7"/>
        </w:rPr>
        <w:t xml:space="preserve">öffnen - </w:t>
      </w:r>
      <w:r>
        <w:t>открывать;</w:t>
      </w:r>
    </w:p>
    <w:p w14:paraId="3537230B" w14:textId="77777777" w:rsidR="008430AA" w:rsidRDefault="008430AA">
      <w:r>
        <w:t>mitbringen - приносить с собой;</w:t>
      </w:r>
    </w:p>
    <w:p w14:paraId="1F482D65" w14:textId="77777777" w:rsidR="008430AA" w:rsidRDefault="008430AA">
      <w:r>
        <w:t>mitkommen - приходить с кем-либо; идти вместе;</w:t>
      </w:r>
    </w:p>
    <w:p w14:paraId="2F0251B6" w14:textId="77777777" w:rsidR="008430AA" w:rsidRDefault="008430AA">
      <w:r>
        <w:t>vorbereiten - готовить, подготовить;</w:t>
      </w:r>
    </w:p>
    <w:p w14:paraId="07057AAD" w14:textId="77777777" w:rsidR="008430AA" w:rsidRDefault="008430AA">
      <w:r>
        <w:t>vorhaben - намереваться сделать что-либо; планировать;</w:t>
      </w:r>
    </w:p>
    <w:p w14:paraId="7840043A" w14:textId="77777777" w:rsidR="008430AA" w:rsidRDefault="008430AA">
      <w:r>
        <w:t>rauchen – курить.</w:t>
      </w:r>
    </w:p>
    <w:p w14:paraId="4AEF2CEA" w14:textId="77777777" w:rsidR="008430AA" w:rsidRDefault="008430AA">
      <w:pPr>
        <w:pStyle w:val="4"/>
      </w:pPr>
      <w:r>
        <w:t>Существительные:</w:t>
      </w:r>
    </w:p>
    <w:p w14:paraId="549AF2FC" w14:textId="77777777" w:rsidR="008430AA" w:rsidRDefault="008430AA">
      <w:r>
        <w:t>der Ausflug - экскурсия;</w:t>
      </w:r>
    </w:p>
    <w:p w14:paraId="57688F8D" w14:textId="77777777" w:rsidR="008430AA" w:rsidRDefault="008430AA">
      <w:r>
        <w:t>der B</w:t>
      </w:r>
      <w:r>
        <w:rPr>
          <w:rStyle w:val="af7"/>
        </w:rPr>
        <w:t xml:space="preserve">äcker - </w:t>
      </w:r>
      <w:r>
        <w:t>пекарь;</w:t>
      </w:r>
    </w:p>
    <w:p w14:paraId="6158048A" w14:textId="77777777" w:rsidR="008430AA" w:rsidRDefault="008430AA">
      <w:r>
        <w:t>das Caf</w:t>
      </w:r>
      <w:r>
        <w:rPr>
          <w:rStyle w:val="af7"/>
        </w:rPr>
        <w:t xml:space="preserve">é - </w:t>
      </w:r>
      <w:r>
        <w:t>кафе;</w:t>
      </w:r>
    </w:p>
    <w:p w14:paraId="08B306B1" w14:textId="77777777" w:rsidR="008430AA" w:rsidRDefault="008430AA">
      <w:r>
        <w:t>der Eintritt - вход;</w:t>
      </w:r>
    </w:p>
    <w:p w14:paraId="57145EA2" w14:textId="77777777" w:rsidR="008430AA" w:rsidRDefault="008430AA">
      <w:r>
        <w:t>das Fernsehen - телевидение;</w:t>
      </w:r>
    </w:p>
    <w:p w14:paraId="437F5EBE" w14:textId="77777777" w:rsidR="008430AA" w:rsidRDefault="008430AA">
      <w:r>
        <w:t>der Freitag - пятница;</w:t>
      </w:r>
    </w:p>
    <w:p w14:paraId="08627C76" w14:textId="77777777" w:rsidR="008430AA" w:rsidRDefault="008430AA">
      <w:r>
        <w:t>die Freizeit - свободное время;</w:t>
      </w:r>
    </w:p>
    <w:p w14:paraId="454D81C0" w14:textId="77777777" w:rsidR="008430AA" w:rsidRDefault="008430AA">
      <w:r>
        <w:t>der Kellner - официант;</w:t>
      </w:r>
    </w:p>
    <w:p w14:paraId="49777625" w14:textId="77777777" w:rsidR="008430AA" w:rsidRDefault="008430AA">
      <w:r>
        <w:t>der Mann – мужчина</w:t>
      </w:r>
      <w:r w:rsidRPr="008430AA">
        <w:t>,</w:t>
      </w:r>
      <w:r>
        <w:t xml:space="preserve"> муж;</w:t>
      </w:r>
    </w:p>
    <w:p w14:paraId="06FC49A7" w14:textId="77777777" w:rsidR="008430AA" w:rsidRPr="008430AA" w:rsidRDefault="008430AA">
      <w:r>
        <w:rPr>
          <w:lang w:val="en-US"/>
        </w:rPr>
        <w:t>die</w:t>
      </w:r>
      <w:r>
        <w:t xml:space="preserve"> Mannschaft – команда</w:t>
      </w:r>
      <w:r w:rsidRPr="008430AA">
        <w:t>.</w:t>
      </w:r>
    </w:p>
    <w:p w14:paraId="17A247D7" w14:textId="77777777" w:rsidR="008430AA" w:rsidRDefault="008430AA">
      <w:pPr>
        <w:pStyle w:val="4"/>
      </w:pPr>
      <w:r>
        <w:t>Наречие</w:t>
      </w:r>
    </w:p>
    <w:p w14:paraId="47AAB11C" w14:textId="77777777" w:rsidR="008430AA" w:rsidRPr="008430AA" w:rsidRDefault="008430AA">
      <w:r>
        <w:t>rasch = schnell – быстро</w:t>
      </w:r>
      <w:r w:rsidRPr="008430AA">
        <w:t>.</w:t>
      </w:r>
    </w:p>
    <w:p w14:paraId="7A596D3D" w14:textId="77777777" w:rsidR="008430AA" w:rsidRDefault="008430AA"/>
    <w:p w14:paraId="53C0B6D8" w14:textId="77777777" w:rsidR="008430AA" w:rsidRDefault="008430AA">
      <w:r w:rsidRPr="008430AA">
        <w:t>1</w:t>
      </w:r>
      <w:r>
        <w:t>. Какое слово является,  по Вашему, лишним в списке  в п.п. a, b, c и т.д. упр. 4 стр. 44 Аrbeitsbuch?</w:t>
      </w:r>
    </w:p>
    <w:p w14:paraId="233355B6" w14:textId="77777777" w:rsidR="008430AA" w:rsidRPr="008430AA" w:rsidRDefault="008430AA"/>
    <w:p w14:paraId="036BE769" w14:textId="77777777" w:rsidR="008430AA" w:rsidRDefault="008430AA">
      <w:r w:rsidRPr="008430AA">
        <w:t>2</w:t>
      </w:r>
      <w:r>
        <w:t>. Дополните предложения словами, стоящими в скобках. Проверьте, как Вы помните спряжение сильных глаголов в Pr</w:t>
      </w:r>
      <w:r>
        <w:rPr>
          <w:rStyle w:val="af7"/>
        </w:rPr>
        <w:t xml:space="preserve">äsens, </w:t>
      </w:r>
      <w:r>
        <w:t>выполнив упр. 5 стр. 45 Arbeitsbuch.</w:t>
      </w:r>
    </w:p>
    <w:p w14:paraId="5D9954C6" w14:textId="77777777" w:rsidR="008430AA" w:rsidRPr="008430AA" w:rsidRDefault="008430AA"/>
    <w:p w14:paraId="5E562185" w14:textId="77777777" w:rsidR="008430AA" w:rsidRDefault="008430AA">
      <w:r w:rsidRPr="008430AA">
        <w:t>3</w:t>
      </w:r>
      <w:r>
        <w:t xml:space="preserve">. Теперь вспомните спряжение модальных глаголов и заполните пустые клетки в упр. 9 стр. 46. Проверьте правильность выполнения задания по “Ключу - </w:t>
      </w:r>
      <w:r>
        <w:rPr>
          <w:rStyle w:val="af7"/>
        </w:rPr>
        <w:t xml:space="preserve">Schlüssel” </w:t>
      </w:r>
      <w:r>
        <w:t>стр.129 упр. 9a Arbeitsbuch.</w:t>
      </w:r>
    </w:p>
    <w:p w14:paraId="2950D33E" w14:textId="77777777" w:rsidR="008430AA" w:rsidRPr="008430AA" w:rsidRDefault="008430AA"/>
    <w:p w14:paraId="1CC4C8E4" w14:textId="77777777" w:rsidR="008430AA" w:rsidRDefault="008430AA">
      <w:r w:rsidRPr="008430AA">
        <w:t>4</w:t>
      </w:r>
      <w:r>
        <w:t>. Прочитайте и переведите два небольших текста: “Feierabend” и “Wir Macher” стр. 56 Kursbuch.</w:t>
      </w:r>
    </w:p>
    <w:p w14:paraId="445BA4BA" w14:textId="77777777" w:rsidR="008430AA" w:rsidRDefault="008430AA">
      <w:r>
        <w:t xml:space="preserve">Перевод первого из заглавий не представляет трудностей. А как вы переведете второе? Обратите внимание на то, что все существительные во втором тексте стоят без артиклей, для перевода заголовка отстутствие артикля не имеет значения. </w:t>
      </w:r>
    </w:p>
    <w:p w14:paraId="0ACB3B81" w14:textId="77777777" w:rsidR="008430AA" w:rsidRDefault="008430AA">
      <w:pPr>
        <w:pStyle w:val="2"/>
      </w:pPr>
      <w:r>
        <w:t>Урок IV</w:t>
      </w:r>
      <w:r w:rsidRPr="008430AA">
        <w:t xml:space="preserve">, </w:t>
      </w:r>
      <w:r>
        <w:t>3-я неделя</w:t>
      </w:r>
    </w:p>
    <w:p w14:paraId="31B685BA" w14:textId="77777777" w:rsidR="008430AA" w:rsidRDefault="008430AA">
      <w:pPr>
        <w:pStyle w:val="3"/>
      </w:pPr>
      <w:r>
        <w:rPr>
          <w:lang w:val="en-US"/>
        </w:rPr>
        <w:t>I</w:t>
      </w:r>
      <w:r w:rsidRPr="008430AA">
        <w:t xml:space="preserve">. </w:t>
      </w:r>
      <w:r>
        <w:t>Грамматика</w:t>
      </w:r>
    </w:p>
    <w:p w14:paraId="4234FD72" w14:textId="77777777" w:rsidR="008430AA" w:rsidRDefault="008430AA">
      <w:pPr>
        <w:pStyle w:val="4"/>
      </w:pPr>
      <w:r>
        <w:t>Повелительное наклонение (Imperativ)</w:t>
      </w:r>
    </w:p>
    <w:p w14:paraId="05EBE632" w14:textId="77777777" w:rsidR="008430AA" w:rsidRDefault="008430AA">
      <w:pPr>
        <w:pStyle w:val="a0"/>
      </w:pPr>
      <w:r>
        <w:t>cтр. 139 п. 26  Kursbuch;</w:t>
      </w:r>
    </w:p>
    <w:p w14:paraId="45EAAF3B" w14:textId="77777777" w:rsidR="008430AA" w:rsidRDefault="008430AA">
      <w:pPr>
        <w:pStyle w:val="a0"/>
      </w:pPr>
      <w:r>
        <w:t>стр. 29 ПК Завьяловой;</w:t>
      </w:r>
    </w:p>
    <w:p w14:paraId="57514492" w14:textId="77777777" w:rsidR="008430AA" w:rsidRDefault="008430AA">
      <w:pPr>
        <w:pStyle w:val="a0"/>
      </w:pPr>
      <w:r>
        <w:t>стр. 8 , “Порядок слов в повелительном наклонении”</w:t>
      </w:r>
      <w:r w:rsidRPr="008430AA">
        <w:t xml:space="preserve"> </w:t>
      </w:r>
      <w:r>
        <w:t>ПК Завьяловой.</w:t>
      </w:r>
    </w:p>
    <w:p w14:paraId="63C08295" w14:textId="77777777" w:rsidR="008430AA" w:rsidRDefault="008430AA"/>
    <w:p w14:paraId="6B5E7D65" w14:textId="77777777" w:rsidR="008430AA" w:rsidRDefault="008430AA">
      <w:r>
        <w:t>1. Переведите предложения. Помните:</w:t>
      </w:r>
    </w:p>
    <w:p w14:paraId="22FD81C8" w14:textId="77777777" w:rsidR="008430AA" w:rsidRDefault="008430AA">
      <w:pPr>
        <w:pStyle w:val="a0"/>
      </w:pPr>
      <w:r>
        <w:t>повелительное наклонение не имеет временных форм;</w:t>
      </w:r>
    </w:p>
    <w:p w14:paraId="72689352" w14:textId="77777777" w:rsidR="008430AA" w:rsidRDefault="008430AA">
      <w:pPr>
        <w:pStyle w:val="a0"/>
      </w:pPr>
      <w:r>
        <w:t xml:space="preserve">повелительное наклонение имеет только 2-е лицо единственного и множественного чисел; </w:t>
      </w:r>
    </w:p>
    <w:p w14:paraId="30E89D70" w14:textId="77777777" w:rsidR="008430AA" w:rsidRDefault="008430AA">
      <w:pPr>
        <w:pStyle w:val="a0"/>
      </w:pPr>
      <w:r>
        <w:t>форма обращения на “Вы” совпадает с 3-им лицом множественного числа.</w:t>
      </w:r>
    </w:p>
    <w:p w14:paraId="66EC93D9" w14:textId="77777777" w:rsidR="008430AA" w:rsidRDefault="008430AA"/>
    <w:p w14:paraId="1CF0D496" w14:textId="77777777" w:rsidR="008430AA" w:rsidRDefault="008430AA">
      <w:r>
        <w:t>- Пожалуйста, накройте стол.</w:t>
      </w:r>
    </w:p>
    <w:p w14:paraId="5E182F6B" w14:textId="77777777" w:rsidR="008430AA" w:rsidRDefault="008430AA">
      <w:r>
        <w:t>- Приезжай завтра.</w:t>
      </w:r>
    </w:p>
    <w:p w14:paraId="60E00D29" w14:textId="77777777" w:rsidR="008430AA" w:rsidRDefault="008430AA">
      <w:r>
        <w:t>- Назовите Вашу фамилию по буквам.</w:t>
      </w:r>
    </w:p>
    <w:p w14:paraId="0E65D050" w14:textId="77777777" w:rsidR="008430AA" w:rsidRDefault="008430AA">
      <w:r>
        <w:t>- Подождите</w:t>
      </w:r>
      <w:r w:rsidRPr="008430AA">
        <w:t>,</w:t>
      </w:r>
      <w:r>
        <w:t xml:space="preserve"> дети, не мешайте.</w:t>
      </w:r>
    </w:p>
    <w:p w14:paraId="72F54E8C" w14:textId="77777777" w:rsidR="008430AA" w:rsidRDefault="008430AA">
      <w:r>
        <w:t>- Встаньте.</w:t>
      </w:r>
    </w:p>
    <w:p w14:paraId="47D3479F" w14:textId="77777777" w:rsidR="008430AA" w:rsidRDefault="008430AA">
      <w:r>
        <w:t>- Не курите здесь.</w:t>
      </w:r>
    </w:p>
    <w:p w14:paraId="0F6F74DC" w14:textId="77777777" w:rsidR="008430AA" w:rsidRDefault="008430AA"/>
    <w:p w14:paraId="41E2C415" w14:textId="77777777" w:rsidR="008430AA" w:rsidRDefault="008430AA">
      <w:r>
        <w:t>2. Переведите предложения:</w:t>
      </w:r>
    </w:p>
    <w:p w14:paraId="33894141" w14:textId="77777777" w:rsidR="008430AA" w:rsidRDefault="008430AA">
      <w:r>
        <w:t>а) Imperativ как требование или приказ (при воспитании).</w:t>
      </w:r>
    </w:p>
    <w:p w14:paraId="33993C79" w14:textId="77777777" w:rsidR="008430AA" w:rsidRPr="008430AA" w:rsidRDefault="008430AA">
      <w:pPr>
        <w:rPr>
          <w:lang w:val="en-US"/>
        </w:rPr>
      </w:pPr>
      <w:r w:rsidRPr="008430AA">
        <w:rPr>
          <w:lang w:val="en-US"/>
        </w:rPr>
        <w:t>- Nimm die Finger weg!</w:t>
      </w:r>
    </w:p>
    <w:p w14:paraId="18B1A9FA" w14:textId="77777777" w:rsidR="008430AA" w:rsidRPr="008430AA" w:rsidRDefault="008430AA">
      <w:pPr>
        <w:rPr>
          <w:lang w:val="en-US"/>
        </w:rPr>
      </w:pPr>
      <w:r w:rsidRPr="008430AA">
        <w:rPr>
          <w:lang w:val="en-US"/>
        </w:rPr>
        <w:t>- Nimm das nicht in den Mund!</w:t>
      </w:r>
    </w:p>
    <w:p w14:paraId="72D2A240" w14:textId="77777777" w:rsidR="008430AA" w:rsidRPr="008430AA" w:rsidRDefault="008430AA">
      <w:pPr>
        <w:rPr>
          <w:lang w:val="en-US"/>
        </w:rPr>
      </w:pPr>
      <w:r w:rsidRPr="008430AA">
        <w:rPr>
          <w:lang w:val="en-US"/>
        </w:rPr>
        <w:t>- Mach dich nicht schmutzig</w:t>
      </w:r>
    </w:p>
    <w:p w14:paraId="15A76791" w14:textId="77777777" w:rsidR="008430AA" w:rsidRDefault="008430AA">
      <w:pPr>
        <w:rPr>
          <w:rStyle w:val="af7"/>
        </w:rPr>
      </w:pPr>
      <w:r w:rsidRPr="008430AA">
        <w:rPr>
          <w:lang w:val="en-US"/>
        </w:rPr>
        <w:t>- Bring das sofort zur</w:t>
      </w:r>
      <w:r>
        <w:rPr>
          <w:rStyle w:val="af7"/>
        </w:rPr>
        <w:t>ück!</w:t>
      </w:r>
    </w:p>
    <w:p w14:paraId="523CD1F5" w14:textId="77777777" w:rsidR="008430AA" w:rsidRDefault="008430AA">
      <w:pPr>
        <w:rPr>
          <w:rStyle w:val="af7"/>
        </w:rPr>
      </w:pPr>
      <w:r>
        <w:rPr>
          <w:rStyle w:val="af7"/>
        </w:rPr>
        <w:t>- Stell das sofort wieder weg!</w:t>
      </w:r>
    </w:p>
    <w:p w14:paraId="024F8B42" w14:textId="77777777" w:rsidR="008430AA" w:rsidRDefault="008430AA">
      <w:pPr>
        <w:rPr>
          <w:rStyle w:val="af7"/>
        </w:rPr>
      </w:pPr>
      <w:r>
        <w:rPr>
          <w:rStyle w:val="af7"/>
        </w:rPr>
        <w:t>- Laß das!</w:t>
      </w:r>
    </w:p>
    <w:p w14:paraId="409E21FE" w14:textId="77777777" w:rsidR="008430AA" w:rsidRDefault="008430AA">
      <w:pPr>
        <w:rPr>
          <w:rStyle w:val="af7"/>
        </w:rPr>
      </w:pPr>
      <w:r>
        <w:rPr>
          <w:rStyle w:val="af7"/>
        </w:rPr>
        <w:t>- Sei ruhig!</w:t>
      </w:r>
    </w:p>
    <w:p w14:paraId="0D8ADDE7" w14:textId="77777777" w:rsidR="008430AA" w:rsidRDefault="008430AA">
      <w:pPr>
        <w:rPr>
          <w:rStyle w:val="af7"/>
        </w:rPr>
      </w:pPr>
      <w:r>
        <w:rPr>
          <w:rStyle w:val="af7"/>
        </w:rPr>
        <w:t>- Paß auf!</w:t>
      </w:r>
    </w:p>
    <w:p w14:paraId="236F9C1E" w14:textId="77777777" w:rsidR="008430AA" w:rsidRDefault="008430AA">
      <w:pPr>
        <w:rPr>
          <w:rStyle w:val="af7"/>
        </w:rPr>
      </w:pPr>
    </w:p>
    <w:p w14:paraId="0BC50364" w14:textId="77777777" w:rsidR="008430AA" w:rsidRDefault="008430AA">
      <w:r>
        <w:rPr>
          <w:rStyle w:val="af7"/>
        </w:rPr>
        <w:t xml:space="preserve">b) Imperativ </w:t>
      </w:r>
      <w:r>
        <w:t>как руководство, инструкция, указание, наставление.</w:t>
      </w:r>
    </w:p>
    <w:p w14:paraId="201FDAAA" w14:textId="77777777" w:rsidR="008430AA" w:rsidRDefault="008430AA">
      <w:pPr>
        <w:rPr>
          <w:rStyle w:val="af7"/>
        </w:rPr>
      </w:pPr>
      <w:r w:rsidRPr="008430AA">
        <w:rPr>
          <w:lang w:val="en-US"/>
        </w:rPr>
        <w:t>- H</w:t>
      </w:r>
      <w:r>
        <w:rPr>
          <w:rStyle w:val="af7"/>
        </w:rPr>
        <w:t>ören Sie den Dialog und machen Sie Notizen!</w:t>
      </w:r>
    </w:p>
    <w:p w14:paraId="01145C3E" w14:textId="77777777" w:rsidR="008430AA" w:rsidRDefault="008430AA">
      <w:pPr>
        <w:rPr>
          <w:rStyle w:val="af7"/>
        </w:rPr>
      </w:pPr>
      <w:r>
        <w:rPr>
          <w:rStyle w:val="af7"/>
        </w:rPr>
        <w:t>- Unterschreiben Sie  wichtige Wörter im Dialog!</w:t>
      </w:r>
    </w:p>
    <w:p w14:paraId="052357A5" w14:textId="77777777" w:rsidR="008430AA" w:rsidRDefault="008430AA">
      <w:pPr>
        <w:rPr>
          <w:rStyle w:val="af7"/>
        </w:rPr>
      </w:pPr>
      <w:r>
        <w:rPr>
          <w:rStyle w:val="af7"/>
        </w:rPr>
        <w:t>- Sammeln Sie alle positiven Meldungen!</w:t>
      </w:r>
    </w:p>
    <w:p w14:paraId="37E6135C" w14:textId="77777777" w:rsidR="008430AA" w:rsidRDefault="008430AA">
      <w:pPr>
        <w:rPr>
          <w:rStyle w:val="af7"/>
        </w:rPr>
      </w:pPr>
      <w:r>
        <w:rPr>
          <w:rStyle w:val="af7"/>
        </w:rPr>
        <w:t>- Beachten Sie den Unterschied!</w:t>
      </w:r>
    </w:p>
    <w:p w14:paraId="10817B29" w14:textId="77777777" w:rsidR="008430AA" w:rsidRPr="008430AA" w:rsidRDefault="008430AA">
      <w:pPr>
        <w:pStyle w:val="3"/>
        <w:rPr>
          <w:lang w:val="en-US"/>
        </w:rPr>
      </w:pPr>
      <w:r>
        <w:rPr>
          <w:lang w:val="en-US"/>
        </w:rPr>
        <w:t xml:space="preserve">II. </w:t>
      </w:r>
      <w:r>
        <w:t>Лексика</w:t>
      </w:r>
    </w:p>
    <w:p w14:paraId="525E9A1A" w14:textId="77777777" w:rsidR="008430AA" w:rsidRDefault="008430AA">
      <w:r>
        <w:t>Тема: Свободное время, путешествия</w:t>
      </w:r>
    </w:p>
    <w:p w14:paraId="124AB8DB" w14:textId="77777777" w:rsidR="008430AA" w:rsidRDefault="008430AA">
      <w:pPr>
        <w:ind w:left="993" w:hanging="426"/>
        <w:rPr>
          <w:rStyle w:val="af7"/>
        </w:rPr>
      </w:pPr>
      <w:r>
        <w:rPr>
          <w:lang w:val="en-US"/>
        </w:rPr>
        <w:t>A</w:t>
      </w:r>
      <w:r w:rsidRPr="008430AA">
        <w:t>.</w:t>
      </w:r>
      <w:r w:rsidRPr="008430AA">
        <w:tab/>
      </w:r>
      <w:r>
        <w:rPr>
          <w:rStyle w:val="af7"/>
        </w:rPr>
        <w:t>Ich will morgen früh abreisen. Mit meiner Reisevorbereitung bin ich schon fertig.</w:t>
      </w:r>
    </w:p>
    <w:p w14:paraId="57A26221" w14:textId="77777777" w:rsidR="008430AA" w:rsidRDefault="008430AA">
      <w:pPr>
        <w:ind w:left="993" w:hanging="426"/>
      </w:pPr>
      <w:r w:rsidRPr="008430AA">
        <w:noBreakHyphen/>
      </w:r>
      <w:r w:rsidRPr="008430AA">
        <w:tab/>
      </w:r>
      <w:r>
        <w:t>Я хочу выехать завтра утром. Подготовка к отъезду уже закончена.</w:t>
      </w:r>
    </w:p>
    <w:p w14:paraId="0B9B6B27" w14:textId="77777777" w:rsidR="008430AA" w:rsidRPr="008430AA" w:rsidRDefault="008430AA">
      <w:pPr>
        <w:ind w:left="993" w:hanging="426"/>
        <w:rPr>
          <w:lang w:val="en-US"/>
        </w:rPr>
      </w:pPr>
      <w:r>
        <w:rPr>
          <w:lang w:val="en-US"/>
        </w:rPr>
        <w:t>B.</w:t>
      </w:r>
      <w:r>
        <w:rPr>
          <w:lang w:val="en-US"/>
        </w:rPr>
        <w:tab/>
      </w:r>
      <w:r w:rsidRPr="008430AA">
        <w:rPr>
          <w:lang w:val="en-US"/>
        </w:rPr>
        <w:t>Fahren Sie mit dem Zug?</w:t>
      </w:r>
    </w:p>
    <w:p w14:paraId="646A5E81" w14:textId="77777777" w:rsidR="008430AA" w:rsidRDefault="008430AA">
      <w:pPr>
        <w:ind w:left="993" w:hanging="426"/>
      </w:pPr>
      <w:r w:rsidRPr="008430AA">
        <w:noBreakHyphen/>
      </w:r>
      <w:r w:rsidRPr="008430AA">
        <w:tab/>
      </w:r>
      <w:r>
        <w:t>Вы поедете поездом?</w:t>
      </w:r>
    </w:p>
    <w:p w14:paraId="5FB86290" w14:textId="77777777" w:rsidR="008430AA" w:rsidRDefault="008430AA">
      <w:pPr>
        <w:ind w:left="993" w:hanging="426"/>
        <w:rPr>
          <w:rStyle w:val="af7"/>
        </w:rPr>
      </w:pPr>
      <w:r>
        <w:rPr>
          <w:lang w:val="en-US"/>
        </w:rPr>
        <w:t>A</w:t>
      </w:r>
      <w:r w:rsidRPr="008430AA">
        <w:t>.</w:t>
      </w:r>
      <w:r w:rsidRPr="008430AA">
        <w:tab/>
      </w:r>
      <w:r>
        <w:t xml:space="preserve">Ja, mit dem D-Zug. </w:t>
      </w:r>
      <w:r w:rsidRPr="008430AA">
        <w:rPr>
          <w:lang w:val="en-US"/>
        </w:rPr>
        <w:t>Dieser Zug f</w:t>
      </w:r>
      <w:r>
        <w:rPr>
          <w:rStyle w:val="af7"/>
        </w:rPr>
        <w:t>ährt um 8 Uhr einunddreißig in Frankfurt ab. In Dresden ist er schon um 16 Uhr achtundfünfzig. (Er kommt um 16. 58 in Dresden an.)</w:t>
      </w:r>
    </w:p>
    <w:p w14:paraId="3FAA1723" w14:textId="77777777" w:rsidR="008430AA" w:rsidRDefault="008430AA">
      <w:pPr>
        <w:ind w:left="993" w:hanging="426"/>
      </w:pPr>
      <w:r w:rsidRPr="008430AA">
        <w:noBreakHyphen/>
      </w:r>
      <w:r w:rsidRPr="008430AA">
        <w:tab/>
      </w:r>
      <w:r>
        <w:t>Да, скорым курьерским поездом. Этот поезд отправляется из Франфуркта в 8.31. В Дрезден он прибывает в 16. 58.</w:t>
      </w:r>
    </w:p>
    <w:p w14:paraId="7B4677F9" w14:textId="77777777" w:rsidR="008430AA" w:rsidRDefault="008430AA">
      <w:pPr>
        <w:ind w:left="993" w:hanging="426"/>
        <w:rPr>
          <w:rStyle w:val="af7"/>
        </w:rPr>
      </w:pPr>
      <w:r>
        <w:rPr>
          <w:lang w:val="en-US"/>
        </w:rPr>
        <w:t>B.</w:t>
      </w:r>
      <w:r>
        <w:rPr>
          <w:lang w:val="en-US"/>
        </w:rPr>
        <w:tab/>
      </w:r>
      <w:r w:rsidRPr="008430AA">
        <w:rPr>
          <w:lang w:val="en-US"/>
        </w:rPr>
        <w:t>Sie m</w:t>
      </w:r>
      <w:r>
        <w:rPr>
          <w:rStyle w:val="af7"/>
        </w:rPr>
        <w:t>üssen nicht umsteigen.</w:t>
      </w:r>
    </w:p>
    <w:p w14:paraId="597578A0" w14:textId="77777777" w:rsidR="008430AA" w:rsidRDefault="008430AA">
      <w:pPr>
        <w:ind w:left="993" w:hanging="426"/>
      </w:pPr>
      <w:r w:rsidRPr="008430AA">
        <w:noBreakHyphen/>
      </w:r>
      <w:r w:rsidRPr="008430AA">
        <w:tab/>
      </w:r>
      <w:r>
        <w:t>Вам не нужно делать пересадку.</w:t>
      </w:r>
    </w:p>
    <w:p w14:paraId="0AA184FE" w14:textId="77777777" w:rsidR="008430AA" w:rsidRDefault="008430AA">
      <w:pPr>
        <w:ind w:left="993" w:hanging="426"/>
        <w:rPr>
          <w:rStyle w:val="af7"/>
        </w:rPr>
      </w:pPr>
      <w:r>
        <w:rPr>
          <w:lang w:val="en-US"/>
        </w:rPr>
        <w:t>A.</w:t>
      </w:r>
      <w:r>
        <w:rPr>
          <w:lang w:val="en-US"/>
        </w:rPr>
        <w:tab/>
      </w:r>
      <w:r w:rsidRPr="008430AA">
        <w:rPr>
          <w:lang w:val="en-US"/>
        </w:rPr>
        <w:t>Nein, der Zug um 16.58 f</w:t>
      </w:r>
      <w:r>
        <w:rPr>
          <w:rStyle w:val="af7"/>
        </w:rPr>
        <w:t>ährt direkt. Aber eine halbe Stunde vor Abfahrt des Zuges muß ich auf dem Bahnhof sein. Ich möchte gern meinen Koffer nach Dresden aufgeben.</w:t>
      </w:r>
    </w:p>
    <w:p w14:paraId="7177C934" w14:textId="77777777" w:rsidR="008430AA" w:rsidRDefault="008430AA">
      <w:pPr>
        <w:ind w:left="993" w:hanging="426"/>
      </w:pPr>
      <w:r w:rsidRPr="008430AA">
        <w:rPr>
          <w:lang w:val="de-DE"/>
        </w:rPr>
        <w:noBreakHyphen/>
      </w:r>
      <w:r w:rsidRPr="008430AA">
        <w:rPr>
          <w:lang w:val="de-DE"/>
        </w:rPr>
        <w:tab/>
      </w:r>
      <w:r>
        <w:t>Да</w:t>
      </w:r>
      <w:r w:rsidRPr="008430AA">
        <w:rPr>
          <w:lang w:val="de-DE"/>
        </w:rPr>
        <w:t xml:space="preserve">, </w:t>
      </w:r>
      <w:r>
        <w:t>поезд</w:t>
      </w:r>
      <w:r w:rsidRPr="008430AA">
        <w:rPr>
          <w:lang w:val="de-DE"/>
        </w:rPr>
        <w:t xml:space="preserve"> </w:t>
      </w:r>
      <w:r>
        <w:t>в</w:t>
      </w:r>
      <w:r w:rsidRPr="008430AA">
        <w:rPr>
          <w:lang w:val="de-DE"/>
        </w:rPr>
        <w:t xml:space="preserve"> 16.58 </w:t>
      </w:r>
      <w:r>
        <w:t>прямого</w:t>
      </w:r>
      <w:r w:rsidRPr="008430AA">
        <w:rPr>
          <w:lang w:val="de-DE"/>
        </w:rPr>
        <w:t xml:space="preserve"> </w:t>
      </w:r>
      <w:r>
        <w:t>сообщения</w:t>
      </w:r>
      <w:r w:rsidRPr="008430AA">
        <w:rPr>
          <w:lang w:val="de-DE"/>
        </w:rPr>
        <w:t xml:space="preserve">. </w:t>
      </w:r>
      <w:r>
        <w:t>Но за полчаса до отправления мне нужно быть на вокзале. Я хочу отправить свой чемодан в Дрезден.</w:t>
      </w:r>
    </w:p>
    <w:p w14:paraId="1B6ED44B" w14:textId="77777777" w:rsidR="008430AA" w:rsidRDefault="008430AA">
      <w:pPr>
        <w:ind w:left="993" w:hanging="426"/>
      </w:pPr>
      <w:r>
        <w:rPr>
          <w:lang w:val="en-US"/>
        </w:rPr>
        <w:t>B</w:t>
      </w:r>
      <w:r w:rsidRPr="008430AA">
        <w:t>.</w:t>
      </w:r>
      <w:r w:rsidRPr="008430AA">
        <w:tab/>
      </w:r>
      <w:r>
        <w:t>Mit oder ohne Versicherung?</w:t>
      </w:r>
    </w:p>
    <w:p w14:paraId="05D2F33A" w14:textId="77777777" w:rsidR="008430AA" w:rsidRDefault="008430AA">
      <w:pPr>
        <w:ind w:left="993" w:hanging="426"/>
      </w:pPr>
      <w:r w:rsidRPr="008430AA">
        <w:noBreakHyphen/>
      </w:r>
      <w:r w:rsidRPr="008430AA">
        <w:tab/>
      </w:r>
      <w:r>
        <w:t>Вы будете страховать Ваш багаж?</w:t>
      </w:r>
    </w:p>
    <w:p w14:paraId="08C9B178" w14:textId="77777777" w:rsidR="008430AA" w:rsidRDefault="008430AA">
      <w:pPr>
        <w:ind w:left="993" w:hanging="426"/>
      </w:pPr>
      <w:r>
        <w:rPr>
          <w:lang w:val="en-US"/>
        </w:rPr>
        <w:t>A</w:t>
      </w:r>
      <w:r w:rsidRPr="008430AA">
        <w:t>.</w:t>
      </w:r>
      <w:r w:rsidRPr="008430AA">
        <w:tab/>
      </w:r>
      <w:r>
        <w:t>Wahscheinlich ohne Versicherung.</w:t>
      </w:r>
    </w:p>
    <w:p w14:paraId="3CAA0151" w14:textId="77777777" w:rsidR="008430AA" w:rsidRDefault="008430AA">
      <w:pPr>
        <w:ind w:left="993" w:hanging="426"/>
      </w:pPr>
      <w:r w:rsidRPr="008430AA">
        <w:noBreakHyphen/>
      </w:r>
      <w:r w:rsidRPr="008430AA">
        <w:tab/>
      </w:r>
      <w:r>
        <w:t>Вероятно, нет.</w:t>
      </w:r>
    </w:p>
    <w:p w14:paraId="61014728" w14:textId="77777777" w:rsidR="008430AA" w:rsidRDefault="008430AA">
      <w:pPr>
        <w:ind w:left="993" w:hanging="426"/>
        <w:rPr>
          <w:rStyle w:val="af7"/>
        </w:rPr>
      </w:pPr>
      <w:r>
        <w:rPr>
          <w:lang w:val="en-US"/>
        </w:rPr>
        <w:t>B</w:t>
      </w:r>
      <w:r w:rsidRPr="008430AA">
        <w:t>.</w:t>
      </w:r>
      <w:r w:rsidRPr="008430AA">
        <w:tab/>
      </w:r>
      <w:r>
        <w:t>Verpassen Sie den Zug nicht!</w:t>
      </w:r>
      <w:r w:rsidRPr="008430AA">
        <w:t xml:space="preserve"> </w:t>
      </w:r>
      <w:r w:rsidRPr="008430AA">
        <w:rPr>
          <w:lang w:val="en-US"/>
        </w:rPr>
        <w:t xml:space="preserve">Und warum fahren Sie nach Dresden? </w:t>
      </w:r>
      <w:commentRangeStart w:id="0"/>
      <w:r w:rsidRPr="008430AA">
        <w:rPr>
          <w:lang w:val="en-US"/>
        </w:rPr>
        <w:t>M</w:t>
      </w:r>
      <w:commentRangeEnd w:id="0"/>
      <w:r>
        <w:rPr>
          <w:rStyle w:val="af7"/>
        </w:rPr>
        <w:t>öchte</w:t>
      </w:r>
      <w:r>
        <w:rPr>
          <w:rStyle w:val="af7"/>
          <w:lang w:val="en-US"/>
        </w:rPr>
        <w:t>n</w:t>
      </w:r>
      <w:r>
        <w:rPr>
          <w:rStyle w:val="af7"/>
        </w:rPr>
        <w:t xml:space="preserve"> </w:t>
      </w:r>
      <w:r>
        <w:rPr>
          <w:rStyle w:val="afa"/>
          <w:vanish/>
        </w:rPr>
        <w:commentReference w:id="0"/>
      </w:r>
      <w:r w:rsidRPr="008430AA">
        <w:rPr>
          <w:lang w:val="en-US"/>
        </w:rPr>
        <w:t>Sie die Sehensw</w:t>
      </w:r>
      <w:r>
        <w:rPr>
          <w:rStyle w:val="af7"/>
        </w:rPr>
        <w:t>ürdigkeiten dieser Stadt besichtigen? Vergessen Sie Ihre Kamera nicht! Gute Fahrt! Hals- und Beinbruch!</w:t>
      </w:r>
    </w:p>
    <w:p w14:paraId="0913B55B" w14:textId="77777777" w:rsidR="008430AA" w:rsidRDefault="008430AA">
      <w:pPr>
        <w:ind w:left="993" w:hanging="426"/>
      </w:pPr>
      <w:r w:rsidRPr="008430AA">
        <w:noBreakHyphen/>
      </w:r>
      <w:r w:rsidRPr="008430AA">
        <w:tab/>
      </w:r>
      <w:r>
        <w:t>Не опоздайте на поезд!</w:t>
      </w:r>
      <w:r w:rsidRPr="008430AA">
        <w:t xml:space="preserve"> </w:t>
      </w:r>
      <w:r>
        <w:t xml:space="preserve">А почему Вы едете в Дрезден? Вы хотите осмотреть достопримечательности этого города? Не забудьте фотоаппарат! </w:t>
      </w:r>
      <w:r w:rsidRPr="008430AA">
        <w:t xml:space="preserve">Счастливого пути! </w:t>
      </w:r>
      <w:r>
        <w:t>Ни пуха, ни пера!</w:t>
      </w:r>
    </w:p>
    <w:p w14:paraId="54212625" w14:textId="77777777" w:rsidR="008430AA" w:rsidRDefault="008430AA"/>
    <w:p w14:paraId="16C13B3A" w14:textId="77777777" w:rsidR="008430AA" w:rsidRDefault="008430AA">
      <w:r>
        <w:t>Прочитайте тексты на стр. 8, 9  УП ч.II Самоумовой: “Dresden, die Stadt an der Elbe”, “Zwinger ... Zwingerhof”.</w:t>
      </w:r>
    </w:p>
    <w:p w14:paraId="0E09D51F" w14:textId="77777777" w:rsidR="008430AA" w:rsidRDefault="008430AA">
      <w:pPr>
        <w:pStyle w:val="4"/>
      </w:pPr>
      <w:r>
        <w:t>Ответьте на вопросы:</w:t>
      </w:r>
    </w:p>
    <w:p w14:paraId="2A41D0D1" w14:textId="77777777" w:rsidR="008430AA" w:rsidRDefault="008430AA">
      <w:r>
        <w:t>Wo liegt Dresden?</w:t>
      </w:r>
    </w:p>
    <w:p w14:paraId="39F4B180" w14:textId="77777777" w:rsidR="008430AA" w:rsidRDefault="008430AA">
      <w:pPr>
        <w:rPr>
          <w:rStyle w:val="af7"/>
        </w:rPr>
      </w:pPr>
      <w:r>
        <w:t>Wodurch ist Dresden ber</w:t>
      </w:r>
      <w:r>
        <w:rPr>
          <w:rStyle w:val="af7"/>
        </w:rPr>
        <w:t>ü</w:t>
      </w:r>
      <w:r>
        <w:rPr>
          <w:rStyle w:val="af7"/>
          <w:lang w:val="en-US"/>
        </w:rPr>
        <w:t>h</w:t>
      </w:r>
      <w:r>
        <w:rPr>
          <w:rStyle w:val="af7"/>
        </w:rPr>
        <w:t>mt?</w:t>
      </w:r>
    </w:p>
    <w:p w14:paraId="7B4A5197" w14:textId="77777777" w:rsidR="008430AA" w:rsidRDefault="008430AA">
      <w:pPr>
        <w:rPr>
          <w:rStyle w:val="af7"/>
        </w:rPr>
      </w:pPr>
      <w:r>
        <w:rPr>
          <w:rStyle w:val="af7"/>
        </w:rPr>
        <w:t>Was enthält der Dresdener Zwinger?</w:t>
      </w:r>
    </w:p>
    <w:p w14:paraId="6D2902BE" w14:textId="77777777" w:rsidR="008430AA" w:rsidRDefault="008430AA">
      <w:pPr>
        <w:rPr>
          <w:rStyle w:val="af7"/>
        </w:rPr>
      </w:pPr>
    </w:p>
    <w:p w14:paraId="595B1AA6" w14:textId="77777777" w:rsidR="008430AA" w:rsidRPr="008430AA" w:rsidRDefault="008430AA">
      <w:pPr>
        <w:pStyle w:val="5"/>
        <w:rPr>
          <w:lang w:val="de-DE"/>
        </w:rPr>
      </w:pPr>
      <w:r>
        <w:t>Лексический</w:t>
      </w:r>
      <w:r w:rsidRPr="008430AA">
        <w:rPr>
          <w:lang w:val="de-DE"/>
        </w:rPr>
        <w:t xml:space="preserve"> </w:t>
      </w:r>
      <w:r>
        <w:t>минимум</w:t>
      </w:r>
    </w:p>
    <w:p w14:paraId="171A343D" w14:textId="77777777" w:rsidR="008430AA" w:rsidRPr="008430AA" w:rsidRDefault="008430AA">
      <w:pPr>
        <w:rPr>
          <w:lang w:val="de-DE"/>
        </w:rPr>
      </w:pPr>
      <w:r w:rsidRPr="008430AA">
        <w:rPr>
          <w:lang w:val="de-DE"/>
        </w:rPr>
        <w:t xml:space="preserve">0 Uhr - Nacht (nachts) - </w:t>
      </w:r>
      <w:r>
        <w:t>ночь</w:t>
      </w:r>
      <w:r w:rsidRPr="008430AA">
        <w:rPr>
          <w:lang w:val="de-DE"/>
        </w:rPr>
        <w:t xml:space="preserve"> (</w:t>
      </w:r>
      <w:r>
        <w:t>по</w:t>
      </w:r>
      <w:r w:rsidRPr="008430AA">
        <w:rPr>
          <w:lang w:val="de-DE"/>
        </w:rPr>
        <w:t xml:space="preserve"> </w:t>
      </w:r>
      <w:r>
        <w:t>ночам</w:t>
      </w:r>
      <w:r w:rsidRPr="008430AA">
        <w:rPr>
          <w:lang w:val="de-DE"/>
        </w:rPr>
        <w:t xml:space="preserve">); in der Nacht - </w:t>
      </w:r>
      <w:r>
        <w:t>ночью</w:t>
      </w:r>
    </w:p>
    <w:p w14:paraId="6352CB25" w14:textId="77777777" w:rsidR="008430AA" w:rsidRPr="008430AA" w:rsidRDefault="008430AA">
      <w:pPr>
        <w:rPr>
          <w:lang w:val="de-DE"/>
        </w:rPr>
      </w:pPr>
      <w:r w:rsidRPr="008430AA">
        <w:rPr>
          <w:lang w:val="de-DE"/>
        </w:rPr>
        <w:t xml:space="preserve">12 Uhr - Mittag (mittags) - </w:t>
      </w:r>
      <w:r>
        <w:t>полдень</w:t>
      </w:r>
    </w:p>
    <w:p w14:paraId="7A48331D" w14:textId="77777777" w:rsidR="008430AA" w:rsidRPr="008430AA" w:rsidRDefault="008430AA">
      <w:pPr>
        <w:rPr>
          <w:lang w:val="de-DE"/>
        </w:rPr>
      </w:pPr>
      <w:r w:rsidRPr="008430AA">
        <w:rPr>
          <w:lang w:val="de-DE"/>
        </w:rPr>
        <w:t xml:space="preserve">2 Uhr - Nacht (nachts) - </w:t>
      </w:r>
      <w:r>
        <w:t>ночь</w:t>
      </w:r>
    </w:p>
    <w:p w14:paraId="3EDDD639" w14:textId="77777777" w:rsidR="008430AA" w:rsidRPr="008430AA" w:rsidRDefault="008430AA">
      <w:pPr>
        <w:rPr>
          <w:lang w:val="de-DE"/>
        </w:rPr>
      </w:pPr>
      <w:r w:rsidRPr="008430AA">
        <w:rPr>
          <w:lang w:val="de-DE"/>
        </w:rPr>
        <w:t xml:space="preserve">14 Uhr - Nachmittag (nachmittags) - </w:t>
      </w:r>
      <w:r>
        <w:t>послеобеденное</w:t>
      </w:r>
      <w:r w:rsidRPr="008430AA">
        <w:rPr>
          <w:lang w:val="de-DE"/>
        </w:rPr>
        <w:t xml:space="preserve"> </w:t>
      </w:r>
      <w:r>
        <w:t>время</w:t>
      </w:r>
      <w:r w:rsidRPr="008430AA">
        <w:rPr>
          <w:lang w:val="de-DE"/>
        </w:rPr>
        <w:t xml:space="preserve">, </w:t>
      </w:r>
      <w:r>
        <w:t>вторая</w:t>
      </w:r>
      <w:r w:rsidRPr="008430AA">
        <w:rPr>
          <w:lang w:val="de-DE"/>
        </w:rPr>
        <w:t xml:space="preserve"> </w:t>
      </w:r>
      <w:r>
        <w:t>половина</w:t>
      </w:r>
      <w:r w:rsidRPr="008430AA">
        <w:rPr>
          <w:lang w:val="de-DE"/>
        </w:rPr>
        <w:t xml:space="preserve"> </w:t>
      </w:r>
      <w:r>
        <w:t>дня</w:t>
      </w:r>
      <w:r w:rsidRPr="008430AA">
        <w:rPr>
          <w:lang w:val="de-DE"/>
        </w:rPr>
        <w:t xml:space="preserve">, </w:t>
      </w:r>
      <w:r>
        <w:t>пополудни</w:t>
      </w:r>
      <w:r w:rsidRPr="008430AA">
        <w:rPr>
          <w:lang w:val="de-DE"/>
        </w:rPr>
        <w:t xml:space="preserve">; am Nachmittag -  </w:t>
      </w:r>
      <w:r>
        <w:t>после</w:t>
      </w:r>
      <w:r w:rsidRPr="008430AA">
        <w:rPr>
          <w:lang w:val="de-DE"/>
        </w:rPr>
        <w:t xml:space="preserve"> </w:t>
      </w:r>
      <w:r>
        <w:t>обеда</w:t>
      </w:r>
      <w:r w:rsidRPr="008430AA">
        <w:rPr>
          <w:lang w:val="de-DE"/>
        </w:rPr>
        <w:t>.</w:t>
      </w:r>
    </w:p>
    <w:p w14:paraId="5F7017C1" w14:textId="77777777" w:rsidR="008430AA" w:rsidRPr="008430AA" w:rsidRDefault="008430AA">
      <w:pPr>
        <w:rPr>
          <w:lang w:val="de-DE"/>
        </w:rPr>
      </w:pPr>
      <w:r w:rsidRPr="008430AA">
        <w:rPr>
          <w:lang w:val="de-DE"/>
        </w:rPr>
        <w:t xml:space="preserve">7 Uhr - Morgen (morgens) - </w:t>
      </w:r>
      <w:r>
        <w:t>утро</w:t>
      </w:r>
      <w:r w:rsidRPr="008430AA">
        <w:rPr>
          <w:lang w:val="de-DE"/>
        </w:rPr>
        <w:t xml:space="preserve"> (</w:t>
      </w:r>
      <w:r>
        <w:t>по</w:t>
      </w:r>
      <w:r w:rsidRPr="008430AA">
        <w:rPr>
          <w:lang w:val="de-DE"/>
        </w:rPr>
        <w:t xml:space="preserve"> </w:t>
      </w:r>
      <w:r>
        <w:t>утрам</w:t>
      </w:r>
      <w:r w:rsidRPr="008430AA">
        <w:rPr>
          <w:lang w:val="de-DE"/>
        </w:rPr>
        <w:t xml:space="preserve">); am Morgen - </w:t>
      </w:r>
      <w:r>
        <w:t>утром</w:t>
      </w:r>
    </w:p>
    <w:p w14:paraId="6A4C3927" w14:textId="77777777" w:rsidR="008430AA" w:rsidRPr="008430AA" w:rsidRDefault="008430AA">
      <w:pPr>
        <w:rPr>
          <w:lang w:val="de-DE"/>
        </w:rPr>
      </w:pPr>
      <w:r w:rsidRPr="008430AA">
        <w:rPr>
          <w:lang w:val="de-DE"/>
        </w:rPr>
        <w:t xml:space="preserve">19 Uhr - Abend (abends) - </w:t>
      </w:r>
      <w:r>
        <w:t>вечер</w:t>
      </w:r>
      <w:r w:rsidRPr="008430AA">
        <w:rPr>
          <w:lang w:val="de-DE"/>
        </w:rPr>
        <w:t xml:space="preserve"> (</w:t>
      </w:r>
      <w:r>
        <w:t>по</w:t>
      </w:r>
      <w:r w:rsidRPr="008430AA">
        <w:rPr>
          <w:lang w:val="de-DE"/>
        </w:rPr>
        <w:t xml:space="preserve"> </w:t>
      </w:r>
      <w:r>
        <w:t>вечерам</w:t>
      </w:r>
      <w:r w:rsidRPr="008430AA">
        <w:rPr>
          <w:lang w:val="de-DE"/>
        </w:rPr>
        <w:t xml:space="preserve">); am Abend - </w:t>
      </w:r>
      <w:r>
        <w:t>вечером</w:t>
      </w:r>
    </w:p>
    <w:p w14:paraId="0939788B" w14:textId="77777777" w:rsidR="008430AA" w:rsidRDefault="008430AA">
      <w:r>
        <w:t>11 Uhr Vormittag (vormittags) - предобеденное время, перед обедом, до полудня</w:t>
      </w:r>
    </w:p>
    <w:p w14:paraId="7CD22B22" w14:textId="77777777" w:rsidR="008430AA" w:rsidRDefault="008430AA">
      <w:r>
        <w:t>23 Uhr - Abend (abends) - вечер (по вечерам)</w:t>
      </w:r>
    </w:p>
    <w:p w14:paraId="25CDB1DC" w14:textId="77777777" w:rsidR="008430AA" w:rsidRDefault="008430AA">
      <w:r>
        <w:t>Wie sp</w:t>
      </w:r>
      <w:r>
        <w:rPr>
          <w:rStyle w:val="af7"/>
        </w:rPr>
        <w:t xml:space="preserve">ät ist es? </w:t>
      </w:r>
      <w:r>
        <w:t>- Который час?</w:t>
      </w:r>
    </w:p>
    <w:p w14:paraId="5F2D1E29" w14:textId="77777777" w:rsidR="008430AA" w:rsidRDefault="008430AA">
      <w:r>
        <w:t>Wie sp</w:t>
      </w:r>
      <w:r>
        <w:rPr>
          <w:rStyle w:val="af7"/>
        </w:rPr>
        <w:t xml:space="preserve">ät ist es jetzt? - </w:t>
      </w:r>
      <w:r>
        <w:t>Который сейчас час?</w:t>
      </w:r>
    </w:p>
    <w:p w14:paraId="60EAF18B" w14:textId="77777777" w:rsidR="008430AA" w:rsidRDefault="008430AA">
      <w:r>
        <w:t>Wieviel Stunden arbeiten Sie? - Сколько часов Вы работаете?</w:t>
      </w:r>
    </w:p>
    <w:p w14:paraId="30415BDB" w14:textId="77777777" w:rsidR="008430AA" w:rsidRDefault="008430AA">
      <w:r>
        <w:t>Um wieviel Uhr...? -  Во сколько ... ?</w:t>
      </w:r>
    </w:p>
    <w:p w14:paraId="566DABC9" w14:textId="77777777" w:rsidR="008430AA" w:rsidRDefault="008430AA">
      <w:r>
        <w:t>Wie lange dauert ...? -  Сколько длится ...?</w:t>
      </w:r>
    </w:p>
    <w:p w14:paraId="486425F2" w14:textId="77777777" w:rsidR="008430AA" w:rsidRDefault="008430AA">
      <w:r>
        <w:t>Wieviel Stunden Deutsch haben Sie? - Сколько у Вас уроков немецкого языка?</w:t>
      </w:r>
    </w:p>
    <w:p w14:paraId="45108C48" w14:textId="77777777" w:rsidR="008430AA" w:rsidRDefault="008430AA">
      <w:r>
        <w:t>die Sehensw</w:t>
      </w:r>
      <w:r>
        <w:rPr>
          <w:rStyle w:val="af7"/>
        </w:rPr>
        <w:t>ürdigkeit -</w:t>
      </w:r>
      <w:r>
        <w:t xml:space="preserve"> достопримечательность;</w:t>
      </w:r>
    </w:p>
    <w:p w14:paraId="26E2780E" w14:textId="77777777" w:rsidR="008430AA" w:rsidRDefault="008430AA">
      <w:r>
        <w:t>die Abfahrt - отправление, отъезд;</w:t>
      </w:r>
    </w:p>
    <w:p w14:paraId="59247904" w14:textId="77777777" w:rsidR="008430AA" w:rsidRDefault="008430AA">
      <w:r>
        <w:t>Hals- und Beinbruch - ни пуха, ни пера;</w:t>
      </w:r>
    </w:p>
    <w:p w14:paraId="674376AD" w14:textId="77777777" w:rsidR="008430AA" w:rsidRDefault="008430AA">
      <w:r>
        <w:t>die Versicherung - страховка;</w:t>
      </w:r>
    </w:p>
    <w:p w14:paraId="222CBE17" w14:textId="77777777" w:rsidR="008430AA" w:rsidRDefault="008430AA">
      <w:r>
        <w:t>der Koffer - чемодан;</w:t>
      </w:r>
    </w:p>
    <w:p w14:paraId="298539C5" w14:textId="77777777" w:rsidR="008430AA" w:rsidRDefault="008430AA">
      <w:r>
        <w:t>die Vorbereitung – подготовка.</w:t>
      </w:r>
    </w:p>
    <w:p w14:paraId="770603FE" w14:textId="77777777" w:rsidR="008430AA" w:rsidRDefault="008430AA"/>
    <w:p w14:paraId="3CD427C7" w14:textId="77777777" w:rsidR="008430AA" w:rsidRDefault="008430AA">
      <w:pPr>
        <w:pStyle w:val="2"/>
      </w:pPr>
      <w:r>
        <w:t>Урок IV, 4-я неделя</w:t>
      </w:r>
    </w:p>
    <w:p w14:paraId="3206C48D" w14:textId="77777777" w:rsidR="008430AA" w:rsidRDefault="008430AA">
      <w:pPr>
        <w:pStyle w:val="3"/>
      </w:pPr>
      <w:r>
        <w:rPr>
          <w:lang w:val="en-US"/>
        </w:rPr>
        <w:t>I</w:t>
      </w:r>
      <w:r w:rsidRPr="008430AA">
        <w:t xml:space="preserve">. </w:t>
      </w:r>
      <w:r>
        <w:t>Грамматика</w:t>
      </w:r>
    </w:p>
    <w:p w14:paraId="48AF2519" w14:textId="77777777" w:rsidR="008430AA" w:rsidRDefault="008430AA">
      <w:r>
        <w:t>Глаголы с отделяемыми приставками</w:t>
      </w:r>
    </w:p>
    <w:p w14:paraId="022EFBB0" w14:textId="77777777" w:rsidR="008430AA" w:rsidRDefault="008430AA">
      <w:r>
        <w:t>(Verben mit trennbaren Verbzusatz)</w:t>
      </w:r>
    </w:p>
    <w:p w14:paraId="5F7A4CFA" w14:textId="77777777" w:rsidR="008430AA" w:rsidRDefault="008430AA">
      <w:pPr>
        <w:pStyle w:val="a0"/>
      </w:pPr>
      <w:r>
        <w:t>п. 27 стр. 139 Kursbuch.</w:t>
      </w:r>
    </w:p>
    <w:p w14:paraId="71E7FBF2" w14:textId="77777777" w:rsidR="008430AA" w:rsidRDefault="008430AA">
      <w:r>
        <w:t>Вы обратили внимание на тот факт, что отделяемая приставка всегда находится под ударением. Приставка отделяется в Pr</w:t>
      </w:r>
      <w:r>
        <w:rPr>
          <w:rStyle w:val="af7"/>
        </w:rPr>
        <w:t xml:space="preserve">äsens </w:t>
      </w:r>
      <w:r>
        <w:t>и Imperativ.</w:t>
      </w:r>
    </w:p>
    <w:p w14:paraId="6BB95DAF" w14:textId="77777777" w:rsidR="008430AA" w:rsidRDefault="008430AA">
      <w:pPr>
        <w:pStyle w:val="a8"/>
        <w:tabs>
          <w:tab w:val="clear" w:pos="4819"/>
          <w:tab w:val="clear" w:pos="9071"/>
        </w:tabs>
      </w:pPr>
      <w:r>
        <w:t xml:space="preserve">1. Тестовое задание </w:t>
      </w:r>
    </w:p>
    <w:p w14:paraId="414BFCA2" w14:textId="77777777" w:rsidR="008430AA" w:rsidRPr="008430AA" w:rsidRDefault="008430AA">
      <w:r>
        <w:t>Найдите в небольшом тексте упр. 14 стр. 50 глаголы с отделяемыми приставками</w:t>
      </w:r>
      <w:r w:rsidRPr="008430AA">
        <w:t>.</w:t>
      </w:r>
    </w:p>
    <w:p w14:paraId="1B27A8A6" w14:textId="77777777" w:rsidR="008430AA" w:rsidRDefault="008430AA">
      <w:pPr>
        <w:pStyle w:val="3"/>
        <w:spacing w:before="240"/>
      </w:pPr>
      <w:r>
        <w:rPr>
          <w:lang w:val="en-US"/>
        </w:rPr>
        <w:t>II</w:t>
      </w:r>
      <w:r w:rsidRPr="008430AA">
        <w:t xml:space="preserve">. </w:t>
      </w:r>
      <w:r>
        <w:t>Лексика</w:t>
      </w:r>
    </w:p>
    <w:p w14:paraId="5B7D9AF4" w14:textId="77777777" w:rsidR="008430AA" w:rsidRDefault="008430AA">
      <w:r>
        <w:t>Тема: Свободное время, путешествие</w:t>
      </w:r>
    </w:p>
    <w:p w14:paraId="7CAE7ABF" w14:textId="77777777" w:rsidR="008430AA" w:rsidRDefault="008430AA">
      <w:pPr>
        <w:ind w:left="993" w:hanging="426"/>
        <w:rPr>
          <w:rStyle w:val="af7"/>
        </w:rPr>
      </w:pPr>
      <w:r>
        <w:rPr>
          <w:lang w:val="en-US"/>
        </w:rPr>
        <w:t>A.</w:t>
      </w:r>
      <w:r>
        <w:rPr>
          <w:lang w:val="en-US"/>
        </w:rPr>
        <w:tab/>
      </w:r>
      <w:r>
        <w:rPr>
          <w:rStyle w:val="af7"/>
        </w:rPr>
        <w:t>Die Zahl der Reisenden wächst. Jetzt fahren viele Touristen in westeuropäische Länder. Der Wunsch zum Urlaub ins Ausland wird immer stärker.</w:t>
      </w:r>
    </w:p>
    <w:p w14:paraId="4CA7F81B" w14:textId="77777777" w:rsidR="008430AA" w:rsidRDefault="008430AA">
      <w:pPr>
        <w:ind w:left="993" w:hanging="426"/>
      </w:pPr>
      <w:r>
        <w:rPr>
          <w:rStyle w:val="af7"/>
        </w:rPr>
        <w:noBreakHyphen/>
      </w:r>
      <w:r>
        <w:rPr>
          <w:rStyle w:val="af7"/>
        </w:rPr>
        <w:tab/>
      </w:r>
      <w:r>
        <w:t>Число</w:t>
      </w:r>
      <w:r w:rsidRPr="008430AA">
        <w:rPr>
          <w:lang w:val="de-DE"/>
        </w:rPr>
        <w:t xml:space="preserve"> </w:t>
      </w:r>
      <w:r>
        <w:t>путешественников</w:t>
      </w:r>
      <w:r w:rsidRPr="008430AA">
        <w:rPr>
          <w:lang w:val="de-DE"/>
        </w:rPr>
        <w:t xml:space="preserve"> </w:t>
      </w:r>
      <w:r>
        <w:t>растет</w:t>
      </w:r>
      <w:r w:rsidRPr="008430AA">
        <w:rPr>
          <w:lang w:val="de-DE"/>
        </w:rPr>
        <w:t xml:space="preserve">. </w:t>
      </w:r>
      <w:r>
        <w:t>Теперь многие туристы едут за границу. Желание поехать в отпуск за границу становится все сильнее.</w:t>
      </w:r>
    </w:p>
    <w:p w14:paraId="62E6146D" w14:textId="77777777" w:rsidR="008430AA" w:rsidRDefault="008430AA">
      <w:pPr>
        <w:ind w:left="993" w:hanging="426"/>
        <w:rPr>
          <w:rStyle w:val="af7"/>
        </w:rPr>
      </w:pPr>
      <w:r>
        <w:rPr>
          <w:lang w:val="en-US"/>
        </w:rPr>
        <w:t>B</w:t>
      </w:r>
      <w:r w:rsidRPr="008430AA">
        <w:t>.</w:t>
      </w:r>
      <w:r w:rsidRPr="008430AA">
        <w:tab/>
      </w:r>
      <w:r>
        <w:rPr>
          <w:rStyle w:val="af7"/>
        </w:rPr>
        <w:t>Ist Ihr Ziel Berlin? Fahren Sie mit dem Auto?</w:t>
      </w:r>
    </w:p>
    <w:p w14:paraId="2FAA73AA" w14:textId="77777777" w:rsidR="008430AA" w:rsidRDefault="008430AA">
      <w:pPr>
        <w:ind w:left="993" w:hanging="426"/>
      </w:pPr>
      <w:r>
        <w:rPr>
          <w:rStyle w:val="af7"/>
        </w:rPr>
        <w:noBreakHyphen/>
      </w:r>
      <w:r>
        <w:rPr>
          <w:rStyle w:val="af7"/>
        </w:rPr>
        <w:tab/>
      </w:r>
      <w:r>
        <w:t>Ваша цель - Берлин? Вы поедете на машине?</w:t>
      </w:r>
    </w:p>
    <w:p w14:paraId="392400F9" w14:textId="77777777" w:rsidR="008430AA" w:rsidRDefault="008430AA">
      <w:pPr>
        <w:ind w:left="993" w:hanging="426"/>
      </w:pPr>
      <w:r>
        <w:rPr>
          <w:lang w:val="en-US"/>
        </w:rPr>
        <w:t>A.</w:t>
      </w:r>
      <w:r>
        <w:rPr>
          <w:lang w:val="en-US"/>
        </w:rPr>
        <w:tab/>
      </w:r>
      <w:r w:rsidRPr="008430AA">
        <w:rPr>
          <w:lang w:val="en-US"/>
        </w:rPr>
        <w:t xml:space="preserve">Reisen mit dem Auto kann problematisch sein. </w:t>
      </w:r>
      <w:r>
        <w:t>Besonders in den Urlaubszeiten.</w:t>
      </w:r>
    </w:p>
    <w:p w14:paraId="35461D7C" w14:textId="77777777" w:rsidR="008430AA" w:rsidRDefault="008430AA">
      <w:pPr>
        <w:ind w:left="993" w:hanging="426"/>
      </w:pPr>
      <w:r>
        <w:rPr>
          <w:rStyle w:val="af7"/>
        </w:rPr>
        <w:noBreakHyphen/>
      </w:r>
      <w:r>
        <w:rPr>
          <w:rStyle w:val="af7"/>
        </w:rPr>
        <w:tab/>
      </w:r>
      <w:r>
        <w:t>Путешествие на машине может оказаться (стать) проблемой. Особенно во время отпусков.</w:t>
      </w:r>
    </w:p>
    <w:p w14:paraId="5DE5ED65" w14:textId="77777777" w:rsidR="008430AA" w:rsidRDefault="008430AA">
      <w:pPr>
        <w:numPr>
          <w:ilvl w:val="0"/>
          <w:numId w:val="33"/>
        </w:numPr>
        <w:rPr>
          <w:rStyle w:val="af7"/>
        </w:rPr>
      </w:pPr>
      <w:r>
        <w:rPr>
          <w:rStyle w:val="af7"/>
        </w:rPr>
        <w:t>Ja... Der Straßenverkehr ist oft so stark. Es gibt manchmal kilometerlange Staus. Jetzt gibt es einen ganz neun Job [d ob] - Stau- Versorger.</w:t>
      </w:r>
    </w:p>
    <w:p w14:paraId="58D1233E" w14:textId="77777777" w:rsidR="008430AA" w:rsidRDefault="008430AA">
      <w:pPr>
        <w:ind w:left="993" w:hanging="426"/>
      </w:pPr>
      <w:r>
        <w:rPr>
          <w:rStyle w:val="af7"/>
        </w:rPr>
        <w:noBreakHyphen/>
      </w:r>
      <w:r>
        <w:rPr>
          <w:rStyle w:val="af7"/>
        </w:rPr>
        <w:tab/>
      </w:r>
      <w:r>
        <w:t>Да ... Уличное движение часто бывает таким интенсивным. Иногда образуются километровые пробки. Сейчас есть новая прибыльная работа - “снабженец пробок”.</w:t>
      </w:r>
    </w:p>
    <w:p w14:paraId="6A41DC69" w14:textId="77777777" w:rsidR="008430AA" w:rsidRPr="008430AA" w:rsidRDefault="008430AA">
      <w:pPr>
        <w:ind w:left="993" w:hanging="426"/>
        <w:rPr>
          <w:lang w:val="en-US"/>
        </w:rPr>
      </w:pPr>
      <w:r>
        <w:rPr>
          <w:lang w:val="en-US"/>
        </w:rPr>
        <w:t>A.</w:t>
      </w:r>
      <w:r>
        <w:rPr>
          <w:lang w:val="en-US"/>
        </w:rPr>
        <w:tab/>
      </w:r>
      <w:r w:rsidRPr="008430AA">
        <w:rPr>
          <w:lang w:val="en-US"/>
        </w:rPr>
        <w:t>Das ist interessant! Und was macht er?</w:t>
      </w:r>
    </w:p>
    <w:p w14:paraId="7BB18EA5" w14:textId="77777777" w:rsidR="008430AA" w:rsidRDefault="008430AA">
      <w:pPr>
        <w:ind w:left="993" w:hanging="426"/>
      </w:pPr>
      <w:r>
        <w:rPr>
          <w:rStyle w:val="af7"/>
        </w:rPr>
        <w:noBreakHyphen/>
      </w:r>
      <w:r>
        <w:rPr>
          <w:rStyle w:val="af7"/>
        </w:rPr>
        <w:tab/>
      </w:r>
      <w:r>
        <w:t>Это интересно! А что он делает?</w:t>
      </w:r>
    </w:p>
    <w:p w14:paraId="65BA3C5C" w14:textId="77777777" w:rsidR="008430AA" w:rsidRDefault="008430AA">
      <w:pPr>
        <w:ind w:left="993" w:hanging="426"/>
        <w:rPr>
          <w:rStyle w:val="af7"/>
        </w:rPr>
      </w:pPr>
      <w:r>
        <w:rPr>
          <w:lang w:val="en-US"/>
        </w:rPr>
        <w:t>B.</w:t>
      </w:r>
      <w:r>
        <w:rPr>
          <w:lang w:val="en-US"/>
        </w:rPr>
        <w:tab/>
      </w:r>
      <w:r w:rsidRPr="008430AA">
        <w:rPr>
          <w:lang w:val="en-US"/>
        </w:rPr>
        <w:t>Sie wollen essen, trinken. Da kommt er, Stau-Versorger, er kann helfen (er kann Hilfe leisten). Jetzt nehmen viele die Bahn. Sie w</w:t>
      </w:r>
      <w:r>
        <w:rPr>
          <w:rStyle w:val="af7"/>
        </w:rPr>
        <w:t>ählen natürlich einen ganz besonderen Zug: den Intercity (IC), den Eurocity (EC) oder den Intercityexpress (ICE). Sie fahren montags bis freitags, jede Stunde und verbinden die großen Städte. Nehmen Sie IC! Er braucht etwa 8 Stunden bis Berlin. Ich wünsche Ihnen alles Gute. Auf Wiedersehen. (Tschüs).</w:t>
      </w:r>
    </w:p>
    <w:p w14:paraId="34AA8F55" w14:textId="77777777" w:rsidR="008430AA" w:rsidRDefault="008430AA">
      <w:pPr>
        <w:ind w:left="993" w:hanging="426"/>
      </w:pPr>
      <w:r>
        <w:rPr>
          <w:rStyle w:val="af7"/>
        </w:rPr>
        <w:noBreakHyphen/>
      </w:r>
      <w:r>
        <w:rPr>
          <w:rStyle w:val="af7"/>
        </w:rPr>
        <w:tab/>
      </w:r>
      <w:r>
        <w:t>Вы хотите есть, пить. И тут приходит он, “снабженец пробок”, он может оказать помощь. Теперь многие ездят поездом. Конечно, они выбирают совсем особенный поезд: интерсити, евросити или интерсити экспресс. Они ходят с понедельника по пятницу каждый час, соединяя большие города. Поезд доезжает до Берлина приблизительно за восемь часов. Я желаю Вам всего хорошего. До свидания. (Пока).</w:t>
      </w:r>
    </w:p>
    <w:p w14:paraId="0E4977AA" w14:textId="77777777" w:rsidR="008430AA" w:rsidRDefault="008430AA">
      <w:pPr>
        <w:pStyle w:val="5"/>
      </w:pPr>
      <w:r>
        <w:t>Лексический минимум</w:t>
      </w:r>
    </w:p>
    <w:p w14:paraId="338068AF" w14:textId="77777777" w:rsidR="008430AA" w:rsidRDefault="008430AA">
      <w:r>
        <w:t>Um wieviel Uhr? ... - во сколько?... в котором часу?... когда?...</w:t>
      </w:r>
    </w:p>
    <w:p w14:paraId="603CD6B1" w14:textId="77777777" w:rsidR="008430AA" w:rsidRDefault="008430AA">
      <w:r>
        <w:t>Например: Um wieviel Uhr kommen Sie (kommst du)? -  В котором часу Вы придете (ты придешь)?</w:t>
      </w:r>
    </w:p>
    <w:p w14:paraId="19052B54" w14:textId="77777777" w:rsidR="008430AA" w:rsidRDefault="008430AA">
      <w:r>
        <w:t xml:space="preserve"> Ich komme um ... -  Я приду в ...</w:t>
      </w:r>
    </w:p>
    <w:p w14:paraId="765C05FC" w14:textId="77777777" w:rsidR="008430AA" w:rsidRDefault="008430AA">
      <w:r>
        <w:t>Ich komme Punkt drei Uhr. -  Я приду ровно в три часа.</w:t>
      </w:r>
    </w:p>
    <w:p w14:paraId="435E97E5" w14:textId="77777777" w:rsidR="008430AA" w:rsidRDefault="008430AA">
      <w:r>
        <w:t>Es ist Viertel nach f</w:t>
      </w:r>
      <w:r>
        <w:rPr>
          <w:rStyle w:val="af7"/>
        </w:rPr>
        <w:t xml:space="preserve">ünf. </w:t>
      </w:r>
      <w:r>
        <w:t>- Четверть шестого.</w:t>
      </w:r>
    </w:p>
    <w:p w14:paraId="1EF61611" w14:textId="77777777" w:rsidR="008430AA" w:rsidRDefault="008430AA">
      <w:r>
        <w:t>Es ist Viertel vor sechs. - Без четверти шесть.</w:t>
      </w:r>
    </w:p>
    <w:p w14:paraId="61B956E7" w14:textId="77777777" w:rsidR="008430AA" w:rsidRDefault="008430AA">
      <w:r>
        <w:t>Es ist drei Viertel sechs. - Без четверти шесть.</w:t>
      </w:r>
    </w:p>
    <w:p w14:paraId="1E47B5C2" w14:textId="77777777" w:rsidR="008430AA" w:rsidRDefault="008430AA">
      <w:r>
        <w:t>Еs ist halb acht.  - Половина восьмого.</w:t>
      </w:r>
    </w:p>
    <w:p w14:paraId="4014A526" w14:textId="77777777" w:rsidR="008430AA" w:rsidRDefault="008430AA"/>
    <w:p w14:paraId="73107C31" w14:textId="77777777" w:rsidR="008430AA" w:rsidRDefault="008430AA">
      <w:r>
        <w:t>heute morgen - сегодня утром;</w:t>
      </w:r>
    </w:p>
    <w:p w14:paraId="5A795863" w14:textId="77777777" w:rsidR="008430AA" w:rsidRDefault="008430AA">
      <w:r>
        <w:t xml:space="preserve">heute mittag - сегодня днем; </w:t>
      </w:r>
    </w:p>
    <w:p w14:paraId="7C40C014" w14:textId="77777777" w:rsidR="008430AA" w:rsidRDefault="008430AA">
      <w:r>
        <w:t>heute abend - сегодня вечером;</w:t>
      </w:r>
    </w:p>
    <w:p w14:paraId="5B15B19B" w14:textId="77777777" w:rsidR="008430AA" w:rsidRDefault="008430AA">
      <w:r>
        <w:t>morgen fr</w:t>
      </w:r>
      <w:r>
        <w:rPr>
          <w:rStyle w:val="af7"/>
        </w:rPr>
        <w:t xml:space="preserve">üh - </w:t>
      </w:r>
      <w:r>
        <w:t>завтра утром;</w:t>
      </w:r>
    </w:p>
    <w:p w14:paraId="6A4B6857" w14:textId="77777777" w:rsidR="008430AA" w:rsidRDefault="008430AA">
      <w:r>
        <w:t>Bis morgen! - До завтра!</w:t>
      </w:r>
    </w:p>
    <w:p w14:paraId="69EEB40F" w14:textId="77777777" w:rsidR="008430AA" w:rsidRDefault="008430AA">
      <w:r>
        <w:t>von heute auf morgen - со дня на день.</w:t>
      </w:r>
    </w:p>
    <w:p w14:paraId="057E9738" w14:textId="77777777" w:rsidR="008430AA" w:rsidRDefault="008430AA"/>
    <w:bookmarkStart w:id="1" w:name="_MON_965561013"/>
    <w:bookmarkEnd w:id="1"/>
    <w:bookmarkStart w:id="2" w:name="_MON_965560146"/>
    <w:bookmarkEnd w:id="2"/>
    <w:p w14:paraId="647BE4CE" w14:textId="77777777" w:rsidR="008430AA" w:rsidRDefault="008430AA">
      <w:pPr>
        <w:rPr>
          <w:sz w:val="28"/>
        </w:rPr>
      </w:pPr>
      <w:r>
        <w:object w:dxaOrig="5400" w:dyaOrig="3156" w14:anchorId="68CDDCD7">
          <v:shape id="_x0000_i1026" type="#_x0000_t75" style="width:270pt;height:157.5pt" o:ole="" fillcolor="window">
            <v:imagedata r:id="rId14" o:title=""/>
          </v:shape>
          <o:OLEObject Type="Embed" ProgID="Word.Picture.8" ShapeID="_x0000_i1026" DrawAspect="Content" ObjectID="_1469465424" r:id="rId15"/>
        </w:object>
      </w:r>
    </w:p>
    <w:p w14:paraId="0005AC26" w14:textId="77777777" w:rsidR="008430AA" w:rsidRDefault="008430AA"/>
    <w:p w14:paraId="74A9E433" w14:textId="77777777" w:rsidR="008430AA" w:rsidRDefault="008430AA">
      <w:r>
        <w:t>Punkt zw</w:t>
      </w:r>
      <w:r>
        <w:rPr>
          <w:rStyle w:val="af7"/>
        </w:rPr>
        <w:t xml:space="preserve">ölf (Uhr). - </w:t>
      </w:r>
      <w:r>
        <w:t>Ровно (точно)  12 (часов).</w:t>
      </w:r>
    </w:p>
    <w:p w14:paraId="34A473C9" w14:textId="77777777" w:rsidR="008430AA" w:rsidRDefault="008430AA">
      <w:r>
        <w:t>Nach: например: zehn nach zwei = 10 минут третьего; zwanzig nach f</w:t>
      </w:r>
      <w:r>
        <w:rPr>
          <w:rStyle w:val="af7"/>
        </w:rPr>
        <w:t xml:space="preserve">ünf = </w:t>
      </w:r>
      <w:r>
        <w:t>20 минут шестого.</w:t>
      </w:r>
    </w:p>
    <w:p w14:paraId="23FAC601" w14:textId="77777777" w:rsidR="008430AA" w:rsidRDefault="008430AA">
      <w:r>
        <w:t>Viertel: например: Viertel nach sieben = четверть восьмого; Viertel nach drei = четверть четвертого.</w:t>
      </w:r>
    </w:p>
    <w:p w14:paraId="668AE1FD" w14:textId="77777777" w:rsidR="008430AA" w:rsidRDefault="008430AA">
      <w:r>
        <w:t>Halb: например: halb zwei = половина второго; halb sieben = половина седьмого.</w:t>
      </w:r>
    </w:p>
    <w:p w14:paraId="790C87A4" w14:textId="77777777" w:rsidR="008430AA" w:rsidRDefault="008430AA">
      <w:r>
        <w:t>Viertel vor: например: Viertel vor zehn = без четверти десять; Viertel vor sieben = без четверти семь.</w:t>
      </w:r>
    </w:p>
    <w:p w14:paraId="70BC8B85" w14:textId="77777777" w:rsidR="008430AA" w:rsidRDefault="008430AA">
      <w:pPr>
        <w:rPr>
          <w:lang w:val="de-DE"/>
        </w:rPr>
      </w:pPr>
      <w:r>
        <w:rPr>
          <w:lang w:val="de-DE"/>
        </w:rPr>
        <w:t xml:space="preserve">Dreiviertel, </w:t>
      </w:r>
      <w:r>
        <w:t xml:space="preserve">например: </w:t>
      </w:r>
      <w:r>
        <w:rPr>
          <w:lang w:val="de-DE"/>
        </w:rPr>
        <w:t>dreiviertel neun</w:t>
      </w:r>
      <w:r>
        <w:t xml:space="preserve"> – без четверти девять.</w:t>
      </w:r>
    </w:p>
    <w:p w14:paraId="0C4171B8" w14:textId="77777777" w:rsidR="008430AA" w:rsidRDefault="008430AA">
      <w:r>
        <w:rPr>
          <w:lang w:val="en-US"/>
        </w:rPr>
        <w:t>Vor</w:t>
      </w:r>
      <w:r w:rsidRPr="008430AA">
        <w:t xml:space="preserve">, </w:t>
      </w:r>
      <w:r>
        <w:t xml:space="preserve">например: </w:t>
      </w:r>
      <w:r>
        <w:rPr>
          <w:lang w:val="en-US"/>
        </w:rPr>
        <w:t>zehn</w:t>
      </w:r>
      <w:r w:rsidRPr="008430AA">
        <w:t xml:space="preserve"> </w:t>
      </w:r>
      <w:r>
        <w:rPr>
          <w:lang w:val="en-US"/>
        </w:rPr>
        <w:t>vor</w:t>
      </w:r>
      <w:r w:rsidRPr="008430AA">
        <w:t xml:space="preserve"> </w:t>
      </w:r>
      <w:r>
        <w:rPr>
          <w:lang w:val="en-US"/>
        </w:rPr>
        <w:t>zehn</w:t>
      </w:r>
      <w:r w:rsidRPr="008430AA">
        <w:t xml:space="preserve"> = </w:t>
      </w:r>
      <w:r>
        <w:t xml:space="preserve">без десяти десять. </w:t>
      </w:r>
    </w:p>
    <w:p w14:paraId="45B451D2" w14:textId="77777777" w:rsidR="008430AA" w:rsidRDefault="008430AA"/>
    <w:p w14:paraId="31B3C50C" w14:textId="77777777" w:rsidR="008430AA" w:rsidRDefault="008430AA">
      <w:r>
        <w:t>Wie sp</w:t>
      </w:r>
      <w:r>
        <w:rPr>
          <w:rStyle w:val="af7"/>
        </w:rPr>
        <w:t xml:space="preserve">ät ist es?  Wieviel (wie viel) Uhr ist es? - </w:t>
      </w:r>
      <w:r>
        <w:t>Который час?</w:t>
      </w:r>
    </w:p>
    <w:p w14:paraId="589B3C71" w14:textId="77777777" w:rsidR="008430AA" w:rsidRDefault="008430AA">
      <w:r>
        <w:t>Die Uhrzeit, см. стр. 136</w:t>
      </w:r>
      <w:r>
        <w:rPr>
          <w:lang w:val="en-US"/>
        </w:rPr>
        <w:t xml:space="preserve"> §</w:t>
      </w:r>
      <w:r>
        <w:t>19 Kursbuch</w:t>
      </w:r>
    </w:p>
    <w:p w14:paraId="566AA825" w14:textId="77777777" w:rsidR="008430AA" w:rsidRDefault="008430AA">
      <w:r>
        <w:object w:dxaOrig="15195" w:dyaOrig="12765" w14:anchorId="09AD5CB7">
          <v:shape id="_x0000_i1027" type="#_x0000_t75" style="width:309.75pt;height:259.5pt" o:ole="" fillcolor="window">
            <v:imagedata r:id="rId16" o:title=""/>
          </v:shape>
          <o:OLEObject Type="Embed" ProgID="MSPhotoEd.3" ShapeID="_x0000_i1027" DrawAspect="Content" ObjectID="_1469465425" r:id="rId17"/>
        </w:object>
      </w:r>
    </w:p>
    <w:p w14:paraId="54C17F43" w14:textId="77777777" w:rsidR="008430AA" w:rsidRDefault="008430AA">
      <w:pPr>
        <w:rPr>
          <w:rStyle w:val="af7"/>
        </w:rPr>
      </w:pPr>
      <w:r>
        <w:t>1.Прочитайте упр. 18 стр. 53 Кursbuch - Wie sp</w:t>
      </w:r>
      <w:r>
        <w:rPr>
          <w:rStyle w:val="af7"/>
        </w:rPr>
        <w:t>ät ist es?</w:t>
      </w:r>
    </w:p>
    <w:p w14:paraId="1E3C15CB" w14:textId="77777777" w:rsidR="008430AA" w:rsidRDefault="008430AA">
      <w:r>
        <w:t>Сначала прочитайте указанное время, а затем прослушайте кассету.</w:t>
      </w:r>
    </w:p>
    <w:p w14:paraId="021CC82B" w14:textId="77777777" w:rsidR="008430AA" w:rsidRDefault="008430AA"/>
    <w:p w14:paraId="2537CEAC" w14:textId="77777777" w:rsidR="008430AA" w:rsidRDefault="008430AA">
      <w:pPr>
        <w:pStyle w:val="3"/>
      </w:pPr>
      <w:r>
        <w:rPr>
          <w:lang w:val="en-US"/>
        </w:rPr>
        <w:t>III</w:t>
      </w:r>
      <w:r>
        <w:t>. Тестовое задание</w:t>
      </w:r>
    </w:p>
    <w:p w14:paraId="6900670A" w14:textId="77777777" w:rsidR="008430AA" w:rsidRDefault="008430AA">
      <w:r>
        <w:t xml:space="preserve">Прочитайте диалог, переведите и подчеркните указанное в диалоге время. </w:t>
      </w:r>
    </w:p>
    <w:p w14:paraId="4F7DD136" w14:textId="77777777" w:rsidR="008430AA" w:rsidRPr="008430AA" w:rsidRDefault="008430AA">
      <w:pPr>
        <w:rPr>
          <w:lang w:val="en-US"/>
        </w:rPr>
      </w:pPr>
      <w:r>
        <w:t xml:space="preserve"> </w:t>
      </w:r>
      <w:r w:rsidRPr="008430AA">
        <w:rPr>
          <w:lang w:val="en-US"/>
        </w:rPr>
        <w:t>- Beeil dich! (Mach schnell!)</w:t>
      </w:r>
    </w:p>
    <w:p w14:paraId="28CFD1A5" w14:textId="77777777" w:rsidR="008430AA" w:rsidRDefault="008430AA">
      <w:pPr>
        <w:rPr>
          <w:rStyle w:val="af7"/>
        </w:rPr>
      </w:pPr>
      <w:r w:rsidRPr="008430AA">
        <w:rPr>
          <w:lang w:val="en-US"/>
        </w:rPr>
        <w:t>- Warum? Wieviel Uhr ist es? (Wie sp</w:t>
      </w:r>
      <w:r>
        <w:rPr>
          <w:rStyle w:val="af7"/>
        </w:rPr>
        <w:t>ät ist es?)</w:t>
      </w:r>
    </w:p>
    <w:p w14:paraId="47AA764A" w14:textId="77777777" w:rsidR="008430AA" w:rsidRDefault="008430AA">
      <w:pPr>
        <w:rPr>
          <w:rStyle w:val="af7"/>
          <w:u w:val="single"/>
        </w:rPr>
      </w:pPr>
      <w:r>
        <w:rPr>
          <w:rStyle w:val="af7"/>
        </w:rPr>
        <w:t xml:space="preserve">- Schon </w:t>
      </w:r>
      <w:r>
        <w:rPr>
          <w:rStyle w:val="af7"/>
          <w:u w:val="single"/>
        </w:rPr>
        <w:t>zwanzig vor acht.</w:t>
      </w:r>
    </w:p>
    <w:p w14:paraId="7188DC6E" w14:textId="77777777" w:rsidR="008430AA" w:rsidRDefault="008430AA">
      <w:pPr>
        <w:rPr>
          <w:rStyle w:val="af7"/>
        </w:rPr>
      </w:pPr>
      <w:r>
        <w:rPr>
          <w:rStyle w:val="af7"/>
        </w:rPr>
        <w:t xml:space="preserve">- Nein, erst halb acht. </w:t>
      </w:r>
    </w:p>
    <w:p w14:paraId="2A7D6937" w14:textId="77777777" w:rsidR="008430AA" w:rsidRDefault="008430AA">
      <w:pPr>
        <w:rPr>
          <w:rStyle w:val="af7"/>
        </w:rPr>
      </w:pPr>
    </w:p>
    <w:p w14:paraId="283A2332" w14:textId="77777777" w:rsidR="008430AA" w:rsidRDefault="008430AA">
      <w:pPr>
        <w:rPr>
          <w:rStyle w:val="af7"/>
        </w:rPr>
      </w:pPr>
      <w:r>
        <w:rPr>
          <w:rStyle w:val="af7"/>
        </w:rPr>
        <w:t>Heute ist Donnerstag. (heute haben wir Donnerstag).</w:t>
      </w:r>
    </w:p>
    <w:p w14:paraId="59650230" w14:textId="77777777" w:rsidR="008430AA" w:rsidRDefault="008430AA">
      <w:pPr>
        <w:rPr>
          <w:rStyle w:val="af7"/>
        </w:rPr>
      </w:pPr>
      <w:r>
        <w:rPr>
          <w:rStyle w:val="af7"/>
        </w:rPr>
        <w:t>Ich habe um dreiviertel neun Unterricht. (um Viertel  vor neun).</w:t>
      </w:r>
    </w:p>
    <w:p w14:paraId="1311E127" w14:textId="77777777" w:rsidR="008430AA" w:rsidRDefault="008430AA">
      <w:pPr>
        <w:rPr>
          <w:rStyle w:val="af7"/>
        </w:rPr>
      </w:pPr>
    </w:p>
    <w:p w14:paraId="2FF7565B" w14:textId="77777777" w:rsidR="008430AA" w:rsidRDefault="008430AA">
      <w:r>
        <w:t xml:space="preserve">Прослушайте два диалога на кассете: </w:t>
      </w:r>
    </w:p>
    <w:p w14:paraId="3EB8BBF2" w14:textId="77777777" w:rsidR="008430AA" w:rsidRDefault="008430AA">
      <w:pPr>
        <w:pStyle w:val="a0"/>
      </w:pPr>
      <w:r>
        <w:t>упр. 20 стр. 53 Kursbuch.</w:t>
      </w:r>
    </w:p>
    <w:p w14:paraId="500F196A" w14:textId="77777777" w:rsidR="008430AA" w:rsidRDefault="008430AA">
      <w:pPr>
        <w:pStyle w:val="4"/>
      </w:pPr>
      <w:r>
        <w:t>Heute abend - сегодня вечером;</w:t>
      </w:r>
    </w:p>
    <w:p w14:paraId="6E4EE3ED" w14:textId="77777777" w:rsidR="008430AA" w:rsidRDefault="008430AA">
      <w:pPr>
        <w:rPr>
          <w:lang w:val="en-US"/>
        </w:rPr>
      </w:pPr>
      <w:r>
        <w:t>morgen fr</w:t>
      </w:r>
      <w:r>
        <w:rPr>
          <w:rStyle w:val="af7"/>
        </w:rPr>
        <w:t xml:space="preserve">üh - </w:t>
      </w:r>
      <w:r>
        <w:t>завтра утром</w:t>
      </w:r>
      <w:r>
        <w:rPr>
          <w:lang w:val="en-US"/>
        </w:rPr>
        <w:t>;</w:t>
      </w:r>
    </w:p>
    <w:p w14:paraId="638AF4EE" w14:textId="77777777" w:rsidR="008430AA" w:rsidRDefault="008430AA">
      <w:r>
        <w:t>der Nachmittag - послеобеденное время; вторая половина дня;</w:t>
      </w:r>
    </w:p>
    <w:p w14:paraId="64E335C9" w14:textId="77777777" w:rsidR="008430AA" w:rsidRDefault="008430AA">
      <w:r>
        <w:t>heute morgen - сегодня утром;</w:t>
      </w:r>
    </w:p>
    <w:p w14:paraId="7B934C5D" w14:textId="77777777" w:rsidR="008430AA" w:rsidRDefault="008430AA">
      <w:pPr>
        <w:pStyle w:val="4"/>
      </w:pPr>
      <w:r>
        <w:t>Перечисленные словосочетания Вам необходимы для понимания диалогов.</w:t>
      </w:r>
    </w:p>
    <w:p w14:paraId="5CE57EA6" w14:textId="77777777" w:rsidR="008430AA" w:rsidRDefault="008430AA"/>
    <w:p w14:paraId="6B3891AD" w14:textId="77777777" w:rsidR="008430AA" w:rsidRDefault="008430AA">
      <w:pPr>
        <w:pStyle w:val="5"/>
      </w:pPr>
      <w:r>
        <w:t>Тестовое задание</w:t>
      </w:r>
    </w:p>
    <w:p w14:paraId="74397ED9" w14:textId="77777777" w:rsidR="008430AA" w:rsidRDefault="008430AA">
      <w:r>
        <w:t>Ответьте на вопрос: “Wieviel Stunden hat der Tag?”</w:t>
      </w:r>
    </w:p>
    <w:p w14:paraId="5CC44557" w14:textId="77777777" w:rsidR="008430AA" w:rsidRPr="008430AA" w:rsidRDefault="008430AA">
      <w:pPr>
        <w:rPr>
          <w:lang w:val="en-US"/>
        </w:rPr>
      </w:pPr>
      <w:r w:rsidRPr="008430AA">
        <w:rPr>
          <w:lang w:val="en-US"/>
        </w:rPr>
        <w:t>Lehrer: Wieviel Stunden hat der Tag?</w:t>
      </w:r>
    </w:p>
    <w:p w14:paraId="70A4F3D8" w14:textId="77777777" w:rsidR="008430AA" w:rsidRDefault="008430AA">
      <w:pPr>
        <w:rPr>
          <w:rStyle w:val="af7"/>
        </w:rPr>
      </w:pPr>
      <w:r w:rsidRPr="008430AA">
        <w:rPr>
          <w:lang w:val="en-US"/>
        </w:rPr>
        <w:t>Sch</w:t>
      </w:r>
      <w:r>
        <w:rPr>
          <w:rStyle w:val="af7"/>
        </w:rPr>
        <w:t>üler: Fünfundzwanzig.</w:t>
      </w:r>
    </w:p>
    <w:p w14:paraId="032B8C20" w14:textId="77777777" w:rsidR="008430AA" w:rsidRDefault="008430AA">
      <w:pPr>
        <w:rPr>
          <w:rStyle w:val="af7"/>
        </w:rPr>
      </w:pPr>
      <w:r>
        <w:rPr>
          <w:rStyle w:val="af7"/>
        </w:rPr>
        <w:t>Lehrer: Warum?</w:t>
      </w:r>
    </w:p>
    <w:p w14:paraId="38AB5568" w14:textId="77777777" w:rsidR="008430AA" w:rsidRDefault="008430AA">
      <w:pPr>
        <w:rPr>
          <w:rStyle w:val="af7"/>
        </w:rPr>
      </w:pPr>
      <w:r>
        <w:rPr>
          <w:rStyle w:val="af7"/>
        </w:rPr>
        <w:t>Schüler: Sie sagten gestern: “Der Tag ist jetzt eine Stunde länger.”</w:t>
      </w:r>
    </w:p>
    <w:p w14:paraId="1FF84FF3" w14:textId="77777777" w:rsidR="008430AA" w:rsidRDefault="008430AA">
      <w:pPr>
        <w:rPr>
          <w:rStyle w:val="af7"/>
        </w:rPr>
      </w:pPr>
    </w:p>
    <w:p w14:paraId="141FED9A" w14:textId="77777777" w:rsidR="008430AA" w:rsidRDefault="008430AA">
      <w:pPr>
        <w:pStyle w:val="5"/>
      </w:pPr>
      <w:r>
        <w:t>Тестовое задание</w:t>
      </w:r>
    </w:p>
    <w:p w14:paraId="27EAFBFF" w14:textId="77777777" w:rsidR="008430AA" w:rsidRDefault="008430AA">
      <w:r>
        <w:t>Отметьте крестиком подходящие по смыслу слова и предложения.</w:t>
      </w:r>
    </w:p>
    <w:p w14:paraId="7CD23150" w14:textId="77777777" w:rsidR="008430AA" w:rsidRDefault="008430AA">
      <w:pPr>
        <w:rPr>
          <w:rStyle w:val="af7"/>
        </w:rPr>
      </w:pPr>
      <w:r>
        <w:rPr>
          <w:lang w:val="en-US"/>
        </w:rPr>
        <w:t>A</w:t>
      </w:r>
      <w:r w:rsidRPr="008430AA">
        <w:rPr>
          <w:lang w:val="en-US"/>
        </w:rPr>
        <w:t xml:space="preserve">. “Wie .... </w:t>
      </w:r>
      <w:r>
        <w:rPr>
          <w:rStyle w:val="af7"/>
        </w:rPr>
        <w:t>is es bitte?” - “ 7 Uhr 20.”</w:t>
      </w:r>
    </w:p>
    <w:p w14:paraId="26BAB570" w14:textId="77777777" w:rsidR="008430AA" w:rsidRDefault="008430AA">
      <w:pPr>
        <w:rPr>
          <w:rStyle w:val="af7"/>
        </w:rPr>
      </w:pPr>
      <w:r>
        <w:rPr>
          <w:rStyle w:val="af7"/>
        </w:rPr>
        <w:t>a. alt</w:t>
      </w:r>
    </w:p>
    <w:p w14:paraId="63CF4867" w14:textId="77777777" w:rsidR="008430AA" w:rsidRDefault="008430AA">
      <w:pPr>
        <w:rPr>
          <w:rStyle w:val="af7"/>
        </w:rPr>
      </w:pPr>
      <w:r>
        <w:rPr>
          <w:rStyle w:val="af7"/>
        </w:rPr>
        <w:t>b. spät</w:t>
      </w:r>
    </w:p>
    <w:p w14:paraId="22197288" w14:textId="77777777" w:rsidR="008430AA" w:rsidRDefault="008430AA">
      <w:pPr>
        <w:rPr>
          <w:rStyle w:val="af7"/>
        </w:rPr>
      </w:pPr>
      <w:r>
        <w:rPr>
          <w:rStyle w:val="af7"/>
        </w:rPr>
        <w:t>c. früh</w:t>
      </w:r>
    </w:p>
    <w:p w14:paraId="454BA073" w14:textId="77777777" w:rsidR="008430AA" w:rsidRDefault="008430AA">
      <w:pPr>
        <w:rPr>
          <w:rStyle w:val="af7"/>
        </w:rPr>
      </w:pPr>
      <w:r>
        <w:rPr>
          <w:rStyle w:val="af7"/>
        </w:rPr>
        <w:t>d. schnell</w:t>
      </w:r>
    </w:p>
    <w:p w14:paraId="01573BD7" w14:textId="77777777" w:rsidR="008430AA" w:rsidRDefault="008430AA">
      <w:pPr>
        <w:pStyle w:val="a8"/>
        <w:tabs>
          <w:tab w:val="clear" w:pos="4819"/>
          <w:tab w:val="clear" w:pos="9071"/>
        </w:tabs>
        <w:rPr>
          <w:rStyle w:val="af7"/>
        </w:rPr>
      </w:pPr>
    </w:p>
    <w:p w14:paraId="0A9F5557" w14:textId="77777777" w:rsidR="008430AA" w:rsidRDefault="008430AA">
      <w:pPr>
        <w:rPr>
          <w:rStyle w:val="af7"/>
        </w:rPr>
      </w:pPr>
      <w:r>
        <w:rPr>
          <w:rStyle w:val="af7"/>
        </w:rPr>
        <w:t>B. “Wie .... fahren wir?” - “Ungefähr zwei Stunden.”</w:t>
      </w:r>
    </w:p>
    <w:p w14:paraId="1D99A0DB" w14:textId="77777777" w:rsidR="008430AA" w:rsidRDefault="008430AA">
      <w:pPr>
        <w:rPr>
          <w:rStyle w:val="af7"/>
        </w:rPr>
      </w:pPr>
      <w:r>
        <w:rPr>
          <w:rStyle w:val="af7"/>
        </w:rPr>
        <w:t>a. früh</w:t>
      </w:r>
    </w:p>
    <w:p w14:paraId="29BCC405" w14:textId="77777777" w:rsidR="008430AA" w:rsidRDefault="008430AA">
      <w:pPr>
        <w:rPr>
          <w:rStyle w:val="af7"/>
        </w:rPr>
      </w:pPr>
      <w:r>
        <w:rPr>
          <w:rStyle w:val="af7"/>
        </w:rPr>
        <w:t>b. spät</w:t>
      </w:r>
    </w:p>
    <w:p w14:paraId="49B8B677" w14:textId="77777777" w:rsidR="008430AA" w:rsidRDefault="008430AA">
      <w:pPr>
        <w:rPr>
          <w:rStyle w:val="af7"/>
        </w:rPr>
      </w:pPr>
      <w:r>
        <w:rPr>
          <w:rStyle w:val="af7"/>
        </w:rPr>
        <w:t>c. lange</w:t>
      </w:r>
    </w:p>
    <w:p w14:paraId="4E3CCFBB" w14:textId="77777777" w:rsidR="008430AA" w:rsidRDefault="008430AA">
      <w:pPr>
        <w:rPr>
          <w:rStyle w:val="af7"/>
        </w:rPr>
      </w:pPr>
      <w:r>
        <w:rPr>
          <w:rStyle w:val="af7"/>
        </w:rPr>
        <w:t>d. oft</w:t>
      </w:r>
    </w:p>
    <w:p w14:paraId="0DFA08A9" w14:textId="77777777" w:rsidR="008430AA" w:rsidRDefault="008430AA">
      <w:pPr>
        <w:rPr>
          <w:rStyle w:val="af7"/>
        </w:rPr>
      </w:pPr>
    </w:p>
    <w:p w14:paraId="4C2AF90F" w14:textId="77777777" w:rsidR="008430AA" w:rsidRDefault="008430AA">
      <w:pPr>
        <w:rPr>
          <w:rStyle w:val="af7"/>
        </w:rPr>
      </w:pPr>
      <w:r>
        <w:rPr>
          <w:rStyle w:val="af7"/>
        </w:rPr>
        <w:t>C. Montag - Dienstag - .... Donnerstag</w:t>
      </w:r>
    </w:p>
    <w:p w14:paraId="27A1A119" w14:textId="77777777" w:rsidR="008430AA" w:rsidRDefault="008430AA">
      <w:pPr>
        <w:rPr>
          <w:rStyle w:val="af7"/>
        </w:rPr>
      </w:pPr>
      <w:r>
        <w:rPr>
          <w:rStyle w:val="af7"/>
        </w:rPr>
        <w:t>a. Freitag</w:t>
      </w:r>
    </w:p>
    <w:p w14:paraId="7EADFE17" w14:textId="77777777" w:rsidR="008430AA" w:rsidRDefault="008430AA">
      <w:pPr>
        <w:rPr>
          <w:rStyle w:val="af7"/>
        </w:rPr>
      </w:pPr>
      <w:r>
        <w:rPr>
          <w:rStyle w:val="af7"/>
        </w:rPr>
        <w:t>b. Sonntag</w:t>
      </w:r>
    </w:p>
    <w:p w14:paraId="73F9B987" w14:textId="77777777" w:rsidR="008430AA" w:rsidRDefault="008430AA">
      <w:pPr>
        <w:rPr>
          <w:rStyle w:val="af7"/>
        </w:rPr>
      </w:pPr>
      <w:r>
        <w:rPr>
          <w:rStyle w:val="af7"/>
        </w:rPr>
        <w:t>c. Samstag</w:t>
      </w:r>
    </w:p>
    <w:p w14:paraId="4E4F75F0" w14:textId="77777777" w:rsidR="008430AA" w:rsidRDefault="008430AA">
      <w:pPr>
        <w:rPr>
          <w:rStyle w:val="af7"/>
        </w:rPr>
      </w:pPr>
      <w:r>
        <w:rPr>
          <w:rStyle w:val="af7"/>
        </w:rPr>
        <w:t>d. Mittwoch</w:t>
      </w:r>
    </w:p>
    <w:p w14:paraId="596C68CE" w14:textId="77777777" w:rsidR="008430AA" w:rsidRDefault="008430AA">
      <w:pPr>
        <w:rPr>
          <w:rStyle w:val="af7"/>
        </w:rPr>
      </w:pPr>
    </w:p>
    <w:p w14:paraId="2EFD80E7" w14:textId="77777777" w:rsidR="008430AA" w:rsidRDefault="008430AA">
      <w:pPr>
        <w:rPr>
          <w:rStyle w:val="af7"/>
        </w:rPr>
      </w:pPr>
      <w:r>
        <w:rPr>
          <w:rStyle w:val="af7"/>
        </w:rPr>
        <w:t>D. Der Beamte sagt zu Frau Scoti: “Nach München gibt es leider keine direkte Verbindung.”</w:t>
      </w:r>
    </w:p>
    <w:p w14:paraId="4E46DE22" w14:textId="77777777" w:rsidR="008430AA" w:rsidRDefault="008430AA">
      <w:pPr>
        <w:rPr>
          <w:rStyle w:val="af7"/>
        </w:rPr>
      </w:pPr>
      <w:r>
        <w:rPr>
          <w:rStyle w:val="af7"/>
        </w:rPr>
        <w:t>a. Sie kann nicht fahren.</w:t>
      </w:r>
    </w:p>
    <w:p w14:paraId="0FC48B62" w14:textId="77777777" w:rsidR="008430AA" w:rsidRDefault="008430AA">
      <w:pPr>
        <w:rPr>
          <w:rStyle w:val="af7"/>
        </w:rPr>
      </w:pPr>
      <w:r>
        <w:rPr>
          <w:rStyle w:val="af7"/>
        </w:rPr>
        <w:t xml:space="preserve">b. Sie muß  1. Klasse fahren. </w:t>
      </w:r>
    </w:p>
    <w:p w14:paraId="0223D797" w14:textId="77777777" w:rsidR="008430AA" w:rsidRDefault="008430AA">
      <w:pPr>
        <w:rPr>
          <w:rStyle w:val="af7"/>
        </w:rPr>
      </w:pPr>
      <w:r>
        <w:rPr>
          <w:rStyle w:val="af7"/>
        </w:rPr>
        <w:t>c. Sie muß später fahren.</w:t>
      </w:r>
    </w:p>
    <w:p w14:paraId="34127D0B" w14:textId="77777777" w:rsidR="008430AA" w:rsidRDefault="008430AA">
      <w:pPr>
        <w:rPr>
          <w:rStyle w:val="af7"/>
        </w:rPr>
      </w:pPr>
      <w:r>
        <w:rPr>
          <w:rStyle w:val="af7"/>
        </w:rPr>
        <w:t>d. Sie muß umsteigen.</w:t>
      </w:r>
    </w:p>
    <w:p w14:paraId="4453E9E3" w14:textId="77777777" w:rsidR="008430AA" w:rsidRDefault="008430AA">
      <w:pPr>
        <w:rPr>
          <w:rStyle w:val="af7"/>
        </w:rPr>
      </w:pPr>
    </w:p>
    <w:p w14:paraId="6240809B" w14:textId="77777777" w:rsidR="008430AA" w:rsidRDefault="008430AA">
      <w:pPr>
        <w:rPr>
          <w:rStyle w:val="af7"/>
        </w:rPr>
      </w:pPr>
      <w:r>
        <w:rPr>
          <w:rStyle w:val="af7"/>
        </w:rPr>
        <w:t>E. Herr Baier fragt seinen Kollegen, Herrn Steger: “Wann machst du in diesem Jahr Urlaub?” - “Im Juli”, antwortet Herr Steger.</w:t>
      </w:r>
    </w:p>
    <w:p w14:paraId="5F929DA9" w14:textId="77777777" w:rsidR="008430AA" w:rsidRDefault="008430AA">
      <w:pPr>
        <w:rPr>
          <w:rStyle w:val="af7"/>
        </w:rPr>
      </w:pPr>
      <w:r>
        <w:rPr>
          <w:rStyle w:val="af7"/>
        </w:rPr>
        <w:t>Herr Steger macht Urlaub:</w:t>
      </w:r>
    </w:p>
    <w:p w14:paraId="16B7570E" w14:textId="77777777" w:rsidR="008430AA" w:rsidRDefault="008430AA">
      <w:pPr>
        <w:rPr>
          <w:rStyle w:val="af7"/>
        </w:rPr>
      </w:pPr>
      <w:r>
        <w:rPr>
          <w:rStyle w:val="af7"/>
        </w:rPr>
        <w:t>a. im Frühling</w:t>
      </w:r>
    </w:p>
    <w:p w14:paraId="129374D4" w14:textId="77777777" w:rsidR="008430AA" w:rsidRDefault="008430AA">
      <w:pPr>
        <w:rPr>
          <w:rStyle w:val="af7"/>
        </w:rPr>
      </w:pPr>
      <w:r>
        <w:rPr>
          <w:rStyle w:val="af7"/>
        </w:rPr>
        <w:t>b. im Sommer</w:t>
      </w:r>
    </w:p>
    <w:p w14:paraId="3DF59A18" w14:textId="77777777" w:rsidR="008430AA" w:rsidRDefault="008430AA">
      <w:pPr>
        <w:rPr>
          <w:rStyle w:val="af7"/>
        </w:rPr>
      </w:pPr>
      <w:r>
        <w:rPr>
          <w:rStyle w:val="af7"/>
        </w:rPr>
        <w:t>c. im Herbst</w:t>
      </w:r>
    </w:p>
    <w:p w14:paraId="12256396" w14:textId="77777777" w:rsidR="008430AA" w:rsidRDefault="008430AA">
      <w:pPr>
        <w:rPr>
          <w:rStyle w:val="af7"/>
        </w:rPr>
      </w:pPr>
      <w:r>
        <w:rPr>
          <w:rStyle w:val="af7"/>
        </w:rPr>
        <w:t>d. im Winter</w:t>
      </w:r>
    </w:p>
    <w:p w14:paraId="3F6A354D" w14:textId="77777777" w:rsidR="008430AA" w:rsidRDefault="008430AA">
      <w:pPr>
        <w:rPr>
          <w:rStyle w:val="af7"/>
        </w:rPr>
      </w:pPr>
    </w:p>
    <w:p w14:paraId="688BB392" w14:textId="77777777" w:rsidR="008430AA" w:rsidRDefault="008430AA">
      <w:pPr>
        <w:rPr>
          <w:rStyle w:val="af7"/>
        </w:rPr>
      </w:pPr>
      <w:r>
        <w:rPr>
          <w:rStyle w:val="af7"/>
        </w:rPr>
        <w:t>F. Jedes Bundesland hat andere Ferientermine. Frau Scoti ruft ihre Freundin in München an und fragt: “Wann fangen im Bayern die Ferien an?”- “Anfang nächster Woche,” sagt die Freundin.</w:t>
      </w:r>
    </w:p>
    <w:p w14:paraId="5274D7C2" w14:textId="77777777" w:rsidR="008430AA" w:rsidRDefault="008430AA">
      <w:pPr>
        <w:rPr>
          <w:rStyle w:val="af7"/>
        </w:rPr>
      </w:pPr>
      <w:r>
        <w:rPr>
          <w:rStyle w:val="af7"/>
        </w:rPr>
        <w:t>Das ist</w:t>
      </w:r>
    </w:p>
    <w:p w14:paraId="678600A5" w14:textId="77777777" w:rsidR="008430AA" w:rsidRDefault="008430AA">
      <w:pPr>
        <w:rPr>
          <w:rStyle w:val="af7"/>
        </w:rPr>
      </w:pPr>
      <w:r>
        <w:rPr>
          <w:rStyle w:val="af7"/>
        </w:rPr>
        <w:t>a. Am Montag</w:t>
      </w:r>
    </w:p>
    <w:p w14:paraId="1AD3AB9C" w14:textId="77777777" w:rsidR="008430AA" w:rsidRDefault="008430AA">
      <w:pPr>
        <w:rPr>
          <w:rStyle w:val="af7"/>
        </w:rPr>
      </w:pPr>
      <w:r>
        <w:rPr>
          <w:rStyle w:val="af7"/>
        </w:rPr>
        <w:t>b. im Juni</w:t>
      </w:r>
    </w:p>
    <w:p w14:paraId="456B4834" w14:textId="77777777" w:rsidR="008430AA" w:rsidRDefault="008430AA">
      <w:pPr>
        <w:rPr>
          <w:rStyle w:val="af7"/>
        </w:rPr>
      </w:pPr>
      <w:r>
        <w:rPr>
          <w:rStyle w:val="af7"/>
        </w:rPr>
        <w:t>c. am Morgen</w:t>
      </w:r>
    </w:p>
    <w:p w14:paraId="3FBDC623" w14:textId="77777777" w:rsidR="008430AA" w:rsidRDefault="008430AA">
      <w:pPr>
        <w:rPr>
          <w:rStyle w:val="af7"/>
        </w:rPr>
      </w:pPr>
      <w:r>
        <w:rPr>
          <w:rStyle w:val="af7"/>
        </w:rPr>
        <w:t>d. im Sommer</w:t>
      </w:r>
    </w:p>
    <w:p w14:paraId="6E66FEFC" w14:textId="77777777" w:rsidR="008430AA" w:rsidRDefault="008430AA">
      <w:pPr>
        <w:rPr>
          <w:rStyle w:val="af7"/>
        </w:rPr>
      </w:pPr>
    </w:p>
    <w:p w14:paraId="0050F453" w14:textId="77777777" w:rsidR="008430AA" w:rsidRDefault="008430AA">
      <w:pPr>
        <w:rPr>
          <w:rStyle w:val="af7"/>
        </w:rPr>
      </w:pPr>
      <w:r>
        <w:rPr>
          <w:rStyle w:val="af7"/>
        </w:rPr>
        <w:t>G. Sie rufen am Bahnhof an. Sie wollen am Abend mit dem Zug fahren. Der Auskunftsbeamte sagt zu Ihnen: “Es gibt einen Zug um 15. 45 Uhr.” Sie sagen:</w:t>
      </w:r>
    </w:p>
    <w:p w14:paraId="3CB9C17C" w14:textId="77777777" w:rsidR="008430AA" w:rsidRDefault="008430AA">
      <w:pPr>
        <w:rPr>
          <w:rStyle w:val="af7"/>
        </w:rPr>
      </w:pPr>
      <w:r>
        <w:rPr>
          <w:rStyle w:val="af7"/>
        </w:rPr>
        <w:t>a. Das ist mir zu teuer.</w:t>
      </w:r>
    </w:p>
    <w:p w14:paraId="3D4087C4" w14:textId="77777777" w:rsidR="008430AA" w:rsidRDefault="008430AA">
      <w:pPr>
        <w:rPr>
          <w:rStyle w:val="af7"/>
        </w:rPr>
      </w:pPr>
      <w:r>
        <w:rPr>
          <w:rStyle w:val="af7"/>
        </w:rPr>
        <w:t>b. Ich möchte nach 18 Uhr fahren.</w:t>
      </w:r>
    </w:p>
    <w:p w14:paraId="6FA54AA2" w14:textId="77777777" w:rsidR="008430AA" w:rsidRDefault="008430AA">
      <w:pPr>
        <w:rPr>
          <w:rStyle w:val="af7"/>
        </w:rPr>
      </w:pPr>
      <w:r>
        <w:rPr>
          <w:rStyle w:val="af7"/>
        </w:rPr>
        <w:t>c. Den nehme ich.</w:t>
      </w:r>
    </w:p>
    <w:p w14:paraId="332D204A" w14:textId="77777777" w:rsidR="008430AA" w:rsidRDefault="008430AA">
      <w:pPr>
        <w:rPr>
          <w:rStyle w:val="af7"/>
        </w:rPr>
      </w:pPr>
      <w:r>
        <w:rPr>
          <w:rStyle w:val="af7"/>
        </w:rPr>
        <w:t>d. Muß ich da umsteigen?</w:t>
      </w:r>
    </w:p>
    <w:p w14:paraId="653C7F09" w14:textId="77777777" w:rsidR="008430AA" w:rsidRDefault="008430AA">
      <w:pPr>
        <w:rPr>
          <w:rStyle w:val="af7"/>
        </w:rPr>
      </w:pPr>
    </w:p>
    <w:p w14:paraId="5CE27966" w14:textId="77777777" w:rsidR="008430AA" w:rsidRDefault="008430AA">
      <w:pPr>
        <w:rPr>
          <w:rStyle w:val="af7"/>
        </w:rPr>
      </w:pPr>
      <w:r>
        <w:rPr>
          <w:rStyle w:val="af7"/>
        </w:rPr>
        <w:t>H. Herr Kiener hat am Nachmittag auf der Autobahn in der Nähe von Franfurkt eine Panne. “Die Reparatur dauert zwei Tage,” sagt der Mechaniker. Herr Kiener muß aber um 19 Uhr bei seiner Familie in Franfurkt sein. Er bittet den Mechaniker:</w:t>
      </w:r>
    </w:p>
    <w:p w14:paraId="775824EE" w14:textId="77777777" w:rsidR="008430AA" w:rsidRDefault="008430AA">
      <w:pPr>
        <w:rPr>
          <w:rStyle w:val="af7"/>
        </w:rPr>
      </w:pPr>
      <w:r>
        <w:rPr>
          <w:rStyle w:val="af7"/>
        </w:rPr>
        <w:t>a. Können Sie mir eine Taxi rufen?</w:t>
      </w:r>
    </w:p>
    <w:p w14:paraId="0B8DA75D" w14:textId="77777777" w:rsidR="008430AA" w:rsidRDefault="008430AA">
      <w:pPr>
        <w:rPr>
          <w:rStyle w:val="af7"/>
        </w:rPr>
      </w:pPr>
      <w:r>
        <w:rPr>
          <w:rStyle w:val="af7"/>
        </w:rPr>
        <w:t>b. Können Sie das Auto noch heute reparieren?</w:t>
      </w:r>
    </w:p>
    <w:p w14:paraId="545A59A6" w14:textId="77777777" w:rsidR="008430AA" w:rsidRDefault="008430AA">
      <w:pPr>
        <w:rPr>
          <w:rStyle w:val="af7"/>
        </w:rPr>
      </w:pPr>
      <w:r>
        <w:rPr>
          <w:rStyle w:val="af7"/>
        </w:rPr>
        <w:t>c. Kann ich den Wagen morgen holen?</w:t>
      </w:r>
    </w:p>
    <w:p w14:paraId="292E1E5B" w14:textId="77777777" w:rsidR="008430AA" w:rsidRDefault="008430AA">
      <w:pPr>
        <w:rPr>
          <w:rStyle w:val="af7"/>
        </w:rPr>
      </w:pPr>
      <w:r>
        <w:rPr>
          <w:rStyle w:val="af7"/>
        </w:rPr>
        <w:t>d. Kann ich hier übernachten?</w:t>
      </w:r>
    </w:p>
    <w:p w14:paraId="694F55DC" w14:textId="77777777" w:rsidR="008430AA" w:rsidRDefault="008430AA">
      <w:pPr>
        <w:rPr>
          <w:rStyle w:val="af7"/>
        </w:rPr>
      </w:pPr>
    </w:p>
    <w:p w14:paraId="239DB9BB" w14:textId="77777777" w:rsidR="008430AA" w:rsidRDefault="008430AA">
      <w:pPr>
        <w:rPr>
          <w:rStyle w:val="af7"/>
        </w:rPr>
      </w:pPr>
      <w:r>
        <w:rPr>
          <w:rStyle w:val="af7"/>
        </w:rPr>
        <w:t>I. Frau Scoti telefoniert mit ihrer Freundin. Sie wollen am Sonntag nach Italien fahren. Der Zug geht am Morgen Viertel vor acht, von München ab.</w:t>
      </w:r>
    </w:p>
    <w:p w14:paraId="74EB087B" w14:textId="77777777" w:rsidR="008430AA" w:rsidRDefault="008430AA">
      <w:pPr>
        <w:rPr>
          <w:rStyle w:val="af7"/>
        </w:rPr>
      </w:pPr>
      <w:r>
        <w:rPr>
          <w:rStyle w:val="af7"/>
        </w:rPr>
        <w:t>Sie fahren um:</w:t>
      </w:r>
    </w:p>
    <w:p w14:paraId="77B156CF" w14:textId="77777777" w:rsidR="008430AA" w:rsidRDefault="008430AA">
      <w:pPr>
        <w:rPr>
          <w:rStyle w:val="af7"/>
        </w:rPr>
      </w:pPr>
      <w:r>
        <w:rPr>
          <w:rStyle w:val="af7"/>
        </w:rPr>
        <w:t>a. 7 Uhr 45</w:t>
      </w:r>
    </w:p>
    <w:p w14:paraId="695C346A" w14:textId="77777777" w:rsidR="008430AA" w:rsidRDefault="008430AA">
      <w:pPr>
        <w:rPr>
          <w:rStyle w:val="af7"/>
        </w:rPr>
      </w:pPr>
      <w:r>
        <w:rPr>
          <w:rStyle w:val="af7"/>
        </w:rPr>
        <w:t>b. 8 Uhr 45</w:t>
      </w:r>
    </w:p>
    <w:p w14:paraId="1153B208" w14:textId="77777777" w:rsidR="008430AA" w:rsidRDefault="008430AA">
      <w:pPr>
        <w:rPr>
          <w:rStyle w:val="af7"/>
        </w:rPr>
      </w:pPr>
      <w:r>
        <w:rPr>
          <w:rStyle w:val="af7"/>
        </w:rPr>
        <w:t>c. 7 Uhr 15</w:t>
      </w:r>
    </w:p>
    <w:p w14:paraId="52E1A97B" w14:textId="77777777" w:rsidR="008430AA" w:rsidRDefault="008430AA">
      <w:pPr>
        <w:rPr>
          <w:rStyle w:val="af7"/>
        </w:rPr>
      </w:pPr>
      <w:r>
        <w:rPr>
          <w:rStyle w:val="af7"/>
        </w:rPr>
        <w:t>d. 7 Uhr 04 ab.</w:t>
      </w:r>
    </w:p>
    <w:p w14:paraId="362FC5F3" w14:textId="77777777" w:rsidR="008430AA" w:rsidRDefault="008430AA">
      <w:pPr>
        <w:rPr>
          <w:rStyle w:val="af7"/>
        </w:rPr>
      </w:pPr>
    </w:p>
    <w:p w14:paraId="61C9D531" w14:textId="77777777" w:rsidR="008430AA" w:rsidRDefault="008430AA">
      <w:pPr>
        <w:pStyle w:val="1"/>
      </w:pPr>
      <w:r>
        <w:t xml:space="preserve">Урок V </w:t>
      </w:r>
    </w:p>
    <w:p w14:paraId="17049172" w14:textId="77777777" w:rsidR="008430AA" w:rsidRDefault="008430AA">
      <w:pPr>
        <w:pStyle w:val="2"/>
      </w:pPr>
      <w:r>
        <w:t xml:space="preserve">Урок </w:t>
      </w:r>
      <w:r>
        <w:rPr>
          <w:lang w:val="en-US"/>
        </w:rPr>
        <w:t>V</w:t>
      </w:r>
      <w:r>
        <w:t xml:space="preserve">, 1-я неделя </w:t>
      </w:r>
    </w:p>
    <w:p w14:paraId="254C7152" w14:textId="77777777" w:rsidR="008430AA" w:rsidRDefault="008430AA">
      <w:pPr>
        <w:pStyle w:val="3"/>
      </w:pPr>
      <w:r>
        <w:rPr>
          <w:lang w:val="en-US"/>
        </w:rPr>
        <w:t>I</w:t>
      </w:r>
      <w:r w:rsidRPr="008430AA">
        <w:t xml:space="preserve">. </w:t>
      </w:r>
      <w:r>
        <w:t>Грамматика</w:t>
      </w:r>
    </w:p>
    <w:p w14:paraId="00A42565" w14:textId="77777777" w:rsidR="008430AA" w:rsidRDefault="008430AA">
      <w:r>
        <w:t>1.Начните с повторения модальных глаголов.</w:t>
      </w:r>
    </w:p>
    <w:p w14:paraId="343B358F" w14:textId="77777777" w:rsidR="008430AA" w:rsidRDefault="008430AA">
      <w:r>
        <w:t>Рекомендуется выполнить:</w:t>
      </w:r>
    </w:p>
    <w:p w14:paraId="5E828CAF" w14:textId="77777777" w:rsidR="008430AA" w:rsidRDefault="008430AA">
      <w:pPr>
        <w:pStyle w:val="a0"/>
        <w:rPr>
          <w:rStyle w:val="af7"/>
        </w:rPr>
      </w:pPr>
      <w:r>
        <w:t>упр. 23 стр. 51 Arbeitsbuch - выбрать m</w:t>
      </w:r>
      <w:r>
        <w:rPr>
          <w:rStyle w:val="af7"/>
        </w:rPr>
        <w:t xml:space="preserve">üssen </w:t>
      </w:r>
      <w:r>
        <w:t>или k</w:t>
      </w:r>
      <w:r>
        <w:rPr>
          <w:rStyle w:val="af7"/>
        </w:rPr>
        <w:t>önnen;</w:t>
      </w:r>
    </w:p>
    <w:p w14:paraId="515C03D5" w14:textId="77777777" w:rsidR="008430AA" w:rsidRDefault="008430AA">
      <w:pPr>
        <w:pStyle w:val="a0"/>
        <w:rPr>
          <w:rStyle w:val="af7"/>
        </w:rPr>
      </w:pPr>
      <w:r>
        <w:t xml:space="preserve">упр. 25 а стр. 52 Arbeitsbuch - выбрать </w:t>
      </w:r>
      <w:r>
        <w:rPr>
          <w:rStyle w:val="af7"/>
        </w:rPr>
        <w:t xml:space="preserve">können </w:t>
      </w:r>
      <w:r>
        <w:t xml:space="preserve">или </w:t>
      </w:r>
      <w:r>
        <w:rPr>
          <w:rStyle w:val="af7"/>
        </w:rPr>
        <w:t xml:space="preserve"> dürfen.</w:t>
      </w:r>
    </w:p>
    <w:p w14:paraId="520BD3E6" w14:textId="77777777" w:rsidR="008430AA" w:rsidRDefault="008430AA">
      <w:r>
        <w:t>Проверьте правильность выполнения упражнений по ключу - “Schl</w:t>
      </w:r>
      <w:r>
        <w:rPr>
          <w:rStyle w:val="af7"/>
        </w:rPr>
        <w:t>üssel” c</w:t>
      </w:r>
      <w:r>
        <w:t>тр. 131, упр. 23, 25 Arbeitsbuch</w:t>
      </w:r>
    </w:p>
    <w:p w14:paraId="2ACD105F" w14:textId="77777777" w:rsidR="008430AA" w:rsidRDefault="008430AA">
      <w:pPr>
        <w:pStyle w:val="4"/>
      </w:pPr>
      <w:r>
        <w:rPr>
          <w:lang w:val="en-US"/>
        </w:rPr>
        <w:t>1</w:t>
      </w:r>
      <w:r>
        <w:t>. Неопределенные местоимения</w:t>
      </w:r>
    </w:p>
    <w:p w14:paraId="17F9E2FB" w14:textId="77777777" w:rsidR="008430AA" w:rsidRDefault="008430AA">
      <w:r>
        <w:t>(Indefinitpronomen)</w:t>
      </w:r>
    </w:p>
    <w:p w14:paraId="6885822F" w14:textId="77777777" w:rsidR="008430AA" w:rsidRDefault="008430AA">
      <w:pPr>
        <w:pStyle w:val="a0"/>
      </w:pPr>
      <w:r>
        <w:t xml:space="preserve">cтр. 23, 24 - УП </w:t>
      </w:r>
      <w:r w:rsidRPr="008430AA">
        <w:t>ч.</w:t>
      </w:r>
      <w:r>
        <w:rPr>
          <w:lang w:val="en-US"/>
        </w:rPr>
        <w:t>I</w:t>
      </w:r>
      <w:r w:rsidRPr="008430AA">
        <w:t xml:space="preserve"> </w:t>
      </w:r>
      <w:r>
        <w:t>Самоумовой;</w:t>
      </w:r>
    </w:p>
    <w:p w14:paraId="64E03E75" w14:textId="77777777" w:rsidR="008430AA" w:rsidRDefault="008430AA">
      <w:pPr>
        <w:pStyle w:val="a0"/>
      </w:pPr>
      <w:r>
        <w:t>стр. 134 п. 13 Kursbuch.</w:t>
      </w:r>
    </w:p>
    <w:p w14:paraId="09C8F23D" w14:textId="77777777" w:rsidR="008430AA" w:rsidRDefault="008430AA">
      <w:pPr>
        <w:pStyle w:val="4"/>
      </w:pPr>
      <w:r w:rsidRPr="008430AA">
        <w:t>2</w:t>
      </w:r>
      <w:r>
        <w:t>. Прочитайте диалог на стр. 57 упр.</w:t>
      </w:r>
      <w:r w:rsidRPr="008430AA">
        <w:t xml:space="preserve"> 4</w:t>
      </w:r>
      <w:r>
        <w:t xml:space="preserve"> Arbeitsbuch</w:t>
      </w:r>
    </w:p>
    <w:p w14:paraId="7D01B891" w14:textId="77777777" w:rsidR="008430AA" w:rsidRDefault="008430AA">
      <w:r>
        <w:t>Обратите внимание!</w:t>
      </w:r>
    </w:p>
    <w:p w14:paraId="46128B89" w14:textId="77777777" w:rsidR="008430AA" w:rsidRDefault="008430AA">
      <w:r>
        <w:t>Местоимение “kein” используется для отрицания существительного, если оно употреблялось с неопределенным артиклем или без артикля.</w:t>
      </w:r>
    </w:p>
    <w:p w14:paraId="507FE029" w14:textId="77777777" w:rsidR="008430AA" w:rsidRPr="008430AA" w:rsidRDefault="008430AA">
      <w:pPr>
        <w:pStyle w:val="4"/>
        <w:rPr>
          <w:lang w:val="en-US"/>
        </w:rPr>
      </w:pPr>
      <w:r>
        <w:t>Единственное</w:t>
      </w:r>
      <w:r w:rsidRPr="008430AA">
        <w:rPr>
          <w:lang w:val="en-US"/>
        </w:rPr>
        <w:t xml:space="preserve"> </w:t>
      </w:r>
      <w:r>
        <w:t>число</w:t>
      </w:r>
    </w:p>
    <w:p w14:paraId="54C7531E" w14:textId="77777777" w:rsidR="008430AA" w:rsidRPr="008430AA" w:rsidRDefault="008430AA">
      <w:pPr>
        <w:rPr>
          <w:lang w:val="en-US"/>
        </w:rPr>
      </w:pPr>
      <w:r w:rsidRPr="008430AA">
        <w:rPr>
          <w:lang w:val="en-US"/>
        </w:rPr>
        <w:t xml:space="preserve">Ist das ein Restaurant? - Ja, das ist eins. </w:t>
      </w:r>
      <w:r>
        <w:t xml:space="preserve">(Nom., ср.р.) Nein, das ist keins. </w:t>
      </w:r>
      <w:r w:rsidRPr="008430AA">
        <w:rPr>
          <w:lang w:val="en-US"/>
        </w:rPr>
        <w:t xml:space="preserve">(Nom., </w:t>
      </w:r>
      <w:r>
        <w:t>ср</w:t>
      </w:r>
      <w:r w:rsidRPr="008430AA">
        <w:rPr>
          <w:lang w:val="en-US"/>
        </w:rPr>
        <w:t>.</w:t>
      </w:r>
      <w:r>
        <w:t>р</w:t>
      </w:r>
      <w:r w:rsidRPr="008430AA">
        <w:rPr>
          <w:lang w:val="en-US"/>
        </w:rPr>
        <w:t>.)</w:t>
      </w:r>
    </w:p>
    <w:p w14:paraId="7DCC9803" w14:textId="77777777" w:rsidR="008430AA" w:rsidRPr="008430AA" w:rsidRDefault="008430AA">
      <w:pPr>
        <w:rPr>
          <w:lang w:val="en-US"/>
        </w:rPr>
      </w:pPr>
      <w:r w:rsidRPr="008430AA">
        <w:rPr>
          <w:lang w:val="en-US"/>
        </w:rPr>
        <w:t xml:space="preserve">Sehen Sie ein Restaurant? - Ja, ich sehe eins. </w:t>
      </w:r>
      <w:r>
        <w:t xml:space="preserve">(Akk., ср.р.) Nein, ich sehe keins. </w:t>
      </w:r>
      <w:r w:rsidRPr="008430AA">
        <w:rPr>
          <w:lang w:val="en-US"/>
        </w:rPr>
        <w:t xml:space="preserve">(Akk., </w:t>
      </w:r>
      <w:r>
        <w:t>ср</w:t>
      </w:r>
      <w:r w:rsidRPr="008430AA">
        <w:rPr>
          <w:lang w:val="en-US"/>
        </w:rPr>
        <w:t xml:space="preserve">. </w:t>
      </w:r>
      <w:r>
        <w:t>р</w:t>
      </w:r>
      <w:r w:rsidRPr="008430AA">
        <w:rPr>
          <w:lang w:val="en-US"/>
        </w:rPr>
        <w:t>.)</w:t>
      </w:r>
    </w:p>
    <w:p w14:paraId="2CF09D6F" w14:textId="77777777" w:rsidR="008430AA" w:rsidRPr="008430AA" w:rsidRDefault="008430AA">
      <w:pPr>
        <w:rPr>
          <w:lang w:val="en-US"/>
        </w:rPr>
      </w:pPr>
      <w:r w:rsidRPr="008430AA">
        <w:rPr>
          <w:lang w:val="en-US"/>
        </w:rPr>
        <w:t xml:space="preserve">Ist das ein Tisch?  - Ja, das ist einer. </w:t>
      </w:r>
      <w:r>
        <w:t xml:space="preserve">(Nom., м.р.) Nein, das ist keiner. </w:t>
      </w:r>
      <w:r w:rsidRPr="008430AA">
        <w:rPr>
          <w:lang w:val="en-US"/>
        </w:rPr>
        <w:t xml:space="preserve">(Nom., </w:t>
      </w:r>
      <w:r>
        <w:t>м</w:t>
      </w:r>
      <w:r w:rsidRPr="008430AA">
        <w:rPr>
          <w:lang w:val="en-US"/>
        </w:rPr>
        <w:t>.</w:t>
      </w:r>
      <w:r>
        <w:t>р</w:t>
      </w:r>
      <w:r w:rsidRPr="008430AA">
        <w:rPr>
          <w:lang w:val="en-US"/>
        </w:rPr>
        <w:t>.)</w:t>
      </w:r>
    </w:p>
    <w:p w14:paraId="25D465FF" w14:textId="77777777" w:rsidR="008430AA" w:rsidRDefault="008430AA">
      <w:r w:rsidRPr="008430AA">
        <w:rPr>
          <w:lang w:val="en-US"/>
        </w:rPr>
        <w:t xml:space="preserve">Sehen Sie einen Tisch? - Ja, ich sehe einen. </w:t>
      </w:r>
      <w:r>
        <w:t>(Akk., м.р.) Nein, ich sehe keinen. (Akk., м.р.)</w:t>
      </w:r>
    </w:p>
    <w:p w14:paraId="6059A3BA" w14:textId="77777777" w:rsidR="008430AA" w:rsidRDefault="008430AA">
      <w:r>
        <w:t xml:space="preserve">У существительных среднего рода Nominativ и Akkusativ совпадают. </w:t>
      </w:r>
    </w:p>
    <w:p w14:paraId="69EB0A55" w14:textId="77777777" w:rsidR="008430AA" w:rsidRDefault="008430AA">
      <w:r>
        <w:t>Множественное число для существительных всех трех родов имеет форму “keine” при отрицательном ответе, а при утвердительном ответе и в вопросе форму “welche”.</w:t>
      </w:r>
    </w:p>
    <w:p w14:paraId="78F85111" w14:textId="77777777" w:rsidR="008430AA" w:rsidRDefault="008430AA">
      <w:pPr>
        <w:rPr>
          <w:rStyle w:val="af7"/>
        </w:rPr>
      </w:pPr>
      <w:r w:rsidRPr="008430AA">
        <w:rPr>
          <w:lang w:val="en-US"/>
        </w:rPr>
        <w:t>Hat er St</w:t>
      </w:r>
      <w:r>
        <w:rPr>
          <w:rStyle w:val="af7"/>
        </w:rPr>
        <w:t>ühle? Er hat keine. Er hat welche.</w:t>
      </w:r>
    </w:p>
    <w:p w14:paraId="694AF27C" w14:textId="77777777" w:rsidR="008430AA" w:rsidRDefault="008430AA">
      <w:r>
        <w:rPr>
          <w:rStyle w:val="af7"/>
        </w:rPr>
        <w:t xml:space="preserve">3. </w:t>
      </w:r>
      <w:r>
        <w:t>Прочитав краткий обзор грамматической темы “Местоимение “kein”, прочтите и прослушайте на кассете диалог (стр. 59 упр.4 Kursbuch).</w:t>
      </w:r>
    </w:p>
    <w:p w14:paraId="7B455BE1" w14:textId="77777777" w:rsidR="008430AA" w:rsidRDefault="008430AA">
      <w:r>
        <w:rPr>
          <w:lang w:val="en-US"/>
        </w:rPr>
        <w:t>4</w:t>
      </w:r>
      <w:r>
        <w:t>. Выполните следующее задание:</w:t>
      </w:r>
    </w:p>
    <w:p w14:paraId="2EE2C8F7" w14:textId="77777777" w:rsidR="008430AA" w:rsidRDefault="008430AA">
      <w:pPr>
        <w:pStyle w:val="a0"/>
      </w:pPr>
      <w:r>
        <w:t>упр. 4 (a - e) стр. 57; упр. 5B (см. модель 5А) стр. 57; упр. 7 стр.58 Arbeitsbuch.</w:t>
      </w:r>
    </w:p>
    <w:p w14:paraId="4D4479E1" w14:textId="77777777" w:rsidR="008430AA" w:rsidRDefault="008430AA">
      <w:pPr>
        <w:pStyle w:val="3"/>
      </w:pPr>
      <w:r>
        <w:rPr>
          <w:lang w:val="en-US"/>
        </w:rPr>
        <w:t>II</w:t>
      </w:r>
      <w:r w:rsidRPr="008430AA">
        <w:t xml:space="preserve">. </w:t>
      </w:r>
      <w:r>
        <w:t xml:space="preserve">Лексика </w:t>
      </w:r>
    </w:p>
    <w:p w14:paraId="570497E2" w14:textId="77777777" w:rsidR="008430AA" w:rsidRDefault="008430AA">
      <w:r>
        <w:t>Тема: Die Wohnung (Квартира)</w:t>
      </w:r>
    </w:p>
    <w:p w14:paraId="6643AF90" w14:textId="77777777" w:rsidR="008430AA" w:rsidRDefault="008430AA">
      <w:pPr>
        <w:pStyle w:val="4"/>
      </w:pPr>
      <w:r>
        <w:t>Существительные:</w:t>
      </w:r>
    </w:p>
    <w:p w14:paraId="4DB307D2" w14:textId="77777777" w:rsidR="008430AA" w:rsidRDefault="008430AA">
      <w:r>
        <w:t>der Tag - день;</w:t>
      </w:r>
    </w:p>
    <w:p w14:paraId="683FDB54" w14:textId="77777777" w:rsidR="008430AA" w:rsidRDefault="008430AA">
      <w:r>
        <w:t>die Woche - неделя ;</w:t>
      </w:r>
    </w:p>
    <w:p w14:paraId="74CE0FC3" w14:textId="77777777" w:rsidR="008430AA" w:rsidRDefault="008430AA">
      <w:r>
        <w:t>der Monat - месяц;</w:t>
      </w:r>
    </w:p>
    <w:p w14:paraId="203F9B69" w14:textId="77777777" w:rsidR="008430AA" w:rsidRDefault="008430AA">
      <w:r>
        <w:t>das Jahr - год;</w:t>
      </w:r>
    </w:p>
    <w:p w14:paraId="4339D074" w14:textId="77777777" w:rsidR="008430AA" w:rsidRDefault="008430AA">
      <w:r>
        <w:t>die Stunde – час.</w:t>
      </w:r>
    </w:p>
    <w:p w14:paraId="1BFECCA8" w14:textId="77777777" w:rsidR="008430AA" w:rsidRDefault="008430AA">
      <w:pPr>
        <w:pStyle w:val="4"/>
      </w:pPr>
      <w:r>
        <w:t>Прилагательные:</w:t>
      </w:r>
    </w:p>
    <w:p w14:paraId="18FE0CB2" w14:textId="77777777" w:rsidR="008430AA" w:rsidRDefault="008430AA">
      <w:r>
        <w:rPr>
          <w:rStyle w:val="af7"/>
        </w:rPr>
        <w:t xml:space="preserve">täglich </w:t>
      </w:r>
      <w:r>
        <w:t>- eжедневный;</w:t>
      </w:r>
    </w:p>
    <w:p w14:paraId="6539BCF6" w14:textId="77777777" w:rsidR="008430AA" w:rsidRDefault="008430AA">
      <w:r>
        <w:t>w</w:t>
      </w:r>
      <w:r>
        <w:rPr>
          <w:rStyle w:val="af7"/>
        </w:rPr>
        <w:t xml:space="preserve">öchentlich - </w:t>
      </w:r>
      <w:r>
        <w:t>еженедельный;</w:t>
      </w:r>
    </w:p>
    <w:p w14:paraId="73132153" w14:textId="77777777" w:rsidR="008430AA" w:rsidRDefault="008430AA">
      <w:r>
        <w:t>monatlich - ежемесячный;</w:t>
      </w:r>
    </w:p>
    <w:p w14:paraId="3FF265F0" w14:textId="77777777" w:rsidR="008430AA" w:rsidRDefault="008430AA">
      <w:r>
        <w:t>j</w:t>
      </w:r>
      <w:r>
        <w:rPr>
          <w:rStyle w:val="af7"/>
        </w:rPr>
        <w:t xml:space="preserve">ährlich - </w:t>
      </w:r>
      <w:r>
        <w:t>ежегодный;</w:t>
      </w:r>
    </w:p>
    <w:p w14:paraId="513D7A88" w14:textId="77777777" w:rsidR="008430AA" w:rsidRDefault="008430AA">
      <w:r>
        <w:rPr>
          <w:rStyle w:val="af7"/>
        </w:rPr>
        <w:t xml:space="preserve">stündlich - </w:t>
      </w:r>
      <w:r>
        <w:t>ежечасный;</w:t>
      </w:r>
    </w:p>
    <w:p w14:paraId="3E92A526" w14:textId="77777777" w:rsidR="008430AA" w:rsidRDefault="008430AA">
      <w:pPr>
        <w:pStyle w:val="4"/>
      </w:pPr>
      <w:r>
        <w:t xml:space="preserve">Наречия: </w:t>
      </w:r>
    </w:p>
    <w:p w14:paraId="1AD6724E" w14:textId="77777777" w:rsidR="008430AA" w:rsidRDefault="008430AA">
      <w:r>
        <w:t>tagelang - целыми днями;</w:t>
      </w:r>
    </w:p>
    <w:p w14:paraId="2FEBE976" w14:textId="77777777" w:rsidR="008430AA" w:rsidRDefault="008430AA">
      <w:r>
        <w:t>jahrelang – годами.</w:t>
      </w:r>
    </w:p>
    <w:p w14:paraId="08682684" w14:textId="77777777" w:rsidR="008430AA" w:rsidRDefault="008430AA">
      <w:pPr>
        <w:pStyle w:val="4"/>
      </w:pPr>
      <w:r>
        <w:t>Глаголы:</w:t>
      </w:r>
    </w:p>
    <w:p w14:paraId="1E9A56D8" w14:textId="77777777" w:rsidR="008430AA" w:rsidRDefault="008430AA">
      <w:r>
        <w:t>anrufen - звонить;</w:t>
      </w:r>
    </w:p>
    <w:p w14:paraId="22025B7C" w14:textId="77777777" w:rsidR="008430AA" w:rsidRDefault="008430AA">
      <w:r>
        <w:t>herstellen- изготавливать; создавать;</w:t>
      </w:r>
    </w:p>
    <w:p w14:paraId="4F7C74AB" w14:textId="77777777" w:rsidR="008430AA" w:rsidRDefault="008430AA">
      <w:r>
        <w:t>einziehen (in eine Wohnung) -  переезжать в квартиру; въезжать;</w:t>
      </w:r>
    </w:p>
    <w:p w14:paraId="7494AF0A" w14:textId="77777777" w:rsidR="008430AA" w:rsidRDefault="008430AA">
      <w:r>
        <w:t>ausziehen - выезжать (из квартиры);</w:t>
      </w:r>
    </w:p>
    <w:p w14:paraId="070C1A8E" w14:textId="77777777" w:rsidR="008430AA" w:rsidRDefault="008430AA">
      <w:r>
        <w:t>umziehen - съезжать; переезжать;</w:t>
      </w:r>
    </w:p>
    <w:p w14:paraId="7663803E" w14:textId="77777777" w:rsidR="008430AA" w:rsidRDefault="008430AA">
      <w:r>
        <w:t>leien - одалживать; давать взаймы;</w:t>
      </w:r>
    </w:p>
    <w:p w14:paraId="623BAF60" w14:textId="77777777" w:rsidR="008430AA" w:rsidRDefault="008430AA">
      <w:r>
        <w:t>verdienen - зарабатывать;</w:t>
      </w:r>
    </w:p>
    <w:p w14:paraId="26C3E299" w14:textId="77777777" w:rsidR="008430AA" w:rsidRDefault="008430AA">
      <w:r>
        <w:t>verbieten – запрещать.</w:t>
      </w:r>
    </w:p>
    <w:p w14:paraId="43D8D090" w14:textId="77777777" w:rsidR="008430AA" w:rsidRDefault="008430AA">
      <w:pPr>
        <w:pStyle w:val="4"/>
      </w:pPr>
      <w:r>
        <w:t>Существительные по теме: “Квартира”</w:t>
      </w:r>
    </w:p>
    <w:p w14:paraId="6FC5FB00" w14:textId="77777777" w:rsidR="008430AA" w:rsidRPr="008430AA" w:rsidRDefault="008430AA">
      <w:pPr>
        <w:rPr>
          <w:lang w:val="en-US"/>
        </w:rPr>
      </w:pPr>
      <w:r w:rsidRPr="008430AA">
        <w:rPr>
          <w:lang w:val="en-US"/>
        </w:rPr>
        <w:t xml:space="preserve">die Toilette [toa’lete] = WC - </w:t>
      </w:r>
      <w:r>
        <w:t>туалет</w:t>
      </w:r>
      <w:r w:rsidRPr="008430AA">
        <w:rPr>
          <w:lang w:val="en-US"/>
        </w:rPr>
        <w:t>;</w:t>
      </w:r>
    </w:p>
    <w:p w14:paraId="193B3546" w14:textId="77777777" w:rsidR="008430AA" w:rsidRDefault="008430AA">
      <w:r>
        <w:t>der Urlaub - отпуск;</w:t>
      </w:r>
    </w:p>
    <w:p w14:paraId="0F778517" w14:textId="77777777" w:rsidR="008430AA" w:rsidRDefault="008430AA">
      <w:r>
        <w:t>der Vermieter - хозяин квартиры; сдающий квартиру внаем;</w:t>
      </w:r>
    </w:p>
    <w:p w14:paraId="773981D8" w14:textId="77777777" w:rsidR="008430AA" w:rsidRDefault="008430AA">
      <w:r>
        <w:t>das Zimmer - комната;</w:t>
      </w:r>
    </w:p>
    <w:p w14:paraId="74372809" w14:textId="77777777" w:rsidR="008430AA" w:rsidRDefault="008430AA">
      <w:r>
        <w:t>das Wohnzimmer - жилая комната;</w:t>
      </w:r>
    </w:p>
    <w:p w14:paraId="0307E91E" w14:textId="77777777" w:rsidR="008430AA" w:rsidRDefault="008430AA">
      <w:r>
        <w:t>das Treppenhaus - лестничная клетка;</w:t>
      </w:r>
    </w:p>
    <w:p w14:paraId="6186E383" w14:textId="77777777" w:rsidR="008430AA" w:rsidRDefault="008430AA">
      <w:r>
        <w:t>die Treppe - лестница;</w:t>
      </w:r>
    </w:p>
    <w:p w14:paraId="0ED2FA9A" w14:textId="77777777" w:rsidR="008430AA" w:rsidRDefault="008430AA">
      <w:r>
        <w:t>das Haus - дом;</w:t>
      </w:r>
    </w:p>
    <w:p w14:paraId="4EE4A08A" w14:textId="77777777" w:rsidR="008430AA" w:rsidRDefault="008430AA">
      <w:r>
        <w:t>der Flur - прихожая; сени;</w:t>
      </w:r>
    </w:p>
    <w:p w14:paraId="33EFA99F" w14:textId="77777777" w:rsidR="008430AA" w:rsidRDefault="008430AA">
      <w:r>
        <w:t>der Hobbyraum - место, помещение для занятия своим хобби;</w:t>
      </w:r>
    </w:p>
    <w:p w14:paraId="0C4B0A4A" w14:textId="77777777" w:rsidR="008430AA" w:rsidRDefault="008430AA">
      <w:r>
        <w:t>der Keller - подвал; погреб;</w:t>
      </w:r>
    </w:p>
    <w:p w14:paraId="35D65DF9" w14:textId="77777777" w:rsidR="008430AA" w:rsidRDefault="008430AA">
      <w:r>
        <w:t>das Kinderzimmer - детская (комната);</w:t>
      </w:r>
    </w:p>
    <w:p w14:paraId="7BDFEFEC" w14:textId="77777777" w:rsidR="008430AA" w:rsidRDefault="008430AA">
      <w:r>
        <w:t>das Schlafzimmer – спальня.</w:t>
      </w:r>
    </w:p>
    <w:p w14:paraId="5904221A" w14:textId="77777777" w:rsidR="008430AA" w:rsidRDefault="008430AA"/>
    <w:p w14:paraId="0E9D128B" w14:textId="77777777" w:rsidR="008430AA" w:rsidRDefault="008430AA">
      <w:r w:rsidRPr="008430AA">
        <w:t>1</w:t>
      </w:r>
      <w:r>
        <w:t>. Прочитайте и переведите текст на стр. 58 Kursbuch.</w:t>
      </w:r>
    </w:p>
    <w:p w14:paraId="3ADD22D5" w14:textId="77777777" w:rsidR="008430AA" w:rsidRDefault="008430AA">
      <w:r>
        <w:t>Ответьте на вопросы:</w:t>
      </w:r>
    </w:p>
    <w:p w14:paraId="508E1208" w14:textId="77777777" w:rsidR="008430AA" w:rsidRDefault="008430AA">
      <w:r>
        <w:t>-Wo wohnt Michael?</w:t>
      </w:r>
    </w:p>
    <w:p w14:paraId="75568FC6" w14:textId="77777777" w:rsidR="008430AA" w:rsidRPr="008430AA" w:rsidRDefault="008430AA">
      <w:pPr>
        <w:rPr>
          <w:lang w:val="en-US"/>
        </w:rPr>
      </w:pPr>
      <w:r w:rsidRPr="008430AA">
        <w:rPr>
          <w:lang w:val="en-US"/>
        </w:rPr>
        <w:t>- Was ist er von Beruf?</w:t>
      </w:r>
    </w:p>
    <w:p w14:paraId="14D69B17" w14:textId="77777777" w:rsidR="008430AA" w:rsidRPr="008430AA" w:rsidRDefault="008430AA">
      <w:pPr>
        <w:rPr>
          <w:lang w:val="en-US"/>
        </w:rPr>
      </w:pPr>
      <w:r w:rsidRPr="008430AA">
        <w:rPr>
          <w:lang w:val="en-US"/>
        </w:rPr>
        <w:t>- Wie sieht das Ba</w:t>
      </w:r>
      <w:r>
        <w:rPr>
          <w:lang w:val="en-US"/>
        </w:rPr>
        <w:t>d</w:t>
      </w:r>
      <w:r w:rsidRPr="008430AA">
        <w:rPr>
          <w:lang w:val="en-US"/>
        </w:rPr>
        <w:t xml:space="preserve"> aus?</w:t>
      </w:r>
    </w:p>
    <w:p w14:paraId="08087416" w14:textId="77777777" w:rsidR="008430AA" w:rsidRPr="008430AA" w:rsidRDefault="008430AA">
      <w:pPr>
        <w:rPr>
          <w:lang w:val="en-US"/>
        </w:rPr>
      </w:pPr>
      <w:r w:rsidRPr="008430AA">
        <w:rPr>
          <w:lang w:val="en-US"/>
        </w:rPr>
        <w:t>- Hat Ihre Wohnung einen Hobbyraum?</w:t>
      </w:r>
    </w:p>
    <w:p w14:paraId="475A2258" w14:textId="77777777" w:rsidR="008430AA" w:rsidRPr="008430AA" w:rsidRDefault="008430AA">
      <w:pPr>
        <w:rPr>
          <w:lang w:val="en-US"/>
        </w:rPr>
      </w:pPr>
    </w:p>
    <w:p w14:paraId="67E46634" w14:textId="77777777" w:rsidR="008430AA" w:rsidRDefault="008430AA">
      <w:r w:rsidRPr="008430AA">
        <w:t>2</w:t>
      </w:r>
      <w:r>
        <w:t xml:space="preserve">. По теме “Die Wohnung” </w:t>
      </w:r>
    </w:p>
    <w:p w14:paraId="4031C9BC" w14:textId="77777777" w:rsidR="008430AA" w:rsidRDefault="008430AA">
      <w:r>
        <w:t>а) Ознакомьтесь сначала с объявлениями - Wohnungsanzeigen стр. 62 Kursbuch</w:t>
      </w:r>
    </w:p>
    <w:p w14:paraId="5114F9E7" w14:textId="77777777" w:rsidR="008430AA" w:rsidRPr="008430AA" w:rsidRDefault="008430AA">
      <w:pPr>
        <w:rPr>
          <w:lang w:val="en-US"/>
        </w:rPr>
      </w:pPr>
      <w:r w:rsidRPr="008430AA">
        <w:rPr>
          <w:lang w:val="en-US"/>
        </w:rPr>
        <w:t xml:space="preserve">b) </w:t>
      </w:r>
      <w:r>
        <w:t>Ответьте</w:t>
      </w:r>
      <w:r w:rsidRPr="008430AA">
        <w:rPr>
          <w:lang w:val="en-US"/>
        </w:rPr>
        <w:t xml:space="preserve"> </w:t>
      </w:r>
      <w:r>
        <w:t>на</w:t>
      </w:r>
      <w:r w:rsidRPr="008430AA">
        <w:rPr>
          <w:lang w:val="en-US"/>
        </w:rPr>
        <w:t xml:space="preserve"> </w:t>
      </w:r>
      <w:r>
        <w:t>вопрос</w:t>
      </w:r>
      <w:r w:rsidRPr="008430AA">
        <w:rPr>
          <w:lang w:val="en-US"/>
        </w:rPr>
        <w:t>: Wie finden die Familien, die Studenten oder Ehepaare ihre Wohnungen?</w:t>
      </w:r>
    </w:p>
    <w:p w14:paraId="2CC3ED22" w14:textId="77777777" w:rsidR="008430AA" w:rsidRDefault="008430AA">
      <w:r>
        <w:t>с) Прочитайте и переведите тексты на стр. 63 Kursbuch</w:t>
      </w:r>
    </w:p>
    <w:p w14:paraId="736CFF80" w14:textId="77777777" w:rsidR="008430AA" w:rsidRDefault="008430AA">
      <w:r>
        <w:t>d) Подберите квартиры для этих двух семей. Предварительно сравните их семейные доходы и количество членов семьи, чтобы сделать это правильно.</w:t>
      </w:r>
    </w:p>
    <w:p w14:paraId="3792BCA6" w14:textId="77777777" w:rsidR="008430AA" w:rsidRPr="008430AA" w:rsidRDefault="008430AA">
      <w:pPr>
        <w:rPr>
          <w:lang w:val="en-US"/>
        </w:rPr>
      </w:pPr>
      <w:r>
        <w:t>Как</w:t>
      </w:r>
      <w:r w:rsidRPr="008430AA">
        <w:rPr>
          <w:lang w:val="en-US"/>
        </w:rPr>
        <w:t xml:space="preserve"> </w:t>
      </w:r>
      <w:r>
        <w:t>Вы</w:t>
      </w:r>
      <w:r w:rsidRPr="008430AA">
        <w:rPr>
          <w:lang w:val="en-US"/>
        </w:rPr>
        <w:t xml:space="preserve"> </w:t>
      </w:r>
      <w:r>
        <w:t>переведете</w:t>
      </w:r>
      <w:r w:rsidRPr="008430AA">
        <w:rPr>
          <w:lang w:val="en-US"/>
        </w:rPr>
        <w:t>: das Familieneinkommen; das Familienmitglied</w:t>
      </w:r>
    </w:p>
    <w:p w14:paraId="135BFC8E" w14:textId="77777777" w:rsidR="008430AA" w:rsidRPr="008430AA" w:rsidRDefault="008430AA">
      <w:pPr>
        <w:rPr>
          <w:lang w:val="en-US"/>
        </w:rPr>
      </w:pPr>
    </w:p>
    <w:p w14:paraId="4AF49BAB" w14:textId="77777777" w:rsidR="008430AA" w:rsidRDefault="008430AA">
      <w:r w:rsidRPr="008430AA">
        <w:t>3</w:t>
      </w:r>
      <w:r>
        <w:t>. Послушайте на кассете и прочитайте текст стр. 68 Kursbuch “Wohnen-alternativ”. Как Вы понимаете название диалога (“Wohnen-alternativ”)?</w:t>
      </w:r>
    </w:p>
    <w:p w14:paraId="2504BEEC" w14:textId="77777777" w:rsidR="008430AA" w:rsidRDefault="008430AA"/>
    <w:p w14:paraId="421D285E" w14:textId="77777777" w:rsidR="008430AA" w:rsidRDefault="008430AA">
      <w:r w:rsidRPr="008430AA">
        <w:t>4</w:t>
      </w:r>
      <w:r>
        <w:t>. В заключение вспомните, как употребляется местоимение “kein”. Переведите:</w:t>
      </w:r>
    </w:p>
    <w:p w14:paraId="73A286AC" w14:textId="77777777" w:rsidR="008430AA" w:rsidRDefault="008430AA">
      <w:pPr>
        <w:rPr>
          <w:rStyle w:val="af7"/>
        </w:rPr>
      </w:pPr>
      <w:r>
        <w:t>Ohne Teiche gibt es keine Fr</w:t>
      </w:r>
      <w:r>
        <w:rPr>
          <w:rStyle w:val="af7"/>
        </w:rPr>
        <w:t>ösche,</w:t>
      </w:r>
    </w:p>
    <w:p w14:paraId="3D155D3C" w14:textId="77777777" w:rsidR="008430AA" w:rsidRDefault="008430AA">
      <w:pPr>
        <w:rPr>
          <w:rStyle w:val="af7"/>
        </w:rPr>
      </w:pPr>
      <w:r>
        <w:rPr>
          <w:rStyle w:val="af7"/>
        </w:rPr>
        <w:t xml:space="preserve"> Ohne Frösche gibt es keine Störche, </w:t>
      </w:r>
    </w:p>
    <w:p w14:paraId="77A69E3C" w14:textId="77777777" w:rsidR="008430AA" w:rsidRDefault="008430AA">
      <w:pPr>
        <w:rPr>
          <w:rStyle w:val="af7"/>
        </w:rPr>
      </w:pPr>
      <w:r>
        <w:rPr>
          <w:rStyle w:val="af7"/>
        </w:rPr>
        <w:t>Ohne Störche gibt es keine Babys!</w:t>
      </w:r>
    </w:p>
    <w:p w14:paraId="4E116306" w14:textId="77777777" w:rsidR="008430AA" w:rsidRDefault="008430AA">
      <w:pPr>
        <w:rPr>
          <w:rStyle w:val="af7"/>
        </w:rPr>
      </w:pPr>
    </w:p>
    <w:p w14:paraId="0C10C782" w14:textId="77777777" w:rsidR="008430AA" w:rsidRDefault="008430AA">
      <w:pPr>
        <w:pStyle w:val="3"/>
      </w:pPr>
      <w:r>
        <w:rPr>
          <w:lang w:val="en-US"/>
        </w:rPr>
        <w:t>III</w:t>
      </w:r>
      <w:r w:rsidRPr="008430AA">
        <w:t xml:space="preserve">. </w:t>
      </w:r>
      <w:r>
        <w:t>Тестовое задание</w:t>
      </w:r>
    </w:p>
    <w:p w14:paraId="7AC27009" w14:textId="77777777" w:rsidR="008430AA" w:rsidRDefault="008430AA">
      <w:r>
        <w:t>Прочитайте текст. Справа перечислены предложения, отвечающие и не отвечающие содержанию текста. Ваша задача - отметить крестиком предложения, которые соответствуют тексту: правильно - richtig (r); неправильно - falsch (f).</w:t>
      </w:r>
    </w:p>
    <w:p w14:paraId="1050F0C0" w14:textId="77777777" w:rsidR="008430AA" w:rsidRDefault="008430AA">
      <w:pPr>
        <w:rPr>
          <w:rStyle w:val="af7"/>
        </w:rPr>
      </w:pPr>
      <w:r>
        <w:rPr>
          <w:rStyle w:val="af7"/>
        </w:rPr>
        <w:t>Ich heiße Manfred Beyer und wohne in München. Wir haben eine Wohnung in einem Hochhaus. Sie ist sehr klein, aber sehr modern. Mein Bruder Kurt und ich haben zusammen ein Zimmer. Meine Eltern haben kein Schlafzimmer. Sie schlafen im Wohnzimmer auf der Couch. Meine Mutter ist Professorin an der Uni, und sie braucht ein Arbeitszimmer. Mein Vater arbeitet bei Post. Ich gehe auf ein Gymnasium. In zwei Jahren will ich das Abitur machen und dann Medizin studieren. Ich mache sehr viele Hausaufgaben. In den Sommerferien fahren wir immer in die Berge. Dort haben wir ein schönes Sommerhaus.</w:t>
      </w:r>
    </w:p>
    <w:p w14:paraId="0C30A363" w14:textId="77777777" w:rsidR="008430AA" w:rsidRDefault="008430AA">
      <w:pPr>
        <w:rPr>
          <w:rStyle w:val="af7"/>
        </w:rPr>
      </w:pPr>
    </w:p>
    <w:p w14:paraId="40F8B1D4" w14:textId="77777777" w:rsidR="008430AA" w:rsidRDefault="008430AA">
      <w:pPr>
        <w:ind w:left="5760" w:firstLine="720"/>
        <w:rPr>
          <w:rStyle w:val="af7"/>
        </w:rPr>
      </w:pPr>
      <w:r>
        <w:rPr>
          <w:rStyle w:val="af7"/>
        </w:rPr>
        <w:t xml:space="preserve">                r      f</w:t>
      </w:r>
    </w:p>
    <w:p w14:paraId="1FCAF9F2" w14:textId="77777777" w:rsidR="008430AA" w:rsidRPr="008430AA" w:rsidRDefault="008430AA">
      <w:pPr>
        <w:rPr>
          <w:lang w:val="en-US"/>
        </w:rPr>
      </w:pPr>
      <w:r w:rsidRPr="008430AA">
        <w:rPr>
          <w:lang w:val="en-US"/>
        </w:rPr>
        <w:t>1. Manfred wohnt in Hamburg.</w:t>
      </w:r>
    </w:p>
    <w:p w14:paraId="48E369EB" w14:textId="77777777" w:rsidR="008430AA" w:rsidRPr="008430AA" w:rsidRDefault="008430AA">
      <w:pPr>
        <w:rPr>
          <w:lang w:val="en-US"/>
        </w:rPr>
      </w:pPr>
      <w:r w:rsidRPr="008430AA">
        <w:rPr>
          <w:lang w:val="en-US"/>
        </w:rPr>
        <w:t>2. Manfred wohnt in einem Hochhaus.</w:t>
      </w:r>
    </w:p>
    <w:p w14:paraId="57632E44" w14:textId="77777777" w:rsidR="008430AA" w:rsidRPr="008430AA" w:rsidRDefault="008430AA">
      <w:pPr>
        <w:rPr>
          <w:lang w:val="en-US"/>
        </w:rPr>
      </w:pPr>
      <w:r w:rsidRPr="008430AA">
        <w:rPr>
          <w:lang w:val="en-US"/>
        </w:rPr>
        <w:t>3. Manfreds Eltern haben ein Sommerhaus.</w:t>
      </w:r>
    </w:p>
    <w:p w14:paraId="12F2D500" w14:textId="77777777" w:rsidR="008430AA" w:rsidRPr="008430AA" w:rsidRDefault="008430AA">
      <w:pPr>
        <w:rPr>
          <w:lang w:val="en-US"/>
        </w:rPr>
      </w:pPr>
      <w:r w:rsidRPr="008430AA">
        <w:rPr>
          <w:lang w:val="en-US"/>
        </w:rPr>
        <w:t>4. Manfreds Vater ist Professor.</w:t>
      </w:r>
    </w:p>
    <w:p w14:paraId="08E222DE" w14:textId="77777777" w:rsidR="008430AA" w:rsidRPr="008430AA" w:rsidRDefault="008430AA">
      <w:pPr>
        <w:rPr>
          <w:lang w:val="en-US"/>
        </w:rPr>
      </w:pPr>
      <w:r w:rsidRPr="008430AA">
        <w:rPr>
          <w:lang w:val="en-US"/>
        </w:rPr>
        <w:t>5. Manfreds Mutter ist Hausfrau.</w:t>
      </w:r>
    </w:p>
    <w:p w14:paraId="66604529" w14:textId="77777777" w:rsidR="008430AA" w:rsidRPr="008430AA" w:rsidRDefault="008430AA">
      <w:pPr>
        <w:rPr>
          <w:lang w:val="en-US"/>
        </w:rPr>
      </w:pPr>
      <w:r w:rsidRPr="008430AA">
        <w:rPr>
          <w:lang w:val="en-US"/>
        </w:rPr>
        <w:t>6. Manfreds Eltern haben kein Schlafzimmer.</w:t>
      </w:r>
    </w:p>
    <w:p w14:paraId="164A1DAC" w14:textId="77777777" w:rsidR="008430AA" w:rsidRPr="008430AA" w:rsidRDefault="008430AA">
      <w:pPr>
        <w:rPr>
          <w:lang w:val="en-US"/>
        </w:rPr>
      </w:pPr>
      <w:r w:rsidRPr="008430AA">
        <w:rPr>
          <w:lang w:val="en-US"/>
        </w:rPr>
        <w:t>7. Manfred hat ein eigenes Zimmer.</w:t>
      </w:r>
    </w:p>
    <w:p w14:paraId="346118EA" w14:textId="77777777" w:rsidR="008430AA" w:rsidRPr="008430AA" w:rsidRDefault="008430AA">
      <w:pPr>
        <w:rPr>
          <w:lang w:val="en-US"/>
        </w:rPr>
      </w:pPr>
      <w:r w:rsidRPr="008430AA">
        <w:rPr>
          <w:lang w:val="en-US"/>
        </w:rPr>
        <w:t>8. Manfred besucht ein Gymnasium.</w:t>
      </w:r>
    </w:p>
    <w:p w14:paraId="0C05A326" w14:textId="77777777" w:rsidR="008430AA" w:rsidRPr="008430AA" w:rsidRDefault="008430AA">
      <w:pPr>
        <w:rPr>
          <w:lang w:val="en-US"/>
        </w:rPr>
      </w:pPr>
      <w:r w:rsidRPr="008430AA">
        <w:rPr>
          <w:lang w:val="en-US"/>
        </w:rPr>
        <w:t>9. Manfred will Koch werden.</w:t>
      </w:r>
    </w:p>
    <w:p w14:paraId="4F50AFFC" w14:textId="77777777" w:rsidR="008430AA" w:rsidRDefault="008430AA">
      <w:pPr>
        <w:rPr>
          <w:rStyle w:val="af7"/>
        </w:rPr>
      </w:pPr>
      <w:r w:rsidRPr="008430AA">
        <w:rPr>
          <w:lang w:val="en-US"/>
        </w:rPr>
        <w:t>10. Manfred arbeitet viel f</w:t>
      </w:r>
      <w:r>
        <w:rPr>
          <w:rStyle w:val="af7"/>
        </w:rPr>
        <w:t>ür die Schule.</w:t>
      </w:r>
    </w:p>
    <w:p w14:paraId="657C45D0" w14:textId="77777777" w:rsidR="008430AA" w:rsidRDefault="008430AA">
      <w:pPr>
        <w:rPr>
          <w:rStyle w:val="af7"/>
        </w:rPr>
      </w:pPr>
    </w:p>
    <w:p w14:paraId="6B8F32A6" w14:textId="77777777" w:rsidR="008430AA" w:rsidRDefault="008430AA">
      <w:r>
        <w:rPr>
          <w:rStyle w:val="af7"/>
        </w:rPr>
        <w:t xml:space="preserve">b)   </w:t>
      </w:r>
      <w:r>
        <w:t xml:space="preserve">Напишите слова, начинающиеся с буквы “B”. </w:t>
      </w:r>
    </w:p>
    <w:p w14:paraId="6F96EE55" w14:textId="77777777" w:rsidR="008430AA" w:rsidRDefault="008430AA">
      <w:pPr>
        <w:rPr>
          <w:rStyle w:val="af7"/>
        </w:rPr>
      </w:pPr>
      <w:r w:rsidRPr="008430AA">
        <w:rPr>
          <w:lang w:val="en-US"/>
        </w:rPr>
        <w:t>Alle zw</w:t>
      </w:r>
      <w:r>
        <w:rPr>
          <w:rStyle w:val="af7"/>
        </w:rPr>
        <w:t xml:space="preserve">ölf Wörter beginnen mit “B”. </w:t>
      </w:r>
      <w:r w:rsidR="00FE1CC8">
        <w:rPr>
          <w:rStyle w:val="af7"/>
        </w:rPr>
        <w:pict w14:anchorId="60B0667B">
          <v:shape id="_x0000_i1028" type="#_x0000_t75" style="width:138pt;height:140.25pt" fillcolor="window">
            <v:imagedata r:id="rId18" o:title="Кружок"/>
          </v:shape>
        </w:pict>
      </w:r>
    </w:p>
    <w:p w14:paraId="0C421F9A" w14:textId="77777777" w:rsidR="008430AA" w:rsidRPr="008430AA" w:rsidRDefault="008430AA">
      <w:pPr>
        <w:rPr>
          <w:lang w:val="en-US"/>
        </w:rPr>
      </w:pPr>
      <w:r>
        <w:rPr>
          <w:rStyle w:val="af7"/>
        </w:rPr>
        <w:t xml:space="preserve"> </w:t>
      </w:r>
    </w:p>
    <w:p w14:paraId="5FC32000" w14:textId="77777777" w:rsidR="008430AA" w:rsidRPr="008430AA" w:rsidRDefault="008430AA">
      <w:pPr>
        <w:rPr>
          <w:lang w:val="en-US"/>
        </w:rPr>
      </w:pPr>
    </w:p>
    <w:p w14:paraId="5BAF7DA9" w14:textId="77777777" w:rsidR="008430AA" w:rsidRDefault="008430AA">
      <w:pPr>
        <w:pStyle w:val="3"/>
      </w:pPr>
      <w:r>
        <w:t xml:space="preserve">Тестовое задание </w:t>
      </w:r>
    </w:p>
    <w:p w14:paraId="7674982E" w14:textId="77777777" w:rsidR="008430AA" w:rsidRDefault="008430AA">
      <w:r>
        <w:t>Вам следует выбрать одно из слов, стоящих справа. Поставьте крестик рядом с выбранным Вами словом.</w:t>
      </w:r>
    </w:p>
    <w:p w14:paraId="71FF0A1B" w14:textId="77777777" w:rsidR="008430AA" w:rsidRDefault="008430AA">
      <w:pPr>
        <w:rPr>
          <w:rStyle w:val="af7"/>
        </w:rPr>
      </w:pPr>
      <w:r>
        <w:rPr>
          <w:rStyle w:val="af7"/>
        </w:rPr>
        <w:t>1. Hier ist Rauchen verboten: ... Sie nicht rauchen.</w:t>
      </w:r>
    </w:p>
    <w:p w14:paraId="60338F24" w14:textId="77777777" w:rsidR="008430AA" w:rsidRDefault="008430AA">
      <w:pPr>
        <w:ind w:left="5670" w:firstLine="0"/>
        <w:rPr>
          <w:rStyle w:val="af7"/>
        </w:rPr>
      </w:pPr>
      <w:r>
        <w:rPr>
          <w:rStyle w:val="af7"/>
        </w:rPr>
        <w:t>a. müssen</w:t>
      </w:r>
    </w:p>
    <w:p w14:paraId="3507301F" w14:textId="77777777" w:rsidR="008430AA" w:rsidRDefault="008430AA">
      <w:pPr>
        <w:ind w:left="5670" w:firstLine="0"/>
        <w:rPr>
          <w:rStyle w:val="af7"/>
        </w:rPr>
      </w:pPr>
      <w:r>
        <w:rPr>
          <w:rStyle w:val="af7"/>
        </w:rPr>
        <w:t>b. dürfen</w:t>
      </w:r>
    </w:p>
    <w:p w14:paraId="6FCDD925" w14:textId="77777777" w:rsidR="008430AA" w:rsidRDefault="008430AA">
      <w:pPr>
        <w:ind w:left="5670" w:firstLine="0"/>
        <w:rPr>
          <w:rStyle w:val="af7"/>
        </w:rPr>
      </w:pPr>
      <w:r>
        <w:rPr>
          <w:rStyle w:val="af7"/>
        </w:rPr>
        <w:t>c. wollen</w:t>
      </w:r>
    </w:p>
    <w:p w14:paraId="47105002" w14:textId="77777777" w:rsidR="008430AA" w:rsidRDefault="008430AA">
      <w:pPr>
        <w:ind w:left="5670" w:firstLine="0"/>
        <w:rPr>
          <w:rStyle w:val="af7"/>
        </w:rPr>
      </w:pPr>
      <w:r>
        <w:rPr>
          <w:rStyle w:val="af7"/>
        </w:rPr>
        <w:t>d. möchten</w:t>
      </w:r>
    </w:p>
    <w:p w14:paraId="57DA4866" w14:textId="77777777" w:rsidR="008430AA" w:rsidRDefault="008430AA">
      <w:pPr>
        <w:rPr>
          <w:rStyle w:val="af7"/>
        </w:rPr>
      </w:pPr>
    </w:p>
    <w:p w14:paraId="6C184B91" w14:textId="77777777" w:rsidR="008430AA" w:rsidRDefault="008430AA">
      <w:pPr>
        <w:rPr>
          <w:rStyle w:val="af7"/>
        </w:rPr>
      </w:pPr>
      <w:r>
        <w:rPr>
          <w:rStyle w:val="af7"/>
        </w:rPr>
        <w:t>2. “Entschuldigen Sie bitte, ... Sie mir sagen, wie spät es ist?”</w:t>
      </w:r>
    </w:p>
    <w:p w14:paraId="7B17E3B2" w14:textId="77777777" w:rsidR="008430AA" w:rsidRDefault="008430AA">
      <w:pPr>
        <w:ind w:left="5670" w:firstLine="0"/>
        <w:rPr>
          <w:rStyle w:val="af7"/>
        </w:rPr>
      </w:pPr>
      <w:r>
        <w:rPr>
          <w:rStyle w:val="af7"/>
        </w:rPr>
        <w:t>a. wollen</w:t>
      </w:r>
    </w:p>
    <w:p w14:paraId="5E8724C4" w14:textId="77777777" w:rsidR="008430AA" w:rsidRDefault="008430AA">
      <w:pPr>
        <w:ind w:left="5670" w:firstLine="0"/>
        <w:rPr>
          <w:rStyle w:val="af7"/>
        </w:rPr>
      </w:pPr>
      <w:r>
        <w:rPr>
          <w:rStyle w:val="af7"/>
        </w:rPr>
        <w:t>b. dürfen</w:t>
      </w:r>
    </w:p>
    <w:p w14:paraId="019A4BD9" w14:textId="77777777" w:rsidR="008430AA" w:rsidRDefault="008430AA">
      <w:pPr>
        <w:ind w:left="5670" w:firstLine="0"/>
        <w:rPr>
          <w:rStyle w:val="af7"/>
        </w:rPr>
      </w:pPr>
      <w:r>
        <w:rPr>
          <w:rStyle w:val="af7"/>
        </w:rPr>
        <w:t>c. sollen</w:t>
      </w:r>
    </w:p>
    <w:p w14:paraId="175C72BD" w14:textId="77777777" w:rsidR="008430AA" w:rsidRDefault="008430AA">
      <w:pPr>
        <w:ind w:left="5670" w:firstLine="0"/>
        <w:rPr>
          <w:rStyle w:val="af7"/>
        </w:rPr>
      </w:pPr>
      <w:r>
        <w:rPr>
          <w:rStyle w:val="af7"/>
        </w:rPr>
        <w:t>d. können</w:t>
      </w:r>
    </w:p>
    <w:p w14:paraId="50AA8B43" w14:textId="77777777" w:rsidR="008430AA" w:rsidRDefault="008430AA">
      <w:pPr>
        <w:rPr>
          <w:rStyle w:val="af7"/>
        </w:rPr>
      </w:pPr>
    </w:p>
    <w:p w14:paraId="39AD5D13" w14:textId="77777777" w:rsidR="008430AA" w:rsidRDefault="008430AA">
      <w:pPr>
        <w:rPr>
          <w:rStyle w:val="af7"/>
        </w:rPr>
      </w:pPr>
      <w:r>
        <w:rPr>
          <w:rStyle w:val="af7"/>
        </w:rPr>
        <w:t>3. “Eine Super-Uhr! Und ganz billig!” - “Nein, danke, ich ... keine Uhr, ich habe schon eine.”</w:t>
      </w:r>
    </w:p>
    <w:p w14:paraId="4AD867E3" w14:textId="77777777" w:rsidR="008430AA" w:rsidRDefault="008430AA">
      <w:pPr>
        <w:ind w:left="5670" w:firstLine="0"/>
        <w:rPr>
          <w:rStyle w:val="af7"/>
        </w:rPr>
      </w:pPr>
      <w:r>
        <w:rPr>
          <w:rStyle w:val="af7"/>
        </w:rPr>
        <w:t>a. benutze</w:t>
      </w:r>
    </w:p>
    <w:p w14:paraId="6B163BF7" w14:textId="77777777" w:rsidR="008430AA" w:rsidRDefault="008430AA">
      <w:pPr>
        <w:ind w:left="5670" w:firstLine="0"/>
        <w:rPr>
          <w:rStyle w:val="af7"/>
        </w:rPr>
      </w:pPr>
      <w:r>
        <w:rPr>
          <w:rStyle w:val="af7"/>
        </w:rPr>
        <w:t>b. gebrauche</w:t>
      </w:r>
    </w:p>
    <w:p w14:paraId="4F075E07" w14:textId="77777777" w:rsidR="008430AA" w:rsidRDefault="008430AA">
      <w:pPr>
        <w:ind w:left="5670" w:firstLine="0"/>
        <w:rPr>
          <w:rStyle w:val="af7"/>
        </w:rPr>
      </w:pPr>
      <w:r>
        <w:rPr>
          <w:rStyle w:val="af7"/>
        </w:rPr>
        <w:t>c. brauche</w:t>
      </w:r>
    </w:p>
    <w:p w14:paraId="68AF1093" w14:textId="77777777" w:rsidR="008430AA" w:rsidRDefault="008430AA">
      <w:pPr>
        <w:ind w:left="5670" w:firstLine="0"/>
        <w:rPr>
          <w:rStyle w:val="af7"/>
        </w:rPr>
      </w:pPr>
      <w:r>
        <w:rPr>
          <w:rStyle w:val="af7"/>
        </w:rPr>
        <w:t>d. mag</w:t>
      </w:r>
    </w:p>
    <w:p w14:paraId="1F1BD609" w14:textId="77777777" w:rsidR="008430AA" w:rsidRDefault="008430AA">
      <w:pPr>
        <w:rPr>
          <w:rStyle w:val="af7"/>
        </w:rPr>
      </w:pPr>
    </w:p>
    <w:p w14:paraId="09EEC9B3" w14:textId="77777777" w:rsidR="008430AA" w:rsidRDefault="008430AA">
      <w:pPr>
        <w:rPr>
          <w:rStyle w:val="af7"/>
        </w:rPr>
      </w:pPr>
      <w:r>
        <w:rPr>
          <w:rStyle w:val="af7"/>
        </w:rPr>
        <w:t>4. Der Personalchef: “Sie haben sich bei uns beworben, was für eine ... haben Sie?”</w:t>
      </w:r>
    </w:p>
    <w:p w14:paraId="28BC94DF" w14:textId="77777777" w:rsidR="008430AA" w:rsidRDefault="008430AA">
      <w:pPr>
        <w:ind w:left="5670" w:firstLine="0"/>
        <w:rPr>
          <w:rStyle w:val="af7"/>
        </w:rPr>
      </w:pPr>
      <w:r>
        <w:rPr>
          <w:rStyle w:val="af7"/>
        </w:rPr>
        <w:t>a. Bildung</w:t>
      </w:r>
    </w:p>
    <w:p w14:paraId="65A7F55E" w14:textId="77777777" w:rsidR="008430AA" w:rsidRDefault="008430AA">
      <w:pPr>
        <w:ind w:left="5670" w:firstLine="0"/>
        <w:rPr>
          <w:rStyle w:val="af7"/>
        </w:rPr>
      </w:pPr>
      <w:r>
        <w:rPr>
          <w:rStyle w:val="af7"/>
        </w:rPr>
        <w:t>b. Ausbildung</w:t>
      </w:r>
    </w:p>
    <w:p w14:paraId="777D067D" w14:textId="77777777" w:rsidR="008430AA" w:rsidRDefault="008430AA">
      <w:pPr>
        <w:ind w:left="5670" w:firstLine="0"/>
        <w:rPr>
          <w:rStyle w:val="af7"/>
        </w:rPr>
      </w:pPr>
      <w:r>
        <w:rPr>
          <w:rStyle w:val="af7"/>
        </w:rPr>
        <w:t>c. Beruf</w:t>
      </w:r>
    </w:p>
    <w:p w14:paraId="126EE678" w14:textId="77777777" w:rsidR="008430AA" w:rsidRDefault="008430AA">
      <w:pPr>
        <w:ind w:left="5670" w:firstLine="0"/>
        <w:rPr>
          <w:rStyle w:val="af7"/>
        </w:rPr>
      </w:pPr>
      <w:r>
        <w:rPr>
          <w:rStyle w:val="af7"/>
        </w:rPr>
        <w:t>d. Studium</w:t>
      </w:r>
    </w:p>
    <w:p w14:paraId="438C4337" w14:textId="77777777" w:rsidR="008430AA" w:rsidRDefault="008430AA">
      <w:pPr>
        <w:rPr>
          <w:rStyle w:val="af7"/>
        </w:rPr>
      </w:pPr>
    </w:p>
    <w:p w14:paraId="76FB629A" w14:textId="77777777" w:rsidR="008430AA" w:rsidRDefault="008430AA">
      <w:pPr>
        <w:rPr>
          <w:rStyle w:val="af7"/>
        </w:rPr>
      </w:pPr>
      <w:r>
        <w:rPr>
          <w:rStyle w:val="af7"/>
        </w:rPr>
        <w:t>5. “Hier sind zwei Bilder: ... Sie bitte die Bilder.”</w:t>
      </w:r>
    </w:p>
    <w:p w14:paraId="2502B50B" w14:textId="77777777" w:rsidR="008430AA" w:rsidRDefault="008430AA">
      <w:pPr>
        <w:ind w:left="5670" w:firstLine="0"/>
        <w:rPr>
          <w:rStyle w:val="af7"/>
        </w:rPr>
      </w:pPr>
      <w:r>
        <w:rPr>
          <w:rStyle w:val="af7"/>
        </w:rPr>
        <w:t>a. beschreiben</w:t>
      </w:r>
    </w:p>
    <w:p w14:paraId="73E82DA7" w14:textId="77777777" w:rsidR="008430AA" w:rsidRDefault="008430AA">
      <w:pPr>
        <w:ind w:left="5670" w:firstLine="0"/>
        <w:rPr>
          <w:rStyle w:val="af7"/>
        </w:rPr>
      </w:pPr>
      <w:r>
        <w:rPr>
          <w:rStyle w:val="af7"/>
        </w:rPr>
        <w:t>b. schreiben</w:t>
      </w:r>
    </w:p>
    <w:p w14:paraId="2D2C4486" w14:textId="77777777" w:rsidR="008430AA" w:rsidRDefault="008430AA">
      <w:pPr>
        <w:ind w:left="5670" w:firstLine="0"/>
        <w:rPr>
          <w:rStyle w:val="af7"/>
        </w:rPr>
      </w:pPr>
      <w:r>
        <w:rPr>
          <w:rStyle w:val="af7"/>
        </w:rPr>
        <w:t>c. erzählen</w:t>
      </w:r>
    </w:p>
    <w:p w14:paraId="164D8F0A" w14:textId="77777777" w:rsidR="008430AA" w:rsidRDefault="008430AA">
      <w:pPr>
        <w:ind w:left="5670" w:firstLine="0"/>
        <w:rPr>
          <w:rStyle w:val="af7"/>
        </w:rPr>
      </w:pPr>
      <w:r>
        <w:rPr>
          <w:rStyle w:val="af7"/>
        </w:rPr>
        <w:t>d. zählen</w:t>
      </w:r>
    </w:p>
    <w:p w14:paraId="38753B9D" w14:textId="77777777" w:rsidR="008430AA" w:rsidRPr="008430AA" w:rsidRDefault="008430AA">
      <w:pPr>
        <w:rPr>
          <w:lang w:val="en-US"/>
        </w:rPr>
      </w:pPr>
      <w:r w:rsidRPr="008430AA">
        <w:rPr>
          <w:lang w:val="en-US"/>
        </w:rPr>
        <w:t>6. “Schau mal, wie ... dir meine neue Jacke?”</w:t>
      </w:r>
    </w:p>
    <w:p w14:paraId="047CCCBB" w14:textId="77777777" w:rsidR="008430AA" w:rsidRPr="008430AA" w:rsidRDefault="008430AA">
      <w:pPr>
        <w:ind w:left="5670" w:firstLine="0"/>
        <w:rPr>
          <w:lang w:val="en-US"/>
        </w:rPr>
      </w:pPr>
      <w:r w:rsidRPr="008430AA">
        <w:rPr>
          <w:lang w:val="en-US"/>
        </w:rPr>
        <w:t>a. findest</w:t>
      </w:r>
    </w:p>
    <w:p w14:paraId="42C6DB7B" w14:textId="77777777" w:rsidR="008430AA" w:rsidRPr="008430AA" w:rsidRDefault="008430AA">
      <w:pPr>
        <w:ind w:left="5670" w:firstLine="0"/>
        <w:rPr>
          <w:lang w:val="en-US"/>
        </w:rPr>
      </w:pPr>
      <w:r w:rsidRPr="008430AA">
        <w:rPr>
          <w:lang w:val="en-US"/>
        </w:rPr>
        <w:t>b. siehst</w:t>
      </w:r>
    </w:p>
    <w:p w14:paraId="61DEC457" w14:textId="77777777" w:rsidR="008430AA" w:rsidRDefault="008430AA">
      <w:pPr>
        <w:ind w:left="5670" w:firstLine="0"/>
        <w:rPr>
          <w:rStyle w:val="af7"/>
        </w:rPr>
      </w:pPr>
      <w:r w:rsidRPr="008430AA">
        <w:rPr>
          <w:lang w:val="en-US"/>
        </w:rPr>
        <w:t>c. gef</w:t>
      </w:r>
      <w:r>
        <w:rPr>
          <w:rStyle w:val="af7"/>
        </w:rPr>
        <w:t>ällt</w:t>
      </w:r>
    </w:p>
    <w:p w14:paraId="3A1F2276" w14:textId="77777777" w:rsidR="008430AA" w:rsidRDefault="008430AA">
      <w:pPr>
        <w:ind w:left="5670" w:firstLine="0"/>
        <w:rPr>
          <w:rStyle w:val="af7"/>
        </w:rPr>
      </w:pPr>
      <w:r>
        <w:rPr>
          <w:rStyle w:val="af7"/>
        </w:rPr>
        <w:t>d. steht</w:t>
      </w:r>
    </w:p>
    <w:p w14:paraId="5779CF13" w14:textId="77777777" w:rsidR="008430AA" w:rsidRDefault="008430AA">
      <w:pPr>
        <w:rPr>
          <w:rStyle w:val="af7"/>
        </w:rPr>
      </w:pPr>
    </w:p>
    <w:p w14:paraId="7709ED4E" w14:textId="77777777" w:rsidR="008430AA" w:rsidRDefault="008430AA">
      <w:pPr>
        <w:rPr>
          <w:rStyle w:val="af7"/>
        </w:rPr>
      </w:pPr>
      <w:r>
        <w:rPr>
          <w:rStyle w:val="af7"/>
        </w:rPr>
        <w:t>7. Der Taxidriver fragt: “Haben Sie noch mehr ... ?”</w:t>
      </w:r>
    </w:p>
    <w:p w14:paraId="52E1CEA2" w14:textId="77777777" w:rsidR="008430AA" w:rsidRDefault="008430AA">
      <w:pPr>
        <w:ind w:left="5670" w:firstLine="0"/>
        <w:rPr>
          <w:rStyle w:val="af7"/>
        </w:rPr>
      </w:pPr>
      <w:r>
        <w:rPr>
          <w:rStyle w:val="af7"/>
        </w:rPr>
        <w:t>a. Kleider</w:t>
      </w:r>
    </w:p>
    <w:p w14:paraId="3BC0FC16" w14:textId="77777777" w:rsidR="008430AA" w:rsidRDefault="008430AA">
      <w:pPr>
        <w:ind w:left="5670" w:firstLine="0"/>
        <w:rPr>
          <w:rStyle w:val="af7"/>
        </w:rPr>
      </w:pPr>
      <w:r>
        <w:rPr>
          <w:rStyle w:val="af7"/>
        </w:rPr>
        <w:t>b. Tasche</w:t>
      </w:r>
    </w:p>
    <w:p w14:paraId="7593ACA9" w14:textId="77777777" w:rsidR="008430AA" w:rsidRDefault="008430AA">
      <w:pPr>
        <w:ind w:left="5670" w:firstLine="0"/>
        <w:rPr>
          <w:rStyle w:val="af7"/>
        </w:rPr>
      </w:pPr>
      <w:r>
        <w:rPr>
          <w:rStyle w:val="af7"/>
        </w:rPr>
        <w:t>c. Kleidung</w:t>
      </w:r>
    </w:p>
    <w:p w14:paraId="3D53B2FA" w14:textId="77777777" w:rsidR="008430AA" w:rsidRDefault="008430AA">
      <w:pPr>
        <w:ind w:left="5670" w:firstLine="0"/>
        <w:rPr>
          <w:rStyle w:val="af7"/>
        </w:rPr>
      </w:pPr>
      <w:r>
        <w:rPr>
          <w:rStyle w:val="af7"/>
        </w:rPr>
        <w:t>d. Gepäck</w:t>
      </w:r>
    </w:p>
    <w:p w14:paraId="4F05E3BB" w14:textId="77777777" w:rsidR="008430AA" w:rsidRDefault="008430AA">
      <w:pPr>
        <w:rPr>
          <w:rStyle w:val="af7"/>
        </w:rPr>
      </w:pPr>
    </w:p>
    <w:p w14:paraId="2FFE5EA4" w14:textId="77777777" w:rsidR="008430AA" w:rsidRDefault="008430AA">
      <w:pPr>
        <w:rPr>
          <w:rStyle w:val="af7"/>
        </w:rPr>
      </w:pPr>
      <w:r>
        <w:rPr>
          <w:rStyle w:val="af7"/>
        </w:rPr>
        <w:t xml:space="preserve">8. Sie haben Ihre Handtasche verloren; Sie gehen zum ... </w:t>
      </w:r>
    </w:p>
    <w:p w14:paraId="4C818E06" w14:textId="77777777" w:rsidR="008430AA" w:rsidRDefault="008430AA">
      <w:pPr>
        <w:ind w:left="5670" w:firstLine="0"/>
        <w:rPr>
          <w:rStyle w:val="af7"/>
        </w:rPr>
      </w:pPr>
      <w:r>
        <w:rPr>
          <w:rStyle w:val="af7"/>
        </w:rPr>
        <w:t>a. Gepäckträger</w:t>
      </w:r>
    </w:p>
    <w:p w14:paraId="21324ADB" w14:textId="77777777" w:rsidR="008430AA" w:rsidRDefault="008430AA">
      <w:pPr>
        <w:ind w:left="5670" w:firstLine="0"/>
        <w:rPr>
          <w:rStyle w:val="af7"/>
        </w:rPr>
      </w:pPr>
      <w:r>
        <w:rPr>
          <w:rStyle w:val="af7"/>
        </w:rPr>
        <w:t>b. Polizei</w:t>
      </w:r>
    </w:p>
    <w:p w14:paraId="216E82C3" w14:textId="77777777" w:rsidR="008430AA" w:rsidRDefault="008430AA">
      <w:pPr>
        <w:pStyle w:val="a8"/>
        <w:tabs>
          <w:tab w:val="clear" w:pos="4819"/>
          <w:tab w:val="clear" w:pos="9071"/>
        </w:tabs>
        <w:ind w:left="5670" w:firstLine="0"/>
        <w:rPr>
          <w:rStyle w:val="af7"/>
        </w:rPr>
      </w:pPr>
      <w:r>
        <w:rPr>
          <w:rStyle w:val="af7"/>
        </w:rPr>
        <w:t>c. Fundbüro</w:t>
      </w:r>
    </w:p>
    <w:p w14:paraId="279B2618" w14:textId="77777777" w:rsidR="008430AA" w:rsidRDefault="008430AA">
      <w:pPr>
        <w:ind w:left="5670" w:firstLine="0"/>
        <w:rPr>
          <w:rStyle w:val="af7"/>
        </w:rPr>
      </w:pPr>
      <w:r>
        <w:rPr>
          <w:rStyle w:val="af7"/>
        </w:rPr>
        <w:t>d. Bahnhof</w:t>
      </w:r>
    </w:p>
    <w:p w14:paraId="0611237D" w14:textId="77777777" w:rsidR="008430AA" w:rsidRDefault="008430AA">
      <w:pPr>
        <w:rPr>
          <w:rStyle w:val="af7"/>
        </w:rPr>
      </w:pPr>
    </w:p>
    <w:p w14:paraId="5A8B31CC" w14:textId="77777777" w:rsidR="008430AA" w:rsidRDefault="008430AA">
      <w:pPr>
        <w:rPr>
          <w:rStyle w:val="af7"/>
        </w:rPr>
      </w:pPr>
      <w:r>
        <w:rPr>
          <w:rStyle w:val="af7"/>
        </w:rPr>
        <w:t>9. “Schau mal, hier: 40 m</w:t>
      </w:r>
      <w:r>
        <w:rPr>
          <w:rStyle w:val="af7"/>
          <w:vertAlign w:val="superscript"/>
        </w:rPr>
        <w:t>2</w:t>
      </w:r>
      <w:r>
        <w:rPr>
          <w:rStyle w:val="af7"/>
        </w:rPr>
        <w:t xml:space="preserve"> und nur 200 Mark”.- Er/Sie liest gerade eine ....</w:t>
      </w:r>
    </w:p>
    <w:p w14:paraId="29025293" w14:textId="77777777" w:rsidR="008430AA" w:rsidRDefault="008430AA">
      <w:pPr>
        <w:ind w:left="5670" w:firstLine="0"/>
        <w:rPr>
          <w:rStyle w:val="af7"/>
        </w:rPr>
      </w:pPr>
      <w:r>
        <w:rPr>
          <w:rStyle w:val="af7"/>
        </w:rPr>
        <w:t>a. Heiratsanzeige</w:t>
      </w:r>
    </w:p>
    <w:p w14:paraId="5926A7B8" w14:textId="77777777" w:rsidR="008430AA" w:rsidRDefault="008430AA">
      <w:pPr>
        <w:ind w:left="5670" w:firstLine="0"/>
        <w:rPr>
          <w:rStyle w:val="af7"/>
        </w:rPr>
      </w:pPr>
      <w:r>
        <w:rPr>
          <w:rStyle w:val="af7"/>
        </w:rPr>
        <w:t>b. Wohnungsanzeige</w:t>
      </w:r>
    </w:p>
    <w:p w14:paraId="3AFD2146" w14:textId="77777777" w:rsidR="008430AA" w:rsidRDefault="008430AA">
      <w:pPr>
        <w:ind w:left="5670" w:firstLine="0"/>
        <w:rPr>
          <w:rStyle w:val="af7"/>
        </w:rPr>
      </w:pPr>
      <w:r>
        <w:rPr>
          <w:rStyle w:val="af7"/>
        </w:rPr>
        <w:t>c. Vermietung</w:t>
      </w:r>
    </w:p>
    <w:p w14:paraId="1BF255B2" w14:textId="77777777" w:rsidR="008430AA" w:rsidRDefault="008430AA">
      <w:pPr>
        <w:ind w:left="5670" w:firstLine="0"/>
        <w:rPr>
          <w:rStyle w:val="af7"/>
        </w:rPr>
      </w:pPr>
      <w:r>
        <w:rPr>
          <w:rStyle w:val="af7"/>
        </w:rPr>
        <w:t>d. Appartament</w:t>
      </w:r>
    </w:p>
    <w:p w14:paraId="3ACE4A48" w14:textId="77777777" w:rsidR="008430AA" w:rsidRDefault="008430AA">
      <w:pPr>
        <w:rPr>
          <w:rStyle w:val="af7"/>
        </w:rPr>
      </w:pPr>
    </w:p>
    <w:p w14:paraId="170483FA" w14:textId="77777777" w:rsidR="008430AA" w:rsidRDefault="008430AA">
      <w:pPr>
        <w:rPr>
          <w:rStyle w:val="af7"/>
        </w:rPr>
      </w:pPr>
      <w:r>
        <w:rPr>
          <w:rStyle w:val="af7"/>
        </w:rPr>
        <w:t>10. “2 ZKB” bedeutet ...</w:t>
      </w:r>
    </w:p>
    <w:p w14:paraId="2347BCCD" w14:textId="77777777" w:rsidR="008430AA" w:rsidRDefault="008430AA">
      <w:pPr>
        <w:ind w:left="4536" w:firstLine="0"/>
        <w:rPr>
          <w:rStyle w:val="af7"/>
        </w:rPr>
      </w:pPr>
      <w:r>
        <w:rPr>
          <w:rStyle w:val="af7"/>
        </w:rPr>
        <w:t>a. 2 Zimmer, Kochnische, Balkon</w:t>
      </w:r>
    </w:p>
    <w:p w14:paraId="1222DA0B" w14:textId="77777777" w:rsidR="008430AA" w:rsidRDefault="008430AA">
      <w:pPr>
        <w:ind w:left="4536" w:firstLine="0"/>
        <w:rPr>
          <w:rStyle w:val="af7"/>
        </w:rPr>
      </w:pPr>
      <w:r>
        <w:rPr>
          <w:rStyle w:val="af7"/>
        </w:rPr>
        <w:t>b. 2 Zimmer, Kochnische, Bad</w:t>
      </w:r>
    </w:p>
    <w:p w14:paraId="5E139C1B" w14:textId="77777777" w:rsidR="008430AA" w:rsidRDefault="008430AA">
      <w:pPr>
        <w:ind w:left="4536" w:firstLine="0"/>
        <w:rPr>
          <w:rStyle w:val="af7"/>
        </w:rPr>
      </w:pPr>
      <w:r>
        <w:rPr>
          <w:rStyle w:val="af7"/>
        </w:rPr>
        <w:t>c. 2 Zimmer, Küche, Balkon</w:t>
      </w:r>
    </w:p>
    <w:p w14:paraId="315895EB" w14:textId="77777777" w:rsidR="008430AA" w:rsidRDefault="008430AA">
      <w:pPr>
        <w:ind w:left="4536" w:firstLine="0"/>
        <w:rPr>
          <w:rStyle w:val="af7"/>
        </w:rPr>
      </w:pPr>
      <w:r>
        <w:rPr>
          <w:rStyle w:val="af7"/>
        </w:rPr>
        <w:t>d. 2 Zimmer, Küche, Bad</w:t>
      </w:r>
    </w:p>
    <w:p w14:paraId="2E7C379B" w14:textId="77777777" w:rsidR="008430AA" w:rsidRDefault="008430AA">
      <w:pPr>
        <w:rPr>
          <w:rStyle w:val="af7"/>
        </w:rPr>
      </w:pPr>
    </w:p>
    <w:p w14:paraId="6E6E09FA" w14:textId="77777777" w:rsidR="008430AA" w:rsidRDefault="008430AA">
      <w:pPr>
        <w:rPr>
          <w:rStyle w:val="af7"/>
        </w:rPr>
      </w:pPr>
      <w:r>
        <w:rPr>
          <w:rStyle w:val="af7"/>
        </w:rPr>
        <w:t xml:space="preserve">11. Eine fehlerhafte Ware kann man ... </w:t>
      </w:r>
    </w:p>
    <w:p w14:paraId="0E819F67" w14:textId="77777777" w:rsidR="008430AA" w:rsidRDefault="008430AA">
      <w:pPr>
        <w:ind w:left="5670" w:firstLine="0"/>
        <w:rPr>
          <w:rStyle w:val="af7"/>
        </w:rPr>
      </w:pPr>
      <w:r>
        <w:rPr>
          <w:rStyle w:val="af7"/>
        </w:rPr>
        <w:t>a. vergessen</w:t>
      </w:r>
    </w:p>
    <w:p w14:paraId="1DCCF555" w14:textId="77777777" w:rsidR="008430AA" w:rsidRDefault="008430AA">
      <w:pPr>
        <w:ind w:left="5670" w:firstLine="0"/>
        <w:rPr>
          <w:rStyle w:val="af7"/>
        </w:rPr>
      </w:pPr>
      <w:r>
        <w:rPr>
          <w:rStyle w:val="af7"/>
        </w:rPr>
        <w:t>b. verkaufen</w:t>
      </w:r>
    </w:p>
    <w:p w14:paraId="5AEC7939" w14:textId="77777777" w:rsidR="008430AA" w:rsidRDefault="008430AA">
      <w:pPr>
        <w:ind w:left="5670" w:firstLine="0"/>
        <w:rPr>
          <w:rStyle w:val="af7"/>
        </w:rPr>
      </w:pPr>
      <w:r>
        <w:rPr>
          <w:rStyle w:val="af7"/>
        </w:rPr>
        <w:t>c. umtaschen</w:t>
      </w:r>
    </w:p>
    <w:p w14:paraId="3CF35427" w14:textId="77777777" w:rsidR="008430AA" w:rsidRDefault="008430AA">
      <w:pPr>
        <w:ind w:left="5670" w:firstLine="0"/>
        <w:rPr>
          <w:rStyle w:val="af7"/>
        </w:rPr>
      </w:pPr>
      <w:r>
        <w:rPr>
          <w:rStyle w:val="af7"/>
        </w:rPr>
        <w:t>d. wechseln</w:t>
      </w:r>
    </w:p>
    <w:p w14:paraId="5DF02AD7" w14:textId="77777777" w:rsidR="008430AA" w:rsidRDefault="008430AA">
      <w:pPr>
        <w:rPr>
          <w:rStyle w:val="af7"/>
        </w:rPr>
      </w:pPr>
    </w:p>
    <w:p w14:paraId="61A86FAB" w14:textId="77777777" w:rsidR="008430AA" w:rsidRDefault="008430AA">
      <w:pPr>
        <w:rPr>
          <w:rStyle w:val="af7"/>
        </w:rPr>
      </w:pPr>
      <w:r>
        <w:rPr>
          <w:rStyle w:val="af7"/>
        </w:rPr>
        <w:t xml:space="preserve">12. Wer darf hier zuerst fahren; wer hat ... </w:t>
      </w:r>
    </w:p>
    <w:p w14:paraId="15D0CCBD" w14:textId="77777777" w:rsidR="008430AA" w:rsidRDefault="008430AA">
      <w:pPr>
        <w:ind w:left="5670" w:firstLine="0"/>
        <w:rPr>
          <w:rStyle w:val="af7"/>
        </w:rPr>
      </w:pPr>
      <w:r>
        <w:rPr>
          <w:rStyle w:val="af7"/>
        </w:rPr>
        <w:t>a. Zeit</w:t>
      </w:r>
    </w:p>
    <w:p w14:paraId="064B2B6E" w14:textId="77777777" w:rsidR="008430AA" w:rsidRDefault="008430AA">
      <w:pPr>
        <w:ind w:left="5670" w:firstLine="0"/>
        <w:rPr>
          <w:rStyle w:val="af7"/>
        </w:rPr>
      </w:pPr>
      <w:r>
        <w:rPr>
          <w:rStyle w:val="af7"/>
        </w:rPr>
        <w:t>b. ein Auto</w:t>
      </w:r>
    </w:p>
    <w:p w14:paraId="0CCDDA5B" w14:textId="77777777" w:rsidR="008430AA" w:rsidRDefault="008430AA">
      <w:pPr>
        <w:ind w:left="5670" w:firstLine="0"/>
        <w:rPr>
          <w:rStyle w:val="af7"/>
        </w:rPr>
      </w:pPr>
      <w:r>
        <w:rPr>
          <w:rStyle w:val="af7"/>
        </w:rPr>
        <w:t>c. recht</w:t>
      </w:r>
    </w:p>
    <w:p w14:paraId="503E7BCC" w14:textId="77777777" w:rsidR="008430AA" w:rsidRDefault="008430AA">
      <w:pPr>
        <w:ind w:left="5670" w:firstLine="0"/>
        <w:rPr>
          <w:rStyle w:val="af7"/>
        </w:rPr>
      </w:pPr>
      <w:r>
        <w:rPr>
          <w:rStyle w:val="af7"/>
        </w:rPr>
        <w:t>d. Vorfahrt</w:t>
      </w:r>
    </w:p>
    <w:p w14:paraId="0820176E" w14:textId="77777777" w:rsidR="008430AA" w:rsidRDefault="008430AA">
      <w:pPr>
        <w:pStyle w:val="2"/>
      </w:pPr>
      <w:r>
        <w:t xml:space="preserve">Урок </w:t>
      </w:r>
      <w:r>
        <w:rPr>
          <w:lang w:val="en-US"/>
        </w:rPr>
        <w:t>V</w:t>
      </w:r>
      <w:r>
        <w:t>, 2-я неделя</w:t>
      </w:r>
    </w:p>
    <w:p w14:paraId="522F9407" w14:textId="77777777" w:rsidR="008430AA" w:rsidRDefault="008430AA">
      <w:pPr>
        <w:pStyle w:val="3"/>
      </w:pPr>
      <w:r>
        <w:rPr>
          <w:lang w:val="en-US"/>
        </w:rPr>
        <w:t>I</w:t>
      </w:r>
      <w:r w:rsidRPr="008430AA">
        <w:t xml:space="preserve">. </w:t>
      </w:r>
      <w:r>
        <w:t>Грамматика</w:t>
      </w:r>
    </w:p>
    <w:p w14:paraId="064EABCF" w14:textId="77777777" w:rsidR="008430AA" w:rsidRDefault="008430AA">
      <w:r>
        <w:t>1. Повторите употребление местоимения “kein”.</w:t>
      </w:r>
    </w:p>
    <w:p w14:paraId="1321E0D2" w14:textId="77777777" w:rsidR="008430AA" w:rsidRPr="008430AA" w:rsidRDefault="008430AA">
      <w:r>
        <w:t xml:space="preserve">Итак, если перед существительным стоял неопределенный артикль или он отсутствовал, </w:t>
      </w:r>
    </w:p>
    <w:p w14:paraId="15BA89BF" w14:textId="77777777" w:rsidR="008430AA" w:rsidRDefault="008430AA">
      <w:r>
        <w:t>при отрицании используется “kein”:</w:t>
      </w:r>
    </w:p>
    <w:tbl>
      <w:tblPr>
        <w:tblW w:w="0" w:type="auto"/>
        <w:tblLayout w:type="fixed"/>
        <w:tblCellMar>
          <w:left w:w="70" w:type="dxa"/>
          <w:right w:w="70" w:type="dxa"/>
        </w:tblCellMar>
        <w:tblLook w:val="0000" w:firstRow="0" w:lastRow="0" w:firstColumn="0" w:lastColumn="0" w:noHBand="0" w:noVBand="0"/>
      </w:tblPr>
      <w:tblGrid>
        <w:gridCol w:w="2303"/>
        <w:gridCol w:w="2303"/>
        <w:gridCol w:w="2303"/>
        <w:gridCol w:w="1950"/>
      </w:tblGrid>
      <w:tr w:rsidR="008430AA" w14:paraId="1A223AFD" w14:textId="77777777">
        <w:tc>
          <w:tcPr>
            <w:tcW w:w="2303" w:type="dxa"/>
          </w:tcPr>
          <w:p w14:paraId="3043135E" w14:textId="77777777" w:rsidR="008430AA" w:rsidRDefault="008430AA">
            <w:pPr>
              <w:ind w:firstLine="0"/>
              <w:rPr>
                <w:rStyle w:val="af7"/>
              </w:rPr>
            </w:pPr>
          </w:p>
        </w:tc>
        <w:tc>
          <w:tcPr>
            <w:tcW w:w="2303" w:type="dxa"/>
          </w:tcPr>
          <w:p w14:paraId="184AD2B8" w14:textId="77777777" w:rsidR="008430AA" w:rsidRDefault="008430AA">
            <w:pPr>
              <w:ind w:firstLine="0"/>
              <w:rPr>
                <w:rStyle w:val="af7"/>
              </w:rPr>
            </w:pPr>
            <w:r>
              <w:t>м.р.</w:t>
            </w:r>
          </w:p>
        </w:tc>
        <w:tc>
          <w:tcPr>
            <w:tcW w:w="2303" w:type="dxa"/>
          </w:tcPr>
          <w:p w14:paraId="0982A0F5" w14:textId="77777777" w:rsidR="008430AA" w:rsidRDefault="008430AA">
            <w:pPr>
              <w:ind w:firstLine="0"/>
              <w:rPr>
                <w:rStyle w:val="af7"/>
              </w:rPr>
            </w:pPr>
            <w:r>
              <w:t>ср. р.</w:t>
            </w:r>
          </w:p>
        </w:tc>
        <w:tc>
          <w:tcPr>
            <w:tcW w:w="1950" w:type="dxa"/>
          </w:tcPr>
          <w:p w14:paraId="73658EBF" w14:textId="77777777" w:rsidR="008430AA" w:rsidRDefault="008430AA">
            <w:pPr>
              <w:ind w:firstLine="0"/>
              <w:rPr>
                <w:rStyle w:val="af7"/>
              </w:rPr>
            </w:pPr>
            <w:r>
              <w:t>ж. р.</w:t>
            </w:r>
          </w:p>
        </w:tc>
      </w:tr>
      <w:tr w:rsidR="008430AA" w14:paraId="55681E6E" w14:textId="77777777">
        <w:tc>
          <w:tcPr>
            <w:tcW w:w="2303" w:type="dxa"/>
          </w:tcPr>
          <w:p w14:paraId="2E3DAA4B" w14:textId="77777777" w:rsidR="008430AA" w:rsidRDefault="008430AA">
            <w:pPr>
              <w:ind w:firstLine="0"/>
              <w:rPr>
                <w:rStyle w:val="af7"/>
              </w:rPr>
            </w:pPr>
            <w:r>
              <w:rPr>
                <w:rStyle w:val="af7"/>
              </w:rPr>
              <w:t>Nominativ</w:t>
            </w:r>
          </w:p>
        </w:tc>
        <w:tc>
          <w:tcPr>
            <w:tcW w:w="2303" w:type="dxa"/>
          </w:tcPr>
          <w:p w14:paraId="0EBAC36F" w14:textId="77777777" w:rsidR="008430AA" w:rsidRDefault="008430AA">
            <w:pPr>
              <w:ind w:firstLine="0"/>
              <w:rPr>
                <w:rStyle w:val="af7"/>
              </w:rPr>
            </w:pPr>
            <w:r>
              <w:rPr>
                <w:rStyle w:val="af7"/>
              </w:rPr>
              <w:t>keiner</w:t>
            </w:r>
          </w:p>
        </w:tc>
        <w:tc>
          <w:tcPr>
            <w:tcW w:w="2303" w:type="dxa"/>
          </w:tcPr>
          <w:p w14:paraId="2DE8380A" w14:textId="77777777" w:rsidR="008430AA" w:rsidRDefault="008430AA">
            <w:pPr>
              <w:ind w:firstLine="0"/>
              <w:rPr>
                <w:rStyle w:val="af7"/>
              </w:rPr>
            </w:pPr>
            <w:r>
              <w:rPr>
                <w:rStyle w:val="af7"/>
              </w:rPr>
              <w:t>keins</w:t>
            </w:r>
          </w:p>
        </w:tc>
        <w:tc>
          <w:tcPr>
            <w:tcW w:w="1950" w:type="dxa"/>
          </w:tcPr>
          <w:p w14:paraId="40BAB2BF" w14:textId="77777777" w:rsidR="008430AA" w:rsidRDefault="008430AA">
            <w:pPr>
              <w:ind w:firstLine="0"/>
              <w:rPr>
                <w:rStyle w:val="af7"/>
              </w:rPr>
            </w:pPr>
            <w:r>
              <w:rPr>
                <w:rStyle w:val="af7"/>
              </w:rPr>
              <w:t>keine</w:t>
            </w:r>
          </w:p>
        </w:tc>
      </w:tr>
      <w:tr w:rsidR="008430AA" w14:paraId="7A7E6FAF" w14:textId="77777777">
        <w:tc>
          <w:tcPr>
            <w:tcW w:w="2303" w:type="dxa"/>
          </w:tcPr>
          <w:p w14:paraId="16644206" w14:textId="77777777" w:rsidR="008430AA" w:rsidRDefault="008430AA">
            <w:pPr>
              <w:ind w:firstLine="0"/>
              <w:rPr>
                <w:rStyle w:val="af7"/>
              </w:rPr>
            </w:pPr>
            <w:r>
              <w:rPr>
                <w:rStyle w:val="af7"/>
              </w:rPr>
              <w:t>Akkusativ</w:t>
            </w:r>
          </w:p>
        </w:tc>
        <w:tc>
          <w:tcPr>
            <w:tcW w:w="2303" w:type="dxa"/>
          </w:tcPr>
          <w:p w14:paraId="1F458E6A" w14:textId="77777777" w:rsidR="008430AA" w:rsidRDefault="008430AA">
            <w:pPr>
              <w:ind w:firstLine="0"/>
              <w:rPr>
                <w:rStyle w:val="af7"/>
              </w:rPr>
            </w:pPr>
            <w:r>
              <w:rPr>
                <w:rStyle w:val="af7"/>
              </w:rPr>
              <w:t>keinen</w:t>
            </w:r>
          </w:p>
        </w:tc>
        <w:tc>
          <w:tcPr>
            <w:tcW w:w="2303" w:type="dxa"/>
          </w:tcPr>
          <w:p w14:paraId="4A752EC1" w14:textId="77777777" w:rsidR="008430AA" w:rsidRDefault="008430AA">
            <w:pPr>
              <w:ind w:firstLine="0"/>
              <w:rPr>
                <w:rStyle w:val="af7"/>
              </w:rPr>
            </w:pPr>
            <w:r>
              <w:rPr>
                <w:rStyle w:val="af7"/>
              </w:rPr>
              <w:t>keins</w:t>
            </w:r>
          </w:p>
        </w:tc>
        <w:tc>
          <w:tcPr>
            <w:tcW w:w="1950" w:type="dxa"/>
          </w:tcPr>
          <w:p w14:paraId="0C8F8F70" w14:textId="77777777" w:rsidR="008430AA" w:rsidRDefault="008430AA">
            <w:pPr>
              <w:ind w:firstLine="0"/>
              <w:rPr>
                <w:rStyle w:val="af7"/>
              </w:rPr>
            </w:pPr>
            <w:r>
              <w:rPr>
                <w:rStyle w:val="af7"/>
              </w:rPr>
              <w:t>keine</w:t>
            </w:r>
          </w:p>
        </w:tc>
      </w:tr>
    </w:tbl>
    <w:p w14:paraId="5F8F8F06" w14:textId="77777777" w:rsidR="008430AA" w:rsidRDefault="008430AA">
      <w:r>
        <w:rPr>
          <w:rStyle w:val="af7"/>
        </w:rPr>
        <w:t xml:space="preserve"> </w:t>
      </w:r>
      <w:r>
        <w:t>при утверждении:</w:t>
      </w:r>
    </w:p>
    <w:tbl>
      <w:tblPr>
        <w:tblW w:w="0" w:type="auto"/>
        <w:tblLayout w:type="fixed"/>
        <w:tblCellMar>
          <w:left w:w="70" w:type="dxa"/>
          <w:right w:w="70" w:type="dxa"/>
        </w:tblCellMar>
        <w:tblLook w:val="0000" w:firstRow="0" w:lastRow="0" w:firstColumn="0" w:lastColumn="0" w:noHBand="0" w:noVBand="0"/>
      </w:tblPr>
      <w:tblGrid>
        <w:gridCol w:w="2303"/>
        <w:gridCol w:w="2303"/>
        <w:gridCol w:w="2303"/>
        <w:gridCol w:w="1950"/>
      </w:tblGrid>
      <w:tr w:rsidR="008430AA" w14:paraId="79821BCB" w14:textId="77777777">
        <w:tc>
          <w:tcPr>
            <w:tcW w:w="2303" w:type="dxa"/>
          </w:tcPr>
          <w:p w14:paraId="216EBC2A" w14:textId="77777777" w:rsidR="008430AA" w:rsidRDefault="008430AA">
            <w:pPr>
              <w:ind w:firstLine="0"/>
              <w:rPr>
                <w:rStyle w:val="af7"/>
              </w:rPr>
            </w:pPr>
          </w:p>
        </w:tc>
        <w:tc>
          <w:tcPr>
            <w:tcW w:w="2303" w:type="dxa"/>
          </w:tcPr>
          <w:p w14:paraId="303548B6" w14:textId="77777777" w:rsidR="008430AA" w:rsidRDefault="008430AA">
            <w:pPr>
              <w:ind w:firstLine="0"/>
              <w:rPr>
                <w:rStyle w:val="af7"/>
              </w:rPr>
            </w:pPr>
            <w:r>
              <w:t>м. р.</w:t>
            </w:r>
          </w:p>
        </w:tc>
        <w:tc>
          <w:tcPr>
            <w:tcW w:w="2303" w:type="dxa"/>
          </w:tcPr>
          <w:p w14:paraId="07334377" w14:textId="77777777" w:rsidR="008430AA" w:rsidRDefault="008430AA">
            <w:pPr>
              <w:ind w:firstLine="0"/>
              <w:rPr>
                <w:rStyle w:val="af7"/>
              </w:rPr>
            </w:pPr>
            <w:r>
              <w:t>ср. р.</w:t>
            </w:r>
          </w:p>
        </w:tc>
        <w:tc>
          <w:tcPr>
            <w:tcW w:w="1950" w:type="dxa"/>
          </w:tcPr>
          <w:p w14:paraId="54AFDB6F" w14:textId="77777777" w:rsidR="008430AA" w:rsidRDefault="008430AA">
            <w:pPr>
              <w:ind w:firstLine="0"/>
              <w:rPr>
                <w:rStyle w:val="af7"/>
              </w:rPr>
            </w:pPr>
            <w:r>
              <w:t>ж. р.</w:t>
            </w:r>
          </w:p>
        </w:tc>
      </w:tr>
      <w:tr w:rsidR="008430AA" w14:paraId="642D281E" w14:textId="77777777">
        <w:tc>
          <w:tcPr>
            <w:tcW w:w="2303" w:type="dxa"/>
          </w:tcPr>
          <w:p w14:paraId="0F713F39" w14:textId="77777777" w:rsidR="008430AA" w:rsidRDefault="008430AA">
            <w:pPr>
              <w:ind w:firstLine="0"/>
              <w:rPr>
                <w:rStyle w:val="af7"/>
              </w:rPr>
            </w:pPr>
            <w:r>
              <w:rPr>
                <w:rStyle w:val="af7"/>
              </w:rPr>
              <w:t>Nominativ</w:t>
            </w:r>
          </w:p>
        </w:tc>
        <w:tc>
          <w:tcPr>
            <w:tcW w:w="2303" w:type="dxa"/>
          </w:tcPr>
          <w:p w14:paraId="06932695" w14:textId="77777777" w:rsidR="008430AA" w:rsidRDefault="008430AA">
            <w:pPr>
              <w:ind w:firstLine="0"/>
              <w:rPr>
                <w:rStyle w:val="af7"/>
              </w:rPr>
            </w:pPr>
            <w:r>
              <w:rPr>
                <w:rStyle w:val="af7"/>
              </w:rPr>
              <w:t>einer</w:t>
            </w:r>
          </w:p>
        </w:tc>
        <w:tc>
          <w:tcPr>
            <w:tcW w:w="2303" w:type="dxa"/>
          </w:tcPr>
          <w:p w14:paraId="563BD06F" w14:textId="77777777" w:rsidR="008430AA" w:rsidRDefault="008430AA">
            <w:pPr>
              <w:ind w:firstLine="0"/>
              <w:rPr>
                <w:rStyle w:val="af7"/>
              </w:rPr>
            </w:pPr>
            <w:r>
              <w:rPr>
                <w:rStyle w:val="af7"/>
              </w:rPr>
              <w:t>eins</w:t>
            </w:r>
          </w:p>
        </w:tc>
        <w:tc>
          <w:tcPr>
            <w:tcW w:w="1950" w:type="dxa"/>
          </w:tcPr>
          <w:p w14:paraId="4FB815E7" w14:textId="77777777" w:rsidR="008430AA" w:rsidRDefault="008430AA">
            <w:pPr>
              <w:ind w:firstLine="0"/>
              <w:rPr>
                <w:rStyle w:val="af7"/>
              </w:rPr>
            </w:pPr>
            <w:r>
              <w:rPr>
                <w:rStyle w:val="af7"/>
              </w:rPr>
              <w:t>eine</w:t>
            </w:r>
          </w:p>
        </w:tc>
      </w:tr>
      <w:tr w:rsidR="008430AA" w14:paraId="4909EC6D" w14:textId="77777777">
        <w:tc>
          <w:tcPr>
            <w:tcW w:w="2303" w:type="dxa"/>
          </w:tcPr>
          <w:p w14:paraId="3368E1A3" w14:textId="77777777" w:rsidR="008430AA" w:rsidRDefault="008430AA">
            <w:pPr>
              <w:ind w:firstLine="0"/>
              <w:rPr>
                <w:rStyle w:val="af7"/>
              </w:rPr>
            </w:pPr>
            <w:r>
              <w:rPr>
                <w:rStyle w:val="af7"/>
              </w:rPr>
              <w:t>Akkusativ</w:t>
            </w:r>
          </w:p>
        </w:tc>
        <w:tc>
          <w:tcPr>
            <w:tcW w:w="2303" w:type="dxa"/>
          </w:tcPr>
          <w:p w14:paraId="59A502C7" w14:textId="77777777" w:rsidR="008430AA" w:rsidRDefault="008430AA">
            <w:pPr>
              <w:ind w:firstLine="0"/>
              <w:rPr>
                <w:rStyle w:val="af7"/>
              </w:rPr>
            </w:pPr>
            <w:r>
              <w:rPr>
                <w:rStyle w:val="af7"/>
              </w:rPr>
              <w:t>einen</w:t>
            </w:r>
          </w:p>
        </w:tc>
        <w:tc>
          <w:tcPr>
            <w:tcW w:w="2303" w:type="dxa"/>
          </w:tcPr>
          <w:p w14:paraId="2A6880F5" w14:textId="77777777" w:rsidR="008430AA" w:rsidRDefault="008430AA">
            <w:pPr>
              <w:ind w:firstLine="0"/>
              <w:rPr>
                <w:rStyle w:val="af7"/>
              </w:rPr>
            </w:pPr>
            <w:r>
              <w:rPr>
                <w:rStyle w:val="af7"/>
              </w:rPr>
              <w:t>eins</w:t>
            </w:r>
          </w:p>
        </w:tc>
        <w:tc>
          <w:tcPr>
            <w:tcW w:w="1950" w:type="dxa"/>
          </w:tcPr>
          <w:p w14:paraId="062809BB" w14:textId="77777777" w:rsidR="008430AA" w:rsidRDefault="008430AA">
            <w:pPr>
              <w:ind w:firstLine="0"/>
              <w:rPr>
                <w:rStyle w:val="af7"/>
              </w:rPr>
            </w:pPr>
            <w:r>
              <w:rPr>
                <w:rStyle w:val="af7"/>
              </w:rPr>
              <w:t>eine</w:t>
            </w:r>
          </w:p>
        </w:tc>
      </w:tr>
    </w:tbl>
    <w:p w14:paraId="1CBFF2DB" w14:textId="77777777" w:rsidR="008430AA" w:rsidRDefault="008430AA">
      <w:pPr>
        <w:rPr>
          <w:rStyle w:val="af7"/>
        </w:rPr>
      </w:pPr>
    </w:p>
    <w:p w14:paraId="0AD48C8F" w14:textId="77777777" w:rsidR="008430AA" w:rsidRDefault="008430AA">
      <w:r>
        <w:t>Существительное при этом не повторяется.</w:t>
      </w:r>
    </w:p>
    <w:p w14:paraId="17210AFD" w14:textId="77777777" w:rsidR="008430AA" w:rsidRDefault="008430AA">
      <w:r>
        <w:t>Пример</w:t>
      </w:r>
      <w:r w:rsidRPr="008430AA">
        <w:rPr>
          <w:lang w:val="en-US"/>
        </w:rPr>
        <w:t xml:space="preserve">: Hast du einen Hund? </w:t>
      </w:r>
      <w:r>
        <w:t>(У тебя есть собака?)</w:t>
      </w:r>
    </w:p>
    <w:p w14:paraId="69AF58DC" w14:textId="77777777" w:rsidR="008430AA" w:rsidRDefault="008430AA">
      <w:r>
        <w:t>Ja, ich habe einen. (Да, у меня есть.)</w:t>
      </w:r>
    </w:p>
    <w:p w14:paraId="06F0DEAB" w14:textId="77777777" w:rsidR="008430AA" w:rsidRDefault="008430AA">
      <w:r>
        <w:t>Hast du auch welchen? ( У тебя тоже есть?)</w:t>
      </w:r>
    </w:p>
    <w:p w14:paraId="619B0B6E" w14:textId="77777777" w:rsidR="008430AA" w:rsidRDefault="008430AA">
      <w:r>
        <w:t>Nein, ich habe keinen. (Нет, у меня нет.)</w:t>
      </w:r>
    </w:p>
    <w:p w14:paraId="1412557A" w14:textId="77777777" w:rsidR="008430AA" w:rsidRDefault="008430AA">
      <w:r>
        <w:t>Если существительное употребляется с определенным артиклем, то используются местоимения der, die, das. Выбор местоимения зависит от рода существительного. Склоняется местоимение как определенный артикль.</w:t>
      </w:r>
    </w:p>
    <w:p w14:paraId="1E65ECFC" w14:textId="77777777" w:rsidR="008430AA" w:rsidRDefault="008430AA"/>
    <w:p w14:paraId="474133D9" w14:textId="77777777" w:rsidR="008430AA" w:rsidRDefault="008430AA">
      <w:pPr>
        <w:rPr>
          <w:rStyle w:val="af7"/>
        </w:rPr>
      </w:pPr>
      <w:r w:rsidRPr="008430AA">
        <w:rPr>
          <w:lang w:val="en-US"/>
        </w:rPr>
        <w:t>Ist der Hund wei</w:t>
      </w:r>
      <w:r>
        <w:rPr>
          <w:rStyle w:val="af7"/>
        </w:rPr>
        <w:t>ß?</w:t>
      </w:r>
    </w:p>
    <w:p w14:paraId="2B6EDD6E" w14:textId="77777777" w:rsidR="008430AA" w:rsidRDefault="008430AA">
      <w:pPr>
        <w:rPr>
          <w:rStyle w:val="af7"/>
        </w:rPr>
      </w:pPr>
      <w:r>
        <w:rPr>
          <w:rStyle w:val="af7"/>
        </w:rPr>
        <w:t>Ja, der ist weiß.</w:t>
      </w:r>
    </w:p>
    <w:p w14:paraId="57319762" w14:textId="77777777" w:rsidR="008430AA" w:rsidRDefault="008430AA">
      <w:pPr>
        <w:rPr>
          <w:rStyle w:val="af7"/>
        </w:rPr>
      </w:pPr>
      <w:r>
        <w:rPr>
          <w:rStyle w:val="af7"/>
        </w:rPr>
        <w:t xml:space="preserve">Ist das Mädchen schön? </w:t>
      </w:r>
    </w:p>
    <w:p w14:paraId="24895CF3" w14:textId="77777777" w:rsidR="008430AA" w:rsidRDefault="008430AA">
      <w:pPr>
        <w:rPr>
          <w:rStyle w:val="af7"/>
        </w:rPr>
      </w:pPr>
      <w:r>
        <w:rPr>
          <w:rStyle w:val="af7"/>
        </w:rPr>
        <w:t>Ja, das ist schön.</w:t>
      </w:r>
    </w:p>
    <w:p w14:paraId="44BFA1A8" w14:textId="77777777" w:rsidR="008430AA" w:rsidRDefault="008430AA">
      <w:pPr>
        <w:rPr>
          <w:rStyle w:val="af7"/>
        </w:rPr>
      </w:pPr>
      <w:r>
        <w:rPr>
          <w:rStyle w:val="af7"/>
        </w:rPr>
        <w:t>Kannst du den Schrank schon heute kaufen?</w:t>
      </w:r>
    </w:p>
    <w:p w14:paraId="06A97989" w14:textId="77777777" w:rsidR="008430AA" w:rsidRDefault="008430AA">
      <w:pPr>
        <w:rPr>
          <w:rStyle w:val="af7"/>
        </w:rPr>
      </w:pPr>
      <w:r>
        <w:rPr>
          <w:rStyle w:val="af7"/>
        </w:rPr>
        <w:t>Ja, den kann ich schon heute kaufen.</w:t>
      </w:r>
    </w:p>
    <w:p w14:paraId="2EA82588" w14:textId="77777777" w:rsidR="008430AA" w:rsidRDefault="008430AA">
      <w:pPr>
        <w:rPr>
          <w:rStyle w:val="af7"/>
        </w:rPr>
      </w:pPr>
    </w:p>
    <w:p w14:paraId="03B4A50E" w14:textId="77777777" w:rsidR="008430AA" w:rsidRPr="008430AA" w:rsidRDefault="008430AA">
      <w:pPr>
        <w:pStyle w:val="5"/>
        <w:rPr>
          <w:lang w:val="de-DE"/>
        </w:rPr>
      </w:pPr>
      <w:r>
        <w:t>Тестовое</w:t>
      </w:r>
      <w:r w:rsidRPr="008430AA">
        <w:rPr>
          <w:lang w:val="de-DE"/>
        </w:rPr>
        <w:t xml:space="preserve"> </w:t>
      </w:r>
      <w:r>
        <w:t>задание</w:t>
      </w:r>
    </w:p>
    <w:p w14:paraId="442CCAF9" w14:textId="77777777" w:rsidR="008430AA" w:rsidRDefault="008430AA">
      <w:r>
        <w:t>а) Дополните предложения существительными. В качестве примера Вам дается упр. 9 стр. 59. Проверьте правильность выполнения упражнений по ключу - “Schl</w:t>
      </w:r>
      <w:r>
        <w:rPr>
          <w:rStyle w:val="af7"/>
        </w:rPr>
        <w:t>üssel” c</w:t>
      </w:r>
      <w:r>
        <w:t>тр. 132, упр. 9 Arbeitsbuch.</w:t>
      </w:r>
    </w:p>
    <w:p w14:paraId="057397D7" w14:textId="77777777" w:rsidR="008430AA" w:rsidRDefault="008430AA">
      <w:r>
        <w:t>b) Постройте предложения. В качестве примера Вам дается упр. 8 стр. 58. Проверьте правильность выполнения упражнений по ключу - “Schl</w:t>
      </w:r>
      <w:r>
        <w:rPr>
          <w:rStyle w:val="af7"/>
        </w:rPr>
        <w:t>üssel” c</w:t>
      </w:r>
      <w:r>
        <w:t>тр. 132, упр. 8 Arbeitsbuch.</w:t>
      </w:r>
    </w:p>
    <w:p w14:paraId="3E94BD5E" w14:textId="77777777" w:rsidR="008430AA" w:rsidRDefault="008430AA">
      <w:pPr>
        <w:pStyle w:val="4"/>
      </w:pPr>
      <w:r w:rsidRPr="008430AA">
        <w:t>1</w:t>
      </w:r>
      <w:r>
        <w:t xml:space="preserve">. Прослушайте на кассете диалог и переведите упр.5 стр. 60 Кursbuch. </w:t>
      </w:r>
    </w:p>
    <w:p w14:paraId="6B3183B5" w14:textId="77777777" w:rsidR="008430AA" w:rsidRDefault="008430AA">
      <w:pPr>
        <w:pStyle w:val="4"/>
      </w:pPr>
      <w:r>
        <w:t>2. Составьте предложения упр. 6 стр. 60 Kursbuch.</w:t>
      </w:r>
    </w:p>
    <w:p w14:paraId="6596984F" w14:textId="77777777" w:rsidR="008430AA" w:rsidRDefault="008430AA">
      <w:pPr>
        <w:pStyle w:val="4"/>
      </w:pPr>
      <w:r w:rsidRPr="008430AA">
        <w:t>3</w:t>
      </w:r>
      <w:r>
        <w:t>. Сначала прослушайте на кассете два диалога. Затем расставьте предложения (ответы и вопросы) в необходимом порядке по смыслу. Запишите диалоги и прослушайте кассету еще раз, чтобы определить, насколько правильно были расставлены вопросы и ответы.</w:t>
      </w:r>
    </w:p>
    <w:p w14:paraId="5D5DFBB8" w14:textId="77777777" w:rsidR="008430AA" w:rsidRDefault="008430AA">
      <w:pPr>
        <w:pStyle w:val="3"/>
      </w:pPr>
      <w:r>
        <w:rPr>
          <w:lang w:val="en-US"/>
        </w:rPr>
        <w:t>II</w:t>
      </w:r>
      <w:r w:rsidRPr="008430AA">
        <w:t xml:space="preserve">. </w:t>
      </w:r>
      <w:r>
        <w:t xml:space="preserve">Лексика </w:t>
      </w:r>
    </w:p>
    <w:p w14:paraId="798EA6B2" w14:textId="77777777" w:rsidR="008430AA" w:rsidRDefault="008430AA">
      <w:r>
        <w:t>Тема: Wohnung (Квартира)</w:t>
      </w:r>
    </w:p>
    <w:p w14:paraId="709DE73C" w14:textId="77777777" w:rsidR="008430AA" w:rsidRDefault="008430AA">
      <w:pPr>
        <w:spacing w:before="240"/>
        <w:ind w:left="993" w:hanging="426"/>
        <w:rPr>
          <w:rStyle w:val="af7"/>
        </w:rPr>
      </w:pPr>
      <w:r>
        <w:rPr>
          <w:lang w:val="en-US"/>
        </w:rPr>
        <w:t>A.</w:t>
      </w:r>
      <w:r>
        <w:rPr>
          <w:lang w:val="en-US"/>
        </w:rPr>
        <w:tab/>
      </w:r>
      <w:r w:rsidRPr="008430AA">
        <w:rPr>
          <w:lang w:val="en-US"/>
        </w:rPr>
        <w:t>Sie wollen in diesem Haus wohnen. Nun gut, ich zeige Ihnen eine moderne Wohnung. (Sie k</w:t>
      </w:r>
      <w:r>
        <w:rPr>
          <w:rStyle w:val="af7"/>
        </w:rPr>
        <w:t>önnen die Wohnung anschauen.) Die Wohnung ist nicht groß und liegt im dritten Stock. Nun gehen wir dahin.</w:t>
      </w:r>
    </w:p>
    <w:p w14:paraId="74BCCA47" w14:textId="77777777" w:rsidR="008430AA" w:rsidRDefault="008430AA">
      <w:pPr>
        <w:ind w:left="993" w:hanging="426"/>
      </w:pPr>
      <w:r>
        <w:rPr>
          <w:rStyle w:val="af7"/>
        </w:rPr>
        <w:t>–</w:t>
      </w:r>
      <w:r>
        <w:rPr>
          <w:rStyle w:val="af7"/>
        </w:rPr>
        <w:tab/>
      </w:r>
      <w:r>
        <w:t>Вы хотите жить в этом доме. Хорошо. Я покажу Вам современную квартиру. (Вы сможете посмотреть квартиру.) Квартира небольшая и расположена на третьем этаже. Ну, пойдемте туда.</w:t>
      </w:r>
    </w:p>
    <w:p w14:paraId="09A8EBC6" w14:textId="77777777" w:rsidR="008430AA" w:rsidRDefault="008430AA">
      <w:pPr>
        <w:spacing w:before="240"/>
        <w:ind w:left="993" w:hanging="426"/>
        <w:rPr>
          <w:rStyle w:val="af7"/>
        </w:rPr>
      </w:pPr>
      <w:r>
        <w:rPr>
          <w:lang w:val="en-US"/>
        </w:rPr>
        <w:t>B</w:t>
      </w:r>
      <w:r w:rsidRPr="008430AA">
        <w:t>.</w:t>
      </w:r>
      <w:r w:rsidRPr="008430AA">
        <w:tab/>
      </w:r>
      <w:r>
        <w:rPr>
          <w:rStyle w:val="af7"/>
        </w:rPr>
        <w:t>Haben Sie aber keinen Fahrstuhl?</w:t>
      </w:r>
    </w:p>
    <w:p w14:paraId="3069C6A6" w14:textId="77777777" w:rsidR="008430AA" w:rsidRDefault="008430AA">
      <w:pPr>
        <w:ind w:left="993" w:hanging="426"/>
      </w:pPr>
      <w:r>
        <w:rPr>
          <w:rStyle w:val="af7"/>
        </w:rPr>
        <w:t>–</w:t>
      </w:r>
      <w:r>
        <w:rPr>
          <w:rStyle w:val="af7"/>
        </w:rPr>
        <w:tab/>
      </w:r>
      <w:r>
        <w:t>У Вас разве нет лифта?</w:t>
      </w:r>
    </w:p>
    <w:p w14:paraId="64F69F3A" w14:textId="77777777" w:rsidR="008430AA" w:rsidRDefault="008430AA">
      <w:pPr>
        <w:spacing w:before="240"/>
        <w:ind w:left="993" w:hanging="426"/>
        <w:rPr>
          <w:rStyle w:val="af7"/>
        </w:rPr>
      </w:pPr>
      <w:r>
        <w:rPr>
          <w:lang w:val="en-US"/>
        </w:rPr>
        <w:t>A.</w:t>
      </w:r>
      <w:r>
        <w:rPr>
          <w:lang w:val="en-US"/>
        </w:rPr>
        <w:tab/>
      </w:r>
      <w:r w:rsidRPr="008430AA">
        <w:rPr>
          <w:lang w:val="en-US"/>
        </w:rPr>
        <w:t>Doch, aber der Fahrstu</w:t>
      </w:r>
      <w:r>
        <w:rPr>
          <w:lang w:val="en-US"/>
        </w:rPr>
        <w:t>h</w:t>
      </w:r>
      <w:r w:rsidRPr="008430AA">
        <w:rPr>
          <w:lang w:val="en-US"/>
        </w:rPr>
        <w:t>l ist au</w:t>
      </w:r>
      <w:r>
        <w:rPr>
          <w:rStyle w:val="af7"/>
        </w:rPr>
        <w:t>ßer Betrieb (der ist kaputt). Der Fahrstuhl kann nicht mehr als vier Personen auf einmal befördern. Darum dürfen Sie große Gegenstände im Fahrstuhl nicht befördern.</w:t>
      </w:r>
    </w:p>
    <w:p w14:paraId="64475480" w14:textId="77777777" w:rsidR="008430AA" w:rsidRDefault="008430AA">
      <w:pPr>
        <w:ind w:left="993" w:hanging="426"/>
        <w:rPr>
          <w:rStyle w:val="af7"/>
        </w:rPr>
      </w:pPr>
      <w:r>
        <w:rPr>
          <w:rStyle w:val="af7"/>
        </w:rPr>
        <w:t>–</w:t>
      </w:r>
      <w:r>
        <w:rPr>
          <w:rStyle w:val="af7"/>
        </w:rPr>
        <w:tab/>
      </w:r>
      <w:r>
        <w:t>Есть</w:t>
      </w:r>
      <w:r w:rsidRPr="008430AA">
        <w:rPr>
          <w:lang w:val="de-DE"/>
        </w:rPr>
        <w:t xml:space="preserve">, </w:t>
      </w:r>
      <w:r>
        <w:t>но</w:t>
      </w:r>
      <w:r w:rsidRPr="008430AA">
        <w:rPr>
          <w:lang w:val="de-DE"/>
        </w:rPr>
        <w:t xml:space="preserve"> </w:t>
      </w:r>
      <w:r>
        <w:t>лифт</w:t>
      </w:r>
      <w:r w:rsidRPr="008430AA">
        <w:rPr>
          <w:lang w:val="de-DE"/>
        </w:rPr>
        <w:t xml:space="preserve"> </w:t>
      </w:r>
      <w:r>
        <w:t>не</w:t>
      </w:r>
      <w:r w:rsidRPr="008430AA">
        <w:rPr>
          <w:lang w:val="de-DE"/>
        </w:rPr>
        <w:t xml:space="preserve"> </w:t>
      </w:r>
      <w:r>
        <w:t>работает</w:t>
      </w:r>
      <w:r w:rsidRPr="008430AA">
        <w:rPr>
          <w:lang w:val="de-DE"/>
        </w:rPr>
        <w:t xml:space="preserve"> (</w:t>
      </w:r>
      <w:r>
        <w:t>он</w:t>
      </w:r>
      <w:r w:rsidRPr="008430AA">
        <w:rPr>
          <w:lang w:val="de-DE"/>
        </w:rPr>
        <w:t xml:space="preserve"> </w:t>
      </w:r>
      <w:r>
        <w:t>сломан</w:t>
      </w:r>
      <w:r w:rsidRPr="008430AA">
        <w:rPr>
          <w:lang w:val="de-DE"/>
        </w:rPr>
        <w:t xml:space="preserve">).  </w:t>
      </w:r>
      <w:r>
        <w:t>Лифт не может поднимать одновременно более четырех человек. Поэтому на лифте нельзя поднимать большие вещи (предметы).</w:t>
      </w:r>
    </w:p>
    <w:p w14:paraId="1F81A9F0" w14:textId="77777777" w:rsidR="008430AA" w:rsidRDefault="008430AA">
      <w:pPr>
        <w:spacing w:before="240"/>
        <w:ind w:left="993" w:hanging="426"/>
        <w:rPr>
          <w:rStyle w:val="af7"/>
        </w:rPr>
      </w:pPr>
      <w:r>
        <w:rPr>
          <w:lang w:val="en-US"/>
        </w:rPr>
        <w:t>A</w:t>
      </w:r>
      <w:r w:rsidRPr="008430AA">
        <w:t>.</w:t>
      </w:r>
      <w:r w:rsidRPr="008430AA">
        <w:tab/>
      </w:r>
      <w:r>
        <w:rPr>
          <w:rStyle w:val="af7"/>
        </w:rPr>
        <w:t xml:space="preserve">Da steckt der Schlüssel. Jetzt schließen wir dir Tür auf. </w:t>
      </w:r>
    </w:p>
    <w:p w14:paraId="4C612431" w14:textId="77777777" w:rsidR="008430AA" w:rsidRDefault="008430AA">
      <w:pPr>
        <w:ind w:left="993" w:hanging="426"/>
      </w:pPr>
      <w:r w:rsidRPr="008430AA">
        <w:t>–</w:t>
      </w:r>
      <w:r w:rsidRPr="008430AA">
        <w:tab/>
      </w:r>
      <w:r>
        <w:t>Ключ в двери. Теперь мы откроем дверь.</w:t>
      </w:r>
    </w:p>
    <w:p w14:paraId="45B65AFF" w14:textId="77777777" w:rsidR="008430AA" w:rsidRDefault="008430AA">
      <w:pPr>
        <w:spacing w:before="240"/>
        <w:ind w:left="993" w:hanging="426"/>
        <w:rPr>
          <w:rStyle w:val="af7"/>
        </w:rPr>
      </w:pPr>
      <w:r>
        <w:rPr>
          <w:lang w:val="en-US"/>
        </w:rPr>
        <w:t>B.</w:t>
      </w:r>
      <w:r>
        <w:rPr>
          <w:lang w:val="en-US"/>
        </w:rPr>
        <w:tab/>
      </w:r>
      <w:r>
        <w:rPr>
          <w:rStyle w:val="af7"/>
        </w:rPr>
        <w:t>Es ist eine hübsche Wohnung. Sie hat ein Wohnzimmer, ein Schlafzimmer, eine Küche, ein Bad/WC und einen Südbalkon. Hat die Wohnung Zentralheizung?</w:t>
      </w:r>
    </w:p>
    <w:p w14:paraId="7FCDB163" w14:textId="77777777" w:rsidR="008430AA" w:rsidRDefault="008430AA">
      <w:pPr>
        <w:ind w:left="993" w:hanging="426"/>
      </w:pPr>
      <w:r>
        <w:rPr>
          <w:rStyle w:val="af7"/>
        </w:rPr>
        <w:t>–</w:t>
      </w:r>
      <w:r>
        <w:rPr>
          <w:rStyle w:val="af7"/>
        </w:rPr>
        <w:tab/>
      </w:r>
      <w:r>
        <w:t>Квартира красивая. В квартире  есть жилая комната,спальня, кухня, ванна с туалетом и балкон на юг. В квартире есть центральное отопление?</w:t>
      </w:r>
    </w:p>
    <w:p w14:paraId="111B317B" w14:textId="77777777" w:rsidR="008430AA" w:rsidRDefault="008430AA">
      <w:pPr>
        <w:spacing w:before="240"/>
        <w:ind w:left="993" w:hanging="426"/>
        <w:rPr>
          <w:rStyle w:val="af7"/>
        </w:rPr>
      </w:pPr>
      <w:r>
        <w:rPr>
          <w:lang w:val="en-US"/>
        </w:rPr>
        <w:t>A.</w:t>
      </w:r>
      <w:r>
        <w:rPr>
          <w:lang w:val="en-US"/>
        </w:rPr>
        <w:tab/>
      </w:r>
      <w:r>
        <w:rPr>
          <w:rStyle w:val="af7"/>
        </w:rPr>
        <w:t>Eine Fußbodenheizung. Die Fenster im Schlafzimmer gehen auf den Hof. Da bekommen Sie recht ruhiges Zimmer.</w:t>
      </w:r>
    </w:p>
    <w:p w14:paraId="5B4601BD" w14:textId="77777777" w:rsidR="008430AA" w:rsidRDefault="008430AA">
      <w:pPr>
        <w:ind w:left="993" w:hanging="426"/>
      </w:pPr>
      <w:r>
        <w:rPr>
          <w:rStyle w:val="af7"/>
        </w:rPr>
        <w:t>–</w:t>
      </w:r>
      <w:r>
        <w:rPr>
          <w:rStyle w:val="af7"/>
        </w:rPr>
        <w:tab/>
      </w:r>
      <w:r>
        <w:t>Отопление</w:t>
      </w:r>
      <w:r w:rsidRPr="008430AA">
        <w:rPr>
          <w:lang w:val="de-DE"/>
        </w:rPr>
        <w:t xml:space="preserve"> (</w:t>
      </w:r>
      <w:r>
        <w:t>вделано</w:t>
      </w:r>
      <w:r w:rsidRPr="008430AA">
        <w:rPr>
          <w:lang w:val="de-DE"/>
        </w:rPr>
        <w:t xml:space="preserve">, </w:t>
      </w:r>
      <w:r>
        <w:t>вмонировано</w:t>
      </w:r>
      <w:r w:rsidRPr="008430AA">
        <w:rPr>
          <w:lang w:val="de-DE"/>
        </w:rPr>
        <w:t xml:space="preserve"> </w:t>
      </w:r>
      <w:r>
        <w:t>в</w:t>
      </w:r>
      <w:r w:rsidRPr="008430AA">
        <w:rPr>
          <w:lang w:val="de-DE"/>
        </w:rPr>
        <w:t xml:space="preserve"> </w:t>
      </w:r>
      <w:r>
        <w:t>пол</w:t>
      </w:r>
      <w:r w:rsidRPr="008430AA">
        <w:rPr>
          <w:lang w:val="de-DE"/>
        </w:rPr>
        <w:t xml:space="preserve">) </w:t>
      </w:r>
      <w:r>
        <w:t>в</w:t>
      </w:r>
      <w:r w:rsidRPr="008430AA">
        <w:rPr>
          <w:lang w:val="de-DE"/>
        </w:rPr>
        <w:t xml:space="preserve"> </w:t>
      </w:r>
      <w:r>
        <w:t>полу</w:t>
      </w:r>
      <w:r w:rsidRPr="008430AA">
        <w:rPr>
          <w:lang w:val="de-DE"/>
        </w:rPr>
        <w:t xml:space="preserve">. </w:t>
      </w:r>
      <w:r>
        <w:t>Окна спальни выходят во двор. Вы получаете довольно тихую комнату.</w:t>
      </w:r>
    </w:p>
    <w:p w14:paraId="27BDA97F" w14:textId="77777777" w:rsidR="008430AA" w:rsidRDefault="008430AA">
      <w:pPr>
        <w:spacing w:before="240"/>
        <w:ind w:left="993" w:hanging="426"/>
      </w:pPr>
      <w:r>
        <w:rPr>
          <w:lang w:val="en-US"/>
        </w:rPr>
        <w:t>B</w:t>
      </w:r>
      <w:r w:rsidRPr="008430AA">
        <w:t>.</w:t>
      </w:r>
      <w:r w:rsidRPr="008430AA">
        <w:tab/>
      </w:r>
      <w:r>
        <w:t>Wie ist die Miete?</w:t>
      </w:r>
    </w:p>
    <w:p w14:paraId="321C2DF3" w14:textId="77777777" w:rsidR="008430AA" w:rsidRDefault="008430AA">
      <w:pPr>
        <w:ind w:left="993" w:hanging="426"/>
      </w:pPr>
      <w:r>
        <w:rPr>
          <w:rStyle w:val="af7"/>
        </w:rPr>
        <w:t>–</w:t>
      </w:r>
      <w:r>
        <w:rPr>
          <w:rStyle w:val="af7"/>
        </w:rPr>
        <w:tab/>
      </w:r>
      <w:r>
        <w:t>Какова же квартирная плата?</w:t>
      </w:r>
    </w:p>
    <w:p w14:paraId="7E1BA1AF" w14:textId="77777777" w:rsidR="008430AA" w:rsidRDefault="008430AA">
      <w:pPr>
        <w:spacing w:before="240"/>
        <w:ind w:left="993" w:hanging="426"/>
        <w:rPr>
          <w:rStyle w:val="af7"/>
        </w:rPr>
      </w:pPr>
      <w:r>
        <w:rPr>
          <w:lang w:val="en-US"/>
        </w:rPr>
        <w:t>A</w:t>
      </w:r>
      <w:r w:rsidRPr="008430AA">
        <w:t>.</w:t>
      </w:r>
      <w:r w:rsidRPr="008430AA">
        <w:tab/>
      </w:r>
      <w:r>
        <w:t xml:space="preserve">1730 Mark bar. </w:t>
      </w:r>
      <w:r w:rsidRPr="008430AA">
        <w:rPr>
          <w:lang w:val="en-US"/>
        </w:rPr>
        <w:t>Der Mieter mu</w:t>
      </w:r>
      <w:r>
        <w:rPr>
          <w:rStyle w:val="af7"/>
        </w:rPr>
        <w:t>ß die Miete am 3. Werktag jedes Monats bezahlen.</w:t>
      </w:r>
    </w:p>
    <w:p w14:paraId="0516B1AF" w14:textId="77777777" w:rsidR="008430AA" w:rsidRDefault="008430AA">
      <w:pPr>
        <w:ind w:left="993" w:hanging="426"/>
      </w:pPr>
      <w:r>
        <w:rPr>
          <w:rStyle w:val="af7"/>
        </w:rPr>
        <w:t>–</w:t>
      </w:r>
      <w:r>
        <w:rPr>
          <w:rStyle w:val="af7"/>
        </w:rPr>
        <w:tab/>
      </w:r>
      <w:r w:rsidRPr="008430AA">
        <w:rPr>
          <w:lang w:val="de-DE"/>
        </w:rPr>
        <w:t xml:space="preserve">1730 </w:t>
      </w:r>
      <w:r>
        <w:t>марок</w:t>
      </w:r>
      <w:r w:rsidRPr="008430AA">
        <w:rPr>
          <w:lang w:val="de-DE"/>
        </w:rPr>
        <w:t xml:space="preserve"> </w:t>
      </w:r>
      <w:r>
        <w:t>наличными</w:t>
      </w:r>
      <w:r w:rsidRPr="008430AA">
        <w:rPr>
          <w:lang w:val="de-DE"/>
        </w:rPr>
        <w:t xml:space="preserve">. </w:t>
      </w:r>
      <w:r>
        <w:t>Квартиросъемщик (жилец) должен выплачивать квартплату 3-его числа каждого месяца.</w:t>
      </w:r>
    </w:p>
    <w:p w14:paraId="52AB4AD5" w14:textId="77777777" w:rsidR="008430AA" w:rsidRPr="008430AA" w:rsidRDefault="008430AA">
      <w:pPr>
        <w:spacing w:before="240"/>
        <w:ind w:left="993" w:hanging="426"/>
        <w:rPr>
          <w:lang w:val="en-US"/>
        </w:rPr>
      </w:pPr>
      <w:r>
        <w:rPr>
          <w:lang w:val="en-US"/>
        </w:rPr>
        <w:t>B.</w:t>
      </w:r>
      <w:r>
        <w:rPr>
          <w:lang w:val="en-US"/>
        </w:rPr>
        <w:tab/>
      </w:r>
      <w:r w:rsidRPr="008430AA">
        <w:rPr>
          <w:lang w:val="en-US"/>
        </w:rPr>
        <w:t>Das ist ziemlich teuer.</w:t>
      </w:r>
    </w:p>
    <w:p w14:paraId="1062B96E" w14:textId="77777777" w:rsidR="008430AA" w:rsidRPr="008430AA" w:rsidRDefault="008430AA">
      <w:pPr>
        <w:ind w:left="993" w:hanging="426"/>
        <w:rPr>
          <w:lang w:val="en-US"/>
        </w:rPr>
      </w:pPr>
      <w:r>
        <w:rPr>
          <w:rStyle w:val="af7"/>
        </w:rPr>
        <w:t>–</w:t>
      </w:r>
      <w:r>
        <w:rPr>
          <w:rStyle w:val="af7"/>
        </w:rPr>
        <w:tab/>
      </w:r>
      <w:r>
        <w:t>Это</w:t>
      </w:r>
      <w:r w:rsidRPr="008430AA">
        <w:rPr>
          <w:lang w:val="en-US"/>
        </w:rPr>
        <w:t xml:space="preserve"> </w:t>
      </w:r>
      <w:r>
        <w:t>довольно</w:t>
      </w:r>
      <w:r w:rsidRPr="008430AA">
        <w:rPr>
          <w:lang w:val="en-US"/>
        </w:rPr>
        <w:t xml:space="preserve"> </w:t>
      </w:r>
      <w:r>
        <w:t>дорого</w:t>
      </w:r>
      <w:r w:rsidRPr="008430AA">
        <w:rPr>
          <w:lang w:val="en-US"/>
        </w:rPr>
        <w:t>.</w:t>
      </w:r>
    </w:p>
    <w:p w14:paraId="36706197" w14:textId="77777777" w:rsidR="008430AA" w:rsidRDefault="008430AA">
      <w:pPr>
        <w:spacing w:before="240"/>
        <w:ind w:left="993" w:hanging="426"/>
        <w:rPr>
          <w:rStyle w:val="af7"/>
        </w:rPr>
      </w:pPr>
      <w:r>
        <w:rPr>
          <w:lang w:val="en-US"/>
        </w:rPr>
        <w:t>A.</w:t>
      </w:r>
      <w:r>
        <w:rPr>
          <w:lang w:val="en-US"/>
        </w:rPr>
        <w:tab/>
      </w:r>
      <w:r w:rsidRPr="008430AA">
        <w:rPr>
          <w:lang w:val="en-US"/>
        </w:rPr>
        <w:t>Un</w:t>
      </w:r>
      <w:r>
        <w:rPr>
          <w:lang w:val="en-US"/>
        </w:rPr>
        <w:t>t</w:t>
      </w:r>
      <w:r w:rsidRPr="008430AA">
        <w:rPr>
          <w:lang w:val="en-US"/>
        </w:rPr>
        <w:t>er 1730 Mark bekommen Sie in dieser Stadt keine Wohnung. Au</w:t>
      </w:r>
      <w:r>
        <w:rPr>
          <w:rStyle w:val="af7"/>
        </w:rPr>
        <w:t>ßerdem müssen Sie keinen Streit im Hause haben. Was darf und was darf man nicht - sie müssen das wissen.</w:t>
      </w:r>
    </w:p>
    <w:p w14:paraId="105CB347" w14:textId="77777777" w:rsidR="008430AA" w:rsidRDefault="008430AA">
      <w:pPr>
        <w:ind w:left="993" w:hanging="426"/>
      </w:pPr>
      <w:r>
        <w:rPr>
          <w:rStyle w:val="af7"/>
        </w:rPr>
        <w:t>–</w:t>
      </w:r>
      <w:r>
        <w:rPr>
          <w:rStyle w:val="af7"/>
        </w:rPr>
        <w:tab/>
      </w:r>
      <w:r>
        <w:t>Ниже (дешевле) 1730 марок в этом городе Вы не снимете (не получите) квартиру. Кроме того, у Вас не должно быть ссор в этом доме. Что разрешено, а что не разрешено - Вы должны это знать.</w:t>
      </w:r>
    </w:p>
    <w:p w14:paraId="4F5660F7" w14:textId="77777777" w:rsidR="008430AA" w:rsidRDefault="008430AA">
      <w:pPr>
        <w:pStyle w:val="5"/>
      </w:pPr>
      <w:r>
        <w:t>Лексический минимум</w:t>
      </w:r>
    </w:p>
    <w:p w14:paraId="3FD2CA15" w14:textId="77777777" w:rsidR="008430AA" w:rsidRDefault="008430AA">
      <w:pPr>
        <w:pStyle w:val="4"/>
      </w:pPr>
      <w:r>
        <w:t>Существительные:</w:t>
      </w:r>
    </w:p>
    <w:p w14:paraId="149F661E" w14:textId="77777777" w:rsidR="008430AA" w:rsidRDefault="008430AA">
      <w:r>
        <w:t>der Streit - спор, ссора;</w:t>
      </w:r>
    </w:p>
    <w:p w14:paraId="421D423F" w14:textId="77777777" w:rsidR="008430AA" w:rsidRPr="008430AA" w:rsidRDefault="008430AA">
      <w:pPr>
        <w:rPr>
          <w:lang w:val="en-US"/>
        </w:rPr>
      </w:pPr>
      <w:r w:rsidRPr="008430AA">
        <w:rPr>
          <w:lang w:val="en-US"/>
        </w:rPr>
        <w:t xml:space="preserve">der Vogel - </w:t>
      </w:r>
      <w:r>
        <w:t>птица</w:t>
      </w:r>
      <w:r w:rsidRPr="008430AA">
        <w:rPr>
          <w:lang w:val="en-US"/>
        </w:rPr>
        <w:t>;</w:t>
      </w:r>
    </w:p>
    <w:p w14:paraId="77835150" w14:textId="77777777" w:rsidR="008430AA" w:rsidRPr="008430AA" w:rsidRDefault="008430AA">
      <w:pPr>
        <w:rPr>
          <w:lang w:val="en-US"/>
        </w:rPr>
      </w:pPr>
      <w:r w:rsidRPr="008430AA">
        <w:rPr>
          <w:lang w:val="en-US"/>
        </w:rPr>
        <w:t>der Nachbar - c</w:t>
      </w:r>
      <w:r>
        <w:t>осед</w:t>
      </w:r>
      <w:r w:rsidRPr="008430AA">
        <w:rPr>
          <w:lang w:val="en-US"/>
        </w:rPr>
        <w:t xml:space="preserve">  ;</w:t>
      </w:r>
    </w:p>
    <w:p w14:paraId="03D34F85" w14:textId="77777777" w:rsidR="008430AA" w:rsidRPr="008430AA" w:rsidRDefault="008430AA">
      <w:pPr>
        <w:rPr>
          <w:lang w:val="en-US"/>
        </w:rPr>
      </w:pPr>
      <w:r w:rsidRPr="008430AA">
        <w:rPr>
          <w:lang w:val="en-US"/>
        </w:rPr>
        <w:t xml:space="preserve">der Mieter - </w:t>
      </w:r>
      <w:r>
        <w:t>квартиросъемщик</w:t>
      </w:r>
      <w:r w:rsidRPr="008430AA">
        <w:rPr>
          <w:lang w:val="en-US"/>
        </w:rPr>
        <w:t xml:space="preserve">; </w:t>
      </w:r>
      <w:r>
        <w:t>жилец</w:t>
      </w:r>
      <w:r w:rsidRPr="008430AA">
        <w:rPr>
          <w:lang w:val="en-US"/>
        </w:rPr>
        <w:t>;</w:t>
      </w:r>
    </w:p>
    <w:p w14:paraId="5C9E52B1" w14:textId="77777777" w:rsidR="008430AA" w:rsidRPr="008430AA" w:rsidRDefault="008430AA">
      <w:pPr>
        <w:rPr>
          <w:lang w:val="en-US"/>
        </w:rPr>
      </w:pPr>
      <w:r w:rsidRPr="008430AA">
        <w:rPr>
          <w:lang w:val="en-US"/>
        </w:rPr>
        <w:t xml:space="preserve">der Mietvertrag - </w:t>
      </w:r>
      <w:r>
        <w:t>договор</w:t>
      </w:r>
      <w:r w:rsidRPr="008430AA">
        <w:rPr>
          <w:lang w:val="en-US"/>
        </w:rPr>
        <w:t xml:space="preserve"> </w:t>
      </w:r>
      <w:r>
        <w:t>о</w:t>
      </w:r>
      <w:r w:rsidRPr="008430AA">
        <w:rPr>
          <w:lang w:val="en-US"/>
        </w:rPr>
        <w:t xml:space="preserve"> </w:t>
      </w:r>
      <w:r>
        <w:t>найме</w:t>
      </w:r>
      <w:r w:rsidRPr="008430AA">
        <w:rPr>
          <w:lang w:val="en-US"/>
        </w:rPr>
        <w:t xml:space="preserve"> ;</w:t>
      </w:r>
    </w:p>
    <w:p w14:paraId="40D7450A" w14:textId="77777777" w:rsidR="008430AA" w:rsidRPr="008430AA" w:rsidRDefault="008430AA">
      <w:pPr>
        <w:rPr>
          <w:lang w:val="en-US"/>
        </w:rPr>
      </w:pPr>
      <w:r w:rsidRPr="008430AA">
        <w:rPr>
          <w:lang w:val="en-US"/>
        </w:rPr>
        <w:t xml:space="preserve">die Mietwohnung - </w:t>
      </w:r>
      <w:r>
        <w:t>сдаваемая</w:t>
      </w:r>
      <w:r w:rsidRPr="008430AA">
        <w:rPr>
          <w:lang w:val="en-US"/>
        </w:rPr>
        <w:t xml:space="preserve"> </w:t>
      </w:r>
      <w:r>
        <w:t>квартира</w:t>
      </w:r>
      <w:r w:rsidRPr="008430AA">
        <w:rPr>
          <w:lang w:val="en-US"/>
        </w:rPr>
        <w:t>;</w:t>
      </w:r>
    </w:p>
    <w:p w14:paraId="1D806A53" w14:textId="77777777" w:rsidR="008430AA" w:rsidRPr="008430AA" w:rsidRDefault="008430AA">
      <w:pPr>
        <w:rPr>
          <w:lang w:val="en-US"/>
        </w:rPr>
      </w:pPr>
      <w:r w:rsidRPr="008430AA">
        <w:rPr>
          <w:lang w:val="en-US"/>
        </w:rPr>
        <w:t xml:space="preserve">das Dach - </w:t>
      </w:r>
      <w:r>
        <w:t>крыша</w:t>
      </w:r>
      <w:r w:rsidRPr="008430AA">
        <w:rPr>
          <w:lang w:val="en-US"/>
        </w:rPr>
        <w:t>;</w:t>
      </w:r>
    </w:p>
    <w:p w14:paraId="627BB5E3" w14:textId="77777777" w:rsidR="008430AA" w:rsidRPr="008430AA" w:rsidRDefault="008430AA">
      <w:pPr>
        <w:rPr>
          <w:lang w:val="en-US"/>
        </w:rPr>
      </w:pPr>
      <w:r w:rsidRPr="008430AA">
        <w:rPr>
          <w:lang w:val="en-US"/>
        </w:rPr>
        <w:t xml:space="preserve">der Schornstein - </w:t>
      </w:r>
      <w:r>
        <w:t>дымовая</w:t>
      </w:r>
      <w:r w:rsidRPr="008430AA">
        <w:rPr>
          <w:lang w:val="en-US"/>
        </w:rPr>
        <w:t xml:space="preserve"> </w:t>
      </w:r>
      <w:r>
        <w:t>труба</w:t>
      </w:r>
      <w:r w:rsidRPr="008430AA">
        <w:rPr>
          <w:lang w:val="en-US"/>
        </w:rPr>
        <w:t>;</w:t>
      </w:r>
    </w:p>
    <w:p w14:paraId="3EFDA719" w14:textId="77777777" w:rsidR="008430AA" w:rsidRPr="008430AA" w:rsidRDefault="008430AA">
      <w:pPr>
        <w:rPr>
          <w:lang w:val="en-US"/>
        </w:rPr>
      </w:pPr>
      <w:r w:rsidRPr="008430AA">
        <w:rPr>
          <w:lang w:val="en-US"/>
        </w:rPr>
        <w:t xml:space="preserve">der Vermieter - </w:t>
      </w:r>
      <w:r>
        <w:t>хозяин</w:t>
      </w:r>
      <w:r w:rsidRPr="008430AA">
        <w:rPr>
          <w:lang w:val="en-US"/>
        </w:rPr>
        <w:t xml:space="preserve"> </w:t>
      </w:r>
      <w:r>
        <w:t>квартиры</w:t>
      </w:r>
      <w:r w:rsidRPr="008430AA">
        <w:rPr>
          <w:lang w:val="en-US"/>
        </w:rPr>
        <w:t>;</w:t>
      </w:r>
    </w:p>
    <w:p w14:paraId="2400378F" w14:textId="77777777" w:rsidR="008430AA" w:rsidRDefault="008430AA">
      <w:r>
        <w:t>der Gerichtsurteil - решение суда; мнение суда;</w:t>
      </w:r>
    </w:p>
    <w:p w14:paraId="37603BBF" w14:textId="77777777" w:rsidR="008430AA" w:rsidRDefault="008430AA">
      <w:r>
        <w:t>Dreck machen - пачкать; разводить грязь.</w:t>
      </w:r>
    </w:p>
    <w:p w14:paraId="01E0DD37" w14:textId="77777777" w:rsidR="008430AA" w:rsidRDefault="008430AA">
      <w:pPr>
        <w:pStyle w:val="4"/>
      </w:pPr>
      <w:r>
        <w:t>Глаголы:</w:t>
      </w:r>
    </w:p>
    <w:p w14:paraId="2A933DC1" w14:textId="77777777" w:rsidR="008430AA" w:rsidRDefault="008430AA">
      <w:r>
        <w:rPr>
          <w:rStyle w:val="af7"/>
        </w:rPr>
        <w:t xml:space="preserve">aufhängen - </w:t>
      </w:r>
      <w:r>
        <w:t>вывешивать;</w:t>
      </w:r>
    </w:p>
    <w:p w14:paraId="6DB4E67C" w14:textId="77777777" w:rsidR="008430AA" w:rsidRDefault="008430AA">
      <w:r>
        <w:t>st</w:t>
      </w:r>
      <w:r>
        <w:rPr>
          <w:rStyle w:val="af7"/>
        </w:rPr>
        <w:t xml:space="preserve">ören - </w:t>
      </w:r>
      <w:r>
        <w:t>мешать;</w:t>
      </w:r>
    </w:p>
    <w:p w14:paraId="4FFB1DEE" w14:textId="77777777" w:rsidR="008430AA" w:rsidRDefault="008430AA">
      <w:r>
        <w:t>herstellen - изготавливать; производить;</w:t>
      </w:r>
    </w:p>
    <w:p w14:paraId="6FB8091A" w14:textId="77777777" w:rsidR="008430AA" w:rsidRDefault="008430AA">
      <w:r>
        <w:t>f</w:t>
      </w:r>
      <w:r>
        <w:rPr>
          <w:rStyle w:val="af7"/>
        </w:rPr>
        <w:t xml:space="preserve">üttern - </w:t>
      </w:r>
      <w:r>
        <w:t>кормить; давать корм.</w:t>
      </w:r>
    </w:p>
    <w:p w14:paraId="02421BE4" w14:textId="77777777" w:rsidR="008430AA" w:rsidRPr="008430AA" w:rsidRDefault="008430AA">
      <w:pPr>
        <w:pStyle w:val="a8"/>
        <w:tabs>
          <w:tab w:val="clear" w:pos="4819"/>
          <w:tab w:val="clear" w:pos="9071"/>
        </w:tabs>
      </w:pPr>
    </w:p>
    <w:p w14:paraId="3D34AD9B" w14:textId="77777777" w:rsidR="008430AA" w:rsidRDefault="008430AA">
      <w:pPr>
        <w:pStyle w:val="a8"/>
        <w:tabs>
          <w:tab w:val="clear" w:pos="4819"/>
          <w:tab w:val="clear" w:pos="9071"/>
        </w:tabs>
      </w:pPr>
      <w:r>
        <w:t>pro Tag - в день;</w:t>
      </w:r>
    </w:p>
    <w:p w14:paraId="28F4DA7F" w14:textId="77777777" w:rsidR="008430AA" w:rsidRDefault="008430AA">
      <w:r>
        <w:t xml:space="preserve">eine Mark pro Person - по одной марке </w:t>
      </w:r>
      <w:r>
        <w:rPr>
          <w:lang w:val="en-US"/>
        </w:rPr>
        <w:t>c</w:t>
      </w:r>
      <w:r w:rsidRPr="008430AA">
        <w:t xml:space="preserve"> </w:t>
      </w:r>
      <w:r>
        <w:t>каждого.</w:t>
      </w:r>
    </w:p>
    <w:p w14:paraId="546EF3AE" w14:textId="77777777" w:rsidR="008430AA" w:rsidRDefault="008430AA"/>
    <w:p w14:paraId="3F87473B" w14:textId="77777777" w:rsidR="008430AA" w:rsidRDefault="008430AA">
      <w:r>
        <w:t xml:space="preserve">1. Прочитайте текст “Streit im Haus”. А теперь найдите соответствие картинок и десяти изложенных решений суда (стр. 64 Kursbuch). </w:t>
      </w:r>
    </w:p>
    <w:p w14:paraId="43C4874A" w14:textId="77777777" w:rsidR="008430AA" w:rsidRDefault="008430AA">
      <w:r>
        <w:t xml:space="preserve">2. Прочитайте и переведите текст “Das einzige Mittel” (cтр. 6 УП ч. </w:t>
      </w:r>
      <w:r>
        <w:rPr>
          <w:lang w:val="en-US"/>
        </w:rPr>
        <w:t>IV</w:t>
      </w:r>
      <w:r w:rsidRPr="008430AA">
        <w:t xml:space="preserve"> </w:t>
      </w:r>
      <w:r>
        <w:t>Самоумовой). Как Вы считаете, под какой пункт решения суда (из текста “Streit im Haus”) подходит этот случай?</w:t>
      </w:r>
    </w:p>
    <w:p w14:paraId="6586E817" w14:textId="77777777" w:rsidR="008430AA" w:rsidRDefault="008430AA"/>
    <w:p w14:paraId="03829BC4" w14:textId="77777777" w:rsidR="008430AA" w:rsidRDefault="008430AA">
      <w:pPr>
        <w:pStyle w:val="3"/>
      </w:pPr>
      <w:r>
        <w:rPr>
          <w:lang w:val="en-US"/>
        </w:rPr>
        <w:t>III</w:t>
      </w:r>
      <w:r w:rsidRPr="008430AA">
        <w:t xml:space="preserve">. </w:t>
      </w:r>
      <w:r>
        <w:t xml:space="preserve">Тестовое задание </w:t>
      </w:r>
    </w:p>
    <w:p w14:paraId="449E66C6" w14:textId="77777777" w:rsidR="008430AA" w:rsidRDefault="008430AA">
      <w:r>
        <w:t>Из предложений, представленных под буквами a, b, c, d, выберите то, которое подходит по смыслу к высказыванию, данному слева.Поставьте крестик рядом с выбранным Вами предложением.</w:t>
      </w:r>
    </w:p>
    <w:p w14:paraId="0BD99918" w14:textId="77777777" w:rsidR="008430AA" w:rsidRDefault="008430AA">
      <w:pPr>
        <w:pStyle w:val="30"/>
        <w:spacing w:before="240"/>
      </w:pPr>
      <w:r w:rsidRPr="008430AA">
        <w:rPr>
          <w:lang w:val="en-US"/>
        </w:rPr>
        <w:t xml:space="preserve">1. Herr Meier fährt in Urlaub. </w:t>
      </w:r>
      <w:r w:rsidRPr="008430AA">
        <w:rPr>
          <w:lang w:val="en-US"/>
        </w:rPr>
        <w:tab/>
      </w:r>
      <w:r>
        <w:t xml:space="preserve">Er fährt ins Büro. </w:t>
      </w:r>
      <w:r>
        <w:tab/>
        <w:t>a</w:t>
      </w:r>
      <w:r>
        <w:br/>
        <w:t xml:space="preserve"> </w:t>
      </w:r>
      <w:r>
        <w:tab/>
        <w:t xml:space="preserve">Er fährt in ein neues Land. </w:t>
      </w:r>
      <w:r>
        <w:tab/>
        <w:t>b</w:t>
      </w:r>
      <w:r>
        <w:br/>
        <w:t xml:space="preserve"> </w:t>
      </w:r>
      <w:r>
        <w:tab/>
        <w:t xml:space="preserve">Er hat ein neues Auto. </w:t>
      </w:r>
      <w:r>
        <w:tab/>
        <w:t>с</w:t>
      </w:r>
      <w:r>
        <w:br/>
        <w:t xml:space="preserve"> </w:t>
      </w:r>
      <w:r>
        <w:tab/>
        <w:t xml:space="preserve">Er macht Ferien, </w:t>
      </w:r>
      <w:r>
        <w:tab/>
        <w:t>d</w:t>
      </w:r>
    </w:p>
    <w:p w14:paraId="35D2D50F" w14:textId="77777777" w:rsidR="008430AA" w:rsidRPr="008430AA" w:rsidRDefault="008430AA">
      <w:pPr>
        <w:spacing w:before="240"/>
        <w:ind w:left="426" w:hanging="426"/>
        <w:jc w:val="left"/>
        <w:rPr>
          <w:lang w:val="en-US"/>
        </w:rPr>
      </w:pPr>
      <w:r w:rsidRPr="008430AA">
        <w:rPr>
          <w:lang w:val="en-US"/>
        </w:rPr>
        <w:t xml:space="preserve">2. Herr: "Wie lange dauert der Flug nach Frankfurt?" </w:t>
      </w:r>
      <w:r w:rsidRPr="008430AA">
        <w:rPr>
          <w:lang w:val="en-US"/>
        </w:rPr>
        <w:br/>
        <w:t>Der Herr möchte wissen,</w:t>
      </w:r>
    </w:p>
    <w:p w14:paraId="744461C9" w14:textId="77777777" w:rsidR="008430AA" w:rsidRDefault="008430AA">
      <w:pPr>
        <w:tabs>
          <w:tab w:val="left" w:pos="4253"/>
          <w:tab w:val="right" w:pos="8787"/>
        </w:tabs>
        <w:ind w:left="567" w:hanging="283"/>
      </w:pPr>
      <w:r w:rsidRPr="008430AA">
        <w:rPr>
          <w:lang w:val="en-US"/>
        </w:rPr>
        <w:t xml:space="preserve"> </w:t>
      </w:r>
      <w:r w:rsidRPr="008430AA">
        <w:rPr>
          <w:lang w:val="en-US"/>
        </w:rPr>
        <w:tab/>
      </w:r>
      <w:r>
        <w:rPr>
          <w:lang w:val="en-US"/>
        </w:rPr>
        <w:tab/>
      </w:r>
      <w:r w:rsidRPr="008430AA">
        <w:rPr>
          <w:lang w:val="en-US"/>
        </w:rPr>
        <w:t xml:space="preserve">wo Frankfurt ist. </w:t>
      </w:r>
      <w:r w:rsidRPr="008430AA">
        <w:rPr>
          <w:lang w:val="en-US"/>
        </w:rPr>
        <w:tab/>
        <w:t>a</w:t>
      </w:r>
      <w:r w:rsidRPr="008430AA">
        <w:rPr>
          <w:lang w:val="en-US"/>
        </w:rPr>
        <w:br/>
        <w:t xml:space="preserve"> </w:t>
      </w:r>
      <w:r w:rsidRPr="008430AA">
        <w:rPr>
          <w:lang w:val="en-US"/>
        </w:rPr>
        <w:tab/>
        <w:t xml:space="preserve">wann er in Frankfurt ist. </w:t>
      </w:r>
      <w:r w:rsidRPr="008430AA">
        <w:rPr>
          <w:lang w:val="en-US"/>
        </w:rPr>
        <w:tab/>
        <w:t>b</w:t>
      </w:r>
      <w:r w:rsidRPr="008430AA">
        <w:rPr>
          <w:lang w:val="en-US"/>
        </w:rPr>
        <w:br/>
        <w:t xml:space="preserve"> </w:t>
      </w:r>
      <w:r w:rsidRPr="008430AA">
        <w:rPr>
          <w:lang w:val="en-US"/>
        </w:rPr>
        <w:tab/>
        <w:t xml:space="preserve">wie lange er in Frankfurt ist. </w:t>
      </w:r>
      <w:r w:rsidRPr="008430AA">
        <w:rPr>
          <w:lang w:val="en-US"/>
        </w:rPr>
        <w:tab/>
      </w:r>
      <w:r>
        <w:t>с</w:t>
      </w:r>
      <w:r>
        <w:br/>
        <w:t xml:space="preserve"> </w:t>
      </w:r>
      <w:r>
        <w:tab/>
        <w:t xml:space="preserve">wie es in Frankfurt ist. </w:t>
      </w:r>
      <w:r>
        <w:tab/>
        <w:t>d</w:t>
      </w:r>
    </w:p>
    <w:p w14:paraId="7E6844D7" w14:textId="77777777" w:rsidR="008430AA" w:rsidRPr="008430AA" w:rsidRDefault="008430AA">
      <w:pPr>
        <w:tabs>
          <w:tab w:val="left" w:pos="4253"/>
          <w:tab w:val="right" w:pos="8787"/>
        </w:tabs>
        <w:spacing w:before="240"/>
        <w:ind w:left="567" w:hanging="283"/>
        <w:rPr>
          <w:lang w:val="en-US"/>
        </w:rPr>
      </w:pPr>
      <w:r w:rsidRPr="008430AA">
        <w:rPr>
          <w:lang w:val="en-US"/>
        </w:rPr>
        <w:t xml:space="preserve">3. Abflug 16.00 Uhr. </w:t>
      </w:r>
      <w:r w:rsidRPr="008430AA">
        <w:rPr>
          <w:lang w:val="en-US"/>
        </w:rPr>
        <w:tab/>
        <w:t xml:space="preserve">Die Maschine fliegt 16 Stunden, </w:t>
      </w:r>
      <w:r w:rsidRPr="008430AA">
        <w:rPr>
          <w:lang w:val="en-US"/>
        </w:rPr>
        <w:tab/>
        <w:t>a</w:t>
      </w:r>
      <w:r w:rsidRPr="008430AA">
        <w:rPr>
          <w:lang w:val="en-US"/>
        </w:rPr>
        <w:br/>
        <w:t xml:space="preserve"> </w:t>
      </w:r>
      <w:r w:rsidRPr="008430AA">
        <w:rPr>
          <w:lang w:val="en-US"/>
        </w:rPr>
        <w:tab/>
        <w:t xml:space="preserve">Die Maschine ist um 16.00 Uhr da. </w:t>
      </w:r>
      <w:r w:rsidRPr="008430AA">
        <w:rPr>
          <w:lang w:val="en-US"/>
        </w:rPr>
        <w:tab/>
        <w:t>b</w:t>
      </w:r>
      <w:r w:rsidRPr="008430AA">
        <w:rPr>
          <w:lang w:val="en-US"/>
        </w:rPr>
        <w:br/>
        <w:t xml:space="preserve"> </w:t>
      </w:r>
      <w:r w:rsidRPr="008430AA">
        <w:rPr>
          <w:lang w:val="en-US"/>
        </w:rPr>
        <w:tab/>
        <w:t xml:space="preserve">Die Maschine fliegt um 16.00 Uhr. </w:t>
      </w:r>
      <w:r w:rsidRPr="008430AA">
        <w:rPr>
          <w:lang w:val="en-US"/>
        </w:rPr>
        <w:tab/>
        <w:t>C</w:t>
      </w:r>
      <w:r w:rsidRPr="008430AA">
        <w:rPr>
          <w:lang w:val="en-US"/>
        </w:rPr>
        <w:br/>
        <w:t xml:space="preserve"> </w:t>
      </w:r>
      <w:r w:rsidRPr="008430AA">
        <w:rPr>
          <w:lang w:val="en-US"/>
        </w:rPr>
        <w:tab/>
        <w:t xml:space="preserve">Sie müssen um 16.00 Uhr da sein. </w:t>
      </w:r>
      <w:r w:rsidRPr="008430AA">
        <w:rPr>
          <w:lang w:val="en-US"/>
        </w:rPr>
        <w:tab/>
        <w:t>d</w:t>
      </w:r>
    </w:p>
    <w:p w14:paraId="0125F0CF" w14:textId="77777777" w:rsidR="008430AA" w:rsidRPr="008430AA" w:rsidRDefault="008430AA">
      <w:pPr>
        <w:tabs>
          <w:tab w:val="left" w:pos="4253"/>
          <w:tab w:val="right" w:pos="8787"/>
        </w:tabs>
        <w:spacing w:before="240"/>
        <w:ind w:left="567" w:hanging="283"/>
        <w:jc w:val="left"/>
        <w:rPr>
          <w:lang w:val="en-US"/>
        </w:rPr>
      </w:pPr>
      <w:r w:rsidRPr="008430AA">
        <w:rPr>
          <w:lang w:val="en-US"/>
        </w:rPr>
        <w:t xml:space="preserve">4. Herr Riad: "Wann geht's los, Fräulein </w:t>
      </w:r>
      <w:r>
        <w:rPr>
          <w:lang w:val="en-US"/>
        </w:rPr>
        <w:t>M</w:t>
      </w:r>
      <w:r w:rsidRPr="008430AA">
        <w:rPr>
          <w:lang w:val="en-US"/>
        </w:rPr>
        <w:t>aier?"</w:t>
      </w:r>
      <w:r w:rsidRPr="008430AA">
        <w:rPr>
          <w:lang w:val="en-US"/>
        </w:rPr>
        <w:br/>
        <w:t xml:space="preserve">Er möchte wissen, </w:t>
      </w:r>
      <w:r w:rsidRPr="008430AA">
        <w:rPr>
          <w:lang w:val="en-US"/>
        </w:rPr>
        <w:tab/>
      </w:r>
    </w:p>
    <w:p w14:paraId="2793DCB0" w14:textId="77777777" w:rsidR="008430AA" w:rsidRDefault="008430AA">
      <w:pPr>
        <w:tabs>
          <w:tab w:val="left" w:pos="4253"/>
          <w:tab w:val="right" w:pos="8787"/>
        </w:tabs>
        <w:ind w:left="567" w:hanging="283"/>
        <w:rPr>
          <w:lang w:val="en-US"/>
        </w:rPr>
      </w:pPr>
      <w:r w:rsidRPr="008430AA">
        <w:rPr>
          <w:lang w:val="en-US"/>
        </w:rPr>
        <w:tab/>
      </w:r>
      <w:r w:rsidRPr="008430AA">
        <w:rPr>
          <w:lang w:val="en-US"/>
        </w:rPr>
        <w:tab/>
      </w:r>
      <w:r>
        <w:t>wann Fräulein Maier fährt</w:t>
      </w:r>
      <w:r>
        <w:rPr>
          <w:lang w:val="en-US"/>
        </w:rPr>
        <w:t>.</w:t>
      </w:r>
      <w:r>
        <w:t xml:space="preserve"> </w:t>
      </w:r>
      <w:r>
        <w:tab/>
        <w:t>a</w:t>
      </w:r>
      <w:r>
        <w:br/>
        <w:t xml:space="preserve"> </w:t>
      </w:r>
      <w:r>
        <w:tab/>
        <w:t>wann Fräulein Maier kommt</w:t>
      </w:r>
      <w:r>
        <w:rPr>
          <w:lang w:val="en-US"/>
        </w:rPr>
        <w:t>.</w:t>
      </w:r>
      <w:r>
        <w:t xml:space="preserve"> </w:t>
      </w:r>
      <w:r>
        <w:tab/>
        <w:t>b</w:t>
      </w:r>
      <w:r>
        <w:br/>
        <w:t xml:space="preserve"> </w:t>
      </w:r>
      <w:r>
        <w:tab/>
        <w:t xml:space="preserve">wann Fräulein Maier da ist. </w:t>
      </w:r>
      <w:r>
        <w:tab/>
        <w:t>с</w:t>
      </w:r>
      <w:r>
        <w:br/>
        <w:t xml:space="preserve"> </w:t>
      </w:r>
      <w:r>
        <w:tab/>
        <w:t xml:space="preserve">wann die Ferien beginnen. </w:t>
      </w:r>
      <w:r>
        <w:tab/>
      </w:r>
      <w:r>
        <w:rPr>
          <w:lang w:val="en-US"/>
        </w:rPr>
        <w:t>d</w:t>
      </w:r>
    </w:p>
    <w:p w14:paraId="6E861B36" w14:textId="77777777" w:rsidR="008430AA" w:rsidRPr="008430AA" w:rsidRDefault="008430AA">
      <w:pPr>
        <w:tabs>
          <w:tab w:val="left" w:pos="4253"/>
          <w:tab w:val="right" w:pos="8787"/>
        </w:tabs>
        <w:spacing w:before="240"/>
        <w:ind w:left="567" w:hanging="283"/>
        <w:rPr>
          <w:lang w:val="en-US"/>
        </w:rPr>
      </w:pPr>
      <w:r w:rsidRPr="008430AA">
        <w:rPr>
          <w:lang w:val="en-US"/>
        </w:rPr>
        <w:t xml:space="preserve">5. Er hat die Platznummer 23. </w:t>
      </w:r>
      <w:r w:rsidRPr="008430AA">
        <w:rPr>
          <w:lang w:val="en-US"/>
        </w:rPr>
        <w:tab/>
        <w:t xml:space="preserve">Er hat einen Platz in Reihe 23. </w:t>
      </w:r>
      <w:r w:rsidRPr="008430AA">
        <w:rPr>
          <w:lang w:val="en-US"/>
        </w:rPr>
        <w:tab/>
      </w:r>
      <w:r>
        <w:rPr>
          <w:lang w:val="en-US"/>
        </w:rPr>
        <w:t>a</w:t>
      </w:r>
      <w:r w:rsidRPr="008430AA">
        <w:rPr>
          <w:lang w:val="en-US"/>
        </w:rPr>
        <w:br/>
        <w:t xml:space="preserve"> </w:t>
      </w:r>
      <w:r w:rsidRPr="008430AA">
        <w:rPr>
          <w:lang w:val="en-US"/>
        </w:rPr>
        <w:tab/>
        <w:t>Es gibt 23 Plätze</w:t>
      </w:r>
      <w:r>
        <w:rPr>
          <w:lang w:val="en-US"/>
        </w:rPr>
        <w:t>.</w:t>
      </w:r>
      <w:r w:rsidRPr="008430AA">
        <w:rPr>
          <w:lang w:val="en-US"/>
        </w:rPr>
        <w:t xml:space="preserve"> </w:t>
      </w:r>
      <w:r w:rsidRPr="008430AA">
        <w:rPr>
          <w:lang w:val="en-US"/>
        </w:rPr>
        <w:tab/>
        <w:t>b</w:t>
      </w:r>
      <w:r w:rsidRPr="008430AA">
        <w:rPr>
          <w:lang w:val="en-US"/>
        </w:rPr>
        <w:br/>
        <w:t xml:space="preserve"> </w:t>
      </w:r>
      <w:r w:rsidRPr="008430AA">
        <w:rPr>
          <w:lang w:val="en-US"/>
        </w:rPr>
        <w:tab/>
        <w:t xml:space="preserve">Sein Platz ist Nr. 23. </w:t>
      </w:r>
      <w:r w:rsidRPr="008430AA">
        <w:rPr>
          <w:lang w:val="en-US"/>
        </w:rPr>
        <w:tab/>
      </w:r>
      <w:r>
        <w:rPr>
          <w:lang w:val="en-US"/>
        </w:rPr>
        <w:t>c</w:t>
      </w:r>
      <w:r w:rsidRPr="008430AA">
        <w:rPr>
          <w:lang w:val="en-US"/>
        </w:rPr>
        <w:br/>
        <w:t xml:space="preserve"> </w:t>
      </w:r>
      <w:r w:rsidRPr="008430AA">
        <w:rPr>
          <w:lang w:val="en-US"/>
        </w:rPr>
        <w:tab/>
        <w:t xml:space="preserve">Sein Platz ist Reihe 20 Nr. 3. </w:t>
      </w:r>
      <w:r w:rsidRPr="008430AA">
        <w:rPr>
          <w:lang w:val="en-US"/>
        </w:rPr>
        <w:tab/>
        <w:t>d</w:t>
      </w:r>
    </w:p>
    <w:p w14:paraId="29CED2B4" w14:textId="77777777" w:rsidR="008430AA" w:rsidRDefault="008430AA">
      <w:pPr>
        <w:tabs>
          <w:tab w:val="left" w:pos="4253"/>
          <w:tab w:val="right" w:pos="8787"/>
        </w:tabs>
        <w:spacing w:before="240"/>
        <w:ind w:left="567" w:hanging="283"/>
        <w:rPr>
          <w:lang w:val="en-US"/>
        </w:rPr>
      </w:pPr>
      <w:r w:rsidRPr="008430AA">
        <w:rPr>
          <w:lang w:val="en-US"/>
        </w:rPr>
        <w:t xml:space="preserve">6. Alle Plätze sind besetzt. </w:t>
      </w:r>
      <w:r w:rsidRPr="008430AA">
        <w:rPr>
          <w:lang w:val="en-US"/>
        </w:rPr>
        <w:tab/>
      </w:r>
    </w:p>
    <w:p w14:paraId="7E760ACB" w14:textId="77777777" w:rsidR="008430AA" w:rsidRDefault="008430AA">
      <w:pPr>
        <w:tabs>
          <w:tab w:val="left" w:pos="3686"/>
          <w:tab w:val="right" w:pos="8787"/>
        </w:tabs>
        <w:ind w:left="567" w:hanging="283"/>
      </w:pPr>
      <w:r>
        <w:rPr>
          <w:lang w:val="en-US"/>
        </w:rPr>
        <w:tab/>
      </w:r>
      <w:r>
        <w:rPr>
          <w:lang w:val="en-US"/>
        </w:rPr>
        <w:tab/>
      </w:r>
      <w:r w:rsidRPr="008430AA">
        <w:rPr>
          <w:lang w:val="en-US"/>
        </w:rPr>
        <w:t xml:space="preserve">Sie können sich auf alle Plätze setzen. </w:t>
      </w:r>
      <w:r>
        <w:rPr>
          <w:lang w:val="en-US"/>
        </w:rPr>
        <w:t>a</w:t>
      </w:r>
      <w:r w:rsidRPr="008430AA">
        <w:rPr>
          <w:lang w:val="en-US"/>
        </w:rPr>
        <w:br/>
        <w:t xml:space="preserve"> </w:t>
      </w:r>
      <w:r w:rsidRPr="008430AA">
        <w:rPr>
          <w:lang w:val="en-US"/>
        </w:rPr>
        <w:tab/>
        <w:t xml:space="preserve">Alle Plätze sind noch frei. </w:t>
      </w:r>
      <w:r w:rsidRPr="008430AA">
        <w:rPr>
          <w:lang w:val="en-US"/>
        </w:rPr>
        <w:tab/>
      </w:r>
      <w:r>
        <w:t>b</w:t>
      </w:r>
      <w:r>
        <w:br/>
        <w:t xml:space="preserve"> </w:t>
      </w:r>
      <w:r>
        <w:tab/>
        <w:t xml:space="preserve">Es gibt keine freien Plätze mehr. </w:t>
      </w:r>
      <w:r>
        <w:tab/>
      </w:r>
      <w:r>
        <w:rPr>
          <w:lang w:val="en-US"/>
        </w:rPr>
        <w:t>c</w:t>
      </w:r>
      <w:r>
        <w:br/>
        <w:t xml:space="preserve"> </w:t>
      </w:r>
      <w:r>
        <w:tab/>
        <w:t>Alle haben einen Platz</w:t>
      </w:r>
      <w:r>
        <w:rPr>
          <w:lang w:val="en-US"/>
        </w:rPr>
        <w:t>.</w:t>
      </w:r>
      <w:r>
        <w:t xml:space="preserve"> </w:t>
      </w:r>
      <w:r>
        <w:tab/>
        <w:t>d</w:t>
      </w:r>
    </w:p>
    <w:p w14:paraId="118911EC" w14:textId="77777777" w:rsidR="008430AA" w:rsidRDefault="008430AA">
      <w:pPr>
        <w:tabs>
          <w:tab w:val="left" w:pos="4253"/>
          <w:tab w:val="right" w:pos="8787"/>
        </w:tabs>
        <w:spacing w:before="240"/>
        <w:ind w:left="567" w:hanging="283"/>
        <w:rPr>
          <w:lang w:val="en-US"/>
        </w:rPr>
      </w:pPr>
      <w:r w:rsidRPr="008430AA">
        <w:rPr>
          <w:lang w:val="en-US"/>
        </w:rPr>
        <w:t xml:space="preserve">7. "Ich finde die Wohnung auch schön." </w:t>
      </w:r>
    </w:p>
    <w:p w14:paraId="52814E18" w14:textId="77777777" w:rsidR="008430AA" w:rsidRDefault="008430AA">
      <w:pPr>
        <w:tabs>
          <w:tab w:val="left" w:pos="3686"/>
          <w:tab w:val="right" w:pos="8787"/>
        </w:tabs>
        <w:ind w:left="567" w:hanging="283"/>
      </w:pPr>
      <w:r>
        <w:rPr>
          <w:lang w:val="en-US"/>
        </w:rPr>
        <w:tab/>
      </w:r>
      <w:r>
        <w:rPr>
          <w:lang w:val="en-US"/>
        </w:rPr>
        <w:tab/>
      </w:r>
      <w:r w:rsidRPr="008430AA">
        <w:rPr>
          <w:lang w:val="en-US"/>
        </w:rPr>
        <w:t>Sie sucht eine schöne Wohnung</w:t>
      </w:r>
      <w:r>
        <w:rPr>
          <w:lang w:val="en-US"/>
        </w:rPr>
        <w:t>.</w:t>
      </w:r>
      <w:r w:rsidRPr="008430AA">
        <w:rPr>
          <w:lang w:val="en-US"/>
        </w:rPr>
        <w:t xml:space="preserve"> </w:t>
      </w:r>
      <w:r w:rsidRPr="008430AA">
        <w:rPr>
          <w:lang w:val="en-US"/>
        </w:rPr>
        <w:tab/>
        <w:t>a</w:t>
      </w:r>
      <w:r w:rsidRPr="008430AA">
        <w:rPr>
          <w:lang w:val="en-US"/>
        </w:rPr>
        <w:br/>
        <w:t xml:space="preserve"> </w:t>
      </w:r>
      <w:r w:rsidRPr="008430AA">
        <w:rPr>
          <w:lang w:val="en-US"/>
        </w:rPr>
        <w:tab/>
        <w:t xml:space="preserve">Die Wohnung gefällt ihr auch. </w:t>
      </w:r>
      <w:r w:rsidRPr="008430AA">
        <w:rPr>
          <w:lang w:val="en-US"/>
        </w:rPr>
        <w:tab/>
      </w:r>
      <w:r>
        <w:t>b</w:t>
      </w:r>
      <w:r>
        <w:br/>
        <w:t xml:space="preserve"> </w:t>
      </w:r>
      <w:r>
        <w:tab/>
        <w:t xml:space="preserve">Sie findet immer schöne Wohnungen. </w:t>
      </w:r>
      <w:r>
        <w:tab/>
      </w:r>
      <w:r>
        <w:rPr>
          <w:lang w:val="en-US"/>
        </w:rPr>
        <w:t>c</w:t>
      </w:r>
    </w:p>
    <w:p w14:paraId="459DD3DF" w14:textId="77777777" w:rsidR="008430AA" w:rsidRDefault="008430AA">
      <w:pPr>
        <w:tabs>
          <w:tab w:val="left" w:pos="4253"/>
          <w:tab w:val="right" w:pos="8787"/>
        </w:tabs>
        <w:spacing w:before="240"/>
        <w:ind w:left="567" w:hanging="283"/>
        <w:rPr>
          <w:lang w:val="en-US"/>
        </w:rPr>
      </w:pPr>
      <w:r w:rsidRPr="008430AA">
        <w:rPr>
          <w:lang w:val="en-US"/>
        </w:rPr>
        <w:t xml:space="preserve">8. Die Küche ist ihr Arbeitsplatz.  </w:t>
      </w:r>
    </w:p>
    <w:p w14:paraId="52D5F418" w14:textId="77777777" w:rsidR="008430AA" w:rsidRDefault="008430AA">
      <w:pPr>
        <w:tabs>
          <w:tab w:val="left" w:pos="4253"/>
          <w:tab w:val="right" w:pos="8787"/>
        </w:tabs>
        <w:ind w:left="567" w:hanging="283"/>
      </w:pPr>
      <w:r>
        <w:rPr>
          <w:lang w:val="en-US"/>
        </w:rPr>
        <w:tab/>
      </w:r>
      <w:r>
        <w:rPr>
          <w:lang w:val="en-US"/>
        </w:rPr>
        <w:tab/>
      </w:r>
      <w:r w:rsidRPr="008430AA">
        <w:rPr>
          <w:lang w:val="en-US"/>
        </w:rPr>
        <w:t>Sie hat viel Platz in ihrer Küche</w:t>
      </w:r>
      <w:r>
        <w:rPr>
          <w:lang w:val="en-US"/>
        </w:rPr>
        <w:t>.</w:t>
      </w:r>
      <w:r w:rsidRPr="008430AA">
        <w:rPr>
          <w:lang w:val="en-US"/>
        </w:rPr>
        <w:t xml:space="preserve"> </w:t>
      </w:r>
      <w:r w:rsidRPr="008430AA">
        <w:rPr>
          <w:lang w:val="en-US"/>
        </w:rPr>
        <w:tab/>
        <w:t>a</w:t>
      </w:r>
      <w:r w:rsidRPr="008430AA">
        <w:rPr>
          <w:lang w:val="en-US"/>
        </w:rPr>
        <w:br/>
        <w:t xml:space="preserve"> </w:t>
      </w:r>
      <w:r w:rsidRPr="008430AA">
        <w:rPr>
          <w:lang w:val="en-US"/>
        </w:rPr>
        <w:tab/>
        <w:t>Ihr arbeitet in der Küche</w:t>
      </w:r>
      <w:r>
        <w:rPr>
          <w:lang w:val="en-US"/>
        </w:rPr>
        <w:t>.</w:t>
      </w:r>
      <w:r w:rsidRPr="008430AA">
        <w:rPr>
          <w:lang w:val="en-US"/>
        </w:rPr>
        <w:t xml:space="preserve"> </w:t>
      </w:r>
      <w:r w:rsidRPr="008430AA">
        <w:rPr>
          <w:lang w:val="en-US"/>
        </w:rPr>
        <w:tab/>
      </w:r>
      <w:r>
        <w:t>b</w:t>
      </w:r>
      <w:r>
        <w:br/>
        <w:t xml:space="preserve"> </w:t>
      </w:r>
      <w:r>
        <w:tab/>
        <w:t xml:space="preserve">Sie arbeitet viel in der Küche. </w:t>
      </w:r>
      <w:r>
        <w:tab/>
      </w:r>
      <w:r>
        <w:rPr>
          <w:lang w:val="en-US"/>
        </w:rPr>
        <w:t>c</w:t>
      </w:r>
      <w:r>
        <w:br/>
        <w:t xml:space="preserve"> </w:t>
      </w:r>
      <w:r>
        <w:tab/>
        <w:t>Ihre Küche ist im Arbeitszimmer</w:t>
      </w:r>
      <w:r>
        <w:rPr>
          <w:lang w:val="en-US"/>
        </w:rPr>
        <w:t>.</w:t>
      </w:r>
      <w:r>
        <w:t xml:space="preserve"> </w:t>
      </w:r>
      <w:r>
        <w:tab/>
        <w:t>d</w:t>
      </w:r>
    </w:p>
    <w:p w14:paraId="75020DA3" w14:textId="77777777" w:rsidR="008430AA" w:rsidRDefault="008430AA">
      <w:pPr>
        <w:tabs>
          <w:tab w:val="left" w:pos="4253"/>
          <w:tab w:val="right" w:pos="8787"/>
        </w:tabs>
        <w:spacing w:before="240"/>
        <w:ind w:left="567" w:hanging="283"/>
      </w:pPr>
      <w:r w:rsidRPr="008430AA">
        <w:rPr>
          <w:lang w:val="en-US"/>
        </w:rPr>
        <w:t xml:space="preserve">9. Karins Zimmer ist hübsch. </w:t>
      </w:r>
      <w:r w:rsidRPr="008430AA">
        <w:rPr>
          <w:lang w:val="en-US"/>
        </w:rPr>
        <w:tab/>
        <w:t xml:space="preserve">Ihr Zimmer ist nicht schlecht. </w:t>
      </w:r>
      <w:r w:rsidRPr="008430AA">
        <w:rPr>
          <w:lang w:val="en-US"/>
        </w:rPr>
        <w:tab/>
      </w:r>
      <w:r>
        <w:rPr>
          <w:lang w:val="en-US"/>
        </w:rPr>
        <w:t>a</w:t>
      </w:r>
      <w:r w:rsidRPr="008430AA">
        <w:rPr>
          <w:lang w:val="en-US"/>
        </w:rPr>
        <w:br/>
        <w:t xml:space="preserve"> </w:t>
      </w:r>
      <w:r w:rsidRPr="008430AA">
        <w:rPr>
          <w:lang w:val="en-US"/>
        </w:rPr>
        <w:tab/>
        <w:t>Ihr Zimmer ist fantastisch</w:t>
      </w:r>
      <w:r>
        <w:rPr>
          <w:lang w:val="en-US"/>
        </w:rPr>
        <w:t>.</w:t>
      </w:r>
      <w:r w:rsidRPr="008430AA">
        <w:rPr>
          <w:lang w:val="en-US"/>
        </w:rPr>
        <w:t xml:space="preserve"> </w:t>
      </w:r>
      <w:r w:rsidRPr="008430AA">
        <w:rPr>
          <w:lang w:val="en-US"/>
        </w:rPr>
        <w:tab/>
      </w:r>
      <w:r>
        <w:t>b</w:t>
      </w:r>
      <w:r>
        <w:br/>
        <w:t xml:space="preserve"> </w:t>
      </w:r>
      <w:r>
        <w:tab/>
        <w:t xml:space="preserve">Ihr Zimmer ist groß und hell. </w:t>
      </w:r>
      <w:r>
        <w:tab/>
      </w:r>
      <w:r>
        <w:rPr>
          <w:lang w:val="en-US"/>
        </w:rPr>
        <w:t>c</w:t>
      </w:r>
      <w:r>
        <w:br/>
        <w:t xml:space="preserve"> </w:t>
      </w:r>
      <w:r>
        <w:tab/>
        <w:t>Ihr Zimmer ist schön</w:t>
      </w:r>
      <w:r>
        <w:rPr>
          <w:lang w:val="en-US"/>
        </w:rPr>
        <w:t>.</w:t>
      </w:r>
      <w:r>
        <w:t xml:space="preserve"> </w:t>
      </w:r>
      <w:r>
        <w:tab/>
        <w:t>d</w:t>
      </w:r>
    </w:p>
    <w:p w14:paraId="6AD22D02" w14:textId="77777777" w:rsidR="008430AA" w:rsidRDefault="008430AA">
      <w:pPr>
        <w:tabs>
          <w:tab w:val="left" w:pos="3969"/>
          <w:tab w:val="right" w:pos="8787"/>
        </w:tabs>
        <w:spacing w:before="240"/>
        <w:ind w:left="567" w:hanging="283"/>
        <w:rPr>
          <w:lang w:val="en-US"/>
        </w:rPr>
      </w:pPr>
      <w:r w:rsidRPr="008430AA">
        <w:rPr>
          <w:lang w:val="en-US"/>
        </w:rPr>
        <w:t xml:space="preserve">10. "Der 2. Juli? Ja, der Termin paßt." </w:t>
      </w:r>
    </w:p>
    <w:p w14:paraId="1C159D3D" w14:textId="77777777" w:rsidR="008430AA" w:rsidRDefault="008430AA">
      <w:pPr>
        <w:tabs>
          <w:tab w:val="left" w:pos="3969"/>
          <w:tab w:val="right" w:pos="8787"/>
        </w:tabs>
        <w:ind w:left="567" w:hanging="283"/>
      </w:pPr>
      <w:r>
        <w:rPr>
          <w:lang w:val="en-US"/>
        </w:rPr>
        <w:tab/>
      </w:r>
      <w:r>
        <w:rPr>
          <w:lang w:val="en-US"/>
        </w:rPr>
        <w:tab/>
      </w:r>
      <w:r w:rsidRPr="008430AA">
        <w:rPr>
          <w:lang w:val="en-US"/>
        </w:rPr>
        <w:t xml:space="preserve">Am 2. Juli fährt er weg. </w:t>
      </w:r>
      <w:r w:rsidRPr="008430AA">
        <w:rPr>
          <w:lang w:val="en-US"/>
        </w:rPr>
        <w:tab/>
      </w:r>
      <w:r>
        <w:rPr>
          <w:lang w:val="en-US"/>
        </w:rPr>
        <w:t>a</w:t>
      </w:r>
      <w:r w:rsidRPr="008430AA">
        <w:rPr>
          <w:lang w:val="en-US"/>
        </w:rPr>
        <w:br/>
        <w:t xml:space="preserve"> </w:t>
      </w:r>
      <w:r w:rsidRPr="008430AA">
        <w:rPr>
          <w:lang w:val="en-US"/>
        </w:rPr>
        <w:tab/>
        <w:t xml:space="preserve">An dem Tag geht es ihm gut. </w:t>
      </w:r>
      <w:r w:rsidRPr="008430AA">
        <w:rPr>
          <w:lang w:val="en-US"/>
        </w:rPr>
        <w:tab/>
        <w:t>b</w:t>
      </w:r>
      <w:r w:rsidRPr="008430AA">
        <w:rPr>
          <w:lang w:val="en-US"/>
        </w:rPr>
        <w:br/>
        <w:t xml:space="preserve"> </w:t>
      </w:r>
      <w:r w:rsidRPr="008430AA">
        <w:rPr>
          <w:lang w:val="en-US"/>
        </w:rPr>
        <w:tab/>
        <w:t xml:space="preserve">Am 2. Juli hat er Zeit. </w:t>
      </w:r>
      <w:r w:rsidRPr="008430AA">
        <w:rPr>
          <w:lang w:val="en-US"/>
        </w:rPr>
        <w:tab/>
      </w:r>
      <w:r>
        <w:rPr>
          <w:lang w:val="en-US"/>
        </w:rPr>
        <w:t>c</w:t>
      </w:r>
      <w:r>
        <w:br/>
        <w:t xml:space="preserve"> </w:t>
      </w:r>
      <w:r>
        <w:tab/>
        <w:t>Am 2. Juli hat er schon einen Termin</w:t>
      </w:r>
      <w:r>
        <w:rPr>
          <w:lang w:val="en-US"/>
        </w:rPr>
        <w:t>.</w:t>
      </w:r>
      <w:r>
        <w:t xml:space="preserve"> </w:t>
      </w:r>
      <w:r>
        <w:rPr>
          <w:lang w:val="en-US"/>
        </w:rPr>
        <w:tab/>
      </w:r>
      <w:r>
        <w:t>d</w:t>
      </w:r>
    </w:p>
    <w:p w14:paraId="043DFC37" w14:textId="77777777" w:rsidR="008430AA" w:rsidRDefault="008430AA">
      <w:pPr>
        <w:tabs>
          <w:tab w:val="left" w:pos="4253"/>
          <w:tab w:val="right" w:pos="8787"/>
        </w:tabs>
        <w:ind w:left="567" w:hanging="283"/>
      </w:pPr>
    </w:p>
    <w:p w14:paraId="59016F4B" w14:textId="77777777" w:rsidR="008430AA" w:rsidRDefault="008430AA">
      <w:pPr>
        <w:tabs>
          <w:tab w:val="left" w:pos="4253"/>
          <w:tab w:val="right" w:pos="8787"/>
        </w:tabs>
        <w:ind w:left="567" w:hanging="283"/>
      </w:pPr>
    </w:p>
    <w:p w14:paraId="27177B9F" w14:textId="77777777" w:rsidR="008430AA" w:rsidRDefault="008430AA">
      <w:pPr>
        <w:pStyle w:val="3"/>
      </w:pPr>
      <w:r>
        <w:t>Тестовое задание</w:t>
      </w:r>
    </w:p>
    <w:p w14:paraId="4AEE4167" w14:textId="77777777" w:rsidR="008430AA" w:rsidRDefault="008430AA">
      <w:r>
        <w:t>Вам следует выбрать одно подходящее по смыслу предложение из четырех, которые даны по пунктами a, b, c, d.</w:t>
      </w:r>
    </w:p>
    <w:p w14:paraId="314FE090" w14:textId="77777777" w:rsidR="008430AA" w:rsidRPr="008430AA" w:rsidRDefault="008430AA">
      <w:r>
        <w:t>Поставьте крестик рядом с выбранным Вами предложением.</w:t>
      </w:r>
    </w:p>
    <w:p w14:paraId="6066CD7A" w14:textId="77777777" w:rsidR="008430AA" w:rsidRDefault="008430AA">
      <w:r>
        <w:t>Все предложения 2-10 связаны лпо смыслу с первым.</w:t>
      </w:r>
    </w:p>
    <w:p w14:paraId="62E5A100" w14:textId="77777777" w:rsidR="008430AA" w:rsidRDefault="008430AA">
      <w:pPr>
        <w:tabs>
          <w:tab w:val="right" w:pos="8505"/>
          <w:tab w:val="right" w:pos="8789"/>
        </w:tabs>
        <w:spacing w:before="240"/>
        <w:ind w:left="720" w:hanging="720"/>
        <w:rPr>
          <w:lang w:val="de-DE"/>
        </w:rPr>
      </w:pPr>
      <w:r>
        <w:rPr>
          <w:lang w:val="de-DE"/>
        </w:rPr>
        <w:t xml:space="preserve">1. John und Tim suchen </w:t>
      </w:r>
      <w:r>
        <w:rPr>
          <w:lang w:val="de-DE"/>
        </w:rPr>
        <w:tab/>
        <w:t>ein Zimmer in einem Studentenheim.</w:t>
      </w:r>
      <w:r w:rsidRPr="008430AA">
        <w:rPr>
          <w:noProof/>
          <w:lang w:val="en-US"/>
        </w:rPr>
        <w:t xml:space="preserve"> .</w:t>
      </w:r>
      <w:r>
        <w:rPr>
          <w:lang w:val="de-DE"/>
        </w:rPr>
        <w:t xml:space="preserve"> </w:t>
      </w:r>
      <w:r>
        <w:rPr>
          <w:lang w:val="de-DE"/>
        </w:rPr>
        <w:tab/>
        <w:t>a</w:t>
      </w:r>
      <w:r>
        <w:rPr>
          <w:lang w:val="de-DE"/>
        </w:rPr>
        <w:br/>
      </w:r>
      <w:r>
        <w:rPr>
          <w:lang w:val="de-DE"/>
        </w:rPr>
        <w:tab/>
        <w:t xml:space="preserve">zwei Wohnungen in Stuttgart. </w:t>
      </w:r>
      <w:r>
        <w:rPr>
          <w:lang w:val="de-DE"/>
        </w:rPr>
        <w:tab/>
        <w:t>b</w:t>
      </w:r>
      <w:r>
        <w:rPr>
          <w:lang w:val="de-DE"/>
        </w:rPr>
        <w:br/>
      </w:r>
      <w:r>
        <w:rPr>
          <w:lang w:val="de-DE"/>
        </w:rPr>
        <w:tab/>
        <w:t xml:space="preserve">eine Wohnung. </w:t>
      </w:r>
      <w:r>
        <w:rPr>
          <w:lang w:val="de-DE"/>
        </w:rPr>
        <w:tab/>
        <w:t>с</w:t>
      </w:r>
      <w:r>
        <w:rPr>
          <w:lang w:val="de-DE"/>
        </w:rPr>
        <w:br/>
      </w:r>
      <w:r>
        <w:rPr>
          <w:lang w:val="de-DE"/>
        </w:rPr>
        <w:tab/>
        <w:t xml:space="preserve">eine Drei-Zimmer-Wohnung. </w:t>
      </w:r>
      <w:r>
        <w:rPr>
          <w:lang w:val="de-DE"/>
        </w:rPr>
        <w:tab/>
        <w:t>d</w:t>
      </w:r>
    </w:p>
    <w:p w14:paraId="1E5E7B7B" w14:textId="77777777" w:rsidR="008430AA" w:rsidRDefault="008430AA">
      <w:pPr>
        <w:tabs>
          <w:tab w:val="right" w:pos="8505"/>
          <w:tab w:val="right" w:pos="8789"/>
        </w:tabs>
        <w:spacing w:before="240"/>
        <w:ind w:left="567" w:hanging="567"/>
        <w:rPr>
          <w:lang w:val="de-DE"/>
        </w:rPr>
      </w:pPr>
      <w:r w:rsidRPr="008430AA">
        <w:rPr>
          <w:noProof/>
          <w:lang w:val="en-US"/>
        </w:rPr>
        <w:t>2.</w:t>
      </w:r>
      <w:r>
        <w:rPr>
          <w:lang w:val="de-DE"/>
        </w:rPr>
        <w:t xml:space="preserve"> John kauft eine Zeitung, </w:t>
      </w:r>
      <w:r>
        <w:rPr>
          <w:lang w:val="de-DE"/>
        </w:rPr>
        <w:tab/>
        <w:t xml:space="preserve">denn sie lesen gern. </w:t>
      </w:r>
      <w:r>
        <w:rPr>
          <w:lang w:val="de-DE"/>
        </w:rPr>
        <w:tab/>
        <w:t>a</w:t>
      </w:r>
      <w:r>
        <w:rPr>
          <w:lang w:val="de-DE"/>
        </w:rPr>
        <w:br/>
      </w:r>
      <w:r>
        <w:rPr>
          <w:lang w:val="de-DE"/>
        </w:rPr>
        <w:tab/>
        <w:t xml:space="preserve">denn sie lesen Heiratsanzeigen. </w:t>
      </w:r>
      <w:r>
        <w:rPr>
          <w:lang w:val="de-DE"/>
        </w:rPr>
        <w:tab/>
        <w:t>b</w:t>
      </w:r>
      <w:r>
        <w:rPr>
          <w:lang w:val="de-DE"/>
        </w:rPr>
        <w:br/>
      </w:r>
      <w:r>
        <w:rPr>
          <w:lang w:val="de-DE"/>
        </w:rPr>
        <w:tab/>
        <w:t xml:space="preserve">denn die Anzeigen sind sehr gut. </w:t>
      </w:r>
      <w:r>
        <w:rPr>
          <w:lang w:val="de-DE"/>
        </w:rPr>
        <w:tab/>
        <w:t>с</w:t>
      </w:r>
      <w:r>
        <w:rPr>
          <w:lang w:val="de-DE"/>
        </w:rPr>
        <w:br/>
      </w:r>
      <w:r>
        <w:rPr>
          <w:lang w:val="de-DE"/>
        </w:rPr>
        <w:tab/>
        <w:t xml:space="preserve">denn sie hat Wohnungsanzeigen. </w:t>
      </w:r>
      <w:r>
        <w:rPr>
          <w:lang w:val="de-DE"/>
        </w:rPr>
        <w:tab/>
        <w:t>d</w:t>
      </w:r>
    </w:p>
    <w:p w14:paraId="29B3E88A" w14:textId="77777777" w:rsidR="008430AA" w:rsidRDefault="008430AA">
      <w:pPr>
        <w:tabs>
          <w:tab w:val="right" w:pos="8505"/>
          <w:tab w:val="right" w:pos="8789"/>
        </w:tabs>
        <w:spacing w:before="240"/>
        <w:ind w:left="567" w:hanging="567"/>
        <w:jc w:val="left"/>
        <w:rPr>
          <w:lang w:val="de-DE"/>
        </w:rPr>
      </w:pPr>
      <w:r w:rsidRPr="008430AA">
        <w:rPr>
          <w:noProof/>
          <w:lang w:val="en-US"/>
        </w:rPr>
        <w:t>3.</w:t>
      </w:r>
      <w:r>
        <w:rPr>
          <w:lang w:val="de-DE"/>
        </w:rPr>
        <w:t xml:space="preserve"> Sie finden Anzeigen für </w:t>
      </w:r>
      <w:r>
        <w:rPr>
          <w:lang w:val="de-DE"/>
        </w:rPr>
        <w:br/>
        <w:t xml:space="preserve">eine 2-Zimmer-Wohnung und zwei 3-Zimmer-Wohnungen. </w:t>
      </w:r>
      <w:r>
        <w:rPr>
          <w:lang w:val="de-DE"/>
        </w:rPr>
        <w:tab/>
        <w:t>a</w:t>
      </w:r>
      <w:r>
        <w:rPr>
          <w:lang w:val="de-DE"/>
        </w:rPr>
        <w:br/>
        <w:t xml:space="preserve">zwei 2-Zimmer-Wohnungen und eine 3-Zimmer-Wohnung. </w:t>
      </w:r>
      <w:r>
        <w:rPr>
          <w:lang w:val="de-DE"/>
        </w:rPr>
        <w:tab/>
        <w:t>b</w:t>
      </w:r>
      <w:r>
        <w:rPr>
          <w:lang w:val="de-DE"/>
        </w:rPr>
        <w:br/>
        <w:t>zwei 3-Zimmer-Wohnungen und eine 2-Zi</w:t>
      </w:r>
      <w:r>
        <w:rPr>
          <w:lang w:val="en-US"/>
        </w:rPr>
        <w:t>m</w:t>
      </w:r>
      <w:r>
        <w:rPr>
          <w:lang w:val="de-DE"/>
        </w:rPr>
        <w:t xml:space="preserve">mer-Wohnung. </w:t>
      </w:r>
      <w:r>
        <w:rPr>
          <w:lang w:val="de-DE"/>
        </w:rPr>
        <w:tab/>
        <w:t>c</w:t>
      </w:r>
      <w:r>
        <w:rPr>
          <w:lang w:val="de-DE"/>
        </w:rPr>
        <w:br/>
        <w:t xml:space="preserve">eine 3-Zimmer-Wohnung und eine 2-Zimmer-Wohnung. </w:t>
      </w:r>
      <w:r>
        <w:rPr>
          <w:lang w:val="de-DE"/>
        </w:rPr>
        <w:tab/>
        <w:t>d</w:t>
      </w:r>
    </w:p>
    <w:p w14:paraId="75ECBB37" w14:textId="77777777" w:rsidR="008430AA" w:rsidRDefault="008430AA">
      <w:pPr>
        <w:tabs>
          <w:tab w:val="right" w:pos="8505"/>
          <w:tab w:val="right" w:pos="8789"/>
        </w:tabs>
        <w:spacing w:before="240"/>
        <w:ind w:left="567" w:hanging="567"/>
        <w:rPr>
          <w:lang w:val="de-DE"/>
        </w:rPr>
      </w:pPr>
      <w:r w:rsidRPr="008430AA">
        <w:rPr>
          <w:noProof/>
          <w:lang w:val="en-US"/>
        </w:rPr>
        <w:t>4.</w:t>
      </w:r>
      <w:r>
        <w:rPr>
          <w:lang w:val="de-DE"/>
        </w:rPr>
        <w:t xml:space="preserve"> Die erste Wohnung ist nicht sehr teuer. </w:t>
      </w:r>
      <w:r>
        <w:rPr>
          <w:lang w:val="de-DE"/>
        </w:rPr>
        <w:tab/>
        <w:t>a</w:t>
      </w:r>
      <w:r>
        <w:rPr>
          <w:lang w:val="de-DE"/>
        </w:rPr>
        <w:br/>
        <w:t xml:space="preserve">Die zweite Wohnung ist sehr teuer, </w:t>
      </w:r>
      <w:r>
        <w:rPr>
          <w:lang w:val="de-DE"/>
        </w:rPr>
        <w:tab/>
        <w:t>b</w:t>
      </w:r>
      <w:r>
        <w:rPr>
          <w:lang w:val="de-DE"/>
        </w:rPr>
        <w:br/>
        <w:t xml:space="preserve">Die zweite und die dritte Wohnung sind nicht teuer. </w:t>
      </w:r>
      <w:r>
        <w:rPr>
          <w:lang w:val="de-DE"/>
        </w:rPr>
        <w:tab/>
        <w:t>c</w:t>
      </w:r>
      <w:r>
        <w:rPr>
          <w:lang w:val="de-DE"/>
        </w:rPr>
        <w:br/>
        <w:t xml:space="preserve">Die erste und die dritte Wohnung sind nicht teuer, </w:t>
      </w:r>
      <w:r>
        <w:rPr>
          <w:lang w:val="de-DE"/>
        </w:rPr>
        <w:tab/>
        <w:t>d</w:t>
      </w:r>
    </w:p>
    <w:p w14:paraId="15D718F4" w14:textId="77777777" w:rsidR="008430AA" w:rsidRDefault="008430AA">
      <w:pPr>
        <w:tabs>
          <w:tab w:val="right" w:pos="8505"/>
          <w:tab w:val="right" w:pos="8789"/>
        </w:tabs>
        <w:spacing w:before="240"/>
        <w:ind w:left="567" w:hanging="567"/>
        <w:rPr>
          <w:lang w:val="de-DE"/>
        </w:rPr>
      </w:pPr>
      <w:r w:rsidRPr="008430AA">
        <w:rPr>
          <w:noProof/>
          <w:lang w:val="en-US"/>
        </w:rPr>
        <w:t>5.</w:t>
      </w:r>
      <w:r>
        <w:rPr>
          <w:lang w:val="de-DE"/>
        </w:rPr>
        <w:t xml:space="preserve"> Die Wohnungen sind alle in der City von Stuttgart, </w:t>
      </w:r>
      <w:r>
        <w:rPr>
          <w:lang w:val="de-DE"/>
        </w:rPr>
        <w:tab/>
        <w:t>a</w:t>
      </w:r>
      <w:r>
        <w:rPr>
          <w:lang w:val="de-DE"/>
        </w:rPr>
        <w:br/>
        <w:t xml:space="preserve">in Feuerbach, Fellbach und Stuttgart, </w:t>
      </w:r>
      <w:r>
        <w:rPr>
          <w:lang w:val="de-DE"/>
        </w:rPr>
        <w:tab/>
        <w:t>b</w:t>
      </w:r>
      <w:r>
        <w:rPr>
          <w:lang w:val="de-DE"/>
        </w:rPr>
        <w:br/>
        <w:t xml:space="preserve">in Felibach, Feuerbach und Cannstatt. </w:t>
      </w:r>
      <w:r>
        <w:rPr>
          <w:lang w:val="de-DE"/>
        </w:rPr>
        <w:tab/>
        <w:t>c</w:t>
      </w:r>
      <w:r>
        <w:rPr>
          <w:lang w:val="de-DE"/>
        </w:rPr>
        <w:br/>
        <w:t xml:space="preserve">in Cannstatt, Stuttgart und Felibach. </w:t>
      </w:r>
      <w:r>
        <w:rPr>
          <w:lang w:val="de-DE"/>
        </w:rPr>
        <w:tab/>
        <w:t>d</w:t>
      </w:r>
    </w:p>
    <w:p w14:paraId="77E518BC" w14:textId="77777777" w:rsidR="008430AA" w:rsidRDefault="008430AA">
      <w:pPr>
        <w:tabs>
          <w:tab w:val="right" w:pos="8505"/>
          <w:tab w:val="right" w:pos="8789"/>
        </w:tabs>
        <w:spacing w:before="240"/>
        <w:ind w:left="567" w:hanging="567"/>
        <w:rPr>
          <w:lang w:val="de-DE"/>
        </w:rPr>
      </w:pPr>
      <w:r w:rsidRPr="008430AA">
        <w:rPr>
          <w:noProof/>
          <w:lang w:val="en-US"/>
        </w:rPr>
        <w:t>6.</w:t>
      </w:r>
      <w:r>
        <w:rPr>
          <w:lang w:val="de-DE"/>
        </w:rPr>
        <w:t xml:space="preserve"> John und Tim finden alle Wohnungen phantastisch, </w:t>
      </w:r>
      <w:r>
        <w:rPr>
          <w:lang w:val="de-DE"/>
        </w:rPr>
        <w:tab/>
        <w:t>a</w:t>
      </w:r>
      <w:r>
        <w:rPr>
          <w:lang w:val="de-DE"/>
        </w:rPr>
        <w:br/>
        <w:t>die erste und die dritte Wohnung sehr gemütlich,</w:t>
      </w:r>
      <w:r>
        <w:rPr>
          <w:lang w:val="de-DE"/>
        </w:rPr>
        <w:tab/>
        <w:t xml:space="preserve"> b</w:t>
      </w:r>
      <w:r>
        <w:rPr>
          <w:lang w:val="de-DE"/>
        </w:rPr>
        <w:br/>
        <w:t>die erste und die zweite Wohnung nicht sehr gut.</w:t>
      </w:r>
      <w:r>
        <w:rPr>
          <w:lang w:val="de-DE"/>
        </w:rPr>
        <w:tab/>
        <w:t>c</w:t>
      </w:r>
      <w:r>
        <w:rPr>
          <w:lang w:val="de-DE"/>
        </w:rPr>
        <w:br/>
        <w:t xml:space="preserve">die dritte Wohnung schlecht. </w:t>
      </w:r>
      <w:r>
        <w:rPr>
          <w:lang w:val="de-DE"/>
        </w:rPr>
        <w:tab/>
        <w:t>d</w:t>
      </w:r>
    </w:p>
    <w:p w14:paraId="2AF2EB2B" w14:textId="77777777" w:rsidR="008430AA" w:rsidRDefault="008430AA">
      <w:pPr>
        <w:tabs>
          <w:tab w:val="right" w:pos="8505"/>
          <w:tab w:val="right" w:pos="8789"/>
        </w:tabs>
        <w:spacing w:before="240"/>
        <w:ind w:left="567" w:hanging="567"/>
        <w:rPr>
          <w:lang w:val="de-DE"/>
        </w:rPr>
      </w:pPr>
      <w:r w:rsidRPr="008430AA">
        <w:rPr>
          <w:noProof/>
          <w:lang w:val="en-US"/>
        </w:rPr>
        <w:t>7.</w:t>
      </w:r>
      <w:r>
        <w:rPr>
          <w:lang w:val="de-DE"/>
        </w:rPr>
        <w:t xml:space="preserve"> Die erste Wohnung ist nicht schlecht, aber zu groß. </w:t>
      </w:r>
      <w:r>
        <w:rPr>
          <w:lang w:val="de-DE"/>
        </w:rPr>
        <w:tab/>
        <w:t>a</w:t>
      </w:r>
      <w:r>
        <w:rPr>
          <w:lang w:val="de-DE"/>
        </w:rPr>
        <w:br/>
        <w:t xml:space="preserve">gefällt Tim nicht. </w:t>
      </w:r>
      <w:r>
        <w:rPr>
          <w:lang w:val="de-DE"/>
        </w:rPr>
        <w:tab/>
        <w:t>b</w:t>
      </w:r>
      <w:r>
        <w:rPr>
          <w:lang w:val="de-DE"/>
        </w:rPr>
        <w:br/>
        <w:t xml:space="preserve">ist zu klein. </w:t>
      </w:r>
      <w:r>
        <w:rPr>
          <w:lang w:val="de-DE"/>
        </w:rPr>
        <w:tab/>
        <w:t>c</w:t>
      </w:r>
      <w:r>
        <w:rPr>
          <w:lang w:val="de-DE"/>
        </w:rPr>
        <w:br/>
        <w:t xml:space="preserve">ist nicht gemütlich. </w:t>
      </w:r>
      <w:r>
        <w:rPr>
          <w:lang w:val="de-DE"/>
        </w:rPr>
        <w:tab/>
        <w:t>d</w:t>
      </w:r>
    </w:p>
    <w:p w14:paraId="4434A8A9" w14:textId="77777777" w:rsidR="008430AA" w:rsidRDefault="008430AA">
      <w:pPr>
        <w:tabs>
          <w:tab w:val="right" w:pos="8505"/>
          <w:tab w:val="right" w:pos="8789"/>
        </w:tabs>
        <w:spacing w:before="240"/>
        <w:ind w:left="567" w:hanging="567"/>
        <w:rPr>
          <w:lang w:val="de-DE"/>
        </w:rPr>
      </w:pPr>
      <w:r w:rsidRPr="008430AA">
        <w:rPr>
          <w:noProof/>
          <w:lang w:val="en-US"/>
        </w:rPr>
        <w:t>8.</w:t>
      </w:r>
      <w:r>
        <w:rPr>
          <w:lang w:val="de-DE"/>
        </w:rPr>
        <w:t xml:space="preserve"> In der zweiten Wohnung gefallen John die Zimmer nicht gut. </w:t>
      </w:r>
      <w:r>
        <w:rPr>
          <w:lang w:val="de-DE"/>
        </w:rPr>
        <w:tab/>
        <w:t>a</w:t>
      </w:r>
      <w:r>
        <w:rPr>
          <w:lang w:val="de-DE"/>
        </w:rPr>
        <w:br/>
        <w:t>die Zimmer und die Küche nicht gut.</w:t>
      </w:r>
      <w:r>
        <w:rPr>
          <w:lang w:val="de-DE"/>
        </w:rPr>
        <w:tab/>
        <w:t>b</w:t>
      </w:r>
      <w:r>
        <w:rPr>
          <w:lang w:val="de-DE"/>
        </w:rPr>
        <w:br/>
        <w:t xml:space="preserve">Bad und Toilette sehr gut. </w:t>
      </w:r>
      <w:r>
        <w:rPr>
          <w:lang w:val="de-DE"/>
        </w:rPr>
        <w:tab/>
        <w:t>c</w:t>
      </w:r>
      <w:r>
        <w:rPr>
          <w:lang w:val="de-DE"/>
        </w:rPr>
        <w:br/>
        <w:t xml:space="preserve">Toilette und Bad nicht. </w:t>
      </w:r>
      <w:r>
        <w:rPr>
          <w:lang w:val="de-DE"/>
        </w:rPr>
        <w:tab/>
        <w:t>d</w:t>
      </w:r>
    </w:p>
    <w:p w14:paraId="333745A5" w14:textId="77777777" w:rsidR="008430AA" w:rsidRDefault="008430AA">
      <w:pPr>
        <w:tabs>
          <w:tab w:val="right" w:pos="8505"/>
          <w:tab w:val="right" w:pos="8789"/>
        </w:tabs>
        <w:spacing w:before="240"/>
        <w:ind w:left="567" w:hanging="567"/>
        <w:rPr>
          <w:lang w:val="de-DE"/>
        </w:rPr>
      </w:pPr>
      <w:r w:rsidRPr="008430AA">
        <w:rPr>
          <w:noProof/>
          <w:lang w:val="en-US"/>
        </w:rPr>
        <w:t>9.</w:t>
      </w:r>
      <w:r>
        <w:rPr>
          <w:lang w:val="de-DE"/>
        </w:rPr>
        <w:t xml:space="preserve"> Zwei Damen wohnen in der Wohnung von Frau Biasegger. </w:t>
      </w:r>
      <w:r>
        <w:rPr>
          <w:lang w:val="de-DE"/>
        </w:rPr>
        <w:tab/>
        <w:t>a</w:t>
      </w:r>
      <w:r>
        <w:rPr>
          <w:lang w:val="de-DE"/>
        </w:rPr>
        <w:br/>
        <w:t xml:space="preserve">Die Damen gefallen Frau Biasegger nicht. </w:t>
      </w:r>
      <w:r>
        <w:rPr>
          <w:lang w:val="de-DE"/>
        </w:rPr>
        <w:tab/>
        <w:t>b</w:t>
      </w:r>
      <w:r>
        <w:rPr>
          <w:lang w:val="de-DE"/>
        </w:rPr>
        <w:br/>
        <w:t xml:space="preserve">Frau Biasegger gefällt John nicht. </w:t>
      </w:r>
      <w:r>
        <w:rPr>
          <w:lang w:val="de-DE"/>
        </w:rPr>
        <w:tab/>
        <w:t>c</w:t>
      </w:r>
      <w:r>
        <w:rPr>
          <w:lang w:val="de-DE"/>
        </w:rPr>
        <w:br/>
        <w:t xml:space="preserve">John gefallen die Damen sehr gut. </w:t>
      </w:r>
      <w:r>
        <w:rPr>
          <w:lang w:val="de-DE"/>
        </w:rPr>
        <w:tab/>
        <w:t>d</w:t>
      </w:r>
    </w:p>
    <w:p w14:paraId="6A779425" w14:textId="77777777" w:rsidR="008430AA" w:rsidRDefault="008430AA">
      <w:pPr>
        <w:tabs>
          <w:tab w:val="right" w:pos="8505"/>
          <w:tab w:val="right" w:pos="8789"/>
        </w:tabs>
        <w:spacing w:before="240"/>
        <w:ind w:left="567" w:hanging="567"/>
        <w:rPr>
          <w:lang w:val="de-DE"/>
        </w:rPr>
      </w:pPr>
      <w:r w:rsidRPr="008430AA">
        <w:rPr>
          <w:noProof/>
          <w:lang w:val="en-US"/>
        </w:rPr>
        <w:t>10.</w:t>
      </w:r>
      <w:r>
        <w:rPr>
          <w:b/>
          <w:lang w:val="de-DE"/>
        </w:rPr>
        <w:t xml:space="preserve"> </w:t>
      </w:r>
      <w:r>
        <w:rPr>
          <w:lang w:val="de-DE"/>
        </w:rPr>
        <w:t xml:space="preserve">Die dritte Wohnung gefällt John und Tim sehr gut. </w:t>
      </w:r>
      <w:r>
        <w:rPr>
          <w:lang w:val="de-DE"/>
        </w:rPr>
        <w:tab/>
        <w:t>a</w:t>
      </w:r>
      <w:r>
        <w:rPr>
          <w:lang w:val="de-DE"/>
        </w:rPr>
        <w:br/>
        <w:t xml:space="preserve">gehört Gabi Wöhrle. </w:t>
      </w:r>
      <w:r>
        <w:rPr>
          <w:lang w:val="de-DE"/>
        </w:rPr>
        <w:tab/>
        <w:t>b</w:t>
      </w:r>
      <w:r>
        <w:rPr>
          <w:lang w:val="de-DE"/>
        </w:rPr>
        <w:br/>
        <w:t xml:space="preserve">hat eine Küche, aber kein Bad. </w:t>
      </w:r>
      <w:r>
        <w:rPr>
          <w:lang w:val="de-DE"/>
        </w:rPr>
        <w:tab/>
        <w:t>c</w:t>
      </w:r>
      <w:r>
        <w:rPr>
          <w:lang w:val="de-DE"/>
        </w:rPr>
        <w:br/>
        <w:t xml:space="preserve">gefällt Tim, aber John nicht. </w:t>
      </w:r>
      <w:r>
        <w:rPr>
          <w:lang w:val="de-DE"/>
        </w:rPr>
        <w:tab/>
        <w:t>d</w:t>
      </w:r>
    </w:p>
    <w:p w14:paraId="087B3B0B" w14:textId="77777777" w:rsidR="008430AA" w:rsidRDefault="008430AA">
      <w:pPr>
        <w:pStyle w:val="2"/>
      </w:pPr>
      <w:r>
        <w:t>Урок V, 3-я неделя</w:t>
      </w:r>
    </w:p>
    <w:p w14:paraId="7A94C22D" w14:textId="77777777" w:rsidR="008430AA" w:rsidRDefault="008430AA">
      <w:pPr>
        <w:pStyle w:val="3"/>
      </w:pPr>
      <w:r>
        <w:rPr>
          <w:lang w:val="en-US"/>
        </w:rPr>
        <w:t xml:space="preserve">I. </w:t>
      </w:r>
      <w:r>
        <w:t>Грамматика</w:t>
      </w:r>
    </w:p>
    <w:p w14:paraId="37EA267E" w14:textId="77777777" w:rsidR="008430AA" w:rsidRDefault="008430AA">
      <w:pPr>
        <w:pStyle w:val="4"/>
      </w:pPr>
      <w:r>
        <w:t xml:space="preserve">Отрицания “nicht” и “kein” </w:t>
      </w:r>
    </w:p>
    <w:p w14:paraId="2CD38A37" w14:textId="77777777" w:rsidR="008430AA" w:rsidRDefault="008430AA">
      <w:pPr>
        <w:pStyle w:val="a0"/>
      </w:pPr>
      <w:r>
        <w:t>cтр. 52 УП ч. I Самоумовой;</w:t>
      </w:r>
    </w:p>
    <w:p w14:paraId="4A6A1CAC" w14:textId="77777777" w:rsidR="008430AA" w:rsidRDefault="008430AA">
      <w:pPr>
        <w:pStyle w:val="a0"/>
      </w:pPr>
      <w:r>
        <w:t>cтр. 146 п. 48 Kursbuch.</w:t>
      </w:r>
    </w:p>
    <w:p w14:paraId="63DAD144" w14:textId="77777777" w:rsidR="008430AA" w:rsidRDefault="008430AA">
      <w:pPr>
        <w:pStyle w:val="4"/>
      </w:pPr>
      <w:r>
        <w:t xml:space="preserve">1. Ответьте на вопросы и употребите в ответе “nicht” или “kein” (упр. 16 стр. 24 ПК Завьяловой). </w:t>
      </w:r>
    </w:p>
    <w:p w14:paraId="5C9B154A" w14:textId="77777777" w:rsidR="008430AA" w:rsidRDefault="008430AA">
      <w:pPr>
        <w:pStyle w:val="4"/>
      </w:pPr>
      <w:r>
        <w:t>2. Выполните упр. 17 стр. 25 ПК Завьяловой.</w:t>
      </w:r>
    </w:p>
    <w:p w14:paraId="448C8DD3" w14:textId="77777777" w:rsidR="008430AA" w:rsidRPr="008430AA" w:rsidRDefault="008430AA">
      <w:pPr>
        <w:pStyle w:val="3"/>
      </w:pPr>
      <w:r>
        <w:rPr>
          <w:lang w:val="en-US"/>
        </w:rPr>
        <w:t>II</w:t>
      </w:r>
      <w:r w:rsidRPr="008430AA">
        <w:t xml:space="preserve">. </w:t>
      </w:r>
      <w:r>
        <w:t>Лексика</w:t>
      </w:r>
    </w:p>
    <w:p w14:paraId="5F29BE9A" w14:textId="77777777" w:rsidR="008430AA" w:rsidRDefault="008430AA">
      <w:pPr>
        <w:pStyle w:val="4"/>
      </w:pPr>
      <w:r>
        <w:t>Как написать письмо или открытку</w:t>
      </w:r>
    </w:p>
    <w:p w14:paraId="5F8209D0" w14:textId="77777777" w:rsidR="008430AA" w:rsidRPr="008430AA" w:rsidRDefault="008430AA">
      <w:pPr>
        <w:rPr>
          <w:lang w:val="en-US"/>
        </w:rPr>
      </w:pPr>
      <w:r>
        <w:t>а</w:t>
      </w:r>
      <w:r w:rsidRPr="008430AA">
        <w:rPr>
          <w:lang w:val="en-US"/>
        </w:rPr>
        <w:t xml:space="preserve">) </w:t>
      </w:r>
      <w:r>
        <w:rPr>
          <w:lang w:val="en-US"/>
        </w:rPr>
        <w:t>Переведите</w:t>
      </w:r>
      <w:r w:rsidRPr="008430AA">
        <w:rPr>
          <w:lang w:val="en-US"/>
        </w:rPr>
        <w:t>:</w:t>
      </w:r>
    </w:p>
    <w:p w14:paraId="1ABF51AC" w14:textId="77777777" w:rsidR="008430AA" w:rsidRDefault="008430AA">
      <w:pPr>
        <w:rPr>
          <w:rStyle w:val="af7"/>
        </w:rPr>
      </w:pPr>
      <w:r>
        <w:rPr>
          <w:rStyle w:val="af7"/>
        </w:rPr>
        <w:t xml:space="preserve">Kein Brief soll mit ich beginnen. In sachlichen Briefen an Unbekannte schreibt man: “Sehr geehrte Frau; sehr geehrter Herr; sehr geehrte Damen und Herren.” Ohne “sehr” ist die Anrede beinahe unhöflich. Die Anrede “Sehr geehrter Herr”; “Sehr geehrte Frau” in einem Brief ist Höflichkeitsformel. </w:t>
      </w:r>
    </w:p>
    <w:p w14:paraId="38ACF68C" w14:textId="77777777" w:rsidR="008430AA" w:rsidRDefault="008430AA">
      <w:pPr>
        <w:rPr>
          <w:rStyle w:val="af7"/>
        </w:rPr>
      </w:pPr>
      <w:r>
        <w:rPr>
          <w:rStyle w:val="af7"/>
        </w:rPr>
        <w:t xml:space="preserve">In persönlichen Briefen an Freunde, Verwandte schrebt man: “Liebe Tante ...”, “Mein lieber (Freund)” ( oder weiter schreibt man den Namen). </w:t>
      </w:r>
    </w:p>
    <w:p w14:paraId="5E7B2223" w14:textId="77777777" w:rsidR="008430AA" w:rsidRDefault="008430AA">
      <w:pPr>
        <w:rPr>
          <w:rStyle w:val="af7"/>
        </w:rPr>
      </w:pPr>
      <w:r>
        <w:rPr>
          <w:rStyle w:val="af7"/>
        </w:rPr>
        <w:t>Und wie unterschreibt man Briefe? Dienstbriefe unterschreibt man: “Hochachtungsvoll”; “Mit freundlichen Grüßen”.</w:t>
      </w:r>
    </w:p>
    <w:p w14:paraId="34D98B48" w14:textId="77777777" w:rsidR="008430AA" w:rsidRDefault="008430AA">
      <w:pPr>
        <w:ind w:left="708" w:hanging="141"/>
        <w:rPr>
          <w:rStyle w:val="af7"/>
        </w:rPr>
      </w:pPr>
      <w:r>
        <w:rPr>
          <w:rStyle w:val="af7"/>
        </w:rPr>
        <w:t>Persönliche Briefe unterschiebt man: “Dein Freund ...”; “Deine Freundin ...”; “ Liebe (herzliche) Grüße”; “Bis bald”, “Dein (Deine) ... ” , usw. Die Zahl der Höflichkeitsgrüßen und Unterschriften umfaßt tausend Möglichkeiten.</w:t>
      </w:r>
    </w:p>
    <w:p w14:paraId="18C11895" w14:textId="77777777" w:rsidR="008430AA" w:rsidRDefault="008430AA">
      <w:pPr>
        <w:ind w:left="708" w:hanging="141"/>
        <w:rPr>
          <w:rStyle w:val="af7"/>
        </w:rPr>
      </w:pPr>
    </w:p>
    <w:p w14:paraId="42D8D449" w14:textId="77777777" w:rsidR="008430AA" w:rsidRDefault="008430AA">
      <w:pPr>
        <w:ind w:left="708" w:hanging="141"/>
      </w:pPr>
      <w:r>
        <w:rPr>
          <w:rStyle w:val="af7"/>
        </w:rPr>
        <w:t>b)</w:t>
      </w:r>
      <w:r>
        <w:t xml:space="preserve">  Прочитайте открытку на стр. 66 упр. 19 Kursbuch и напишите сами на имя Герберта Кроля. Пусть это будет письмо, потому что Вам следует правильно написать адрес. Если Вы будете внимательно читать текст пункт “b”, то Вы абсолютно правильно это сделаете. В противном случае Ваше письмо возвратится к Вам. </w:t>
      </w:r>
    </w:p>
    <w:p w14:paraId="1354CB4A" w14:textId="77777777" w:rsidR="008430AA" w:rsidRDefault="008430AA">
      <w:r>
        <w:t>с) Пример составления делового письма УП ч. III Самоумовой.</w:t>
      </w:r>
    </w:p>
    <w:p w14:paraId="37079666" w14:textId="77777777" w:rsidR="008430AA" w:rsidRDefault="008430AA">
      <w:pPr>
        <w:ind w:left="708" w:hanging="141"/>
      </w:pPr>
    </w:p>
    <w:p w14:paraId="39218997" w14:textId="77777777" w:rsidR="008430AA" w:rsidRDefault="008430AA">
      <w:pPr>
        <w:pStyle w:val="3"/>
      </w:pPr>
      <w:r>
        <w:t>Лексический минимум</w:t>
      </w:r>
    </w:p>
    <w:p w14:paraId="56A84B15" w14:textId="77777777" w:rsidR="008430AA" w:rsidRDefault="008430AA">
      <w:pPr>
        <w:pStyle w:val="4"/>
      </w:pPr>
      <w:r>
        <w:t>Существительные:</w:t>
      </w:r>
    </w:p>
    <w:p w14:paraId="11554DAE" w14:textId="77777777" w:rsidR="008430AA" w:rsidRDefault="008430AA">
      <w:pPr>
        <w:ind w:left="708" w:hanging="141"/>
      </w:pPr>
      <w:r>
        <w:t>der Brief  - письмо ;</w:t>
      </w:r>
    </w:p>
    <w:p w14:paraId="1091D904" w14:textId="77777777" w:rsidR="008430AA" w:rsidRDefault="008430AA">
      <w:pPr>
        <w:ind w:left="708" w:hanging="141"/>
      </w:pPr>
      <w:r>
        <w:t>die Unterschrift - подпись;</w:t>
      </w:r>
    </w:p>
    <w:p w14:paraId="463F28E6" w14:textId="77777777" w:rsidR="008430AA" w:rsidRDefault="008430AA">
      <w:pPr>
        <w:ind w:left="708" w:hanging="141"/>
      </w:pPr>
      <w:r>
        <w:t>der Dienstbrief - служебное письмо;</w:t>
      </w:r>
    </w:p>
    <w:p w14:paraId="0010CD1C" w14:textId="77777777" w:rsidR="008430AA" w:rsidRDefault="008430AA">
      <w:pPr>
        <w:ind w:left="708" w:hanging="141"/>
      </w:pPr>
      <w:r>
        <w:t>sachlich - деловой;</w:t>
      </w:r>
    </w:p>
    <w:p w14:paraId="1F995E93" w14:textId="77777777" w:rsidR="008430AA" w:rsidRDefault="008430AA">
      <w:pPr>
        <w:ind w:left="708" w:hanging="141"/>
      </w:pPr>
      <w:r>
        <w:t>die Anrede - обращение;</w:t>
      </w:r>
    </w:p>
    <w:p w14:paraId="59CDF81B" w14:textId="77777777" w:rsidR="008430AA" w:rsidRDefault="008430AA">
      <w:pPr>
        <w:ind w:left="708" w:hanging="141"/>
      </w:pPr>
      <w:r>
        <w:t>der Verwandte - родственник;</w:t>
      </w:r>
    </w:p>
    <w:p w14:paraId="4DB40EF5" w14:textId="77777777" w:rsidR="008430AA" w:rsidRDefault="008430AA">
      <w:pPr>
        <w:ind w:left="708" w:hanging="141"/>
      </w:pPr>
      <w:r>
        <w:t>der Gru</w:t>
      </w:r>
      <w:r>
        <w:rPr>
          <w:rStyle w:val="af7"/>
        </w:rPr>
        <w:t xml:space="preserve">ß - </w:t>
      </w:r>
      <w:r>
        <w:t>привет; поклон;</w:t>
      </w:r>
    </w:p>
    <w:p w14:paraId="0FAE9D1B" w14:textId="77777777" w:rsidR="008430AA" w:rsidRDefault="008430AA">
      <w:pPr>
        <w:ind w:left="708" w:hanging="141"/>
      </w:pPr>
      <w:r>
        <w:t>das Ende - конец;</w:t>
      </w:r>
    </w:p>
    <w:p w14:paraId="38CDCEF4" w14:textId="77777777" w:rsidR="008430AA" w:rsidRDefault="008430AA">
      <w:pPr>
        <w:ind w:left="708" w:hanging="141"/>
      </w:pPr>
      <w:r>
        <w:t>am Ende - в конце.</w:t>
      </w:r>
    </w:p>
    <w:p w14:paraId="4A893EAE" w14:textId="77777777" w:rsidR="008430AA" w:rsidRDefault="008430AA">
      <w:pPr>
        <w:pStyle w:val="4"/>
      </w:pPr>
      <w:r>
        <w:t xml:space="preserve">Глаголы: </w:t>
      </w:r>
    </w:p>
    <w:p w14:paraId="0E368376" w14:textId="77777777" w:rsidR="008430AA" w:rsidRDefault="008430AA">
      <w:pPr>
        <w:ind w:left="708" w:hanging="141"/>
      </w:pPr>
      <w:r>
        <w:t>umfassen - охватывать; заключать в себе;</w:t>
      </w:r>
    </w:p>
    <w:p w14:paraId="5C5E0F12" w14:textId="77777777" w:rsidR="008430AA" w:rsidRDefault="008430AA">
      <w:pPr>
        <w:ind w:left="708" w:hanging="141"/>
      </w:pPr>
      <w:r>
        <w:t>einladen - приглашать;</w:t>
      </w:r>
    </w:p>
    <w:p w14:paraId="1F751123" w14:textId="77777777" w:rsidR="008430AA" w:rsidRDefault="008430AA">
      <w:pPr>
        <w:ind w:left="708" w:hanging="141"/>
      </w:pPr>
      <w:r>
        <w:t>kennen - знать;</w:t>
      </w:r>
    </w:p>
    <w:p w14:paraId="691F3F42" w14:textId="77777777" w:rsidR="008430AA" w:rsidRDefault="008430AA">
      <w:pPr>
        <w:pStyle w:val="4"/>
      </w:pPr>
      <w:r>
        <w:t>Лексические структуры:</w:t>
      </w:r>
    </w:p>
    <w:p w14:paraId="6ECAB51E" w14:textId="77777777" w:rsidR="008430AA" w:rsidRDefault="008430AA">
      <w:pPr>
        <w:ind w:left="708" w:hanging="141"/>
      </w:pPr>
      <w:r>
        <w:rPr>
          <w:rStyle w:val="af7"/>
        </w:rPr>
        <w:t xml:space="preserve">Ärger haben -  </w:t>
      </w:r>
      <w:r>
        <w:t>иметь неприятности;</w:t>
      </w:r>
    </w:p>
    <w:p w14:paraId="7193408C" w14:textId="77777777" w:rsidR="008430AA" w:rsidRDefault="008430AA">
      <w:pPr>
        <w:ind w:left="708" w:hanging="141"/>
      </w:pPr>
      <w:r>
        <w:t>L</w:t>
      </w:r>
      <w:r>
        <w:rPr>
          <w:rStyle w:val="af7"/>
        </w:rPr>
        <w:t xml:space="preserve">ärm machen - </w:t>
      </w:r>
      <w:r>
        <w:t>шуметь, поднимать шум;</w:t>
      </w:r>
    </w:p>
    <w:p w14:paraId="3920366B" w14:textId="77777777" w:rsidR="008430AA" w:rsidRDefault="008430AA">
      <w:pPr>
        <w:ind w:left="708" w:hanging="141"/>
      </w:pPr>
      <w:r>
        <w:t>еs gibt - есть; имеется.</w:t>
      </w:r>
    </w:p>
    <w:p w14:paraId="23D46E94" w14:textId="77777777" w:rsidR="008430AA" w:rsidRDefault="008430AA">
      <w:pPr>
        <w:ind w:left="708" w:hanging="141"/>
      </w:pPr>
    </w:p>
    <w:p w14:paraId="27A2F716" w14:textId="77777777" w:rsidR="008430AA" w:rsidRDefault="008430AA">
      <w:pPr>
        <w:ind w:left="708" w:hanging="141"/>
      </w:pPr>
      <w:r>
        <w:t>zu - перед прилагательными - “cлишком”: zu teuer - cлишком дорогой</w:t>
      </w:r>
    </w:p>
    <w:p w14:paraId="31EDE03C" w14:textId="77777777" w:rsidR="008430AA" w:rsidRDefault="008430AA">
      <w:pPr>
        <w:ind w:left="708" w:hanging="141"/>
      </w:pPr>
    </w:p>
    <w:p w14:paraId="0DC01E17" w14:textId="77777777" w:rsidR="008430AA" w:rsidRDefault="008430AA">
      <w:pPr>
        <w:ind w:left="708" w:hanging="141"/>
      </w:pPr>
      <w:r>
        <w:t>1. Прочитайте письмо на стр. 60 упр.12 Arbeitsbuch. В письме стоит вопрос: “Hast du einen?” О чем спрашивает Сандра? На ее вопрос: “Oder hast du vielleicht noch St</w:t>
      </w:r>
      <w:r>
        <w:rPr>
          <w:rStyle w:val="af7"/>
        </w:rPr>
        <w:t xml:space="preserve">ühle?” </w:t>
      </w:r>
      <w:r>
        <w:t>Ответьте утвердительно. Используйте Ваши знания по теме “Неопределенные местоимения” (урок 5, первая неделя).</w:t>
      </w:r>
    </w:p>
    <w:p w14:paraId="1E4F05FD" w14:textId="77777777" w:rsidR="008430AA" w:rsidRDefault="008430AA">
      <w:pPr>
        <w:ind w:left="708" w:hanging="141"/>
      </w:pPr>
      <w:r>
        <w:t>2. Сделайте упр. 18 стр. 62 Arbeitsbuch</w:t>
      </w:r>
    </w:p>
    <w:p w14:paraId="58A58623" w14:textId="77777777" w:rsidR="008430AA" w:rsidRDefault="008430AA">
      <w:pPr>
        <w:ind w:left="708" w:hanging="141"/>
      </w:pPr>
      <w:r>
        <w:t>Под А, B, C поставлены глаголы, которые Вам следует выбрать по смыслу и построить предложения . Для самоконтроля см. Schl</w:t>
      </w:r>
      <w:r>
        <w:rPr>
          <w:rStyle w:val="af7"/>
        </w:rPr>
        <w:t>üssel c</w:t>
      </w:r>
      <w:r>
        <w:t>тр. 133 упр. 18 Arbeitsbuch.</w:t>
      </w:r>
    </w:p>
    <w:p w14:paraId="6117D4A4" w14:textId="77777777" w:rsidR="008430AA" w:rsidRDefault="008430AA">
      <w:pPr>
        <w:ind w:left="708" w:hanging="141"/>
        <w:rPr>
          <w:rStyle w:val="af7"/>
        </w:rPr>
      </w:pPr>
      <w:r>
        <w:t xml:space="preserve">3. Дополните предложения словами в квадрате . Обратите внимание , слова записаны по слогам. Пример Вам дается в упр. 22 стр.63 . Для самоконтроля см. </w:t>
      </w:r>
      <w:r>
        <w:rPr>
          <w:rStyle w:val="af7"/>
        </w:rPr>
        <w:t xml:space="preserve"> Schlüssel </w:t>
      </w:r>
      <w:r>
        <w:t xml:space="preserve"> стр. 133 упр. 22, Аrbeitsbuch.</w:t>
      </w:r>
    </w:p>
    <w:p w14:paraId="6A456EF1" w14:textId="77777777" w:rsidR="008430AA" w:rsidRDefault="008430AA">
      <w:pPr>
        <w:ind w:left="708" w:hanging="141"/>
      </w:pPr>
    </w:p>
    <w:p w14:paraId="04BE0BD1" w14:textId="77777777" w:rsidR="008430AA" w:rsidRDefault="008430AA">
      <w:pPr>
        <w:ind w:left="708" w:hanging="141"/>
      </w:pPr>
      <w:r>
        <w:t>4. Прослушайте на кассете упр. 18 стр. 66 Kursbuch</w:t>
      </w:r>
    </w:p>
    <w:p w14:paraId="09D7F27F" w14:textId="77777777" w:rsidR="008430AA" w:rsidRDefault="008430AA">
      <w:pPr>
        <w:pStyle w:val="3"/>
      </w:pPr>
      <w:r>
        <w:rPr>
          <w:lang w:val="en-US"/>
        </w:rPr>
        <w:t>III</w:t>
      </w:r>
      <w:r>
        <w:t>. Тестовое задание</w:t>
      </w:r>
    </w:p>
    <w:p w14:paraId="3C7EB400" w14:textId="77777777" w:rsidR="008430AA" w:rsidRDefault="008430AA">
      <w:pPr>
        <w:ind w:left="708" w:hanging="141"/>
      </w:pPr>
      <w:r>
        <w:t>Снова к модальным глаголам! Вам cледует  вставить в предложения подходящие по смыслу глаголы упр. 25 стр. 64 Arbeitsbuch.</w:t>
      </w:r>
    </w:p>
    <w:p w14:paraId="63CC30E0" w14:textId="77777777" w:rsidR="008430AA" w:rsidRDefault="008430AA">
      <w:pPr>
        <w:ind w:left="708" w:hanging="141"/>
        <w:rPr>
          <w:rStyle w:val="af7"/>
        </w:rPr>
      </w:pPr>
    </w:p>
    <w:p w14:paraId="2B7BE927" w14:textId="77777777" w:rsidR="008430AA" w:rsidRDefault="008430AA">
      <w:pPr>
        <w:pStyle w:val="2"/>
      </w:pPr>
      <w:r>
        <w:t>Урок V, 4-я неделя</w:t>
      </w:r>
    </w:p>
    <w:p w14:paraId="4BAC4699" w14:textId="77777777" w:rsidR="008430AA" w:rsidRDefault="008430AA">
      <w:pPr>
        <w:pStyle w:val="3"/>
      </w:pPr>
      <w:r>
        <w:rPr>
          <w:lang w:val="en-US"/>
        </w:rPr>
        <w:t>I</w:t>
      </w:r>
      <w:r w:rsidRPr="008430AA">
        <w:t xml:space="preserve">. </w:t>
      </w:r>
      <w:r>
        <w:t>Грамматика</w:t>
      </w:r>
    </w:p>
    <w:p w14:paraId="2B1D35B9" w14:textId="77777777" w:rsidR="008430AA" w:rsidRDefault="008430AA">
      <w:r>
        <w:t>Предлоги “an, auf, in” c  дательным и винительным падежами.</w:t>
      </w:r>
    </w:p>
    <w:p w14:paraId="1AA2C164" w14:textId="77777777" w:rsidR="008430AA" w:rsidRDefault="008430AA">
      <w:pPr>
        <w:pStyle w:val="a0"/>
      </w:pPr>
      <w:r>
        <w:t>стр. 135 п. 16 Kursbuch;</w:t>
      </w:r>
    </w:p>
    <w:p w14:paraId="70E1E23B" w14:textId="77777777" w:rsidR="008430AA" w:rsidRDefault="008430AA">
      <w:pPr>
        <w:pStyle w:val="a0"/>
      </w:pPr>
      <w:r>
        <w:t>cтр. 56 - 57 ПК Завьяловой.</w:t>
      </w:r>
    </w:p>
    <w:p w14:paraId="24B0E786" w14:textId="77777777" w:rsidR="008430AA" w:rsidRDefault="008430AA">
      <w:pPr>
        <w:pStyle w:val="4"/>
      </w:pPr>
      <w:r>
        <w:t>1. Выполните упр. 2 a, b, c (начинается под пунктом “b”) cтр. 61 ПК Завьяловой; упр. 6 стр. 63; упр. 7 стр. 63 -64  ПК Завьяловой</w:t>
      </w:r>
    </w:p>
    <w:p w14:paraId="31AEBD59" w14:textId="77777777" w:rsidR="008430AA" w:rsidRDefault="008430AA">
      <w:pPr>
        <w:pStyle w:val="3"/>
      </w:pPr>
      <w:r>
        <w:rPr>
          <w:lang w:val="en-US"/>
        </w:rPr>
        <w:t>II</w:t>
      </w:r>
      <w:r w:rsidRPr="008430AA">
        <w:t xml:space="preserve">. </w:t>
      </w:r>
      <w:r>
        <w:t>Лексика</w:t>
      </w:r>
    </w:p>
    <w:p w14:paraId="17A2C59E" w14:textId="77777777" w:rsidR="008430AA" w:rsidRDefault="008430AA">
      <w:pPr>
        <w:pStyle w:val="4"/>
      </w:pPr>
      <w:r>
        <w:t>Тема: Hotel</w:t>
      </w:r>
    </w:p>
    <w:p w14:paraId="5A840069" w14:textId="77777777" w:rsidR="008430AA" w:rsidRDefault="008430AA">
      <w:pPr>
        <w:pStyle w:val="4"/>
      </w:pPr>
      <w:r>
        <w:t>1. Прочитайте текст:”Strandhotel Hiddensee”.</w:t>
      </w:r>
    </w:p>
    <w:p w14:paraId="151096F6" w14:textId="77777777" w:rsidR="008430AA" w:rsidRPr="008430AA" w:rsidRDefault="008430AA">
      <w:pPr>
        <w:pStyle w:val="4"/>
        <w:rPr>
          <w:lang w:val="en-US"/>
        </w:rPr>
      </w:pPr>
      <w:r w:rsidRPr="008430AA">
        <w:rPr>
          <w:lang w:val="en-US"/>
        </w:rPr>
        <w:t xml:space="preserve">2. </w:t>
      </w:r>
      <w:r>
        <w:t>Переведите</w:t>
      </w:r>
      <w:r w:rsidRPr="008430AA">
        <w:rPr>
          <w:lang w:val="en-US"/>
        </w:rPr>
        <w:t xml:space="preserve"> </w:t>
      </w:r>
      <w:r>
        <w:t>диалог</w:t>
      </w:r>
      <w:r w:rsidRPr="008430AA">
        <w:rPr>
          <w:lang w:val="en-US"/>
        </w:rPr>
        <w:t>: Im Hotel</w:t>
      </w:r>
    </w:p>
    <w:p w14:paraId="387C148A" w14:textId="77777777" w:rsidR="008430AA" w:rsidRPr="008430AA" w:rsidRDefault="008430AA">
      <w:pPr>
        <w:rPr>
          <w:lang w:val="en-US"/>
        </w:rPr>
      </w:pPr>
      <w:r w:rsidRPr="008430AA">
        <w:rPr>
          <w:lang w:val="en-US"/>
        </w:rPr>
        <w:t xml:space="preserve">Ein Tourist kommt in ein Hotel. </w:t>
      </w:r>
    </w:p>
    <w:p w14:paraId="0B2CBC51" w14:textId="77777777" w:rsidR="008430AA" w:rsidRPr="008430AA" w:rsidRDefault="008430AA">
      <w:pPr>
        <w:ind w:left="993" w:hanging="426"/>
        <w:rPr>
          <w:lang w:val="en-US"/>
        </w:rPr>
      </w:pPr>
      <w:r>
        <w:rPr>
          <w:lang w:val="en-US"/>
        </w:rPr>
        <w:t>A.</w:t>
      </w:r>
      <w:r>
        <w:rPr>
          <w:lang w:val="en-US"/>
        </w:rPr>
        <w:tab/>
      </w:r>
      <w:r w:rsidRPr="008430AA">
        <w:rPr>
          <w:lang w:val="en-US"/>
        </w:rPr>
        <w:t xml:space="preserve">Wieviel kostet ein Zimmer? </w:t>
      </w:r>
    </w:p>
    <w:p w14:paraId="4E411C28" w14:textId="77777777" w:rsidR="008430AA" w:rsidRDefault="008430AA">
      <w:pPr>
        <w:ind w:left="993" w:hanging="426"/>
        <w:rPr>
          <w:lang w:val="en-US"/>
        </w:rPr>
      </w:pPr>
      <w:r>
        <w:rPr>
          <w:lang w:val="en-US"/>
        </w:rPr>
        <w:t>B.</w:t>
      </w:r>
      <w:r>
        <w:rPr>
          <w:lang w:val="en-US"/>
        </w:rPr>
        <w:tab/>
      </w:r>
      <w:r>
        <w:t xml:space="preserve"> Im 1. </w:t>
      </w:r>
      <w:r w:rsidRPr="008430AA">
        <w:rPr>
          <w:lang w:val="en-US"/>
        </w:rPr>
        <w:t xml:space="preserve">Stock 120 Mark , im 2. – 100; im 3. – 80 und im 4. </w:t>
      </w:r>
      <w:r>
        <w:rPr>
          <w:lang w:val="en-US"/>
        </w:rPr>
        <w:t xml:space="preserve">– </w:t>
      </w:r>
      <w:r w:rsidRPr="008430AA">
        <w:rPr>
          <w:lang w:val="en-US"/>
        </w:rPr>
        <w:t>60 Mark.</w:t>
      </w:r>
      <w:r>
        <w:rPr>
          <w:lang w:val="en-US"/>
        </w:rPr>
        <w:t xml:space="preserve"> </w:t>
      </w:r>
    </w:p>
    <w:p w14:paraId="32E2153B" w14:textId="77777777" w:rsidR="008430AA" w:rsidRDefault="008430AA">
      <w:pPr>
        <w:ind w:left="993" w:hanging="426"/>
        <w:rPr>
          <w:rStyle w:val="af7"/>
        </w:rPr>
      </w:pPr>
      <w:r w:rsidRPr="008430AA">
        <w:rPr>
          <w:lang w:val="en-US"/>
        </w:rPr>
        <w:t xml:space="preserve">Der Tourist </w:t>
      </w:r>
      <w:r>
        <w:rPr>
          <w:rStyle w:val="af7"/>
        </w:rPr>
        <w:t xml:space="preserve">überlegt lange. Er will wieder fortgehen. </w:t>
      </w:r>
    </w:p>
    <w:p w14:paraId="26554516" w14:textId="77777777" w:rsidR="008430AA" w:rsidRDefault="008430AA">
      <w:pPr>
        <w:ind w:left="993" w:hanging="426"/>
        <w:rPr>
          <w:rStyle w:val="af7"/>
        </w:rPr>
      </w:pPr>
      <w:r>
        <w:rPr>
          <w:lang w:val="en-US"/>
        </w:rPr>
        <w:t>A.</w:t>
      </w:r>
      <w:r>
        <w:rPr>
          <w:lang w:val="en-US"/>
        </w:rPr>
        <w:tab/>
      </w:r>
      <w:r>
        <w:rPr>
          <w:rStyle w:val="af7"/>
        </w:rPr>
        <w:t>Sind Ihnen die Preise zu hoch?</w:t>
      </w:r>
    </w:p>
    <w:p w14:paraId="30482FDD" w14:textId="77777777" w:rsidR="008430AA" w:rsidRDefault="008430AA">
      <w:pPr>
        <w:ind w:left="993" w:hanging="426"/>
        <w:rPr>
          <w:rStyle w:val="af7"/>
        </w:rPr>
      </w:pPr>
      <w:r>
        <w:rPr>
          <w:lang w:val="en-US"/>
        </w:rPr>
        <w:t>B.</w:t>
      </w:r>
      <w:r>
        <w:rPr>
          <w:lang w:val="en-US"/>
        </w:rPr>
        <w:tab/>
      </w:r>
      <w:r>
        <w:rPr>
          <w:rStyle w:val="af7"/>
        </w:rPr>
        <w:t xml:space="preserve">Nein, das Hotel ist zu niedrig. </w:t>
      </w:r>
    </w:p>
    <w:p w14:paraId="5C610714" w14:textId="77777777" w:rsidR="008430AA" w:rsidRDefault="008430AA">
      <w:pPr>
        <w:rPr>
          <w:rStyle w:val="af7"/>
        </w:rPr>
      </w:pPr>
    </w:p>
    <w:p w14:paraId="11596349" w14:textId="77777777" w:rsidR="008430AA" w:rsidRDefault="008430AA">
      <w:pPr>
        <w:rPr>
          <w:rStyle w:val="af7"/>
        </w:rPr>
      </w:pPr>
      <w:r>
        <w:rPr>
          <w:rStyle w:val="af7"/>
        </w:rPr>
        <w:t xml:space="preserve">3. </w:t>
      </w:r>
      <w:r>
        <w:t>Переведите</w:t>
      </w:r>
      <w:r w:rsidRPr="008430AA">
        <w:rPr>
          <w:lang w:val="de-DE"/>
        </w:rPr>
        <w:t xml:space="preserve"> </w:t>
      </w:r>
      <w:r>
        <w:t>диалог</w:t>
      </w:r>
      <w:r w:rsidRPr="008430AA">
        <w:rPr>
          <w:lang w:val="de-DE"/>
        </w:rPr>
        <w:t>:  Im Hotel</w:t>
      </w:r>
    </w:p>
    <w:p w14:paraId="2D4292E8" w14:textId="77777777" w:rsidR="008430AA" w:rsidRDefault="008430AA">
      <w:pPr>
        <w:ind w:left="993" w:hanging="426"/>
        <w:rPr>
          <w:rStyle w:val="af7"/>
        </w:rPr>
      </w:pPr>
      <w:r w:rsidRPr="008430AA">
        <w:rPr>
          <w:lang w:val="de-DE"/>
        </w:rPr>
        <w:t>A.</w:t>
      </w:r>
      <w:r w:rsidRPr="008430AA">
        <w:rPr>
          <w:lang w:val="de-DE"/>
        </w:rPr>
        <w:tab/>
      </w:r>
      <w:r>
        <w:rPr>
          <w:rStyle w:val="af7"/>
        </w:rPr>
        <w:t>Haben Sie noch Einzelzimmer?</w:t>
      </w:r>
    </w:p>
    <w:p w14:paraId="6E0A8846" w14:textId="77777777" w:rsidR="008430AA" w:rsidRDefault="008430AA">
      <w:pPr>
        <w:ind w:left="993" w:hanging="426"/>
      </w:pPr>
      <w:r>
        <w:rPr>
          <w:lang w:val="en-US"/>
        </w:rPr>
        <w:t>B</w:t>
      </w:r>
      <w:r w:rsidRPr="008430AA">
        <w:t>.</w:t>
      </w:r>
      <w:r w:rsidRPr="008430AA">
        <w:tab/>
      </w:r>
      <w:r>
        <w:rPr>
          <w:rStyle w:val="af7"/>
        </w:rPr>
        <w:t xml:space="preserve">Haben Sie vorbestellt? - </w:t>
      </w:r>
      <w:r>
        <w:t>Вы заказывали предварительно?</w:t>
      </w:r>
    </w:p>
    <w:p w14:paraId="251AD5E6" w14:textId="77777777" w:rsidR="008430AA" w:rsidRPr="008430AA" w:rsidRDefault="008430AA">
      <w:pPr>
        <w:ind w:left="993" w:hanging="426"/>
        <w:rPr>
          <w:lang w:val="en-US"/>
        </w:rPr>
      </w:pPr>
      <w:r>
        <w:rPr>
          <w:lang w:val="en-US"/>
        </w:rPr>
        <w:t>A.</w:t>
      </w:r>
      <w:r>
        <w:rPr>
          <w:lang w:val="en-US"/>
        </w:rPr>
        <w:tab/>
      </w:r>
      <w:r w:rsidRPr="008430AA">
        <w:rPr>
          <w:lang w:val="en-US"/>
        </w:rPr>
        <w:t>Nein.</w:t>
      </w:r>
    </w:p>
    <w:p w14:paraId="118CA4C3" w14:textId="77777777" w:rsidR="008430AA" w:rsidRDefault="008430AA">
      <w:pPr>
        <w:ind w:left="993" w:hanging="426"/>
        <w:rPr>
          <w:rStyle w:val="af7"/>
        </w:rPr>
      </w:pPr>
      <w:r>
        <w:rPr>
          <w:lang w:val="en-US"/>
        </w:rPr>
        <w:t>B.</w:t>
      </w:r>
      <w:r>
        <w:rPr>
          <w:lang w:val="en-US"/>
        </w:rPr>
        <w:tab/>
      </w:r>
      <w:r w:rsidRPr="008430AA">
        <w:rPr>
          <w:lang w:val="en-US"/>
        </w:rPr>
        <w:t>Einen Moment bitte ... f</w:t>
      </w:r>
      <w:r>
        <w:rPr>
          <w:rStyle w:val="af7"/>
        </w:rPr>
        <w:t>ür eine Nacht oder länger?</w:t>
      </w:r>
    </w:p>
    <w:p w14:paraId="5B9975E6" w14:textId="77777777" w:rsidR="008430AA" w:rsidRDefault="008430AA">
      <w:pPr>
        <w:ind w:left="993" w:hanging="426"/>
        <w:rPr>
          <w:rStyle w:val="af7"/>
        </w:rPr>
      </w:pPr>
      <w:r>
        <w:rPr>
          <w:lang w:val="en-US"/>
        </w:rPr>
        <w:t>A.</w:t>
      </w:r>
      <w:r>
        <w:rPr>
          <w:lang w:val="en-US"/>
        </w:rPr>
        <w:tab/>
      </w:r>
      <w:r>
        <w:rPr>
          <w:rStyle w:val="af7"/>
        </w:rPr>
        <w:t xml:space="preserve">Ich weiß noch nicht genau. Erstmal für eine Nacht. </w:t>
      </w:r>
    </w:p>
    <w:p w14:paraId="294CE713" w14:textId="77777777" w:rsidR="008430AA" w:rsidRDefault="008430AA">
      <w:pPr>
        <w:ind w:left="993" w:hanging="426"/>
        <w:rPr>
          <w:rStyle w:val="af7"/>
        </w:rPr>
      </w:pPr>
      <w:r>
        <w:rPr>
          <w:lang w:val="en-US"/>
        </w:rPr>
        <w:t>B.</w:t>
      </w:r>
      <w:r>
        <w:rPr>
          <w:lang w:val="en-US"/>
        </w:rPr>
        <w:tab/>
      </w:r>
      <w:r>
        <w:rPr>
          <w:rStyle w:val="af7"/>
        </w:rPr>
        <w:t>Ja, da habe ich noch eins: Zimmer 139. Bitte füllen Sie das Formular aus.</w:t>
      </w:r>
    </w:p>
    <w:p w14:paraId="06499AAC" w14:textId="77777777" w:rsidR="008430AA" w:rsidRDefault="008430AA">
      <w:pPr>
        <w:ind w:left="993" w:hanging="426"/>
        <w:rPr>
          <w:rStyle w:val="af7"/>
        </w:rPr>
      </w:pPr>
      <w:r>
        <w:rPr>
          <w:lang w:val="en-US"/>
        </w:rPr>
        <w:t>A.</w:t>
      </w:r>
      <w:r>
        <w:rPr>
          <w:lang w:val="en-US"/>
        </w:rPr>
        <w:tab/>
      </w:r>
      <w:r>
        <w:rPr>
          <w:rStyle w:val="af7"/>
        </w:rPr>
        <w:t>Gern.</w:t>
      </w:r>
    </w:p>
    <w:p w14:paraId="50BF78FF" w14:textId="77777777" w:rsidR="008430AA" w:rsidRDefault="008430AA">
      <w:pPr>
        <w:ind w:left="993" w:hanging="426"/>
        <w:rPr>
          <w:rStyle w:val="af7"/>
        </w:rPr>
      </w:pPr>
      <w:r>
        <w:rPr>
          <w:lang w:val="en-US"/>
        </w:rPr>
        <w:t>B.</w:t>
      </w:r>
      <w:r>
        <w:rPr>
          <w:lang w:val="en-US"/>
        </w:rPr>
        <w:tab/>
      </w:r>
      <w:r>
        <w:rPr>
          <w:rStyle w:val="af7"/>
        </w:rPr>
        <w:t>Sagen Sie, ist das Ihr Hund?</w:t>
      </w:r>
    </w:p>
    <w:p w14:paraId="5C91B789" w14:textId="77777777" w:rsidR="008430AA" w:rsidRDefault="008430AA">
      <w:pPr>
        <w:ind w:left="993" w:hanging="426"/>
        <w:rPr>
          <w:rStyle w:val="af7"/>
        </w:rPr>
      </w:pPr>
      <w:r>
        <w:rPr>
          <w:lang w:val="en-US"/>
        </w:rPr>
        <w:t>A.</w:t>
      </w:r>
      <w:r>
        <w:rPr>
          <w:lang w:val="en-US"/>
        </w:rPr>
        <w:tab/>
      </w:r>
      <w:r>
        <w:rPr>
          <w:rStyle w:val="af7"/>
        </w:rPr>
        <w:t>Ja.</w:t>
      </w:r>
    </w:p>
    <w:p w14:paraId="5D3AE7FF" w14:textId="77777777" w:rsidR="008430AA" w:rsidRPr="008430AA" w:rsidRDefault="008430AA">
      <w:pPr>
        <w:ind w:left="993" w:hanging="426"/>
        <w:rPr>
          <w:lang w:val="de-DE"/>
        </w:rPr>
      </w:pPr>
      <w:r>
        <w:rPr>
          <w:lang w:val="en-US"/>
        </w:rPr>
        <w:t>B.</w:t>
      </w:r>
      <w:r>
        <w:rPr>
          <w:lang w:val="en-US"/>
        </w:rPr>
        <w:tab/>
      </w:r>
      <w:r>
        <w:rPr>
          <w:rStyle w:val="af7"/>
        </w:rPr>
        <w:t xml:space="preserve">Wo wollen Sie den dann </w:t>
      </w:r>
      <w:r>
        <w:rPr>
          <w:rStyle w:val="af7"/>
          <w:u w:val="single"/>
        </w:rPr>
        <w:t>heute nacht lassen</w:t>
      </w:r>
      <w:r>
        <w:rPr>
          <w:rStyle w:val="af7"/>
        </w:rPr>
        <w:t>. (</w:t>
      </w:r>
      <w:r>
        <w:t>оставить</w:t>
      </w:r>
      <w:r w:rsidRPr="008430AA">
        <w:rPr>
          <w:lang w:val="de-DE"/>
        </w:rPr>
        <w:t xml:space="preserve"> </w:t>
      </w:r>
      <w:r>
        <w:t>сегодня</w:t>
      </w:r>
      <w:r w:rsidRPr="008430AA">
        <w:rPr>
          <w:lang w:val="de-DE"/>
        </w:rPr>
        <w:t xml:space="preserve"> </w:t>
      </w:r>
      <w:r>
        <w:t>ночью</w:t>
      </w:r>
      <w:r w:rsidRPr="008430AA">
        <w:rPr>
          <w:lang w:val="de-DE"/>
        </w:rPr>
        <w:t>).</w:t>
      </w:r>
    </w:p>
    <w:p w14:paraId="37E30AB0" w14:textId="77777777" w:rsidR="008430AA" w:rsidRDefault="008430AA">
      <w:pPr>
        <w:ind w:left="993" w:hanging="426"/>
        <w:rPr>
          <w:rStyle w:val="af7"/>
        </w:rPr>
      </w:pPr>
      <w:r w:rsidRPr="008430AA">
        <w:rPr>
          <w:lang w:val="de-DE"/>
        </w:rPr>
        <w:t>A.</w:t>
      </w:r>
      <w:r w:rsidRPr="008430AA">
        <w:rPr>
          <w:lang w:val="de-DE"/>
        </w:rPr>
        <w:tab/>
        <w:t>Den nehme ich mit in mein Zimmer, der st</w:t>
      </w:r>
      <w:r>
        <w:rPr>
          <w:rStyle w:val="af7"/>
        </w:rPr>
        <w:t xml:space="preserve">ört nicht. </w:t>
      </w:r>
    </w:p>
    <w:p w14:paraId="1C1DCEBE" w14:textId="77777777" w:rsidR="008430AA" w:rsidRDefault="008430AA">
      <w:pPr>
        <w:ind w:left="993" w:hanging="426"/>
        <w:rPr>
          <w:rStyle w:val="af7"/>
        </w:rPr>
      </w:pPr>
      <w:r>
        <w:rPr>
          <w:lang w:val="en-US"/>
        </w:rPr>
        <w:t>B.</w:t>
      </w:r>
      <w:r>
        <w:rPr>
          <w:lang w:val="en-US"/>
        </w:rPr>
        <w:tab/>
      </w:r>
      <w:r>
        <w:rPr>
          <w:rStyle w:val="af7"/>
        </w:rPr>
        <w:t xml:space="preserve">Das ist aber bei uns </w:t>
      </w:r>
      <w:r>
        <w:rPr>
          <w:rStyle w:val="af7"/>
          <w:u w:val="single"/>
        </w:rPr>
        <w:t>nicht üblich. (</w:t>
      </w:r>
      <w:r>
        <w:t>не</w:t>
      </w:r>
      <w:r w:rsidRPr="008430AA">
        <w:rPr>
          <w:lang w:val="en-US"/>
        </w:rPr>
        <w:t xml:space="preserve"> </w:t>
      </w:r>
      <w:r>
        <w:t>принято</w:t>
      </w:r>
      <w:r w:rsidRPr="008430AA">
        <w:rPr>
          <w:lang w:val="en-US"/>
        </w:rPr>
        <w:t>). Wir haben im Hof eine Hundeh</w:t>
      </w:r>
      <w:r>
        <w:rPr>
          <w:rStyle w:val="af7"/>
        </w:rPr>
        <w:t>ütte.</w:t>
      </w:r>
    </w:p>
    <w:p w14:paraId="3E910978" w14:textId="77777777" w:rsidR="008430AA" w:rsidRDefault="008430AA">
      <w:pPr>
        <w:ind w:left="993" w:hanging="426"/>
        <w:rPr>
          <w:rStyle w:val="af7"/>
        </w:rPr>
      </w:pPr>
      <w:r>
        <w:rPr>
          <w:lang w:val="en-US"/>
        </w:rPr>
        <w:t>A.</w:t>
      </w:r>
      <w:r>
        <w:rPr>
          <w:lang w:val="en-US"/>
        </w:rPr>
        <w:tab/>
      </w:r>
      <w:r>
        <w:rPr>
          <w:rStyle w:val="af7"/>
        </w:rPr>
        <w:t>Nein, er geht nicht darin.</w:t>
      </w:r>
    </w:p>
    <w:p w14:paraId="5D250E25" w14:textId="77777777" w:rsidR="008430AA" w:rsidRDefault="008430AA">
      <w:pPr>
        <w:ind w:left="993" w:hanging="426"/>
        <w:rPr>
          <w:rStyle w:val="af7"/>
        </w:rPr>
      </w:pPr>
      <w:r>
        <w:rPr>
          <w:lang w:val="en-US"/>
        </w:rPr>
        <w:t>B</w:t>
      </w:r>
      <w:r w:rsidRPr="008430AA">
        <w:t>.</w:t>
      </w:r>
      <w:r w:rsidRPr="008430AA">
        <w:tab/>
      </w:r>
      <w:r>
        <w:rPr>
          <w:rStyle w:val="af7"/>
        </w:rPr>
        <w:t>Aber...</w:t>
      </w:r>
    </w:p>
    <w:p w14:paraId="719C7B34" w14:textId="77777777" w:rsidR="008430AA" w:rsidRDefault="008430AA">
      <w:pPr>
        <w:pStyle w:val="a8"/>
        <w:tabs>
          <w:tab w:val="clear" w:pos="4819"/>
          <w:tab w:val="clear" w:pos="9071"/>
        </w:tabs>
        <w:rPr>
          <w:rStyle w:val="af7"/>
        </w:rPr>
      </w:pPr>
    </w:p>
    <w:p w14:paraId="1B2F6AF6" w14:textId="77777777" w:rsidR="008430AA" w:rsidRDefault="008430AA">
      <w:r>
        <w:t>Как Вы считаете, как проходил разговор дальше?</w:t>
      </w:r>
    </w:p>
    <w:p w14:paraId="05271698" w14:textId="77777777" w:rsidR="008430AA" w:rsidRDefault="008430AA">
      <w:pPr>
        <w:pStyle w:val="4"/>
      </w:pPr>
      <w:r>
        <w:t>4. Прочитайте открытку упр.28 стр.65 Arbeitsbuch. Напишите, что не понравилось Ганне в гостинице на острове Рюген.</w:t>
      </w:r>
    </w:p>
    <w:p w14:paraId="479A73AD" w14:textId="77777777" w:rsidR="008430AA" w:rsidRDefault="008430AA">
      <w:pPr>
        <w:pStyle w:val="4"/>
      </w:pPr>
      <w:r>
        <w:t>5. Найдите слова. Последняя буква первого слова является первой буквой последующего.</w:t>
      </w:r>
    </w:p>
    <w:p w14:paraId="0B547F01" w14:textId="77777777" w:rsidR="008430AA" w:rsidRDefault="008430AA">
      <w:pPr>
        <w:pStyle w:val="4"/>
      </w:pPr>
      <w:r>
        <w:t>die Barestaurantischungeraumittagastortessenachbareise</w:t>
      </w:r>
    </w:p>
    <w:p w14:paraId="439903F5" w14:textId="77777777" w:rsidR="008430AA" w:rsidRDefault="008430AA">
      <w:pPr>
        <w:pStyle w:val="4"/>
      </w:pPr>
      <w:r>
        <w:t>6.  Проверьте, как Вы усвоили предлоги in, auf, an. Вам нужно выбрать не только предлог, но и правильно поставить падеж, зависящий от вопроса: Wo? - (где?) Dativ и Wohin? (куда?) - Akkusativ.</w:t>
      </w:r>
    </w:p>
    <w:p w14:paraId="6039A97D" w14:textId="77777777" w:rsidR="008430AA" w:rsidRDefault="008430AA">
      <w:pPr>
        <w:pStyle w:val="a0"/>
      </w:pPr>
      <w:r>
        <w:t>Упр. 23 стр. 63 Аrbeitsbuch.</w:t>
      </w:r>
    </w:p>
    <w:p w14:paraId="1F28184C" w14:textId="77777777" w:rsidR="008430AA" w:rsidRDefault="008430AA">
      <w:r>
        <w:t>Cамоконтроль см. Schl</w:t>
      </w:r>
      <w:r>
        <w:rPr>
          <w:rStyle w:val="af7"/>
        </w:rPr>
        <w:t xml:space="preserve">üssel </w:t>
      </w:r>
      <w:r>
        <w:t xml:space="preserve">стр. 133 упр. 23 Arbeitsbuch. </w:t>
      </w:r>
    </w:p>
    <w:p w14:paraId="6038E70F" w14:textId="77777777" w:rsidR="008430AA" w:rsidRDefault="008430AA">
      <w:pPr>
        <w:pStyle w:val="3"/>
      </w:pPr>
      <w:r>
        <w:t>Лексический минимум</w:t>
      </w:r>
    </w:p>
    <w:p w14:paraId="02052749" w14:textId="77777777" w:rsidR="008430AA" w:rsidRDefault="008430AA">
      <w:pPr>
        <w:pStyle w:val="4"/>
      </w:pPr>
      <w:r>
        <w:t>Глаголы:</w:t>
      </w:r>
    </w:p>
    <w:p w14:paraId="1AC0C029" w14:textId="77777777" w:rsidR="008430AA" w:rsidRDefault="008430AA">
      <w:r>
        <w:rPr>
          <w:rStyle w:val="af7"/>
        </w:rPr>
        <w:t xml:space="preserve">übernachten - </w:t>
      </w:r>
      <w:r>
        <w:t>переночевать;</w:t>
      </w:r>
    </w:p>
    <w:p w14:paraId="6F98B7EA" w14:textId="77777777" w:rsidR="008430AA" w:rsidRDefault="008430AA">
      <w:r>
        <w:t>ausf</w:t>
      </w:r>
      <w:r>
        <w:rPr>
          <w:rStyle w:val="af7"/>
        </w:rPr>
        <w:t xml:space="preserve">üllen -  </w:t>
      </w:r>
      <w:r>
        <w:t>заполнить (бланк);</w:t>
      </w:r>
    </w:p>
    <w:p w14:paraId="50D486BD" w14:textId="77777777" w:rsidR="008430AA" w:rsidRDefault="008430AA">
      <w:r>
        <w:t>empfehlen - рекомендовать;</w:t>
      </w:r>
    </w:p>
    <w:p w14:paraId="0441EEE2" w14:textId="77777777" w:rsidR="008430AA" w:rsidRDefault="008430AA">
      <w:r>
        <w:t>wecken - будить;</w:t>
      </w:r>
    </w:p>
    <w:p w14:paraId="70760EFE" w14:textId="77777777" w:rsidR="008430AA" w:rsidRDefault="008430AA">
      <w:r>
        <w:t>abreisen - yeзжать;</w:t>
      </w:r>
    </w:p>
    <w:p w14:paraId="7C2A1DA2" w14:textId="77777777" w:rsidR="008430AA" w:rsidRDefault="008430AA">
      <w:pPr>
        <w:pStyle w:val="4"/>
      </w:pPr>
      <w:r>
        <w:t>Cуществительные:</w:t>
      </w:r>
    </w:p>
    <w:p w14:paraId="76BFB753" w14:textId="77777777" w:rsidR="008430AA" w:rsidRDefault="008430AA">
      <w:r>
        <w:t>das Doppelzimmer - двухместный номер</w:t>
      </w:r>
      <w:r w:rsidRPr="008430AA">
        <w:t>,</w:t>
      </w:r>
      <w:r>
        <w:t xml:space="preserve"> номер на двоих;</w:t>
      </w:r>
    </w:p>
    <w:p w14:paraId="33E8E583" w14:textId="77777777" w:rsidR="008430AA" w:rsidRDefault="008430AA">
      <w:r>
        <w:t>das Einzelzimmer - одноместный номер</w:t>
      </w:r>
      <w:r w:rsidRPr="008430AA">
        <w:t xml:space="preserve">, </w:t>
      </w:r>
      <w:r>
        <w:t>номер для одного;</w:t>
      </w:r>
    </w:p>
    <w:p w14:paraId="08B99DE5" w14:textId="77777777" w:rsidR="008430AA" w:rsidRDefault="008430AA">
      <w:r>
        <w:t>das Dreibettzimmer – трехместный номер</w:t>
      </w:r>
      <w:r w:rsidRPr="008430AA">
        <w:t>,</w:t>
      </w:r>
      <w:r>
        <w:t xml:space="preserve"> номер для троих;</w:t>
      </w:r>
    </w:p>
    <w:p w14:paraId="53EB22B9" w14:textId="77777777" w:rsidR="008430AA" w:rsidRPr="008430AA" w:rsidRDefault="008430AA">
      <w:pPr>
        <w:rPr>
          <w:lang w:val="en-US"/>
        </w:rPr>
      </w:pPr>
      <w:r w:rsidRPr="008430AA">
        <w:rPr>
          <w:lang w:val="en-US"/>
        </w:rPr>
        <w:t>die Rechnung - c</w:t>
      </w:r>
      <w:r>
        <w:t>чет</w:t>
      </w:r>
      <w:r w:rsidRPr="008430AA">
        <w:rPr>
          <w:lang w:val="en-US"/>
        </w:rPr>
        <w:t>;</w:t>
      </w:r>
    </w:p>
    <w:p w14:paraId="7E9FE673" w14:textId="77777777" w:rsidR="008430AA" w:rsidRPr="008430AA" w:rsidRDefault="008430AA">
      <w:pPr>
        <w:rPr>
          <w:lang w:val="en-US"/>
        </w:rPr>
      </w:pPr>
      <w:r w:rsidRPr="008430AA">
        <w:rPr>
          <w:lang w:val="en-US"/>
        </w:rPr>
        <w:t xml:space="preserve">der Stock - </w:t>
      </w:r>
      <w:r>
        <w:t>этаж</w:t>
      </w:r>
      <w:r w:rsidRPr="008430AA">
        <w:rPr>
          <w:lang w:val="en-US"/>
        </w:rPr>
        <w:t>;</w:t>
      </w:r>
    </w:p>
    <w:p w14:paraId="5758C269" w14:textId="77777777" w:rsidR="008430AA" w:rsidRDefault="008430AA">
      <w:r>
        <w:t>am Montag - в понедельник;</w:t>
      </w:r>
    </w:p>
    <w:p w14:paraId="03272112" w14:textId="77777777" w:rsidR="008430AA" w:rsidRDefault="008430AA">
      <w:r>
        <w:t>montags - по понедельникам (наречие);</w:t>
      </w:r>
    </w:p>
    <w:p w14:paraId="0F2C6ABC" w14:textId="77777777" w:rsidR="008430AA" w:rsidRDefault="008430AA">
      <w:r>
        <w:t>donnerstags - по четвергам (наречие);</w:t>
      </w:r>
    </w:p>
    <w:p w14:paraId="360774CF" w14:textId="77777777" w:rsidR="008430AA" w:rsidRDefault="008430AA">
      <w:r>
        <w:t>am Donnerstag -  в четверг;</w:t>
      </w:r>
    </w:p>
    <w:p w14:paraId="5718F0C1" w14:textId="77777777" w:rsidR="008430AA" w:rsidRDefault="008430AA">
      <w:pPr>
        <w:pStyle w:val="4"/>
      </w:pPr>
      <w:r>
        <w:t>Дни недели:</w:t>
      </w:r>
    </w:p>
    <w:p w14:paraId="72D907DB" w14:textId="77777777" w:rsidR="008430AA" w:rsidRDefault="008430AA">
      <w:r>
        <w:t>der Montag - понедельник;</w:t>
      </w:r>
    </w:p>
    <w:p w14:paraId="0B0F6468" w14:textId="77777777" w:rsidR="008430AA" w:rsidRPr="008430AA" w:rsidRDefault="008430AA">
      <w:pPr>
        <w:rPr>
          <w:lang w:val="en-US"/>
        </w:rPr>
      </w:pPr>
      <w:r w:rsidRPr="008430AA">
        <w:rPr>
          <w:lang w:val="en-US"/>
        </w:rPr>
        <w:t xml:space="preserve">der Dienstag - </w:t>
      </w:r>
      <w:r>
        <w:t>вторник</w:t>
      </w:r>
      <w:r w:rsidRPr="008430AA">
        <w:rPr>
          <w:lang w:val="en-US"/>
        </w:rPr>
        <w:t>;</w:t>
      </w:r>
    </w:p>
    <w:p w14:paraId="688BA965" w14:textId="77777777" w:rsidR="008430AA" w:rsidRPr="008430AA" w:rsidRDefault="008430AA">
      <w:pPr>
        <w:rPr>
          <w:lang w:val="en-US"/>
        </w:rPr>
      </w:pPr>
      <w:r w:rsidRPr="008430AA">
        <w:rPr>
          <w:lang w:val="en-US"/>
        </w:rPr>
        <w:t>der Mittwoch - c</w:t>
      </w:r>
      <w:r>
        <w:t>реда</w:t>
      </w:r>
      <w:r w:rsidRPr="008430AA">
        <w:rPr>
          <w:lang w:val="en-US"/>
        </w:rPr>
        <w:t>;</w:t>
      </w:r>
    </w:p>
    <w:p w14:paraId="50EE69B2" w14:textId="77777777" w:rsidR="008430AA" w:rsidRPr="008430AA" w:rsidRDefault="008430AA">
      <w:pPr>
        <w:rPr>
          <w:lang w:val="en-US"/>
        </w:rPr>
      </w:pPr>
      <w:r w:rsidRPr="008430AA">
        <w:rPr>
          <w:lang w:val="en-US"/>
        </w:rPr>
        <w:t xml:space="preserve">der Donnerstag - </w:t>
      </w:r>
      <w:r>
        <w:t>четверг</w:t>
      </w:r>
      <w:r w:rsidRPr="008430AA">
        <w:rPr>
          <w:lang w:val="en-US"/>
        </w:rPr>
        <w:t>;</w:t>
      </w:r>
    </w:p>
    <w:p w14:paraId="6559C1FB" w14:textId="77777777" w:rsidR="008430AA" w:rsidRPr="008430AA" w:rsidRDefault="008430AA">
      <w:pPr>
        <w:rPr>
          <w:lang w:val="en-US"/>
        </w:rPr>
      </w:pPr>
      <w:r w:rsidRPr="008430AA">
        <w:rPr>
          <w:lang w:val="en-US"/>
        </w:rPr>
        <w:t xml:space="preserve">der Freitag - </w:t>
      </w:r>
      <w:r>
        <w:t>пятница</w:t>
      </w:r>
      <w:r w:rsidRPr="008430AA">
        <w:rPr>
          <w:lang w:val="en-US"/>
        </w:rPr>
        <w:t>;</w:t>
      </w:r>
    </w:p>
    <w:p w14:paraId="3F739EBD" w14:textId="77777777" w:rsidR="008430AA" w:rsidRPr="008430AA" w:rsidRDefault="008430AA">
      <w:pPr>
        <w:rPr>
          <w:lang w:val="en-US"/>
        </w:rPr>
      </w:pPr>
      <w:r>
        <w:rPr>
          <w:lang w:val="en-US"/>
        </w:rPr>
        <w:t xml:space="preserve">der Sonnabend – </w:t>
      </w:r>
      <w:r>
        <w:t>суббота</w:t>
      </w:r>
      <w:r w:rsidRPr="008430AA">
        <w:rPr>
          <w:lang w:val="en-US"/>
        </w:rPr>
        <w:t>;</w:t>
      </w:r>
    </w:p>
    <w:p w14:paraId="519D895B" w14:textId="77777777" w:rsidR="008430AA" w:rsidRPr="008430AA" w:rsidRDefault="008430AA">
      <w:pPr>
        <w:rPr>
          <w:lang w:val="en-US"/>
        </w:rPr>
      </w:pPr>
      <w:r w:rsidRPr="008430AA">
        <w:rPr>
          <w:lang w:val="en-US"/>
        </w:rPr>
        <w:t>der Samstag - c</w:t>
      </w:r>
      <w:r>
        <w:t>уббота</w:t>
      </w:r>
      <w:r w:rsidRPr="008430AA">
        <w:rPr>
          <w:lang w:val="en-US"/>
        </w:rPr>
        <w:t>;</w:t>
      </w:r>
    </w:p>
    <w:p w14:paraId="23AB59F4" w14:textId="77777777" w:rsidR="008430AA" w:rsidRDefault="008430AA">
      <w:r>
        <w:t>der Sonntag – воскресенье.</w:t>
      </w:r>
    </w:p>
    <w:p w14:paraId="7FA69CB6" w14:textId="77777777" w:rsidR="008430AA" w:rsidRDefault="008430AA">
      <w:r>
        <w:t>Обратите внимание на то, что все дни недели  мужского рода.</w:t>
      </w:r>
    </w:p>
    <w:p w14:paraId="35D6DF5D" w14:textId="77777777" w:rsidR="008430AA" w:rsidRDefault="008430AA">
      <w:r>
        <w:t>der Nachmittag - послеобеденное время, вторая половина дня</w:t>
      </w:r>
    </w:p>
    <w:p w14:paraId="0F43C655" w14:textId="77777777" w:rsidR="008430AA" w:rsidRDefault="008430AA">
      <w:r>
        <w:t>nachmittags - после обеда, пополудни</w:t>
      </w:r>
    </w:p>
    <w:p w14:paraId="361C72A9" w14:textId="77777777" w:rsidR="008430AA" w:rsidRDefault="008430AA">
      <w:r>
        <w:t>der Morgen - утро</w:t>
      </w:r>
    </w:p>
    <w:p w14:paraId="7C6797AE" w14:textId="77777777" w:rsidR="008430AA" w:rsidRDefault="008430AA">
      <w:r>
        <w:t>morgen fr</w:t>
      </w:r>
      <w:r>
        <w:rPr>
          <w:rStyle w:val="af7"/>
        </w:rPr>
        <w:t xml:space="preserve">üh </w:t>
      </w:r>
      <w:r>
        <w:t>- завтра утром</w:t>
      </w:r>
    </w:p>
    <w:p w14:paraId="2D32E9B2" w14:textId="77777777" w:rsidR="008430AA" w:rsidRDefault="008430AA">
      <w:r>
        <w:t>am Morgen - утром</w:t>
      </w:r>
    </w:p>
    <w:p w14:paraId="153C1255" w14:textId="77777777" w:rsidR="008430AA" w:rsidRDefault="008430AA">
      <w:r>
        <w:t>morgens - по утрам, утром</w:t>
      </w:r>
    </w:p>
    <w:p w14:paraId="3C97F0FD" w14:textId="77777777" w:rsidR="008430AA" w:rsidRDefault="008430AA">
      <w:r>
        <w:t>der Tag - день</w:t>
      </w:r>
    </w:p>
    <w:p w14:paraId="2C04F6E6" w14:textId="77777777" w:rsidR="008430AA" w:rsidRDefault="008430AA">
      <w:r>
        <w:t>am Tage - днем</w:t>
      </w:r>
    </w:p>
    <w:p w14:paraId="558098FD" w14:textId="77777777" w:rsidR="008430AA" w:rsidRDefault="008430AA">
      <w:r>
        <w:t>tags - днями</w:t>
      </w:r>
    </w:p>
    <w:p w14:paraId="417A0E08" w14:textId="77777777" w:rsidR="008430AA" w:rsidRDefault="008430AA">
      <w:r>
        <w:t>der Vormittag - предобеденное время</w:t>
      </w:r>
    </w:p>
    <w:p w14:paraId="027926DF" w14:textId="77777777" w:rsidR="008430AA" w:rsidRDefault="008430AA">
      <w:r>
        <w:t>am Vormittag - до обеда</w:t>
      </w:r>
    </w:p>
    <w:p w14:paraId="7CD4E3F1" w14:textId="77777777" w:rsidR="008430AA" w:rsidRDefault="008430AA">
      <w:r>
        <w:t>heute Vormittag - cегодня утром</w:t>
      </w:r>
    </w:p>
    <w:p w14:paraId="0E3997D5" w14:textId="77777777" w:rsidR="008430AA" w:rsidRDefault="008430AA">
      <w:r>
        <w:t>der Mittag - полдень</w:t>
      </w:r>
    </w:p>
    <w:p w14:paraId="5282738F" w14:textId="77777777" w:rsidR="008430AA" w:rsidRPr="008430AA" w:rsidRDefault="008430AA">
      <w:pPr>
        <w:rPr>
          <w:lang w:val="en-US"/>
        </w:rPr>
      </w:pPr>
      <w:r w:rsidRPr="008430AA">
        <w:rPr>
          <w:lang w:val="en-US"/>
        </w:rPr>
        <w:t xml:space="preserve">am Mittag, zu Mittag, mittags  - </w:t>
      </w:r>
      <w:r>
        <w:t>в</w:t>
      </w:r>
      <w:r w:rsidRPr="008430AA">
        <w:rPr>
          <w:lang w:val="en-US"/>
        </w:rPr>
        <w:t xml:space="preserve"> </w:t>
      </w:r>
      <w:r>
        <w:t>полдень</w:t>
      </w:r>
    </w:p>
    <w:p w14:paraId="71982317" w14:textId="77777777" w:rsidR="008430AA" w:rsidRDefault="008430AA">
      <w:r>
        <w:t>heute mittag - сегодня в полдень</w:t>
      </w:r>
    </w:p>
    <w:p w14:paraId="74872A01" w14:textId="77777777" w:rsidR="008430AA" w:rsidRDefault="008430AA">
      <w:r>
        <w:t>der Abend - вечер</w:t>
      </w:r>
    </w:p>
    <w:p w14:paraId="006363ED" w14:textId="77777777" w:rsidR="008430AA" w:rsidRDefault="008430AA">
      <w:r>
        <w:t>am Abend - вечером</w:t>
      </w:r>
    </w:p>
    <w:p w14:paraId="7FFD1C70" w14:textId="77777777" w:rsidR="008430AA" w:rsidRDefault="008430AA">
      <w:r>
        <w:t>abends - вечерами</w:t>
      </w:r>
    </w:p>
    <w:p w14:paraId="2C38EE60" w14:textId="77777777" w:rsidR="008430AA" w:rsidRDefault="008430AA">
      <w:r>
        <w:t>Montag abend - в понедельник вечером</w:t>
      </w:r>
    </w:p>
    <w:p w14:paraId="1F1D9A24" w14:textId="77777777" w:rsidR="008430AA" w:rsidRDefault="008430AA">
      <w:r>
        <w:t>heute abend - cегодня вечером</w:t>
      </w:r>
    </w:p>
    <w:p w14:paraId="4DAF1292" w14:textId="77777777" w:rsidR="008430AA" w:rsidRDefault="008430AA">
      <w:r>
        <w:t>die Nacht - ночь</w:t>
      </w:r>
    </w:p>
    <w:p w14:paraId="50684D6B" w14:textId="77777777" w:rsidR="008430AA" w:rsidRDefault="008430AA">
      <w:r>
        <w:t>bei Nacht, in der Nacht  - ночью</w:t>
      </w:r>
    </w:p>
    <w:p w14:paraId="4C6EEEAB" w14:textId="77777777" w:rsidR="008430AA" w:rsidRDefault="008430AA">
      <w:r>
        <w:t>nachts - по ночам, ночью</w:t>
      </w:r>
    </w:p>
    <w:p w14:paraId="56C6E612" w14:textId="77777777" w:rsidR="008430AA" w:rsidRDefault="008430AA"/>
    <w:p w14:paraId="2775131D" w14:textId="77777777" w:rsidR="008430AA" w:rsidRDefault="008430AA">
      <w:r>
        <w:t>Запомните пословицы</w:t>
      </w:r>
    </w:p>
    <w:p w14:paraId="516AF974" w14:textId="77777777" w:rsidR="008430AA" w:rsidRPr="008430AA" w:rsidRDefault="008430AA">
      <w:pPr>
        <w:rPr>
          <w:lang w:val="en-US"/>
        </w:rPr>
      </w:pPr>
      <w:r w:rsidRPr="008430AA">
        <w:rPr>
          <w:lang w:val="en-US"/>
        </w:rPr>
        <w:t>Morgenstunde hat Gold im Munde.</w:t>
      </w:r>
    </w:p>
    <w:p w14:paraId="0FF0C0A5" w14:textId="77777777" w:rsidR="008430AA" w:rsidRDefault="008430AA">
      <w:r>
        <w:t>Утренняя заря золотом осыпает. Утренние часы золотые.</w:t>
      </w:r>
    </w:p>
    <w:p w14:paraId="221B23D4" w14:textId="77777777" w:rsidR="008430AA" w:rsidRPr="008430AA" w:rsidRDefault="008430AA">
      <w:pPr>
        <w:rPr>
          <w:lang w:val="en-US"/>
        </w:rPr>
      </w:pPr>
      <w:r w:rsidRPr="008430AA">
        <w:rPr>
          <w:lang w:val="en-US"/>
        </w:rPr>
        <w:t xml:space="preserve">Mann soll den Tag nicht vor dem Abend loben. </w:t>
      </w:r>
    </w:p>
    <w:p w14:paraId="063A441A" w14:textId="77777777" w:rsidR="008430AA" w:rsidRDefault="008430AA">
      <w:r>
        <w:t xml:space="preserve">Не видав вечера, и хвалиться нечего. </w:t>
      </w:r>
    </w:p>
    <w:p w14:paraId="045342E2" w14:textId="77777777" w:rsidR="008430AA" w:rsidRDefault="008430AA">
      <w:r>
        <w:t>Цыплят по осени считают.</w:t>
      </w:r>
    </w:p>
    <w:p w14:paraId="09399CBD" w14:textId="77777777" w:rsidR="008430AA" w:rsidRDefault="008430AA">
      <w:r>
        <w:t>Не говори “гоп”, пока не перепрыгнул.</w:t>
      </w:r>
    </w:p>
    <w:p w14:paraId="023EC0D3" w14:textId="77777777" w:rsidR="008430AA" w:rsidRDefault="008430AA"/>
    <w:p w14:paraId="3C78210A" w14:textId="77777777" w:rsidR="008430AA" w:rsidRDefault="008430AA"/>
    <w:p w14:paraId="679853ED" w14:textId="77777777" w:rsidR="008430AA" w:rsidRDefault="008430AA">
      <w:pPr>
        <w:pStyle w:val="3"/>
      </w:pPr>
      <w:r>
        <w:rPr>
          <w:lang w:val="en-US"/>
        </w:rPr>
        <w:t>III</w:t>
      </w:r>
      <w:r w:rsidRPr="008430AA">
        <w:t xml:space="preserve">. </w:t>
      </w:r>
      <w:r>
        <w:t xml:space="preserve">Тестовое задание </w:t>
      </w:r>
    </w:p>
    <w:p w14:paraId="59D88D07" w14:textId="77777777" w:rsidR="008430AA" w:rsidRDefault="008430AA">
      <w:pPr>
        <w:ind w:left="708" w:hanging="141"/>
      </w:pPr>
      <w:r>
        <w:t>Выберите соответствующие местоимения, артикли, модальные глаголы, cуществительные из тех, что даны справа. Для этого Вам следует повторить грамматику.</w:t>
      </w:r>
    </w:p>
    <w:p w14:paraId="63A72EE4" w14:textId="77777777" w:rsidR="008430AA" w:rsidRPr="008430AA" w:rsidRDefault="008430AA">
      <w:pPr>
        <w:ind w:left="708" w:hanging="141"/>
        <w:rPr>
          <w:lang w:val="en-US"/>
        </w:rPr>
      </w:pPr>
      <w:r>
        <w:t xml:space="preserve">1. “Woher kommst du jetzt?”  - “.... </w:t>
      </w:r>
      <w:r w:rsidRPr="008430AA">
        <w:rPr>
          <w:lang w:val="en-US"/>
        </w:rPr>
        <w:t xml:space="preserve">Arzt.” </w:t>
      </w:r>
    </w:p>
    <w:p w14:paraId="1FBEC981" w14:textId="77777777" w:rsidR="008430AA" w:rsidRPr="008430AA" w:rsidRDefault="008430AA">
      <w:pPr>
        <w:ind w:left="708" w:hanging="141"/>
        <w:rPr>
          <w:lang w:val="en-US"/>
        </w:rPr>
      </w:pPr>
      <w:r w:rsidRPr="008430AA">
        <w:rPr>
          <w:lang w:val="en-US"/>
        </w:rPr>
        <w:t>a. Vom</w:t>
      </w:r>
    </w:p>
    <w:p w14:paraId="75452A2F" w14:textId="77777777" w:rsidR="008430AA" w:rsidRPr="008430AA" w:rsidRDefault="008430AA">
      <w:pPr>
        <w:ind w:left="708" w:hanging="141"/>
        <w:rPr>
          <w:lang w:val="en-US"/>
        </w:rPr>
      </w:pPr>
      <w:r w:rsidRPr="008430AA">
        <w:rPr>
          <w:lang w:val="en-US"/>
        </w:rPr>
        <w:t>b. Von</w:t>
      </w:r>
    </w:p>
    <w:p w14:paraId="7970427C" w14:textId="77777777" w:rsidR="008430AA" w:rsidRPr="008430AA" w:rsidRDefault="008430AA">
      <w:pPr>
        <w:ind w:left="708" w:hanging="141"/>
        <w:rPr>
          <w:lang w:val="en-US"/>
        </w:rPr>
      </w:pPr>
      <w:r w:rsidRPr="008430AA">
        <w:rPr>
          <w:lang w:val="en-US"/>
        </w:rPr>
        <w:t>c. Von der</w:t>
      </w:r>
    </w:p>
    <w:p w14:paraId="62B38129" w14:textId="77777777" w:rsidR="008430AA" w:rsidRPr="008430AA" w:rsidRDefault="008430AA">
      <w:pPr>
        <w:ind w:left="708" w:hanging="141"/>
        <w:rPr>
          <w:lang w:val="en-US"/>
        </w:rPr>
      </w:pPr>
      <w:r w:rsidRPr="008430AA">
        <w:rPr>
          <w:lang w:val="en-US"/>
        </w:rPr>
        <w:t>d. Von das</w:t>
      </w:r>
    </w:p>
    <w:p w14:paraId="1B6EF450" w14:textId="77777777" w:rsidR="008430AA" w:rsidRPr="008430AA" w:rsidRDefault="008430AA">
      <w:pPr>
        <w:ind w:left="708" w:hanging="141"/>
        <w:rPr>
          <w:lang w:val="en-US"/>
        </w:rPr>
      </w:pPr>
    </w:p>
    <w:p w14:paraId="0A9F628E" w14:textId="77777777" w:rsidR="008430AA" w:rsidRDefault="008430AA">
      <w:pPr>
        <w:ind w:left="708" w:hanging="141"/>
        <w:rPr>
          <w:rStyle w:val="af7"/>
        </w:rPr>
      </w:pPr>
      <w:r w:rsidRPr="008430AA">
        <w:rPr>
          <w:lang w:val="en-US"/>
        </w:rPr>
        <w:t>2. “Ist der Kaffee f</w:t>
      </w:r>
      <w:r>
        <w:rPr>
          <w:rStyle w:val="af7"/>
        </w:rPr>
        <w:t>ür ...?” - “Ja, natürlich, der ist für Sie.”</w:t>
      </w:r>
    </w:p>
    <w:p w14:paraId="1F948B9F" w14:textId="77777777" w:rsidR="008430AA" w:rsidRDefault="008430AA">
      <w:pPr>
        <w:ind w:left="708" w:hanging="141"/>
        <w:rPr>
          <w:rStyle w:val="af7"/>
        </w:rPr>
      </w:pPr>
      <w:r>
        <w:rPr>
          <w:rStyle w:val="af7"/>
        </w:rPr>
        <w:t>a. mir</w:t>
      </w:r>
    </w:p>
    <w:p w14:paraId="20BD28C8" w14:textId="77777777" w:rsidR="008430AA" w:rsidRDefault="008430AA">
      <w:pPr>
        <w:ind w:left="708" w:hanging="141"/>
        <w:rPr>
          <w:rStyle w:val="af7"/>
        </w:rPr>
      </w:pPr>
      <w:r>
        <w:rPr>
          <w:rStyle w:val="af7"/>
        </w:rPr>
        <w:t>b. mich</w:t>
      </w:r>
    </w:p>
    <w:p w14:paraId="13D24837" w14:textId="77777777" w:rsidR="008430AA" w:rsidRDefault="008430AA">
      <w:pPr>
        <w:ind w:left="708" w:hanging="141"/>
        <w:rPr>
          <w:rStyle w:val="af7"/>
        </w:rPr>
      </w:pPr>
      <w:r>
        <w:rPr>
          <w:rStyle w:val="af7"/>
        </w:rPr>
        <w:t>c. mein</w:t>
      </w:r>
    </w:p>
    <w:p w14:paraId="05292B5E" w14:textId="77777777" w:rsidR="008430AA" w:rsidRDefault="008430AA">
      <w:pPr>
        <w:ind w:left="708" w:hanging="141"/>
        <w:rPr>
          <w:rStyle w:val="af7"/>
        </w:rPr>
      </w:pPr>
      <w:r>
        <w:rPr>
          <w:rStyle w:val="af7"/>
        </w:rPr>
        <w:t>d. meine</w:t>
      </w:r>
    </w:p>
    <w:p w14:paraId="17717045" w14:textId="77777777" w:rsidR="008430AA" w:rsidRDefault="008430AA">
      <w:pPr>
        <w:ind w:left="708" w:hanging="141"/>
        <w:rPr>
          <w:rStyle w:val="af7"/>
        </w:rPr>
      </w:pPr>
    </w:p>
    <w:p w14:paraId="75ECC69A" w14:textId="77777777" w:rsidR="008430AA" w:rsidRDefault="008430AA">
      <w:pPr>
        <w:ind w:left="708" w:hanging="141"/>
        <w:rPr>
          <w:rStyle w:val="af7"/>
        </w:rPr>
      </w:pPr>
      <w:r>
        <w:rPr>
          <w:rStyle w:val="af7"/>
        </w:rPr>
        <w:t>3. “Ist das ... Tasche, Herr Baier?” - “Ja, sie gehört mir.”</w:t>
      </w:r>
    </w:p>
    <w:p w14:paraId="178C0359" w14:textId="77777777" w:rsidR="008430AA" w:rsidRDefault="008430AA">
      <w:pPr>
        <w:ind w:left="708" w:hanging="141"/>
        <w:rPr>
          <w:rStyle w:val="af7"/>
        </w:rPr>
      </w:pPr>
      <w:r>
        <w:rPr>
          <w:rStyle w:val="af7"/>
        </w:rPr>
        <w:t>a. seine</w:t>
      </w:r>
    </w:p>
    <w:p w14:paraId="71693B7B" w14:textId="77777777" w:rsidR="008430AA" w:rsidRDefault="008430AA">
      <w:pPr>
        <w:ind w:left="708" w:hanging="141"/>
        <w:rPr>
          <w:rStyle w:val="af7"/>
        </w:rPr>
      </w:pPr>
      <w:r>
        <w:rPr>
          <w:rStyle w:val="af7"/>
        </w:rPr>
        <w:t>b. ihre</w:t>
      </w:r>
    </w:p>
    <w:p w14:paraId="6D1BC8D4" w14:textId="77777777" w:rsidR="008430AA" w:rsidRDefault="008430AA">
      <w:pPr>
        <w:ind w:left="708" w:hanging="141"/>
        <w:rPr>
          <w:rStyle w:val="af7"/>
        </w:rPr>
      </w:pPr>
      <w:r>
        <w:rPr>
          <w:rStyle w:val="af7"/>
        </w:rPr>
        <w:t xml:space="preserve">c. Ihre </w:t>
      </w:r>
    </w:p>
    <w:p w14:paraId="5DF463A0" w14:textId="77777777" w:rsidR="008430AA" w:rsidRDefault="008430AA">
      <w:pPr>
        <w:ind w:left="708" w:hanging="141"/>
        <w:rPr>
          <w:rStyle w:val="af7"/>
        </w:rPr>
      </w:pPr>
      <w:r>
        <w:rPr>
          <w:rStyle w:val="af7"/>
        </w:rPr>
        <w:t>d. deine</w:t>
      </w:r>
    </w:p>
    <w:p w14:paraId="039EDFA6" w14:textId="77777777" w:rsidR="008430AA" w:rsidRDefault="008430AA">
      <w:pPr>
        <w:ind w:left="708" w:hanging="141"/>
        <w:rPr>
          <w:rStyle w:val="af7"/>
        </w:rPr>
      </w:pPr>
    </w:p>
    <w:p w14:paraId="00F693B6" w14:textId="77777777" w:rsidR="008430AA" w:rsidRDefault="008430AA">
      <w:pPr>
        <w:ind w:left="708" w:hanging="141"/>
        <w:rPr>
          <w:rStyle w:val="af7"/>
        </w:rPr>
      </w:pPr>
      <w:r>
        <w:rPr>
          <w:rStyle w:val="af7"/>
        </w:rPr>
        <w:t>4. “Da liegen ja meine Zigaretten! Kannst du ... .... bitte herübergeben?”</w:t>
      </w:r>
    </w:p>
    <w:p w14:paraId="0E8D6DA2" w14:textId="77777777" w:rsidR="008430AA" w:rsidRDefault="008430AA">
      <w:pPr>
        <w:ind w:left="708" w:hanging="141"/>
        <w:rPr>
          <w:rStyle w:val="af7"/>
        </w:rPr>
      </w:pPr>
      <w:r>
        <w:rPr>
          <w:rStyle w:val="af7"/>
        </w:rPr>
        <w:t>a. mich sie</w:t>
      </w:r>
    </w:p>
    <w:p w14:paraId="62B3A263" w14:textId="77777777" w:rsidR="008430AA" w:rsidRDefault="008430AA">
      <w:pPr>
        <w:ind w:left="708" w:hanging="141"/>
        <w:rPr>
          <w:rStyle w:val="af7"/>
        </w:rPr>
      </w:pPr>
      <w:r>
        <w:rPr>
          <w:rStyle w:val="af7"/>
        </w:rPr>
        <w:t>b. sie mir</w:t>
      </w:r>
    </w:p>
    <w:p w14:paraId="2069A0B2" w14:textId="77777777" w:rsidR="008430AA" w:rsidRDefault="008430AA">
      <w:pPr>
        <w:ind w:left="708" w:hanging="141"/>
        <w:rPr>
          <w:rStyle w:val="af7"/>
        </w:rPr>
      </w:pPr>
      <w:r>
        <w:rPr>
          <w:rStyle w:val="af7"/>
        </w:rPr>
        <w:t>c. sie mich</w:t>
      </w:r>
    </w:p>
    <w:p w14:paraId="0F469E0A" w14:textId="77777777" w:rsidR="008430AA" w:rsidRDefault="008430AA">
      <w:pPr>
        <w:ind w:left="708" w:hanging="141"/>
        <w:rPr>
          <w:rStyle w:val="af7"/>
        </w:rPr>
      </w:pPr>
      <w:r>
        <w:rPr>
          <w:rStyle w:val="af7"/>
        </w:rPr>
        <w:t>d. Sie mir</w:t>
      </w:r>
    </w:p>
    <w:p w14:paraId="2329A327" w14:textId="77777777" w:rsidR="008430AA" w:rsidRDefault="008430AA">
      <w:pPr>
        <w:ind w:left="708" w:hanging="141"/>
        <w:rPr>
          <w:rStyle w:val="af7"/>
        </w:rPr>
      </w:pPr>
    </w:p>
    <w:p w14:paraId="0F64C784" w14:textId="77777777" w:rsidR="008430AA" w:rsidRDefault="008430AA">
      <w:pPr>
        <w:ind w:left="708" w:hanging="141"/>
        <w:rPr>
          <w:rStyle w:val="af7"/>
        </w:rPr>
      </w:pPr>
      <w:r>
        <w:rPr>
          <w:rStyle w:val="af7"/>
        </w:rPr>
        <w:t>5. “Zum Nachtisch gibt es heute ... !” - “Sehr gut!”</w:t>
      </w:r>
    </w:p>
    <w:p w14:paraId="2846DD35" w14:textId="77777777" w:rsidR="008430AA" w:rsidRDefault="008430AA">
      <w:pPr>
        <w:ind w:left="708" w:hanging="141"/>
        <w:rPr>
          <w:rStyle w:val="af7"/>
        </w:rPr>
      </w:pPr>
      <w:r>
        <w:rPr>
          <w:rStyle w:val="af7"/>
        </w:rPr>
        <w:t>a. Würstchen</w:t>
      </w:r>
    </w:p>
    <w:p w14:paraId="41A11451" w14:textId="77777777" w:rsidR="008430AA" w:rsidRDefault="008430AA">
      <w:pPr>
        <w:ind w:left="708" w:hanging="141"/>
        <w:rPr>
          <w:rStyle w:val="af7"/>
        </w:rPr>
      </w:pPr>
      <w:r>
        <w:rPr>
          <w:rStyle w:val="af7"/>
        </w:rPr>
        <w:t>b. Bier</w:t>
      </w:r>
    </w:p>
    <w:p w14:paraId="5B954E00" w14:textId="77777777" w:rsidR="008430AA" w:rsidRDefault="008430AA">
      <w:pPr>
        <w:ind w:left="708" w:hanging="141"/>
        <w:rPr>
          <w:rStyle w:val="af7"/>
        </w:rPr>
      </w:pPr>
      <w:r>
        <w:rPr>
          <w:rStyle w:val="af7"/>
        </w:rPr>
        <w:t>c. Schinken</w:t>
      </w:r>
    </w:p>
    <w:p w14:paraId="09DE4965" w14:textId="77777777" w:rsidR="008430AA" w:rsidRDefault="008430AA">
      <w:pPr>
        <w:ind w:left="708" w:hanging="141"/>
        <w:rPr>
          <w:rStyle w:val="af7"/>
        </w:rPr>
      </w:pPr>
      <w:r>
        <w:rPr>
          <w:rStyle w:val="af7"/>
        </w:rPr>
        <w:t>d. Kuchen</w:t>
      </w:r>
    </w:p>
    <w:p w14:paraId="2FB250AE" w14:textId="77777777" w:rsidR="008430AA" w:rsidRPr="008430AA" w:rsidRDefault="008430AA">
      <w:pPr>
        <w:ind w:left="708" w:hanging="141"/>
        <w:rPr>
          <w:lang w:val="en-US"/>
        </w:rPr>
      </w:pPr>
    </w:p>
    <w:p w14:paraId="66CDE466" w14:textId="77777777" w:rsidR="008430AA" w:rsidRDefault="008430AA">
      <w:r w:rsidRPr="008430AA">
        <w:rPr>
          <w:lang w:val="en-US"/>
        </w:rPr>
        <w:t xml:space="preserve">6. “Heiliger Abend” - das ist in Deutschland der ... </w:t>
      </w:r>
      <w:r>
        <w:t>Dezember.</w:t>
      </w:r>
    </w:p>
    <w:p w14:paraId="03BFF7F2" w14:textId="77777777" w:rsidR="008430AA" w:rsidRPr="008430AA" w:rsidRDefault="008430AA">
      <w:pPr>
        <w:rPr>
          <w:lang w:val="en-US"/>
        </w:rPr>
      </w:pPr>
      <w:r w:rsidRPr="008430AA">
        <w:rPr>
          <w:lang w:val="en-US"/>
        </w:rPr>
        <w:t>a. 24</w:t>
      </w:r>
    </w:p>
    <w:p w14:paraId="7697BF0D" w14:textId="77777777" w:rsidR="008430AA" w:rsidRPr="008430AA" w:rsidRDefault="008430AA">
      <w:pPr>
        <w:rPr>
          <w:lang w:val="en-US"/>
        </w:rPr>
      </w:pPr>
      <w:r w:rsidRPr="008430AA">
        <w:rPr>
          <w:lang w:val="en-US"/>
        </w:rPr>
        <w:t>b. 25</w:t>
      </w:r>
    </w:p>
    <w:p w14:paraId="36894225" w14:textId="77777777" w:rsidR="008430AA" w:rsidRPr="008430AA" w:rsidRDefault="008430AA">
      <w:pPr>
        <w:rPr>
          <w:lang w:val="en-US"/>
        </w:rPr>
      </w:pPr>
      <w:r w:rsidRPr="008430AA">
        <w:rPr>
          <w:lang w:val="en-US"/>
        </w:rPr>
        <w:t>c. 26</w:t>
      </w:r>
    </w:p>
    <w:p w14:paraId="4ABB58FC" w14:textId="77777777" w:rsidR="008430AA" w:rsidRPr="008430AA" w:rsidRDefault="008430AA">
      <w:pPr>
        <w:rPr>
          <w:lang w:val="en-US"/>
        </w:rPr>
      </w:pPr>
      <w:r w:rsidRPr="008430AA">
        <w:rPr>
          <w:lang w:val="en-US"/>
        </w:rPr>
        <w:t>d. 31</w:t>
      </w:r>
    </w:p>
    <w:p w14:paraId="1051A9B2" w14:textId="77777777" w:rsidR="008430AA" w:rsidRPr="008430AA" w:rsidRDefault="008430AA">
      <w:pPr>
        <w:rPr>
          <w:lang w:val="en-US"/>
        </w:rPr>
      </w:pPr>
    </w:p>
    <w:p w14:paraId="27E7C597" w14:textId="77777777" w:rsidR="008430AA" w:rsidRPr="008430AA" w:rsidRDefault="008430AA">
      <w:pPr>
        <w:rPr>
          <w:lang w:val="en-US"/>
        </w:rPr>
      </w:pPr>
      <w:r w:rsidRPr="008430AA">
        <w:rPr>
          <w:lang w:val="en-US"/>
        </w:rPr>
        <w:t>7. “Wo ist mein Buch?” - “Dort liegt es doch! Auf ... Tisch!”</w:t>
      </w:r>
    </w:p>
    <w:p w14:paraId="019406FA" w14:textId="77777777" w:rsidR="008430AA" w:rsidRPr="008430AA" w:rsidRDefault="008430AA">
      <w:pPr>
        <w:rPr>
          <w:lang w:val="en-US"/>
        </w:rPr>
      </w:pPr>
      <w:r w:rsidRPr="008430AA">
        <w:rPr>
          <w:lang w:val="en-US"/>
        </w:rPr>
        <w:t>a. das</w:t>
      </w:r>
    </w:p>
    <w:p w14:paraId="26DC657C" w14:textId="77777777" w:rsidR="008430AA" w:rsidRPr="008430AA" w:rsidRDefault="008430AA">
      <w:pPr>
        <w:rPr>
          <w:lang w:val="en-US"/>
        </w:rPr>
      </w:pPr>
      <w:r w:rsidRPr="008430AA">
        <w:rPr>
          <w:lang w:val="en-US"/>
        </w:rPr>
        <w:t xml:space="preserve">b. der </w:t>
      </w:r>
    </w:p>
    <w:p w14:paraId="702E1685" w14:textId="77777777" w:rsidR="008430AA" w:rsidRPr="008430AA" w:rsidRDefault="008430AA">
      <w:pPr>
        <w:rPr>
          <w:lang w:val="en-US"/>
        </w:rPr>
      </w:pPr>
      <w:r w:rsidRPr="008430AA">
        <w:rPr>
          <w:lang w:val="en-US"/>
        </w:rPr>
        <w:t>c. den</w:t>
      </w:r>
    </w:p>
    <w:p w14:paraId="3322D4CE" w14:textId="77777777" w:rsidR="008430AA" w:rsidRPr="008430AA" w:rsidRDefault="008430AA">
      <w:pPr>
        <w:rPr>
          <w:lang w:val="en-US"/>
        </w:rPr>
      </w:pPr>
      <w:r w:rsidRPr="008430AA">
        <w:rPr>
          <w:lang w:val="en-US"/>
        </w:rPr>
        <w:t>d. dem</w:t>
      </w:r>
    </w:p>
    <w:p w14:paraId="5A4AB508" w14:textId="77777777" w:rsidR="008430AA" w:rsidRPr="008430AA" w:rsidRDefault="008430AA">
      <w:pPr>
        <w:rPr>
          <w:lang w:val="en-US"/>
        </w:rPr>
      </w:pPr>
    </w:p>
    <w:p w14:paraId="7F0FD7B5" w14:textId="77777777" w:rsidR="008430AA" w:rsidRDefault="008430AA">
      <w:r w:rsidRPr="008430AA">
        <w:rPr>
          <w:lang w:val="en-US"/>
        </w:rPr>
        <w:t xml:space="preserve">8. “Was ... </w:t>
      </w:r>
      <w:r>
        <w:t>Sie trinken?” - “Ein Bier, bitte.”</w:t>
      </w:r>
    </w:p>
    <w:p w14:paraId="1DD338DC" w14:textId="77777777" w:rsidR="008430AA" w:rsidRPr="008430AA" w:rsidRDefault="008430AA">
      <w:pPr>
        <w:rPr>
          <w:lang w:val="en-US"/>
        </w:rPr>
      </w:pPr>
      <w:r w:rsidRPr="008430AA">
        <w:rPr>
          <w:lang w:val="en-US"/>
        </w:rPr>
        <w:t>a. magst</w:t>
      </w:r>
    </w:p>
    <w:p w14:paraId="4B391E5F" w14:textId="77777777" w:rsidR="008430AA" w:rsidRDefault="008430AA">
      <w:pPr>
        <w:rPr>
          <w:rStyle w:val="af7"/>
        </w:rPr>
      </w:pPr>
      <w:r w:rsidRPr="008430AA">
        <w:rPr>
          <w:lang w:val="en-US"/>
        </w:rPr>
        <w:t>b. m</w:t>
      </w:r>
      <w:r>
        <w:rPr>
          <w:rStyle w:val="af7"/>
        </w:rPr>
        <w:t xml:space="preserve">öchten </w:t>
      </w:r>
    </w:p>
    <w:p w14:paraId="694F032B" w14:textId="77777777" w:rsidR="008430AA" w:rsidRDefault="008430AA">
      <w:pPr>
        <w:rPr>
          <w:rStyle w:val="af7"/>
        </w:rPr>
      </w:pPr>
      <w:r>
        <w:rPr>
          <w:rStyle w:val="af7"/>
        </w:rPr>
        <w:t>c. mag</w:t>
      </w:r>
    </w:p>
    <w:p w14:paraId="17396E9A" w14:textId="77777777" w:rsidR="008430AA" w:rsidRDefault="008430AA">
      <w:pPr>
        <w:rPr>
          <w:rStyle w:val="af7"/>
        </w:rPr>
      </w:pPr>
      <w:r>
        <w:rPr>
          <w:rStyle w:val="af7"/>
        </w:rPr>
        <w:t>d. mögt</w:t>
      </w:r>
    </w:p>
    <w:p w14:paraId="1154C597" w14:textId="77777777" w:rsidR="008430AA" w:rsidRDefault="008430AA">
      <w:pPr>
        <w:rPr>
          <w:rStyle w:val="af7"/>
        </w:rPr>
      </w:pPr>
    </w:p>
    <w:p w14:paraId="7C2CFBCE" w14:textId="77777777" w:rsidR="008430AA" w:rsidRDefault="008430AA">
      <w:pPr>
        <w:rPr>
          <w:rStyle w:val="af7"/>
        </w:rPr>
      </w:pPr>
      <w:r>
        <w:rPr>
          <w:rStyle w:val="af7"/>
        </w:rPr>
        <w:t>9. “ ... du mir bitte helfen?” - “Ja, gern.”</w:t>
      </w:r>
    </w:p>
    <w:p w14:paraId="64C518C0" w14:textId="77777777" w:rsidR="008430AA" w:rsidRDefault="008430AA">
      <w:pPr>
        <w:rPr>
          <w:rStyle w:val="af7"/>
        </w:rPr>
      </w:pPr>
      <w:r>
        <w:rPr>
          <w:rStyle w:val="af7"/>
        </w:rPr>
        <w:t>a. Können</w:t>
      </w:r>
    </w:p>
    <w:p w14:paraId="785374F5" w14:textId="77777777" w:rsidR="008430AA" w:rsidRDefault="008430AA">
      <w:pPr>
        <w:rPr>
          <w:rStyle w:val="af7"/>
        </w:rPr>
      </w:pPr>
      <w:r>
        <w:rPr>
          <w:rStyle w:val="af7"/>
        </w:rPr>
        <w:t>b. Kann</w:t>
      </w:r>
    </w:p>
    <w:p w14:paraId="34BADAD5" w14:textId="77777777" w:rsidR="008430AA" w:rsidRDefault="008430AA">
      <w:pPr>
        <w:rPr>
          <w:rStyle w:val="af7"/>
        </w:rPr>
      </w:pPr>
      <w:r>
        <w:rPr>
          <w:rStyle w:val="af7"/>
        </w:rPr>
        <w:t>c. Kannst</w:t>
      </w:r>
    </w:p>
    <w:p w14:paraId="7F69F2B8" w14:textId="77777777" w:rsidR="008430AA" w:rsidRDefault="008430AA">
      <w:pPr>
        <w:rPr>
          <w:rStyle w:val="af7"/>
        </w:rPr>
      </w:pPr>
      <w:r>
        <w:rPr>
          <w:rStyle w:val="af7"/>
        </w:rPr>
        <w:t>d. Könnt</w:t>
      </w:r>
    </w:p>
    <w:p w14:paraId="1E9178C7" w14:textId="77777777" w:rsidR="008430AA" w:rsidRDefault="008430AA">
      <w:pPr>
        <w:rPr>
          <w:rStyle w:val="af7"/>
        </w:rPr>
      </w:pPr>
    </w:p>
    <w:p w14:paraId="4DD32E8D" w14:textId="77777777" w:rsidR="008430AA" w:rsidRDefault="008430AA">
      <w:pPr>
        <w:rPr>
          <w:rStyle w:val="af7"/>
        </w:rPr>
      </w:pPr>
      <w:r>
        <w:rPr>
          <w:rStyle w:val="af7"/>
        </w:rPr>
        <w:t>10. Eva Harre, 67, ist ziemlich allein. Sie hat eine kleine Wohnung. Ihre Kinder sind verheiratet und wohnen in einer anderen Stadt.</w:t>
      </w:r>
    </w:p>
    <w:p w14:paraId="39ADC345" w14:textId="77777777" w:rsidR="008430AA" w:rsidRDefault="008430AA">
      <w:pPr>
        <w:rPr>
          <w:rStyle w:val="af7"/>
        </w:rPr>
      </w:pPr>
      <w:r>
        <w:rPr>
          <w:rStyle w:val="af7"/>
        </w:rPr>
        <w:t>a. Bei Frau Harre wohnt ihre Tochter.</w:t>
      </w:r>
    </w:p>
    <w:p w14:paraId="5A29050F" w14:textId="77777777" w:rsidR="008430AA" w:rsidRDefault="008430AA">
      <w:pPr>
        <w:rPr>
          <w:rStyle w:val="af7"/>
        </w:rPr>
      </w:pPr>
      <w:r>
        <w:rPr>
          <w:rStyle w:val="af7"/>
        </w:rPr>
        <w:t>b. Ihre Kinder sind weit weg.</w:t>
      </w:r>
    </w:p>
    <w:p w14:paraId="72B3E5DD" w14:textId="77777777" w:rsidR="008430AA" w:rsidRDefault="008430AA">
      <w:pPr>
        <w:rPr>
          <w:rStyle w:val="af7"/>
        </w:rPr>
      </w:pPr>
      <w:r>
        <w:rPr>
          <w:rStyle w:val="af7"/>
        </w:rPr>
        <w:t>c. Ihre Wohnung hat fünf Zimmer.</w:t>
      </w:r>
    </w:p>
    <w:p w14:paraId="7A86522E" w14:textId="77777777" w:rsidR="008430AA" w:rsidRDefault="008430AA">
      <w:pPr>
        <w:rPr>
          <w:rStyle w:val="af7"/>
        </w:rPr>
      </w:pPr>
      <w:r>
        <w:rPr>
          <w:rStyle w:val="af7"/>
        </w:rPr>
        <w:t>d. Sie arbeitet als Sekretärin.</w:t>
      </w:r>
    </w:p>
    <w:p w14:paraId="0E0BBB81" w14:textId="77777777" w:rsidR="008430AA" w:rsidRDefault="008430AA">
      <w:pPr>
        <w:rPr>
          <w:rStyle w:val="af7"/>
        </w:rPr>
      </w:pPr>
    </w:p>
    <w:p w14:paraId="73250306" w14:textId="77777777" w:rsidR="008430AA" w:rsidRDefault="008430AA">
      <w:pPr>
        <w:pStyle w:val="3"/>
      </w:pPr>
      <w:r>
        <w:t>Тестовое задание</w:t>
      </w:r>
    </w:p>
    <w:p w14:paraId="6DF2021A" w14:textId="77777777" w:rsidR="008430AA" w:rsidRDefault="008430AA">
      <w:r>
        <w:t>Вас интересует, сколько стоят одно- , двух- и трехместные номера в гостинице. Задайте соответствующие вопросы.</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376"/>
        <w:gridCol w:w="2835"/>
        <w:gridCol w:w="851"/>
        <w:gridCol w:w="1276"/>
        <w:gridCol w:w="1662"/>
      </w:tblGrid>
      <w:tr w:rsidR="008430AA" w14:paraId="58B6BFC9" w14:textId="77777777">
        <w:tc>
          <w:tcPr>
            <w:tcW w:w="2376" w:type="dxa"/>
          </w:tcPr>
          <w:p w14:paraId="78478246" w14:textId="77777777" w:rsidR="008430AA" w:rsidRDefault="008430AA">
            <w:pPr>
              <w:ind w:firstLine="0"/>
              <w:rPr>
                <w:lang w:val="en-US"/>
              </w:rPr>
            </w:pPr>
            <w:r>
              <w:t>Was kostet ein</w:t>
            </w:r>
          </w:p>
        </w:tc>
        <w:tc>
          <w:tcPr>
            <w:tcW w:w="2835" w:type="dxa"/>
          </w:tcPr>
          <w:p w14:paraId="6A5DA7BF" w14:textId="77777777" w:rsidR="008430AA" w:rsidRDefault="008430AA">
            <w:pPr>
              <w:ind w:firstLine="0"/>
              <w:rPr>
                <w:lang w:val="en-US"/>
              </w:rPr>
            </w:pPr>
            <w:r>
              <w:t xml:space="preserve">Einzelzimmer </w:t>
            </w:r>
          </w:p>
          <w:p w14:paraId="25F92F04" w14:textId="77777777" w:rsidR="008430AA" w:rsidRDefault="008430AA">
            <w:pPr>
              <w:ind w:firstLine="0"/>
              <w:rPr>
                <w:lang w:val="en-US"/>
              </w:rPr>
            </w:pPr>
            <w:r>
              <w:t>Doppelzimmer</w:t>
            </w:r>
          </w:p>
          <w:p w14:paraId="638D841E" w14:textId="77777777" w:rsidR="008430AA" w:rsidRDefault="008430AA">
            <w:pPr>
              <w:ind w:firstLine="0"/>
              <w:rPr>
                <w:lang w:val="en-US"/>
              </w:rPr>
            </w:pPr>
            <w:r>
              <w:t>Dreibettzimmer</w:t>
            </w:r>
          </w:p>
        </w:tc>
        <w:tc>
          <w:tcPr>
            <w:tcW w:w="851" w:type="dxa"/>
          </w:tcPr>
          <w:p w14:paraId="471260AB" w14:textId="77777777" w:rsidR="008430AA" w:rsidRDefault="008430AA">
            <w:pPr>
              <w:ind w:firstLine="0"/>
              <w:rPr>
                <w:lang w:val="en-US"/>
              </w:rPr>
            </w:pPr>
            <w:r>
              <w:t xml:space="preserve">mit </w:t>
            </w:r>
          </w:p>
          <w:p w14:paraId="27135DEF" w14:textId="77777777" w:rsidR="008430AA" w:rsidRDefault="008430AA">
            <w:pPr>
              <w:ind w:firstLine="0"/>
              <w:rPr>
                <w:lang w:val="en-US"/>
              </w:rPr>
            </w:pPr>
            <w:r>
              <w:t>ohne</w:t>
            </w:r>
          </w:p>
        </w:tc>
        <w:tc>
          <w:tcPr>
            <w:tcW w:w="1276" w:type="dxa"/>
          </w:tcPr>
          <w:p w14:paraId="2D075D30" w14:textId="77777777" w:rsidR="008430AA" w:rsidRDefault="008430AA">
            <w:pPr>
              <w:ind w:firstLine="0"/>
              <w:rPr>
                <w:lang w:val="en-US"/>
              </w:rPr>
            </w:pPr>
            <w:r>
              <w:t xml:space="preserve">Bad </w:t>
            </w:r>
          </w:p>
          <w:p w14:paraId="0E8EB93B" w14:textId="77777777" w:rsidR="008430AA" w:rsidRDefault="008430AA">
            <w:pPr>
              <w:ind w:firstLine="0"/>
              <w:rPr>
                <w:lang w:val="en-US"/>
              </w:rPr>
            </w:pPr>
            <w:r>
              <w:t xml:space="preserve">Dusche </w:t>
            </w:r>
          </w:p>
          <w:p w14:paraId="1464C828" w14:textId="77777777" w:rsidR="008430AA" w:rsidRDefault="008430AA">
            <w:pPr>
              <w:ind w:firstLine="0"/>
              <w:rPr>
                <w:lang w:val="en-US"/>
              </w:rPr>
            </w:pPr>
            <w:r>
              <w:t>WC</w:t>
            </w:r>
          </w:p>
        </w:tc>
        <w:tc>
          <w:tcPr>
            <w:tcW w:w="1662" w:type="dxa"/>
          </w:tcPr>
          <w:p w14:paraId="795F5116" w14:textId="77777777" w:rsidR="008430AA" w:rsidRDefault="008430AA">
            <w:pPr>
              <w:ind w:firstLine="0"/>
              <w:rPr>
                <w:lang w:val="en-US"/>
              </w:rPr>
            </w:pPr>
            <w:r>
              <w:t>pro Nacht?</w:t>
            </w:r>
          </w:p>
        </w:tc>
      </w:tr>
    </w:tbl>
    <w:p w14:paraId="75E87987" w14:textId="77777777" w:rsidR="008430AA" w:rsidRDefault="008430AA">
      <w:pPr>
        <w:rPr>
          <w:lang w:val="en-US"/>
        </w:rPr>
      </w:pPr>
    </w:p>
    <w:p w14:paraId="728B2561" w14:textId="77777777" w:rsidR="008430AA" w:rsidRPr="008430AA" w:rsidRDefault="008430AA">
      <w:pPr>
        <w:rPr>
          <w:b/>
          <w:lang w:val="en-US"/>
        </w:rPr>
      </w:pPr>
      <w:r w:rsidRPr="008430AA">
        <w:rPr>
          <w:b/>
          <w:lang w:val="en-US"/>
        </w:rPr>
        <w:t>So k</w:t>
      </w:r>
      <w:r>
        <w:rPr>
          <w:rStyle w:val="af7"/>
          <w:b/>
        </w:rPr>
        <w:t>önnen Sie das Zimmer nehmen oder weitere Fragen stellen:</w:t>
      </w:r>
      <w:r w:rsidRPr="008430AA">
        <w:rPr>
          <w:b/>
          <w:lang w:val="en-US"/>
        </w:rPr>
        <w:t xml:space="preserve"> </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353"/>
        <w:gridCol w:w="3649"/>
      </w:tblGrid>
      <w:tr w:rsidR="008430AA" w:rsidRPr="008430AA" w14:paraId="7819FCD5" w14:textId="77777777">
        <w:tc>
          <w:tcPr>
            <w:tcW w:w="5353" w:type="dxa"/>
          </w:tcPr>
          <w:p w14:paraId="5F25E576" w14:textId="77777777" w:rsidR="008430AA" w:rsidRPr="008430AA" w:rsidRDefault="008430AA">
            <w:pPr>
              <w:tabs>
                <w:tab w:val="right" w:pos="5137"/>
              </w:tabs>
              <w:ind w:firstLine="0"/>
              <w:rPr>
                <w:lang w:val="en-US"/>
              </w:rPr>
            </w:pPr>
            <w:r w:rsidRPr="008430AA">
              <w:rPr>
                <w:lang w:val="en-US"/>
              </w:rPr>
              <w:t>Ich nehme es.</w:t>
            </w:r>
            <w:r>
              <w:rPr>
                <w:rStyle w:val="af7"/>
              </w:rPr>
              <w:t xml:space="preserve"> </w:t>
            </w:r>
            <w:r>
              <w:rPr>
                <w:rStyle w:val="af7"/>
              </w:rPr>
              <w:tab/>
              <w:t>Haben Sie</w:t>
            </w:r>
            <w:r w:rsidRPr="008430AA">
              <w:rPr>
                <w:lang w:val="en-US"/>
              </w:rPr>
              <w:t xml:space="preserve"> </w:t>
            </w:r>
          </w:p>
          <w:p w14:paraId="4BE0B702" w14:textId="77777777" w:rsidR="008430AA" w:rsidRPr="008430AA" w:rsidRDefault="008430AA">
            <w:pPr>
              <w:ind w:firstLine="0"/>
              <w:rPr>
                <w:lang w:val="en-US"/>
              </w:rPr>
            </w:pPr>
            <w:r w:rsidRPr="008430AA">
              <w:rPr>
                <w:lang w:val="en-US"/>
              </w:rPr>
              <w:t>Wir nehmen das Doppelzimmer</w:t>
            </w:r>
          </w:p>
        </w:tc>
        <w:tc>
          <w:tcPr>
            <w:tcW w:w="3649" w:type="dxa"/>
          </w:tcPr>
          <w:p w14:paraId="06D9AB16" w14:textId="77777777" w:rsidR="008430AA" w:rsidRPr="008430AA" w:rsidRDefault="008430AA">
            <w:pPr>
              <w:ind w:firstLine="0"/>
              <w:rPr>
                <w:lang w:val="en-US"/>
              </w:rPr>
            </w:pPr>
            <w:r>
              <w:rPr>
                <w:rStyle w:val="af7"/>
              </w:rPr>
              <w:t>nichts Billigeres?</w:t>
            </w:r>
            <w:r w:rsidRPr="008430AA">
              <w:rPr>
                <w:lang w:val="en-US"/>
              </w:rPr>
              <w:t xml:space="preserve"> </w:t>
            </w:r>
          </w:p>
          <w:p w14:paraId="678518EC" w14:textId="77777777" w:rsidR="008430AA" w:rsidRPr="008430AA" w:rsidRDefault="008430AA">
            <w:pPr>
              <w:ind w:firstLine="0"/>
              <w:rPr>
                <w:lang w:val="en-US"/>
              </w:rPr>
            </w:pPr>
            <w:r w:rsidRPr="008430AA">
              <w:rPr>
                <w:lang w:val="en-US"/>
              </w:rPr>
              <w:t>nicht ein billigeres Zimmer?</w:t>
            </w:r>
          </w:p>
        </w:tc>
      </w:tr>
    </w:tbl>
    <w:p w14:paraId="18057530" w14:textId="77777777" w:rsidR="008430AA" w:rsidRPr="008430AA" w:rsidRDefault="008430AA">
      <w:pPr>
        <w:rPr>
          <w:lang w:val="en-US"/>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951"/>
        <w:gridCol w:w="7051"/>
      </w:tblGrid>
      <w:tr w:rsidR="008430AA" w14:paraId="543946BD" w14:textId="77777777">
        <w:tc>
          <w:tcPr>
            <w:tcW w:w="1951" w:type="dxa"/>
          </w:tcPr>
          <w:p w14:paraId="246D6504" w14:textId="77777777" w:rsidR="008430AA" w:rsidRDefault="008430AA">
            <w:pPr>
              <w:ind w:firstLine="0"/>
            </w:pPr>
            <w:r>
              <w:t xml:space="preserve">Kann ich </w:t>
            </w:r>
          </w:p>
          <w:p w14:paraId="13C9153C" w14:textId="77777777" w:rsidR="008430AA" w:rsidRDefault="008430AA">
            <w:pPr>
              <w:ind w:firstLine="0"/>
            </w:pPr>
            <w:r>
              <w:t>K</w:t>
            </w:r>
            <w:r>
              <w:rPr>
                <w:rStyle w:val="af7"/>
              </w:rPr>
              <w:t>önnen wir</w:t>
            </w:r>
          </w:p>
        </w:tc>
        <w:tc>
          <w:tcPr>
            <w:tcW w:w="7051" w:type="dxa"/>
          </w:tcPr>
          <w:p w14:paraId="24405CEA" w14:textId="77777777" w:rsidR="008430AA" w:rsidRDefault="008430AA">
            <w:pPr>
              <w:ind w:firstLine="0"/>
            </w:pPr>
            <w:r>
              <w:t>das Zimmer einmal sehen?</w:t>
            </w:r>
          </w:p>
        </w:tc>
      </w:tr>
    </w:tbl>
    <w:p w14:paraId="345B904F" w14:textId="77777777" w:rsidR="008430AA" w:rsidRDefault="008430AA"/>
    <w:p w14:paraId="37BC03C3" w14:textId="77777777" w:rsidR="008430AA" w:rsidRDefault="008430AA">
      <w:r>
        <w:t>b)Переведите:</w:t>
      </w:r>
    </w:p>
    <w:p w14:paraId="42E91A3E" w14:textId="77777777" w:rsidR="008430AA" w:rsidRPr="008430AA" w:rsidRDefault="008430AA">
      <w:pPr>
        <w:rPr>
          <w:lang w:val="en-US"/>
        </w:rPr>
      </w:pPr>
      <w:r w:rsidRPr="008430AA">
        <w:rPr>
          <w:lang w:val="en-US"/>
        </w:rPr>
        <w:t xml:space="preserve">Wir haben noch ein Doppelzimmer mit Bad frei </w:t>
      </w:r>
      <w:r>
        <w:rPr>
          <w:lang w:val="en-US"/>
        </w:rPr>
        <w:t>und</w:t>
      </w:r>
      <w:r w:rsidRPr="008430AA">
        <w:rPr>
          <w:lang w:val="en-US"/>
        </w:rPr>
        <w:t xml:space="preserve"> auch ein Dreibettzimmer.Wir haben noch ein Dreibettzimmer mit Dusche und WC frei und auch zwei  Doppelzimmer. Wir haben noch ein Einzelzimmer mit Dusche und WC. Wir haben noch ein Doppelzimmer frei und zwei Einzelzimmer mit Dusche. Wir haben noch ein Dreibettzimmer mit Bad frei und ein Doppelzimmer ohne Dusche.</w:t>
      </w:r>
    </w:p>
    <w:p w14:paraId="03A0A487" w14:textId="77777777" w:rsidR="008430AA" w:rsidRDefault="008430AA">
      <w:pPr>
        <w:rPr>
          <w:rStyle w:val="af7"/>
        </w:rPr>
      </w:pPr>
    </w:p>
    <w:p w14:paraId="44D48704" w14:textId="77777777" w:rsidR="008430AA" w:rsidRDefault="008430AA">
      <w:r>
        <w:rPr>
          <w:rStyle w:val="af7"/>
        </w:rPr>
        <w:t xml:space="preserve">c)  </w:t>
      </w:r>
      <w:r>
        <w:t>Вы хотите, чтобы Вас разбудили. Как Вы попросите об этом?</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518"/>
        <w:gridCol w:w="1559"/>
        <w:gridCol w:w="4926"/>
      </w:tblGrid>
      <w:tr w:rsidR="008430AA" w14:paraId="19502486" w14:textId="77777777">
        <w:tc>
          <w:tcPr>
            <w:tcW w:w="2518" w:type="dxa"/>
          </w:tcPr>
          <w:p w14:paraId="284C723B" w14:textId="77777777" w:rsidR="008430AA" w:rsidRDefault="008430AA">
            <w:pPr>
              <w:ind w:firstLine="0"/>
              <w:jc w:val="right"/>
            </w:pPr>
            <w:r>
              <w:t>Bitte wecken Sie</w:t>
            </w:r>
          </w:p>
        </w:tc>
        <w:tc>
          <w:tcPr>
            <w:tcW w:w="1559" w:type="dxa"/>
          </w:tcPr>
          <w:p w14:paraId="17C709BE" w14:textId="77777777" w:rsidR="008430AA" w:rsidRDefault="008430AA">
            <w:pPr>
              <w:ind w:firstLine="0"/>
              <w:rPr>
                <w:rStyle w:val="af7"/>
              </w:rPr>
            </w:pPr>
            <w:r>
              <w:t>mich</w:t>
            </w:r>
          </w:p>
          <w:p w14:paraId="49CD7C5D" w14:textId="77777777" w:rsidR="008430AA" w:rsidRDefault="008430AA">
            <w:pPr>
              <w:ind w:firstLine="0"/>
            </w:pPr>
            <w:r>
              <w:rPr>
                <w:rStyle w:val="af7"/>
              </w:rPr>
              <w:t>uns</w:t>
            </w:r>
          </w:p>
        </w:tc>
        <w:tc>
          <w:tcPr>
            <w:tcW w:w="4926" w:type="dxa"/>
          </w:tcPr>
          <w:p w14:paraId="6B28DA6B" w14:textId="77777777" w:rsidR="008430AA" w:rsidRDefault="008430AA">
            <w:pPr>
              <w:ind w:firstLine="0"/>
            </w:pPr>
            <w:r>
              <w:t>morgen um 7 Uhr.</w:t>
            </w:r>
          </w:p>
        </w:tc>
      </w:tr>
    </w:tbl>
    <w:p w14:paraId="3295E0A7" w14:textId="77777777" w:rsidR="008430AA" w:rsidRDefault="008430AA">
      <w:pPr>
        <w:rPr>
          <w:rStyle w:val="af7"/>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668"/>
        <w:gridCol w:w="850"/>
        <w:gridCol w:w="6485"/>
      </w:tblGrid>
      <w:tr w:rsidR="008430AA" w14:paraId="02EDD46E" w14:textId="77777777">
        <w:tc>
          <w:tcPr>
            <w:tcW w:w="1668" w:type="dxa"/>
          </w:tcPr>
          <w:p w14:paraId="3AD83472" w14:textId="77777777" w:rsidR="008430AA" w:rsidRDefault="008430AA">
            <w:pPr>
              <w:ind w:firstLine="0"/>
              <w:rPr>
                <w:rStyle w:val="af7"/>
              </w:rPr>
            </w:pPr>
            <w:r>
              <w:rPr>
                <w:rStyle w:val="af7"/>
              </w:rPr>
              <w:t>Können Sie</w:t>
            </w:r>
          </w:p>
        </w:tc>
        <w:tc>
          <w:tcPr>
            <w:tcW w:w="850" w:type="dxa"/>
          </w:tcPr>
          <w:p w14:paraId="1360C1B9" w14:textId="77777777" w:rsidR="008430AA" w:rsidRDefault="008430AA">
            <w:pPr>
              <w:ind w:firstLine="0"/>
              <w:rPr>
                <w:rStyle w:val="af7"/>
              </w:rPr>
            </w:pPr>
            <w:r>
              <w:rPr>
                <w:rStyle w:val="af7"/>
              </w:rPr>
              <w:t xml:space="preserve">mich </w:t>
            </w:r>
          </w:p>
          <w:p w14:paraId="01F4948D" w14:textId="77777777" w:rsidR="008430AA" w:rsidRDefault="008430AA">
            <w:pPr>
              <w:ind w:firstLine="0"/>
              <w:rPr>
                <w:rStyle w:val="af7"/>
              </w:rPr>
            </w:pPr>
            <w:r>
              <w:rPr>
                <w:rStyle w:val="af7"/>
              </w:rPr>
              <w:t>uns</w:t>
            </w:r>
          </w:p>
        </w:tc>
        <w:tc>
          <w:tcPr>
            <w:tcW w:w="6485" w:type="dxa"/>
          </w:tcPr>
          <w:p w14:paraId="1EF39D7F" w14:textId="77777777" w:rsidR="008430AA" w:rsidRDefault="008430AA">
            <w:pPr>
              <w:ind w:firstLine="0"/>
              <w:rPr>
                <w:rStyle w:val="af7"/>
              </w:rPr>
            </w:pPr>
            <w:r>
              <w:rPr>
                <w:rStyle w:val="af7"/>
              </w:rPr>
              <w:t>morgen um halb sechs wecken?</w:t>
            </w:r>
          </w:p>
        </w:tc>
      </w:tr>
    </w:tbl>
    <w:p w14:paraId="78FB286B" w14:textId="77777777" w:rsidR="008430AA" w:rsidRDefault="008430AA">
      <w:pPr>
        <w:rPr>
          <w:rStyle w:val="af7"/>
        </w:rPr>
      </w:pPr>
    </w:p>
    <w:p w14:paraId="564A945F" w14:textId="77777777" w:rsidR="008430AA" w:rsidRDefault="008430AA">
      <w:pPr>
        <w:rPr>
          <w:rStyle w:val="af7"/>
        </w:rPr>
      </w:pPr>
      <w:r>
        <w:rPr>
          <w:rStyle w:val="af7"/>
        </w:rPr>
        <w:t>Machen Sie bitte bis morgen die Rechnung fertig.</w:t>
      </w:r>
    </w:p>
    <w:p w14:paraId="062AE8E4" w14:textId="77777777" w:rsidR="008430AA" w:rsidRDefault="008430AA">
      <w:pPr>
        <w:rPr>
          <w:rStyle w:val="af7"/>
        </w:rPr>
      </w:pPr>
    </w:p>
    <w:p w14:paraId="37352747" w14:textId="77777777" w:rsidR="008430AA" w:rsidRDefault="008430AA">
      <w:pPr>
        <w:rPr>
          <w:rStyle w:val="af7"/>
        </w:rPr>
      </w:pPr>
      <w:r>
        <w:rPr>
          <w:rStyle w:val="af7"/>
        </w:rPr>
        <w:t>Kann ich mit Scheck bezahlen?</w:t>
      </w:r>
    </w:p>
    <w:p w14:paraId="0D30AE54" w14:textId="77777777" w:rsidR="008430AA" w:rsidRDefault="008430AA">
      <w:pPr>
        <w:rPr>
          <w:rStyle w:val="af7"/>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668"/>
        <w:gridCol w:w="2409"/>
      </w:tblGrid>
      <w:tr w:rsidR="008430AA" w14:paraId="05E71901" w14:textId="77777777">
        <w:tc>
          <w:tcPr>
            <w:tcW w:w="1668" w:type="dxa"/>
          </w:tcPr>
          <w:p w14:paraId="1F9C96B2" w14:textId="77777777" w:rsidR="008430AA" w:rsidRDefault="008430AA">
            <w:pPr>
              <w:ind w:firstLine="0"/>
            </w:pPr>
            <w:r>
              <w:rPr>
                <w:rStyle w:val="af7"/>
              </w:rPr>
              <w:t>Ich bleibe</w:t>
            </w:r>
            <w:r>
              <w:t xml:space="preserve"> </w:t>
            </w:r>
          </w:p>
          <w:p w14:paraId="554DFDC2" w14:textId="77777777" w:rsidR="008430AA" w:rsidRDefault="008430AA">
            <w:pPr>
              <w:ind w:firstLine="0"/>
              <w:rPr>
                <w:rStyle w:val="af7"/>
              </w:rPr>
            </w:pPr>
            <w:r>
              <w:t>Wir bleiben</w:t>
            </w:r>
          </w:p>
        </w:tc>
        <w:tc>
          <w:tcPr>
            <w:tcW w:w="2409" w:type="dxa"/>
          </w:tcPr>
          <w:p w14:paraId="2C0CE62D" w14:textId="77777777" w:rsidR="008430AA" w:rsidRDefault="008430AA">
            <w:pPr>
              <w:ind w:firstLine="0"/>
              <w:rPr>
                <w:rStyle w:val="af7"/>
              </w:rPr>
            </w:pPr>
            <w:r>
              <w:rPr>
                <w:rStyle w:val="af7"/>
              </w:rPr>
              <w:t>noch zwei Tage.</w:t>
            </w:r>
          </w:p>
        </w:tc>
      </w:tr>
    </w:tbl>
    <w:p w14:paraId="0DB6E7E0" w14:textId="77777777" w:rsidR="008430AA" w:rsidRDefault="008430AA"/>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526"/>
        <w:gridCol w:w="1134"/>
        <w:gridCol w:w="1417"/>
        <w:gridCol w:w="4923"/>
      </w:tblGrid>
      <w:tr w:rsidR="008430AA" w14:paraId="462EA6EB" w14:textId="77777777">
        <w:tc>
          <w:tcPr>
            <w:tcW w:w="1526" w:type="dxa"/>
            <w:tcBorders>
              <w:bottom w:val="nil"/>
            </w:tcBorders>
          </w:tcPr>
          <w:p w14:paraId="3CEA2BCE" w14:textId="77777777" w:rsidR="008430AA" w:rsidRDefault="008430AA">
            <w:pPr>
              <w:pStyle w:val="a8"/>
              <w:tabs>
                <w:tab w:val="clear" w:pos="4819"/>
                <w:tab w:val="clear" w:pos="9071"/>
              </w:tabs>
              <w:ind w:firstLine="0"/>
            </w:pPr>
            <w:r>
              <w:t xml:space="preserve">Ich reise </w:t>
            </w:r>
          </w:p>
          <w:p w14:paraId="7E9F56D9" w14:textId="77777777" w:rsidR="008430AA" w:rsidRDefault="008430AA">
            <w:pPr>
              <w:pStyle w:val="a8"/>
              <w:tabs>
                <w:tab w:val="clear" w:pos="4819"/>
                <w:tab w:val="clear" w:pos="9071"/>
              </w:tabs>
              <w:ind w:firstLine="0"/>
            </w:pPr>
            <w:r>
              <w:t>Wir reisen</w:t>
            </w:r>
          </w:p>
        </w:tc>
        <w:tc>
          <w:tcPr>
            <w:tcW w:w="1134" w:type="dxa"/>
            <w:tcBorders>
              <w:bottom w:val="nil"/>
            </w:tcBorders>
          </w:tcPr>
          <w:p w14:paraId="41D3BAF1" w14:textId="77777777" w:rsidR="008430AA" w:rsidRDefault="008430AA">
            <w:pPr>
              <w:pStyle w:val="a8"/>
              <w:tabs>
                <w:tab w:val="clear" w:pos="4819"/>
                <w:tab w:val="clear" w:pos="9071"/>
              </w:tabs>
              <w:ind w:firstLine="0"/>
            </w:pPr>
            <w:r>
              <w:t>in zwei</w:t>
            </w:r>
          </w:p>
        </w:tc>
        <w:tc>
          <w:tcPr>
            <w:tcW w:w="1417" w:type="dxa"/>
            <w:tcBorders>
              <w:bottom w:val="nil"/>
            </w:tcBorders>
          </w:tcPr>
          <w:p w14:paraId="72B78FFB" w14:textId="77777777" w:rsidR="008430AA" w:rsidRDefault="008430AA">
            <w:pPr>
              <w:pStyle w:val="a8"/>
              <w:tabs>
                <w:tab w:val="clear" w:pos="4819"/>
                <w:tab w:val="clear" w:pos="9071"/>
              </w:tabs>
              <w:ind w:firstLine="0"/>
            </w:pPr>
            <w:r>
              <w:t>Stunden Tagen</w:t>
            </w:r>
          </w:p>
        </w:tc>
        <w:tc>
          <w:tcPr>
            <w:tcW w:w="4923" w:type="dxa"/>
            <w:tcBorders>
              <w:bottom w:val="nil"/>
            </w:tcBorders>
          </w:tcPr>
          <w:p w14:paraId="071B87A0" w14:textId="77777777" w:rsidR="008430AA" w:rsidRDefault="008430AA">
            <w:pPr>
              <w:pStyle w:val="a8"/>
              <w:tabs>
                <w:tab w:val="clear" w:pos="4819"/>
                <w:tab w:val="clear" w:pos="9071"/>
              </w:tabs>
              <w:ind w:firstLine="0"/>
            </w:pPr>
            <w:r>
              <w:t>ab.</w:t>
            </w:r>
          </w:p>
        </w:tc>
      </w:tr>
      <w:tr w:rsidR="008430AA" w14:paraId="6CB86F57" w14:textId="77777777">
        <w:trPr>
          <w:cantSplit/>
        </w:trPr>
        <w:tc>
          <w:tcPr>
            <w:tcW w:w="1526" w:type="dxa"/>
            <w:tcBorders>
              <w:top w:val="nil"/>
              <w:bottom w:val="nil"/>
              <w:right w:val="single" w:sz="4" w:space="0" w:color="auto"/>
            </w:tcBorders>
          </w:tcPr>
          <w:p w14:paraId="06C65C24" w14:textId="77777777" w:rsidR="008430AA" w:rsidRDefault="008430AA">
            <w:pPr>
              <w:pStyle w:val="a8"/>
              <w:tabs>
                <w:tab w:val="clear" w:pos="4819"/>
                <w:tab w:val="clear" w:pos="9071"/>
              </w:tabs>
              <w:ind w:firstLine="0"/>
            </w:pPr>
          </w:p>
        </w:tc>
        <w:tc>
          <w:tcPr>
            <w:tcW w:w="2551" w:type="dxa"/>
            <w:gridSpan w:val="2"/>
            <w:tcBorders>
              <w:top w:val="nil"/>
              <w:left w:val="single" w:sz="4" w:space="0" w:color="auto"/>
              <w:bottom w:val="nil"/>
              <w:right w:val="single" w:sz="4" w:space="0" w:color="auto"/>
            </w:tcBorders>
          </w:tcPr>
          <w:p w14:paraId="02C99198" w14:textId="77777777" w:rsidR="008430AA" w:rsidRDefault="008430AA">
            <w:pPr>
              <w:pStyle w:val="a8"/>
              <w:tabs>
                <w:tab w:val="clear" w:pos="4819"/>
                <w:tab w:val="clear" w:pos="9071"/>
              </w:tabs>
              <w:ind w:firstLine="0"/>
            </w:pPr>
            <w:r>
              <w:t>morgen fr</w:t>
            </w:r>
            <w:r>
              <w:rPr>
                <w:rStyle w:val="af7"/>
              </w:rPr>
              <w:t>üh</w:t>
            </w:r>
          </w:p>
        </w:tc>
        <w:tc>
          <w:tcPr>
            <w:tcW w:w="4923" w:type="dxa"/>
            <w:tcBorders>
              <w:top w:val="nil"/>
              <w:left w:val="nil"/>
              <w:bottom w:val="nil"/>
            </w:tcBorders>
          </w:tcPr>
          <w:p w14:paraId="09E336C2" w14:textId="77777777" w:rsidR="008430AA" w:rsidRDefault="008430AA">
            <w:pPr>
              <w:pStyle w:val="a8"/>
              <w:tabs>
                <w:tab w:val="clear" w:pos="4819"/>
                <w:tab w:val="clear" w:pos="9071"/>
              </w:tabs>
              <w:ind w:firstLine="0"/>
            </w:pPr>
          </w:p>
        </w:tc>
      </w:tr>
    </w:tbl>
    <w:p w14:paraId="7A945CA5" w14:textId="77777777" w:rsidR="008430AA" w:rsidRDefault="008430AA">
      <w:pPr>
        <w:rPr>
          <w:rStyle w:val="af7"/>
        </w:rPr>
      </w:pPr>
    </w:p>
    <w:p w14:paraId="28B32732" w14:textId="77777777" w:rsidR="008430AA" w:rsidRDefault="008430AA">
      <w:pPr>
        <w:pStyle w:val="3"/>
      </w:pPr>
      <w:r>
        <w:t xml:space="preserve">Тестовое задание </w:t>
      </w:r>
    </w:p>
    <w:p w14:paraId="7BF36960" w14:textId="77777777" w:rsidR="008430AA" w:rsidRDefault="008430AA">
      <w:r>
        <w:t>Переведите диалоги</w:t>
      </w:r>
    </w:p>
    <w:p w14:paraId="441E7B44" w14:textId="77777777" w:rsidR="008430AA" w:rsidRDefault="008430AA">
      <w:pPr>
        <w:rPr>
          <w:lang w:val="de-DE"/>
        </w:rPr>
      </w:pPr>
      <w:r>
        <w:rPr>
          <w:lang w:val="de-DE"/>
        </w:rPr>
        <w:t xml:space="preserve">Sie wollen in einem Hotel übernachten oder für einige Zeit dort wohnen. </w:t>
      </w:r>
    </w:p>
    <w:p w14:paraId="606BAF0D" w14:textId="77777777" w:rsidR="008430AA" w:rsidRDefault="008430AA">
      <w:pPr>
        <w:rPr>
          <w:lang w:val="de-DE"/>
        </w:rPr>
      </w:pPr>
      <w:r>
        <w:rPr>
          <w:lang w:val="de-DE"/>
        </w:rPr>
        <w:t>So können Sie fragen und Wünsche äußern:</w:t>
      </w:r>
    </w:p>
    <w:p w14:paraId="1E276D47" w14:textId="77777777" w:rsidR="008430AA" w:rsidRDefault="00FE1CC8">
      <w:pPr>
        <w:rPr>
          <w:rFonts w:ascii="Tms Rmn" w:hAnsi="Tms Rmn"/>
          <w:sz w:val="24"/>
        </w:rPr>
      </w:pPr>
      <w:r>
        <w:rPr>
          <w:rFonts w:ascii="Tms Rmn" w:hAnsi="Tms Rmn"/>
        </w:rPr>
        <w:pict w14:anchorId="4CF8B71E">
          <v:shape id="_x0000_i1029" type="#_x0000_t75" style="width:344.25pt;height:269.25pt" fillcolor="window">
            <v:imagedata r:id="rId19" o:title=""/>
          </v:shape>
        </w:pict>
      </w:r>
    </w:p>
    <w:p w14:paraId="6997F151" w14:textId="77777777" w:rsidR="008430AA" w:rsidRDefault="008430AA"/>
    <w:p w14:paraId="051196EE" w14:textId="77777777" w:rsidR="008430AA" w:rsidRDefault="008430AA">
      <w:pPr>
        <w:pStyle w:val="4"/>
        <w:spacing w:before="0"/>
        <w:rPr>
          <w:lang w:val="de-DE"/>
        </w:rPr>
      </w:pPr>
      <w:r w:rsidRPr="008430AA">
        <w:rPr>
          <w:lang w:val="en-US"/>
        </w:rPr>
        <w:t>=</w:t>
      </w:r>
      <w:r>
        <w:rPr>
          <w:lang w:val="de-DE"/>
        </w:rPr>
        <w:t xml:space="preserve">Ich brauche ein Doppelzimmer mit Bad. </w:t>
      </w:r>
    </w:p>
    <w:p w14:paraId="0ED7EE86" w14:textId="77777777" w:rsidR="008430AA" w:rsidRDefault="008430AA">
      <w:pPr>
        <w:rPr>
          <w:lang w:val="de-DE"/>
        </w:rPr>
      </w:pPr>
      <w:r>
        <w:rPr>
          <w:lang w:val="de-DE"/>
        </w:rPr>
        <w:t xml:space="preserve">- Für wie lange? </w:t>
      </w:r>
    </w:p>
    <w:p w14:paraId="0CE637CA" w14:textId="77777777" w:rsidR="008430AA" w:rsidRDefault="008430AA">
      <w:pPr>
        <w:rPr>
          <w:lang w:val="de-DE"/>
        </w:rPr>
      </w:pPr>
      <w:r>
        <w:rPr>
          <w:lang w:val="de-DE"/>
        </w:rPr>
        <w:t xml:space="preserve">= Für fünf Tage. </w:t>
      </w:r>
    </w:p>
    <w:p w14:paraId="76F70131" w14:textId="77777777" w:rsidR="008430AA" w:rsidRDefault="008430AA">
      <w:pPr>
        <w:rPr>
          <w:lang w:val="de-DE"/>
        </w:rPr>
      </w:pPr>
      <w:r>
        <w:rPr>
          <w:lang w:val="de-DE"/>
        </w:rPr>
        <w:t>- Einen Moment</w:t>
      </w:r>
      <w:r w:rsidRPr="008430AA">
        <w:rPr>
          <w:noProof/>
          <w:lang w:val="en-US"/>
        </w:rPr>
        <w:t>...</w:t>
      </w:r>
      <w:r>
        <w:rPr>
          <w:lang w:val="de-DE"/>
        </w:rPr>
        <w:t xml:space="preserve"> ja, Zimmer</w:t>
      </w:r>
      <w:r w:rsidRPr="008430AA">
        <w:rPr>
          <w:noProof/>
          <w:lang w:val="en-US"/>
        </w:rPr>
        <w:t xml:space="preserve"> 508</w:t>
      </w:r>
      <w:r>
        <w:rPr>
          <w:lang w:val="de-DE"/>
        </w:rPr>
        <w:t xml:space="preserve"> ist noch frei.</w:t>
      </w:r>
    </w:p>
    <w:p w14:paraId="7CF5B992" w14:textId="77777777" w:rsidR="008430AA" w:rsidRDefault="008430AA">
      <w:pPr>
        <w:rPr>
          <w:lang w:val="de-DE"/>
        </w:rPr>
      </w:pPr>
      <w:r>
        <w:rPr>
          <w:lang w:val="de-DE"/>
        </w:rPr>
        <w:t>= Gut, ich nehme es.</w:t>
      </w:r>
    </w:p>
    <w:p w14:paraId="79DD1125" w14:textId="77777777" w:rsidR="008430AA" w:rsidRDefault="008430AA">
      <w:pPr>
        <w:framePr w:w="6620" w:h="4680" w:hRule="exact" w:hSpace="80" w:vSpace="40" w:wrap="notBeside" w:vAnchor="text" w:hAnchor="margin" w:x="-79" w:y="181"/>
        <w:ind w:firstLine="0"/>
        <w:rPr>
          <w:rFonts w:ascii="Tms Rmn" w:hAnsi="Tms Rmn"/>
          <w:sz w:val="24"/>
        </w:rPr>
      </w:pPr>
      <w:r>
        <w:rPr>
          <w:rFonts w:ascii="Tms Rmn" w:hAnsi="Tms Rmn"/>
        </w:rPr>
        <w:object w:dxaOrig="6630" w:dyaOrig="4680" w14:anchorId="7FFD0A37">
          <v:shape id="_x0000_i1030" type="#_x0000_t75" style="width:330.75pt;height:234pt" o:ole="" fillcolor="window">
            <v:imagedata r:id="rId20" o:title=""/>
          </v:shape>
          <o:OLEObject Type="Embed" ProgID="MSDraw.Drawing.8" ShapeID="_x0000_i1030" DrawAspect="Content" ObjectID="_1469465426" r:id="rId21"/>
        </w:object>
      </w:r>
    </w:p>
    <w:p w14:paraId="30E7A311" w14:textId="77777777" w:rsidR="008430AA" w:rsidRDefault="008430AA">
      <w:pPr>
        <w:rPr>
          <w:lang w:val="de-DE"/>
        </w:rPr>
      </w:pPr>
      <w:r w:rsidRPr="008430AA">
        <w:rPr>
          <w:lang w:val="en-US"/>
        </w:rPr>
        <w:t>=</w:t>
      </w:r>
      <w:r>
        <w:rPr>
          <w:lang w:val="de-DE"/>
        </w:rPr>
        <w:t>Haben Sie noch Zimmer frei?</w:t>
      </w:r>
    </w:p>
    <w:p w14:paraId="416788EF" w14:textId="77777777" w:rsidR="008430AA" w:rsidRDefault="008430AA">
      <w:pPr>
        <w:rPr>
          <w:lang w:val="de-DE"/>
        </w:rPr>
      </w:pPr>
      <w:r>
        <w:rPr>
          <w:lang w:val="de-DE"/>
        </w:rPr>
        <w:t xml:space="preserve">-Tut mir leid, es ist alles belegt. </w:t>
      </w:r>
    </w:p>
    <w:p w14:paraId="3BFD16C9" w14:textId="77777777" w:rsidR="008430AA" w:rsidRDefault="008430AA">
      <w:pPr>
        <w:rPr>
          <w:lang w:val="en-US"/>
        </w:rPr>
      </w:pPr>
      <w:r>
        <w:rPr>
          <w:lang w:val="de-DE"/>
        </w:rPr>
        <w:t>=Können Sie mir ein anderes</w:t>
      </w:r>
      <w:r>
        <w:rPr>
          <w:lang w:val="en-US"/>
        </w:rPr>
        <w:t xml:space="preserve"> Hotel empfehlen?</w:t>
      </w:r>
    </w:p>
    <w:p w14:paraId="775FEE50" w14:textId="77777777" w:rsidR="008430AA" w:rsidRDefault="008430AA">
      <w:pPr>
        <w:rPr>
          <w:rStyle w:val="af7"/>
        </w:rPr>
      </w:pPr>
      <w:r>
        <w:rPr>
          <w:rStyle w:val="af7"/>
        </w:rPr>
        <w:t>-Ja, Gasthof Post gegenüber.</w:t>
      </w:r>
    </w:p>
    <w:p w14:paraId="36467656" w14:textId="77777777" w:rsidR="008430AA" w:rsidRDefault="008430AA">
      <w:pPr>
        <w:rPr>
          <w:rStyle w:val="af7"/>
        </w:rPr>
      </w:pPr>
      <w:r>
        <w:rPr>
          <w:rStyle w:val="af7"/>
        </w:rPr>
        <w:t>=Fragen Sie da mal.</w:t>
      </w:r>
    </w:p>
    <w:p w14:paraId="4836A413" w14:textId="77777777" w:rsidR="008430AA" w:rsidRDefault="008430AA">
      <w:pPr>
        <w:rPr>
          <w:rStyle w:val="af7"/>
        </w:rPr>
      </w:pPr>
      <w:r>
        <w:rPr>
          <w:rStyle w:val="af7"/>
        </w:rPr>
        <w:t>-Danke.</w:t>
      </w:r>
    </w:p>
    <w:p w14:paraId="734136C7" w14:textId="77777777" w:rsidR="008430AA" w:rsidRDefault="008430AA"/>
    <w:p w14:paraId="27DF743E" w14:textId="77777777" w:rsidR="008430AA" w:rsidRDefault="008430AA">
      <w:pPr>
        <w:pStyle w:val="1"/>
      </w:pPr>
      <w:r>
        <w:t>Итоговое тестовое задание</w:t>
      </w:r>
    </w:p>
    <w:p w14:paraId="427B436B" w14:textId="77777777" w:rsidR="008430AA" w:rsidRDefault="008430AA">
      <w:r>
        <w:t>Для правильного выполнения этого задания Вам необходимо знать:</w:t>
      </w:r>
    </w:p>
    <w:p w14:paraId="0DD631FF" w14:textId="77777777" w:rsidR="008430AA" w:rsidRDefault="008430AA">
      <w:r>
        <w:t xml:space="preserve">1. Спряжение глаголов в </w:t>
      </w:r>
      <w:r>
        <w:rPr>
          <w:rStyle w:val="af7"/>
        </w:rPr>
        <w:t xml:space="preserve">Präsens, </w:t>
      </w:r>
      <w:r>
        <w:t>чтобы дописать личные окончания.</w:t>
      </w:r>
    </w:p>
    <w:p w14:paraId="6D48BA1B" w14:textId="77777777" w:rsidR="008430AA" w:rsidRDefault="008430AA">
      <w:r>
        <w:t>2. Склонение определенных и неопределенных артиклей, чтобы дописать артикль в необходимом падеже.</w:t>
      </w:r>
    </w:p>
    <w:p w14:paraId="1A18A009" w14:textId="77777777" w:rsidR="008430AA" w:rsidRDefault="008430AA"/>
    <w:p w14:paraId="3DC0476C" w14:textId="77777777" w:rsidR="008430AA" w:rsidRDefault="008430AA">
      <w:pPr>
        <w:rPr>
          <w:rStyle w:val="af7"/>
        </w:rPr>
      </w:pPr>
      <w:r>
        <w:rPr>
          <w:rStyle w:val="af7"/>
        </w:rPr>
        <w:t>Warum nicht Deutsch</w:t>
      </w:r>
    </w:p>
    <w:p w14:paraId="1480BF06" w14:textId="77777777" w:rsidR="008430AA" w:rsidRDefault="008430AA">
      <w:pPr>
        <w:rPr>
          <w:rStyle w:val="af7"/>
        </w:rPr>
      </w:pPr>
      <w:r>
        <w:rPr>
          <w:rStyle w:val="af7"/>
        </w:rPr>
        <w:t>von K. Pogarell</w:t>
      </w:r>
    </w:p>
    <w:p w14:paraId="2A2CF2EB" w14:textId="77777777" w:rsidR="008430AA" w:rsidRPr="008430AA" w:rsidRDefault="008430AA">
      <w:pPr>
        <w:rPr>
          <w:lang w:val="en-US"/>
        </w:rPr>
      </w:pPr>
      <w:r>
        <w:rPr>
          <w:rStyle w:val="af7"/>
        </w:rPr>
        <w:t xml:space="preserve">Ich arbeit... mit Ausländern. Meine Arbeit heiß... “Internationale Beziehungen”. Diese Leute hab... oft Probleme. Sie brauch... z.B. (zum Beispiel- </w:t>
      </w:r>
      <w:r>
        <w:t>например</w:t>
      </w:r>
      <w:r w:rsidRPr="008430AA">
        <w:rPr>
          <w:lang w:val="de-DE"/>
        </w:rPr>
        <w:t xml:space="preserve">) ein Visum, ein...  </w:t>
      </w:r>
      <w:r>
        <w:t xml:space="preserve">Wohnung, Geld. Sie alle woll... d.. deutsche Sprache erlernen oder ihre Kentnisse verbessern. </w:t>
      </w:r>
      <w:r w:rsidRPr="008430AA">
        <w:rPr>
          <w:lang w:val="en-US"/>
        </w:rPr>
        <w:t>Ich glaub... ,Deutsch kann mann in Deutschland nicht lernen. Vielleicht in Peking, New York oder Istanbul, aber nicht hier.</w:t>
      </w:r>
    </w:p>
    <w:p w14:paraId="196FDB85" w14:textId="77777777" w:rsidR="008430AA" w:rsidRDefault="008430AA">
      <w:pPr>
        <w:rPr>
          <w:rStyle w:val="af7"/>
        </w:rPr>
      </w:pPr>
      <w:r w:rsidRPr="008430AA">
        <w:rPr>
          <w:lang w:val="en-US"/>
        </w:rPr>
        <w:t>Erstes Beispiel. Ich geh... mit einem chinesischen Hochschullehrer zum Ausl</w:t>
      </w:r>
      <w:r>
        <w:rPr>
          <w:rStyle w:val="af7"/>
        </w:rPr>
        <w:t>änderamt. D... Professor brauch... ein.. Visumverlängerung. Er brauch... Zeit, sonst kann er seine Untersuchungen zu Goethe nicht beenden (abschließen). D... Beamte ignorier... den Gelehrten, sprich... mit mir. Ich sag... : “D... Professor sprich... Deutsch.” D... Beamte frag... den Gelehrten: “Du wollen hier arbeiten? Du wollen hier bleiben?”</w:t>
      </w:r>
    </w:p>
    <w:p w14:paraId="73452EFE" w14:textId="77777777" w:rsidR="008430AA" w:rsidRDefault="008430AA">
      <w:pPr>
        <w:rPr>
          <w:rStyle w:val="af7"/>
        </w:rPr>
      </w:pPr>
      <w:r>
        <w:rPr>
          <w:rStyle w:val="af7"/>
        </w:rPr>
        <w:t>Zweites Beispiel.</w:t>
      </w:r>
    </w:p>
    <w:p w14:paraId="4028B086" w14:textId="77777777" w:rsidR="008430AA" w:rsidRDefault="008430AA">
      <w:pPr>
        <w:rPr>
          <w:rStyle w:val="af7"/>
        </w:rPr>
      </w:pPr>
      <w:r>
        <w:rPr>
          <w:rStyle w:val="af7"/>
        </w:rPr>
        <w:t>Ein Amerikaner beherrsch... d... deutsche Sprache, aber er will die Sprache besser erlernen. Er ha.. auch Wunsch, Tennis zu spielen. Wie fahr... zu einem Sportverein. Ich find... d... Vorsitzenden und sag... ihm d... Wunsch des Amerikaners. D... Damen und Herren sind begeistert. E... richtiger Amerikaner! Bei uns! Die Deutschen frag... den Amerikaner in d... englischen Sprache, und d... Amerikaner antwort... Deutsch. Ich sag... : “Unser Gast sprich... doch Deutsch.” Und wieder folg... die Frage in d... englischen Sprache. Endlich frag... man mich: “Sprich.. unser Gast Deutsch?” “Yes,” antwort... ich.</w:t>
      </w:r>
    </w:p>
    <w:p w14:paraId="7408CE08" w14:textId="77777777" w:rsidR="008430AA" w:rsidRDefault="008430AA">
      <w:r>
        <w:t xml:space="preserve">Как Вы считаете, правильна ли речь у служащего, когда тот обращается к профессору? </w:t>
      </w:r>
    </w:p>
    <w:p w14:paraId="10D50271" w14:textId="77777777" w:rsidR="008430AA" w:rsidRDefault="008430AA">
      <w:pPr>
        <w:pStyle w:val="3"/>
      </w:pPr>
    </w:p>
    <w:p w14:paraId="56CB7481" w14:textId="77777777" w:rsidR="008430AA" w:rsidRDefault="008430AA">
      <w:pPr>
        <w:pStyle w:val="3"/>
      </w:pPr>
      <w:r w:rsidRPr="008430AA">
        <w:t>1</w:t>
      </w:r>
      <w:r>
        <w:t xml:space="preserve">. Тестовое задание </w:t>
      </w:r>
    </w:p>
    <w:p w14:paraId="56414F54" w14:textId="77777777" w:rsidR="008430AA" w:rsidRDefault="008430AA">
      <w:r>
        <w:t>Заполните по горизонтали все пустые клетки.</w:t>
      </w:r>
    </w:p>
    <w:p w14:paraId="228D3AE2" w14:textId="77777777" w:rsidR="008430AA" w:rsidRDefault="008430AA">
      <w:r>
        <w:t>В первом ребусе все слова начинаются на “V”. Переведя перечисленные внизу слова, Вы легко решите ребус.</w:t>
      </w:r>
    </w:p>
    <w:p w14:paraId="1F18C320" w14:textId="77777777" w:rsidR="008430AA" w:rsidRDefault="008430AA">
      <w:r>
        <w:t>Во втором ребусе 14 слов, каждое из которых начинается и заканчивается на “Е”.</w:t>
      </w:r>
    </w:p>
    <w:p w14:paraId="14025FFF" w14:textId="77777777" w:rsidR="008430AA" w:rsidRDefault="008430AA">
      <w:r>
        <w:t>В третьем ребусе нужно вставить недостающие буквы.</w:t>
      </w:r>
    </w:p>
    <w:p w14:paraId="3A29640C" w14:textId="77777777" w:rsidR="008430AA" w:rsidRDefault="00FE1CC8">
      <w:pPr>
        <w:ind w:firstLine="0"/>
      </w:pPr>
      <w:r>
        <w:rPr>
          <w:noProof/>
        </w:rPr>
        <w:pict w14:anchorId="1489F1D4">
          <v:oval id="_x0000_s1034" style="position:absolute;left:0;text-align:left;margin-left:355.25pt;margin-top:19.85pt;width:46.5pt;height:48pt;z-index:251658752" o:allowincell="f">
            <v:textbox>
              <w:txbxContent>
                <w:p w14:paraId="2412E26E" w14:textId="77777777" w:rsidR="008430AA" w:rsidRDefault="008430AA">
                  <w:pPr>
                    <w:ind w:firstLine="0"/>
                    <w:jc w:val="center"/>
                    <w:rPr>
                      <w:b/>
                    </w:rPr>
                  </w:pPr>
                  <w:r>
                    <w:rPr>
                      <w:b/>
                      <w:sz w:val="48"/>
                    </w:rPr>
                    <w:t>2</w:t>
                  </w:r>
                </w:p>
              </w:txbxContent>
            </v:textbox>
          </v:oval>
        </w:pict>
      </w:r>
      <w:r>
        <w:rPr>
          <w:noProof/>
        </w:rPr>
        <w:pict w14:anchorId="0B0F12AF">
          <v:oval id="_x0000_s1035" style="position:absolute;left:0;text-align:left;margin-left:27.35pt;margin-top:19.85pt;width:46.5pt;height:48pt;z-index:251659776" o:allowincell="f">
            <v:textbox>
              <w:txbxContent>
                <w:p w14:paraId="2F951A5D" w14:textId="77777777" w:rsidR="008430AA" w:rsidRDefault="008430AA">
                  <w:pPr>
                    <w:ind w:firstLine="0"/>
                    <w:jc w:val="center"/>
                    <w:rPr>
                      <w:b/>
                    </w:rPr>
                  </w:pPr>
                  <w:r>
                    <w:rPr>
                      <w:b/>
                      <w:sz w:val="48"/>
                    </w:rPr>
                    <w:t>1</w:t>
                  </w:r>
                </w:p>
              </w:txbxContent>
            </v:textbox>
          </v:oval>
        </w:pict>
      </w:r>
      <w:r w:rsidR="008430AA">
        <w:object w:dxaOrig="8775" w:dyaOrig="4770" w14:anchorId="7537BAE0">
          <v:shape id="_x0000_i1031" type="#_x0000_t75" style="width:409.5pt;height:223.5pt" o:ole="" fillcolor="window">
            <v:imagedata r:id="rId22" o:title=""/>
          </v:shape>
          <o:OLEObject Type="Embed" ProgID="MSDraw.Drawing.8" ShapeID="_x0000_i1031" DrawAspect="Content" ObjectID="_1469465427" r:id="rId23"/>
        </w:object>
      </w:r>
    </w:p>
    <w:p w14:paraId="60EFF2DB" w14:textId="77777777" w:rsidR="008430AA" w:rsidRDefault="008430AA">
      <w:pPr>
        <w:ind w:left="567" w:firstLine="0"/>
        <w:rPr>
          <w:sz w:val="28"/>
        </w:rPr>
      </w:pPr>
    </w:p>
    <w:tbl>
      <w:tblPr>
        <w:tblW w:w="0" w:type="auto"/>
        <w:tblLayout w:type="fixed"/>
        <w:tblLook w:val="0000" w:firstRow="0" w:lastRow="0" w:firstColumn="0" w:lastColumn="0" w:noHBand="0" w:noVBand="0"/>
      </w:tblPr>
      <w:tblGrid>
        <w:gridCol w:w="4501"/>
        <w:gridCol w:w="4501"/>
      </w:tblGrid>
      <w:tr w:rsidR="008430AA" w14:paraId="2C5DFD02" w14:textId="77777777">
        <w:tc>
          <w:tcPr>
            <w:tcW w:w="4501" w:type="dxa"/>
          </w:tcPr>
          <w:p w14:paraId="704494DF" w14:textId="77777777" w:rsidR="008430AA" w:rsidRDefault="00FE1CC8">
            <w:pPr>
              <w:numPr>
                <w:ilvl w:val="0"/>
                <w:numId w:val="10"/>
              </w:numPr>
              <w:tabs>
                <w:tab w:val="clear" w:pos="927"/>
              </w:tabs>
              <w:ind w:left="1134" w:hanging="567"/>
              <w:rPr>
                <w:sz w:val="28"/>
              </w:rPr>
            </w:pPr>
            <w:r>
              <w:rPr>
                <w:noProof/>
              </w:rPr>
              <w:pict w14:anchorId="5C4C6DAF">
                <v:oval id="_x0000_s1037" style="position:absolute;left:0;text-align:left;margin-left:12pt;margin-top:229.2pt;width:46.5pt;height:48pt;z-index:251661824" o:allowincell="f">
                  <v:textbox>
                    <w:txbxContent>
                      <w:p w14:paraId="5B97F525" w14:textId="77777777" w:rsidR="008430AA" w:rsidRDefault="008430AA">
                        <w:pPr>
                          <w:ind w:firstLine="0"/>
                          <w:jc w:val="center"/>
                          <w:rPr>
                            <w:b/>
                          </w:rPr>
                        </w:pPr>
                        <w:r>
                          <w:rPr>
                            <w:b/>
                            <w:sz w:val="48"/>
                          </w:rPr>
                          <w:t>3</w:t>
                        </w:r>
                      </w:p>
                    </w:txbxContent>
                  </v:textbox>
                </v:oval>
              </w:pict>
            </w:r>
            <w:r w:rsidR="008430AA">
              <w:rPr>
                <w:sz w:val="28"/>
              </w:rPr>
              <w:t>от</w:t>
            </w:r>
          </w:p>
          <w:p w14:paraId="12101CA3" w14:textId="77777777" w:rsidR="008430AA" w:rsidRDefault="008430AA">
            <w:pPr>
              <w:numPr>
                <w:ilvl w:val="0"/>
                <w:numId w:val="10"/>
              </w:numPr>
              <w:tabs>
                <w:tab w:val="clear" w:pos="927"/>
              </w:tabs>
              <w:ind w:left="1134" w:hanging="567"/>
              <w:rPr>
                <w:sz w:val="28"/>
              </w:rPr>
            </w:pPr>
            <w:r>
              <w:rPr>
                <w:sz w:val="28"/>
              </w:rPr>
              <w:t>птица</w:t>
            </w:r>
          </w:p>
          <w:p w14:paraId="0F2742CE" w14:textId="77777777" w:rsidR="008430AA" w:rsidRDefault="008430AA">
            <w:pPr>
              <w:numPr>
                <w:ilvl w:val="0"/>
                <w:numId w:val="10"/>
              </w:numPr>
              <w:tabs>
                <w:tab w:val="clear" w:pos="927"/>
              </w:tabs>
              <w:ind w:left="1134" w:hanging="567"/>
              <w:rPr>
                <w:sz w:val="28"/>
              </w:rPr>
            </w:pPr>
            <w:r>
              <w:rPr>
                <w:sz w:val="28"/>
              </w:rPr>
              <w:t>занавес</w:t>
            </w:r>
          </w:p>
          <w:p w14:paraId="703A850B" w14:textId="77777777" w:rsidR="008430AA" w:rsidRDefault="008430AA">
            <w:pPr>
              <w:numPr>
                <w:ilvl w:val="0"/>
                <w:numId w:val="10"/>
              </w:numPr>
              <w:tabs>
                <w:tab w:val="clear" w:pos="927"/>
              </w:tabs>
              <w:ind w:left="1134" w:hanging="567"/>
              <w:rPr>
                <w:sz w:val="28"/>
              </w:rPr>
            </w:pPr>
            <w:r>
              <w:rPr>
                <w:sz w:val="28"/>
              </w:rPr>
              <w:t>родина</w:t>
            </w:r>
          </w:p>
          <w:p w14:paraId="100ED748" w14:textId="77777777" w:rsidR="008430AA" w:rsidRDefault="008430AA">
            <w:pPr>
              <w:numPr>
                <w:ilvl w:val="0"/>
                <w:numId w:val="10"/>
              </w:numPr>
              <w:tabs>
                <w:tab w:val="clear" w:pos="927"/>
              </w:tabs>
              <w:ind w:left="1134" w:hanging="567"/>
              <w:rPr>
                <w:sz w:val="28"/>
              </w:rPr>
            </w:pPr>
            <w:r>
              <w:rPr>
                <w:sz w:val="28"/>
              </w:rPr>
              <w:t>собрание</w:t>
            </w:r>
          </w:p>
          <w:p w14:paraId="2465A85E" w14:textId="77777777" w:rsidR="008430AA" w:rsidRDefault="008430AA">
            <w:pPr>
              <w:numPr>
                <w:ilvl w:val="0"/>
                <w:numId w:val="10"/>
              </w:numPr>
              <w:tabs>
                <w:tab w:val="clear" w:pos="927"/>
              </w:tabs>
              <w:ind w:left="1134" w:hanging="567"/>
              <w:rPr>
                <w:sz w:val="28"/>
              </w:rPr>
            </w:pPr>
            <w:r>
              <w:rPr>
                <w:sz w:val="28"/>
              </w:rPr>
              <w:t>мероприятие</w:t>
            </w:r>
          </w:p>
          <w:p w14:paraId="6AF8F55D" w14:textId="77777777" w:rsidR="008430AA" w:rsidRDefault="008430AA">
            <w:pPr>
              <w:numPr>
                <w:ilvl w:val="0"/>
                <w:numId w:val="10"/>
              </w:numPr>
              <w:tabs>
                <w:tab w:val="clear" w:pos="927"/>
              </w:tabs>
              <w:ind w:left="1134" w:hanging="567"/>
              <w:rPr>
                <w:sz w:val="28"/>
              </w:rPr>
            </w:pPr>
            <w:r>
              <w:rPr>
                <w:sz w:val="28"/>
              </w:rPr>
              <w:t>представление</w:t>
            </w:r>
          </w:p>
          <w:p w14:paraId="6BE9DB1B" w14:textId="77777777" w:rsidR="008430AA" w:rsidRDefault="008430AA">
            <w:pPr>
              <w:numPr>
                <w:ilvl w:val="0"/>
                <w:numId w:val="10"/>
              </w:numPr>
              <w:tabs>
                <w:tab w:val="clear" w:pos="927"/>
              </w:tabs>
              <w:ind w:left="1134" w:hanging="567"/>
              <w:rPr>
                <w:sz w:val="28"/>
              </w:rPr>
            </w:pPr>
            <w:r>
              <w:rPr>
                <w:sz w:val="28"/>
              </w:rPr>
              <w:t>предложение</w:t>
            </w:r>
          </w:p>
          <w:p w14:paraId="0587916D" w14:textId="77777777" w:rsidR="008430AA" w:rsidRDefault="008430AA">
            <w:pPr>
              <w:numPr>
                <w:ilvl w:val="0"/>
                <w:numId w:val="10"/>
              </w:numPr>
              <w:tabs>
                <w:tab w:val="clear" w:pos="927"/>
              </w:tabs>
              <w:ind w:left="1134" w:hanging="567"/>
              <w:rPr>
                <w:sz w:val="28"/>
              </w:rPr>
            </w:pPr>
            <w:r>
              <w:rPr>
                <w:sz w:val="28"/>
              </w:rPr>
              <w:t>доклад</w:t>
            </w:r>
          </w:p>
          <w:p w14:paraId="3CE2A464" w14:textId="77777777" w:rsidR="008430AA" w:rsidRDefault="008430AA">
            <w:pPr>
              <w:numPr>
                <w:ilvl w:val="0"/>
                <w:numId w:val="10"/>
              </w:numPr>
              <w:tabs>
                <w:tab w:val="clear" w:pos="927"/>
              </w:tabs>
              <w:ind w:left="1134" w:hanging="567"/>
              <w:rPr>
                <w:sz w:val="28"/>
              </w:rPr>
            </w:pPr>
            <w:r>
              <w:rPr>
                <w:sz w:val="28"/>
              </w:rPr>
              <w:t>отец</w:t>
            </w:r>
          </w:p>
          <w:p w14:paraId="5DC96718" w14:textId="77777777" w:rsidR="008430AA" w:rsidRDefault="008430AA">
            <w:pPr>
              <w:numPr>
                <w:ilvl w:val="0"/>
                <w:numId w:val="10"/>
              </w:numPr>
              <w:tabs>
                <w:tab w:val="clear" w:pos="927"/>
              </w:tabs>
              <w:ind w:left="1134" w:hanging="567"/>
              <w:rPr>
                <w:sz w:val="28"/>
              </w:rPr>
            </w:pPr>
            <w:r>
              <w:rPr>
                <w:sz w:val="28"/>
              </w:rPr>
              <w:t>перед (</w:t>
            </w:r>
            <w:r>
              <w:rPr>
                <w:i/>
                <w:sz w:val="28"/>
              </w:rPr>
              <w:t>предл.)</w:t>
            </w:r>
          </w:p>
          <w:p w14:paraId="1284EA99" w14:textId="77777777" w:rsidR="008430AA" w:rsidRDefault="008430AA">
            <w:pPr>
              <w:ind w:left="1134" w:hanging="567"/>
            </w:pPr>
          </w:p>
        </w:tc>
        <w:tc>
          <w:tcPr>
            <w:tcW w:w="4501" w:type="dxa"/>
          </w:tcPr>
          <w:p w14:paraId="1028B21F" w14:textId="77777777" w:rsidR="008430AA" w:rsidRDefault="008430AA">
            <w:pPr>
              <w:numPr>
                <w:ilvl w:val="0"/>
                <w:numId w:val="11"/>
              </w:numPr>
              <w:tabs>
                <w:tab w:val="clear" w:pos="927"/>
              </w:tabs>
              <w:ind w:left="1134" w:hanging="567"/>
              <w:rPr>
                <w:sz w:val="28"/>
              </w:rPr>
            </w:pPr>
            <w:r>
              <w:rPr>
                <w:sz w:val="28"/>
              </w:rPr>
              <w:t>урожай</w:t>
            </w:r>
          </w:p>
          <w:p w14:paraId="04460E21" w14:textId="77777777" w:rsidR="008430AA" w:rsidRDefault="008430AA">
            <w:pPr>
              <w:numPr>
                <w:ilvl w:val="0"/>
                <w:numId w:val="11"/>
              </w:numPr>
              <w:tabs>
                <w:tab w:val="clear" w:pos="927"/>
              </w:tabs>
              <w:ind w:left="1134" w:hanging="567"/>
              <w:rPr>
                <w:sz w:val="28"/>
              </w:rPr>
            </w:pPr>
            <w:r>
              <w:rPr>
                <w:sz w:val="28"/>
              </w:rPr>
              <w:t>перешеек</w:t>
            </w:r>
          </w:p>
          <w:p w14:paraId="0E98CAAE" w14:textId="77777777" w:rsidR="008430AA" w:rsidRDefault="008430AA">
            <w:pPr>
              <w:numPr>
                <w:ilvl w:val="0"/>
                <w:numId w:val="11"/>
              </w:numPr>
              <w:tabs>
                <w:tab w:val="clear" w:pos="927"/>
              </w:tabs>
              <w:ind w:left="1134" w:hanging="567"/>
              <w:rPr>
                <w:sz w:val="28"/>
              </w:rPr>
            </w:pPr>
            <w:r>
              <w:rPr>
                <w:sz w:val="28"/>
              </w:rPr>
              <w:t>ольха</w:t>
            </w:r>
          </w:p>
          <w:p w14:paraId="16A41BA7" w14:textId="77777777" w:rsidR="008430AA" w:rsidRDefault="008430AA">
            <w:pPr>
              <w:numPr>
                <w:ilvl w:val="0"/>
                <w:numId w:val="11"/>
              </w:numPr>
              <w:tabs>
                <w:tab w:val="clear" w:pos="927"/>
              </w:tabs>
              <w:ind w:left="1134" w:hanging="567"/>
              <w:rPr>
                <w:sz w:val="28"/>
              </w:rPr>
            </w:pPr>
            <w:r>
              <w:rPr>
                <w:sz w:val="28"/>
              </w:rPr>
              <w:t>угол</w:t>
            </w:r>
          </w:p>
          <w:p w14:paraId="30C5901D" w14:textId="77777777" w:rsidR="008430AA" w:rsidRDefault="008430AA">
            <w:pPr>
              <w:numPr>
                <w:ilvl w:val="0"/>
                <w:numId w:val="11"/>
              </w:numPr>
              <w:tabs>
                <w:tab w:val="clear" w:pos="927"/>
              </w:tabs>
              <w:ind w:left="1134" w:hanging="567"/>
              <w:rPr>
                <w:sz w:val="28"/>
              </w:rPr>
            </w:pPr>
            <w:r>
              <w:rPr>
                <w:sz w:val="28"/>
              </w:rPr>
              <w:t>утка</w:t>
            </w:r>
          </w:p>
          <w:p w14:paraId="26367616" w14:textId="77777777" w:rsidR="008430AA" w:rsidRDefault="008430AA">
            <w:pPr>
              <w:numPr>
                <w:ilvl w:val="0"/>
                <w:numId w:val="11"/>
              </w:numPr>
              <w:tabs>
                <w:tab w:val="clear" w:pos="927"/>
              </w:tabs>
              <w:ind w:left="1134" w:hanging="567"/>
              <w:rPr>
                <w:sz w:val="28"/>
              </w:rPr>
            </w:pPr>
            <w:r>
              <w:rPr>
                <w:sz w:val="28"/>
              </w:rPr>
              <w:t>осина</w:t>
            </w:r>
          </w:p>
          <w:p w14:paraId="125D03C2" w14:textId="77777777" w:rsidR="008430AA" w:rsidRDefault="008430AA">
            <w:pPr>
              <w:numPr>
                <w:ilvl w:val="0"/>
                <w:numId w:val="11"/>
              </w:numPr>
              <w:tabs>
                <w:tab w:val="clear" w:pos="927"/>
              </w:tabs>
              <w:ind w:left="1134" w:hanging="567"/>
              <w:rPr>
                <w:sz w:val="28"/>
              </w:rPr>
            </w:pPr>
            <w:r>
              <w:rPr>
                <w:sz w:val="28"/>
              </w:rPr>
              <w:t>поспешность</w:t>
            </w:r>
          </w:p>
          <w:p w14:paraId="1565F42F" w14:textId="77777777" w:rsidR="008430AA" w:rsidRDefault="008430AA">
            <w:pPr>
              <w:numPr>
                <w:ilvl w:val="0"/>
                <w:numId w:val="11"/>
              </w:numPr>
              <w:tabs>
                <w:tab w:val="clear" w:pos="927"/>
              </w:tabs>
              <w:ind w:left="1134" w:hanging="567"/>
              <w:rPr>
                <w:sz w:val="28"/>
              </w:rPr>
            </w:pPr>
            <w:r>
              <w:rPr>
                <w:sz w:val="28"/>
              </w:rPr>
              <w:t>конец</w:t>
            </w:r>
          </w:p>
          <w:p w14:paraId="0355663A" w14:textId="77777777" w:rsidR="008430AA" w:rsidRDefault="008430AA">
            <w:pPr>
              <w:numPr>
                <w:ilvl w:val="0"/>
                <w:numId w:val="11"/>
              </w:numPr>
              <w:tabs>
                <w:tab w:val="clear" w:pos="927"/>
              </w:tabs>
              <w:ind w:left="1134" w:hanging="567"/>
              <w:rPr>
                <w:sz w:val="28"/>
              </w:rPr>
            </w:pPr>
            <w:r>
              <w:rPr>
                <w:sz w:val="28"/>
              </w:rPr>
              <w:t>земля</w:t>
            </w:r>
          </w:p>
          <w:p w14:paraId="7E3F668E" w14:textId="77777777" w:rsidR="008430AA" w:rsidRDefault="008430AA">
            <w:pPr>
              <w:numPr>
                <w:ilvl w:val="0"/>
                <w:numId w:val="11"/>
              </w:numPr>
              <w:tabs>
                <w:tab w:val="clear" w:pos="927"/>
              </w:tabs>
              <w:ind w:left="1134" w:hanging="567"/>
              <w:rPr>
                <w:sz w:val="28"/>
              </w:rPr>
            </w:pPr>
            <w:r>
              <w:rPr>
                <w:sz w:val="28"/>
              </w:rPr>
              <w:t>честь</w:t>
            </w:r>
          </w:p>
          <w:p w14:paraId="614E4B39" w14:textId="77777777" w:rsidR="008430AA" w:rsidRDefault="008430AA">
            <w:pPr>
              <w:numPr>
                <w:ilvl w:val="0"/>
                <w:numId w:val="11"/>
              </w:numPr>
              <w:tabs>
                <w:tab w:val="clear" w:pos="927"/>
              </w:tabs>
              <w:ind w:left="1134" w:hanging="567"/>
              <w:rPr>
                <w:sz w:val="28"/>
              </w:rPr>
            </w:pPr>
            <w:r>
              <w:rPr>
                <w:sz w:val="28"/>
              </w:rPr>
              <w:t>сова</w:t>
            </w:r>
          </w:p>
          <w:p w14:paraId="13A8C15F" w14:textId="77777777" w:rsidR="008430AA" w:rsidRDefault="008430AA">
            <w:pPr>
              <w:numPr>
                <w:ilvl w:val="0"/>
                <w:numId w:val="11"/>
              </w:numPr>
              <w:tabs>
                <w:tab w:val="clear" w:pos="927"/>
              </w:tabs>
              <w:ind w:left="1134" w:hanging="567"/>
              <w:rPr>
                <w:sz w:val="28"/>
              </w:rPr>
            </w:pPr>
            <w:r>
              <w:rPr>
                <w:sz w:val="28"/>
              </w:rPr>
              <w:t>эстонец</w:t>
            </w:r>
          </w:p>
          <w:p w14:paraId="4C0F100F" w14:textId="77777777" w:rsidR="008430AA" w:rsidRDefault="008430AA">
            <w:pPr>
              <w:numPr>
                <w:ilvl w:val="0"/>
                <w:numId w:val="11"/>
              </w:numPr>
              <w:tabs>
                <w:tab w:val="clear" w:pos="927"/>
              </w:tabs>
              <w:ind w:left="1134" w:hanging="567"/>
              <w:rPr>
                <w:sz w:val="28"/>
              </w:rPr>
            </w:pPr>
            <w:r>
              <w:rPr>
                <w:sz w:val="28"/>
              </w:rPr>
              <w:t>эксперт</w:t>
            </w:r>
          </w:p>
          <w:p w14:paraId="78E7F247" w14:textId="77777777" w:rsidR="008430AA" w:rsidRDefault="008430AA">
            <w:pPr>
              <w:numPr>
                <w:ilvl w:val="0"/>
                <w:numId w:val="11"/>
              </w:numPr>
              <w:tabs>
                <w:tab w:val="clear" w:pos="927"/>
              </w:tabs>
              <w:ind w:left="1134" w:hanging="567"/>
              <w:rPr>
                <w:sz w:val="28"/>
              </w:rPr>
            </w:pPr>
            <w:r>
              <w:rPr>
                <w:sz w:val="28"/>
              </w:rPr>
              <w:t>равнина</w:t>
            </w:r>
          </w:p>
          <w:p w14:paraId="75467E08" w14:textId="77777777" w:rsidR="008430AA" w:rsidRDefault="008430AA">
            <w:pPr>
              <w:ind w:left="1134" w:hanging="567"/>
            </w:pPr>
          </w:p>
        </w:tc>
      </w:tr>
    </w:tbl>
    <w:p w14:paraId="2CBFF232" w14:textId="77777777" w:rsidR="008430AA" w:rsidRDefault="008430AA"/>
    <w:p w14:paraId="5ABB320B" w14:textId="77777777" w:rsidR="008430AA" w:rsidRDefault="00FE1CC8">
      <w:pPr>
        <w:pStyle w:val="af0"/>
        <w:spacing w:before="0"/>
        <w:jc w:val="right"/>
        <w:rPr>
          <w:lang w:val="en-US"/>
        </w:rPr>
      </w:pPr>
      <w:r>
        <w:rPr>
          <w:noProof/>
        </w:rPr>
        <w:pict w14:anchorId="7B18AF8F">
          <v:shapetype id="_x0000_t202" coordsize="21600,21600" o:spt="202" path="m,l,21600r21600,l21600,xe">
            <v:stroke joinstyle="miter"/>
            <v:path gradientshapeok="t" o:connecttype="rect"/>
          </v:shapetype>
          <v:shape id="_x0000_s1036" type="#_x0000_t202" style="position:absolute;left:0;text-align:left;margin-left:12.45pt;margin-top:13.85pt;width:215.25pt;height:115pt;z-index:251660800" o:allowincell="f" stroked="f">
            <v:textbox>
              <w:txbxContent>
                <w:p w14:paraId="4479250B" w14:textId="77777777" w:rsidR="008430AA" w:rsidRDefault="008430AA">
                  <w:pPr>
                    <w:ind w:left="284" w:hanging="284"/>
                    <w:jc w:val="left"/>
                  </w:pPr>
                  <w:r>
                    <w:t>1. Личное местоимение</w:t>
                  </w:r>
                </w:p>
                <w:p w14:paraId="768EE5A1" w14:textId="77777777" w:rsidR="008430AA" w:rsidRDefault="008430AA">
                  <w:pPr>
                    <w:ind w:left="284" w:hanging="284"/>
                    <w:jc w:val="left"/>
                  </w:pPr>
                  <w:r>
                    <w:t>2. Артикль</w:t>
                  </w:r>
                </w:p>
                <w:p w14:paraId="630C56B5" w14:textId="77777777" w:rsidR="008430AA" w:rsidRDefault="008430AA">
                  <w:pPr>
                    <w:ind w:left="284" w:hanging="284"/>
                    <w:jc w:val="left"/>
                  </w:pPr>
                  <w:r>
                    <w:t>3. Вопросительное слово</w:t>
                  </w:r>
                </w:p>
                <w:p w14:paraId="6B675C75" w14:textId="77777777" w:rsidR="008430AA" w:rsidRDefault="008430AA">
                  <w:pPr>
                    <w:ind w:left="284" w:hanging="284"/>
                    <w:jc w:val="left"/>
                  </w:pPr>
                  <w:r>
                    <w:t xml:space="preserve">4. Антоним слова “immer” – всегда. </w:t>
                  </w:r>
                </w:p>
                <w:p w14:paraId="7752D442" w14:textId="77777777" w:rsidR="008430AA" w:rsidRDefault="008430AA">
                  <w:pPr>
                    <w:pStyle w:val="a8"/>
                    <w:tabs>
                      <w:tab w:val="clear" w:pos="4819"/>
                      <w:tab w:val="clear" w:pos="9071"/>
                    </w:tabs>
                  </w:pPr>
                </w:p>
              </w:txbxContent>
            </v:textbox>
          </v:shape>
        </w:pict>
      </w:r>
      <w:r w:rsidR="008430AA">
        <w:object w:dxaOrig="8790" w:dyaOrig="7125" w14:anchorId="4013CD59">
          <v:shape id="_x0000_i1032" type="#_x0000_t75" style="width:174pt;height:141pt" o:ole="" fillcolor="window">
            <v:imagedata r:id="rId24" o:title=""/>
          </v:shape>
          <o:OLEObject Type="Embed" ProgID="MSDraw.Drawing.8" ShapeID="_x0000_i1032" DrawAspect="Content" ObjectID="_1469465428" r:id="rId25"/>
        </w:object>
      </w:r>
    </w:p>
    <w:p w14:paraId="5A7BAD95" w14:textId="77777777" w:rsidR="008430AA" w:rsidRDefault="008430AA">
      <w:pPr>
        <w:pStyle w:val="af0"/>
        <w:spacing w:before="0"/>
      </w:pPr>
      <w:r>
        <w:t>Для того, чтобы облегчить Вам решение ребусов, в каждом из них есть пример.</w:t>
      </w:r>
    </w:p>
    <w:p w14:paraId="55BF01F2" w14:textId="77777777" w:rsidR="008430AA" w:rsidRDefault="008430AA"/>
    <w:p w14:paraId="1BBA926F" w14:textId="77777777" w:rsidR="008430AA" w:rsidRDefault="008430AA">
      <w:pPr>
        <w:pStyle w:val="3"/>
      </w:pPr>
      <w:r w:rsidRPr="008430AA">
        <w:t>2</w:t>
      </w:r>
      <w:r>
        <w:t>. Тестовое задание</w:t>
      </w:r>
    </w:p>
    <w:p w14:paraId="5F9066EB" w14:textId="77777777" w:rsidR="008430AA" w:rsidRDefault="008430AA">
      <w:r>
        <w:t>а) Вставьте вместо точек необходимые по смыслу слова. В этих словах должно быть только по четыре буквы.</w:t>
      </w:r>
    </w:p>
    <w:p w14:paraId="41C920DC" w14:textId="77777777" w:rsidR="008430AA" w:rsidRDefault="008430AA">
      <w:pPr>
        <w:rPr>
          <w:rStyle w:val="af7"/>
        </w:rPr>
      </w:pPr>
      <w:r>
        <w:rPr>
          <w:rStyle w:val="af7"/>
        </w:rPr>
        <w:t>1. Das Mädchen hat blondes ...</w:t>
      </w:r>
    </w:p>
    <w:p w14:paraId="5BFE6971" w14:textId="77777777" w:rsidR="008430AA" w:rsidRDefault="008430AA">
      <w:pPr>
        <w:rPr>
          <w:rStyle w:val="af7"/>
        </w:rPr>
      </w:pPr>
      <w:r>
        <w:rPr>
          <w:rStyle w:val="af7"/>
        </w:rPr>
        <w:t>2. Im Frühling ist das ... grün.</w:t>
      </w:r>
    </w:p>
    <w:p w14:paraId="4A2005DE" w14:textId="77777777" w:rsidR="008430AA" w:rsidRDefault="008430AA">
      <w:pPr>
        <w:rPr>
          <w:rStyle w:val="af7"/>
        </w:rPr>
      </w:pPr>
      <w:r>
        <w:rPr>
          <w:rStyle w:val="af7"/>
        </w:rPr>
        <w:t>3. Besser ... als nie.</w:t>
      </w:r>
    </w:p>
    <w:p w14:paraId="498DEC1E" w14:textId="77777777" w:rsidR="008430AA" w:rsidRDefault="008430AA">
      <w:pPr>
        <w:rPr>
          <w:rStyle w:val="af7"/>
        </w:rPr>
      </w:pPr>
      <w:r>
        <w:rPr>
          <w:rStyle w:val="af7"/>
        </w:rPr>
        <w:t>4. Milch, Butter und ... sind Milchprodukte.</w:t>
      </w:r>
    </w:p>
    <w:p w14:paraId="64A805E6" w14:textId="77777777" w:rsidR="008430AA" w:rsidRPr="008430AA" w:rsidRDefault="008430AA">
      <w:pPr>
        <w:rPr>
          <w:lang w:val="en-US"/>
        </w:rPr>
      </w:pPr>
      <w:r>
        <w:rPr>
          <w:rStyle w:val="af7"/>
        </w:rPr>
        <w:t xml:space="preserve">5. Auf der ... gibt es über 3000 </w:t>
      </w:r>
      <w:r w:rsidRPr="008430AA">
        <w:rPr>
          <w:lang w:val="en-US"/>
        </w:rPr>
        <w:t>Sprachen.</w:t>
      </w:r>
    </w:p>
    <w:p w14:paraId="1CF741F1" w14:textId="77777777" w:rsidR="008430AA" w:rsidRDefault="008430AA">
      <w:r>
        <w:t>b) Заполните пустые клетки</w:t>
      </w:r>
    </w:p>
    <w:p w14:paraId="54A977EB" w14:textId="77777777" w:rsidR="008430AA" w:rsidRDefault="008430AA">
      <w:pPr>
        <w:pStyle w:val="af0"/>
        <w:spacing w:before="240"/>
      </w:pPr>
      <w:r>
        <w:t>Первые строчки заполнены в качестве примера.</w:t>
      </w:r>
    </w:p>
    <w:p w14:paraId="046A4326" w14:textId="77777777" w:rsidR="008430AA" w:rsidRDefault="00FE1CC8">
      <w:pPr>
        <w:ind w:firstLine="0"/>
      </w:pPr>
      <w:r>
        <w:pict w14:anchorId="3CB06652">
          <v:shape id="_x0000_i1033" type="#_x0000_t75" style="width:435.75pt;height:330pt" fillcolor="window">
            <v:imagedata r:id="rId26" o:title="Муравьи 1"/>
          </v:shape>
        </w:pict>
      </w:r>
    </w:p>
    <w:p w14:paraId="7B9EB4EF" w14:textId="77777777" w:rsidR="008430AA" w:rsidRDefault="008430AA">
      <w:pPr>
        <w:ind w:firstLine="0"/>
      </w:pPr>
    </w:p>
    <w:p w14:paraId="12903481" w14:textId="77777777" w:rsidR="008430AA" w:rsidRDefault="008430AA">
      <w:pPr>
        <w:ind w:firstLine="0"/>
      </w:pPr>
    </w:p>
    <w:p w14:paraId="413B001F" w14:textId="77777777" w:rsidR="008430AA" w:rsidRDefault="008430AA">
      <w:pPr>
        <w:ind w:firstLine="0"/>
      </w:pPr>
    </w:p>
    <w:p w14:paraId="0F807523" w14:textId="77777777" w:rsidR="008430AA" w:rsidRDefault="008430AA">
      <w:pPr>
        <w:ind w:firstLine="0"/>
      </w:pPr>
    </w:p>
    <w:p w14:paraId="4E1A8B51" w14:textId="77777777" w:rsidR="008430AA" w:rsidRDefault="008430AA">
      <w:pPr>
        <w:ind w:firstLine="0"/>
      </w:pPr>
    </w:p>
    <w:p w14:paraId="6B5F86D4" w14:textId="77777777" w:rsidR="008430AA" w:rsidRDefault="008430AA">
      <w:pPr>
        <w:ind w:firstLine="0"/>
      </w:pPr>
    </w:p>
    <w:p w14:paraId="4AC45C24" w14:textId="77777777" w:rsidR="008430AA" w:rsidRDefault="008430AA">
      <w:pPr>
        <w:ind w:firstLine="0"/>
      </w:pPr>
    </w:p>
    <w:p w14:paraId="6A0FA4EC" w14:textId="77777777" w:rsidR="008430AA" w:rsidRDefault="008430AA">
      <w:pPr>
        <w:ind w:firstLine="0"/>
      </w:pPr>
    </w:p>
    <w:p w14:paraId="7536D563" w14:textId="77777777" w:rsidR="008430AA" w:rsidRDefault="008430AA">
      <w:pPr>
        <w:ind w:firstLine="0"/>
      </w:pPr>
    </w:p>
    <w:p w14:paraId="53A52722" w14:textId="77777777" w:rsidR="008430AA" w:rsidRDefault="008430AA">
      <w:pPr>
        <w:ind w:firstLine="0"/>
      </w:pPr>
    </w:p>
    <w:p w14:paraId="01DB1A0C" w14:textId="77777777" w:rsidR="008430AA" w:rsidRDefault="008430AA">
      <w:pPr>
        <w:ind w:firstLine="0"/>
      </w:pPr>
    </w:p>
    <w:p w14:paraId="4D82F7E7" w14:textId="77777777" w:rsidR="008430AA" w:rsidRDefault="008430AA">
      <w:pPr>
        <w:ind w:firstLine="0"/>
      </w:pPr>
    </w:p>
    <w:p w14:paraId="346D45F1" w14:textId="77777777" w:rsidR="008430AA" w:rsidRDefault="008430AA">
      <w:pPr>
        <w:ind w:firstLine="0"/>
      </w:pPr>
    </w:p>
    <w:p w14:paraId="5F21040B" w14:textId="77777777" w:rsidR="008430AA" w:rsidRDefault="008430AA">
      <w:pPr>
        <w:ind w:firstLine="0"/>
      </w:pPr>
    </w:p>
    <w:p w14:paraId="10A4FD81" w14:textId="77777777" w:rsidR="008430AA" w:rsidRDefault="008430AA">
      <w:pPr>
        <w:ind w:firstLine="0"/>
      </w:pPr>
    </w:p>
    <w:p w14:paraId="249DF9BC" w14:textId="77777777" w:rsidR="008430AA" w:rsidRDefault="008430AA">
      <w:pPr>
        <w:ind w:firstLine="0"/>
      </w:pPr>
    </w:p>
    <w:p w14:paraId="5B8259CB" w14:textId="77777777" w:rsidR="008430AA" w:rsidRDefault="00FE1CC8">
      <w:pPr>
        <w:ind w:firstLine="0"/>
        <w:jc w:val="center"/>
      </w:pPr>
      <w:r>
        <w:pict w14:anchorId="498C7784">
          <v:shape id="_x0000_i1034" type="#_x0000_t75" style="width:440.25pt;height:399.75pt" fillcolor="window">
            <v:imagedata r:id="rId27" o:title="Муравьи 2"/>
          </v:shape>
        </w:pict>
      </w:r>
    </w:p>
    <w:p w14:paraId="32BB98F0" w14:textId="77777777" w:rsidR="008430AA" w:rsidRDefault="008430AA"/>
    <w:p w14:paraId="61E70102" w14:textId="77777777" w:rsidR="008430AA" w:rsidRDefault="008430AA">
      <w:pPr>
        <w:pStyle w:val="3"/>
      </w:pPr>
      <w:r>
        <w:br w:type="page"/>
        <w:t>3. Тестовое задание</w:t>
      </w:r>
    </w:p>
    <w:p w14:paraId="761E910D" w14:textId="77777777" w:rsidR="008430AA" w:rsidRDefault="008430AA">
      <w:pPr>
        <w:rPr>
          <w:lang w:val="en-US"/>
        </w:rPr>
      </w:pPr>
      <w:r>
        <w:t>Необходимо заполнить пустые клетки. Примеры даются.</w:t>
      </w:r>
    </w:p>
    <w:p w14:paraId="0DAF8C13" w14:textId="77777777" w:rsidR="008430AA" w:rsidRDefault="00FE1CC8">
      <w:pPr>
        <w:ind w:firstLine="0"/>
        <w:rPr>
          <w:lang w:val="en-US"/>
        </w:rPr>
      </w:pPr>
      <w:r>
        <w:rPr>
          <w:lang w:val="en-US"/>
        </w:rPr>
        <w:pict w14:anchorId="2BDCE1E2">
          <v:shape id="_x0000_i1035" type="#_x0000_t75" style="width:439.5pt;height:507pt" fillcolor="window">
            <v:imagedata r:id="rId28" o:title="Квадраты АА"/>
          </v:shape>
        </w:pict>
      </w:r>
    </w:p>
    <w:p w14:paraId="229D5B31" w14:textId="77777777" w:rsidR="008430AA" w:rsidRDefault="008430AA">
      <w:pPr>
        <w:pStyle w:val="a8"/>
        <w:tabs>
          <w:tab w:val="clear" w:pos="4819"/>
          <w:tab w:val="clear" w:pos="9071"/>
        </w:tabs>
        <w:rPr>
          <w:lang w:val="en-US"/>
        </w:rPr>
      </w:pPr>
    </w:p>
    <w:p w14:paraId="09C039AD" w14:textId="77777777" w:rsidR="008430AA" w:rsidRDefault="00FE1CC8">
      <w:pPr>
        <w:ind w:firstLine="0"/>
        <w:rPr>
          <w:lang w:val="en-US"/>
        </w:rPr>
      </w:pPr>
      <w:r>
        <w:rPr>
          <w:noProof/>
        </w:rPr>
        <w:pict w14:anchorId="7D13EABF">
          <v:rect id="_x0000_s1038" style="position:absolute;left:0;text-align:left;margin-left:-1.05pt;margin-top:-1.05pt;width:30.1pt;height:40.85pt;z-index:251662848" o:allowincell="f" stroked="f"/>
        </w:pict>
      </w:r>
      <w:r>
        <w:rPr>
          <w:lang w:val="en-US"/>
        </w:rPr>
        <w:pict w14:anchorId="0454247B">
          <v:shape id="_x0000_i1036" type="#_x0000_t75" style="width:438.75pt;height:397.5pt" fillcolor="window">
            <v:imagedata r:id="rId29" o:title="Кораблики"/>
          </v:shape>
        </w:pict>
      </w:r>
    </w:p>
    <w:p w14:paraId="2E715147" w14:textId="77777777" w:rsidR="008430AA" w:rsidRDefault="008430AA">
      <w:pPr>
        <w:pStyle w:val="3"/>
      </w:pPr>
      <w:r>
        <w:rPr>
          <w:lang w:val="de-DE"/>
        </w:rPr>
        <w:br w:type="page"/>
        <w:t xml:space="preserve">4. </w:t>
      </w:r>
      <w:r>
        <w:t xml:space="preserve">Тестовое задание </w:t>
      </w:r>
    </w:p>
    <w:p w14:paraId="4C47E9CF" w14:textId="77777777" w:rsidR="008430AA" w:rsidRDefault="008430AA">
      <w:r>
        <w:t>Запишите в свободные клетки по горизонтали слова, значения которых раскрыты ниже. Слова должны начинатся с буквы “F”. Первая строчка заполнена в качестве примера.</w:t>
      </w:r>
    </w:p>
    <w:p w14:paraId="7DE17BF1" w14:textId="77777777" w:rsidR="008430AA" w:rsidRDefault="00FE1CC8">
      <w:pPr>
        <w:ind w:firstLine="0"/>
      </w:pPr>
      <w:r>
        <w:pict w14:anchorId="3EE78D88">
          <v:shape id="_x0000_i1037" type="#_x0000_t75" style="width:387.75pt;height:309.75pt" fillcolor="window">
            <v:imagedata r:id="rId30" o:title="Краксьворд ФФ"/>
          </v:shape>
        </w:pict>
      </w:r>
    </w:p>
    <w:p w14:paraId="4E5CD345" w14:textId="77777777" w:rsidR="008430AA" w:rsidRDefault="00FE1CC8">
      <w:pPr>
        <w:ind w:firstLine="0"/>
      </w:pPr>
      <w:r>
        <w:pict w14:anchorId="04D12C41">
          <v:shape id="_x0000_i1038" type="#_x0000_t75" style="width:356.25pt;height:294pt" fillcolor="window">
            <v:imagedata r:id="rId31" o:title="Палитра"/>
          </v:shape>
        </w:pict>
      </w:r>
    </w:p>
    <w:p w14:paraId="5A21EEAF" w14:textId="77777777" w:rsidR="008430AA" w:rsidRDefault="00FE1CC8">
      <w:pPr>
        <w:ind w:firstLine="0"/>
      </w:pPr>
      <w:r>
        <w:pict w14:anchorId="4F6E1D5C">
          <v:shape id="_x0000_i1039" type="#_x0000_t75" style="width:439.5pt;height:270pt" fillcolor="window">
            <v:imagedata r:id="rId32" o:title="Гезухт"/>
          </v:shape>
        </w:pict>
      </w:r>
    </w:p>
    <w:p w14:paraId="62CE89A3" w14:textId="77777777" w:rsidR="008430AA" w:rsidRDefault="008430AA">
      <w:pPr>
        <w:pStyle w:val="2"/>
        <w:rPr>
          <w:lang w:val="de-DE"/>
        </w:rPr>
      </w:pPr>
      <w:r>
        <w:rPr>
          <w:lang w:val="de-DE"/>
        </w:rPr>
        <w:t>Дополнительные задания</w:t>
      </w:r>
    </w:p>
    <w:p w14:paraId="288318CB" w14:textId="77777777" w:rsidR="008430AA" w:rsidRDefault="008430AA">
      <w:r>
        <w:t xml:space="preserve">Рубрика “Дополнительные задания” рекомендуется для студентов, имеющих возможность выполнить эти задания на компьютере. </w:t>
      </w:r>
    </w:p>
    <w:p w14:paraId="485AF0C6" w14:textId="77777777" w:rsidR="008430AA" w:rsidRDefault="008430AA">
      <w:r>
        <w:t>После грамматической части каждого урока следует раздел Themen IPC - Programm Lektion.</w:t>
      </w:r>
    </w:p>
    <w:p w14:paraId="63D3AB47" w14:textId="77777777" w:rsidR="008430AA" w:rsidRDefault="008430AA">
      <w:r>
        <w:t>После лексической - Тhemen IPC Programm Tests.</w:t>
      </w:r>
    </w:p>
    <w:p w14:paraId="4A5EAA58" w14:textId="4C58C46B" w:rsidR="008430AA" w:rsidRDefault="008430AA">
      <w:pPr>
        <w:pStyle w:val="a8"/>
        <w:tabs>
          <w:tab w:val="clear" w:pos="4819"/>
          <w:tab w:val="clear" w:pos="9071"/>
        </w:tabs>
      </w:pPr>
      <w:r>
        <w:t>На один параграф учебника на дискете имеется 16 заданий Lektion и 16 заданий Tests.</w:t>
      </w:r>
      <w:bookmarkStart w:id="3" w:name="_GoBack"/>
      <w:bookmarkEnd w:id="3"/>
    </w:p>
    <w:sectPr w:rsidR="008430AA">
      <w:footerReference w:type="even" r:id="rId33"/>
      <w:footerReference w:type="default" r:id="rId34"/>
      <w:footnotePr>
        <w:numRestart w:val="eachPage"/>
      </w:footnotePr>
      <w:type w:val="oddPage"/>
      <w:pgSz w:w="11906" w:h="16838"/>
      <w:pgMar w:top="1418" w:right="1701" w:bottom="1701" w:left="1418" w:header="720" w:footer="1291" w:gutter="0"/>
      <w:pgNumType w:start="3"/>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Милякин Герман А." w:initials="МГА">
    <w:p w14:paraId="00218D83" w14:textId="77777777" w:rsidR="008430AA" w:rsidRDefault="008430AA">
      <w:pPr>
        <w:pStyle w:val="afb"/>
      </w:pPr>
      <w:r>
        <w:fldChar w:fldCharType="begin"/>
      </w:r>
      <w:r>
        <w:instrText>PAGE \# "'Стр: '#'</w:instrText>
      </w:r>
      <w:r>
        <w:br/>
        <w:instrText>'"</w:instrText>
      </w:r>
      <w:r>
        <w:rPr>
          <w:rStyle w:val="afa"/>
        </w:rPr>
        <w:instrText xml:space="preserve">  </w:instrText>
      </w:r>
      <w:r>
        <w:fldChar w:fldCharType="end"/>
      </w:r>
      <w:r>
        <w:rPr>
          <w:rStyle w:val="afa"/>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218D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2C083" w14:textId="77777777" w:rsidR="00116E41" w:rsidRDefault="00116E41">
      <w:r>
        <w:separator/>
      </w:r>
    </w:p>
  </w:endnote>
  <w:endnote w:type="continuationSeparator" w:id="0">
    <w:p w14:paraId="5ECF7F6B" w14:textId="77777777" w:rsidR="00116E41" w:rsidRDefault="0011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variable"/>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77401" w14:textId="77777777" w:rsidR="008430AA" w:rsidRDefault="008430AA">
    <w:pPr>
      <w:pStyle w:val="a7"/>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14:paraId="57DA4C83" w14:textId="77777777" w:rsidR="008430AA" w:rsidRDefault="008430A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EC6C0" w14:textId="77777777" w:rsidR="008430AA" w:rsidRDefault="008430AA">
    <w:pPr>
      <w:pStyle w:val="a7"/>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DB5E0" w14:textId="77777777" w:rsidR="008430AA" w:rsidRDefault="008430AA">
    <w:pPr>
      <w:pStyle w:val="a7"/>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Pr>
        <w:rStyle w:val="af3"/>
        <w:noProof/>
      </w:rPr>
      <w:t>10</w:t>
    </w:r>
    <w:r>
      <w:rPr>
        <w:rStyle w:val="af3"/>
      </w:rPr>
      <w:fldChar w:fldCharType="end"/>
    </w:r>
  </w:p>
  <w:p w14:paraId="61C71C2D" w14:textId="77777777" w:rsidR="008430AA" w:rsidRDefault="008430AA">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75A76" w14:textId="77777777" w:rsidR="008430AA" w:rsidRDefault="008430AA">
    <w:pPr>
      <w:pStyle w:val="a7"/>
      <w:framePr w:wrap="around" w:vAnchor="text" w:hAnchor="margin" w:xAlign="outside" w:y="1"/>
      <w:rPr>
        <w:rStyle w:val="af3"/>
      </w:rPr>
    </w:pPr>
    <w:r>
      <w:rPr>
        <w:rStyle w:val="af3"/>
      </w:rPr>
      <w:fldChar w:fldCharType="begin"/>
    </w:r>
    <w:r>
      <w:rPr>
        <w:rStyle w:val="af3"/>
      </w:rPr>
      <w:instrText xml:space="preserve">PAGE  </w:instrText>
    </w:r>
    <w:r>
      <w:rPr>
        <w:rStyle w:val="af3"/>
      </w:rPr>
      <w:fldChar w:fldCharType="separate"/>
    </w:r>
    <w:r w:rsidR="00116E41">
      <w:rPr>
        <w:rStyle w:val="af3"/>
        <w:noProof/>
      </w:rPr>
      <w:t>3</w:t>
    </w:r>
    <w:r>
      <w:rPr>
        <w:rStyle w:val="af3"/>
      </w:rPr>
      <w:fldChar w:fldCharType="end"/>
    </w:r>
  </w:p>
  <w:p w14:paraId="1D260549" w14:textId="77777777" w:rsidR="008430AA" w:rsidRDefault="008430AA">
    <w:pPr>
      <w:pStyle w:val="a7"/>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DEC9B" w14:textId="77777777" w:rsidR="00116E41" w:rsidRDefault="00116E41">
      <w:r>
        <w:separator/>
      </w:r>
    </w:p>
  </w:footnote>
  <w:footnote w:type="continuationSeparator" w:id="0">
    <w:p w14:paraId="7F3FBC74" w14:textId="77777777" w:rsidR="00116E41" w:rsidRDefault="00116E41">
      <w:r>
        <w:continuationSeparator/>
      </w:r>
    </w:p>
  </w:footnote>
  <w:footnote w:id="1">
    <w:p w14:paraId="756D688F" w14:textId="77777777" w:rsidR="008430AA" w:rsidRDefault="008430AA">
      <w:pPr>
        <w:pStyle w:val="af8"/>
      </w:pPr>
      <w:r>
        <w:rPr>
          <w:rStyle w:val="af9"/>
        </w:rPr>
        <w:footnoteRef/>
      </w:r>
      <w:r>
        <w:t xml:space="preserve"> M</w:t>
      </w:r>
      <w:r>
        <w:rPr>
          <w:rStyle w:val="af7"/>
        </w:rPr>
        <w:t xml:space="preserve">ögen </w:t>
      </w:r>
      <w:r>
        <w:t>выражает 1) неуверенность; 2) любить; 3) в форме m</w:t>
      </w:r>
      <w:r>
        <w:rPr>
          <w:rStyle w:val="af7"/>
        </w:rPr>
        <w:t xml:space="preserve">öchte - </w:t>
      </w:r>
      <w:r>
        <w:t>желание (“хотел бы”).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0E35" w14:textId="77777777" w:rsidR="008430AA" w:rsidRDefault="008430AA">
    <w:pPr>
      <w:pStyle w:val="a8"/>
      <w:jc w:val="right"/>
      <w:rPr>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867B08"/>
    <w:lvl w:ilvl="0">
      <w:start w:val="1"/>
      <w:numFmt w:val="decimal"/>
      <w:lvlText w:val="%1."/>
      <w:lvlJc w:val="left"/>
      <w:pPr>
        <w:tabs>
          <w:tab w:val="num" w:pos="1492"/>
        </w:tabs>
        <w:ind w:left="1492" w:hanging="360"/>
      </w:pPr>
    </w:lvl>
  </w:abstractNum>
  <w:abstractNum w:abstractNumId="1">
    <w:nsid w:val="FFFFFF7D"/>
    <w:multiLevelType w:val="singleLevel"/>
    <w:tmpl w:val="C10451B4"/>
    <w:lvl w:ilvl="0">
      <w:start w:val="1"/>
      <w:numFmt w:val="decimal"/>
      <w:lvlText w:val="%1."/>
      <w:lvlJc w:val="left"/>
      <w:pPr>
        <w:tabs>
          <w:tab w:val="num" w:pos="1209"/>
        </w:tabs>
        <w:ind w:left="1209" w:hanging="360"/>
      </w:pPr>
    </w:lvl>
  </w:abstractNum>
  <w:abstractNum w:abstractNumId="2">
    <w:nsid w:val="FFFFFF7E"/>
    <w:multiLevelType w:val="singleLevel"/>
    <w:tmpl w:val="C3D2C4B0"/>
    <w:lvl w:ilvl="0">
      <w:start w:val="1"/>
      <w:numFmt w:val="decimal"/>
      <w:lvlText w:val="%1."/>
      <w:lvlJc w:val="left"/>
      <w:pPr>
        <w:tabs>
          <w:tab w:val="num" w:pos="926"/>
        </w:tabs>
        <w:ind w:left="926" w:hanging="360"/>
      </w:pPr>
    </w:lvl>
  </w:abstractNum>
  <w:abstractNum w:abstractNumId="3">
    <w:nsid w:val="FFFFFF7F"/>
    <w:multiLevelType w:val="singleLevel"/>
    <w:tmpl w:val="4CF4881A"/>
    <w:lvl w:ilvl="0">
      <w:start w:val="1"/>
      <w:numFmt w:val="decimal"/>
      <w:lvlText w:val="%1."/>
      <w:lvlJc w:val="left"/>
      <w:pPr>
        <w:tabs>
          <w:tab w:val="num" w:pos="643"/>
        </w:tabs>
        <w:ind w:left="643" w:hanging="360"/>
      </w:pPr>
    </w:lvl>
  </w:abstractNum>
  <w:abstractNum w:abstractNumId="4">
    <w:nsid w:val="FFFFFF80"/>
    <w:multiLevelType w:val="singleLevel"/>
    <w:tmpl w:val="31B8AE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5E98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83E9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A6D5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469454"/>
    <w:lvl w:ilvl="0">
      <w:start w:val="1"/>
      <w:numFmt w:val="decimal"/>
      <w:lvlText w:val="%1."/>
      <w:lvlJc w:val="left"/>
      <w:pPr>
        <w:tabs>
          <w:tab w:val="num" w:pos="360"/>
        </w:tabs>
        <w:ind w:left="360" w:hanging="360"/>
      </w:pPr>
    </w:lvl>
  </w:abstractNum>
  <w:abstractNum w:abstractNumId="9">
    <w:nsid w:val="FFFFFF89"/>
    <w:multiLevelType w:val="singleLevel"/>
    <w:tmpl w:val="322E6B20"/>
    <w:lvl w:ilvl="0">
      <w:start w:val="1"/>
      <w:numFmt w:val="bullet"/>
      <w:lvlText w:val=""/>
      <w:lvlJc w:val="left"/>
      <w:pPr>
        <w:tabs>
          <w:tab w:val="num" w:pos="360"/>
        </w:tabs>
        <w:ind w:left="360" w:hanging="360"/>
      </w:pPr>
      <w:rPr>
        <w:rFonts w:ascii="Symbol" w:hAnsi="Symbol" w:hint="default"/>
      </w:rPr>
    </w:lvl>
  </w:abstractNum>
  <w:abstractNum w:abstractNumId="10">
    <w:nsid w:val="01571988"/>
    <w:multiLevelType w:val="singleLevel"/>
    <w:tmpl w:val="0A1AC85A"/>
    <w:lvl w:ilvl="0">
      <w:numFmt w:val="bullet"/>
      <w:lvlText w:val="-"/>
      <w:lvlJc w:val="left"/>
      <w:pPr>
        <w:tabs>
          <w:tab w:val="num" w:pos="360"/>
        </w:tabs>
        <w:ind w:left="360" w:hanging="360"/>
      </w:pPr>
      <w:rPr>
        <w:rFonts w:hint="default"/>
      </w:rPr>
    </w:lvl>
  </w:abstractNum>
  <w:abstractNum w:abstractNumId="11">
    <w:nsid w:val="02E07C9A"/>
    <w:multiLevelType w:val="singleLevel"/>
    <w:tmpl w:val="FEA49134"/>
    <w:lvl w:ilvl="0">
      <w:start w:val="1"/>
      <w:numFmt w:val="decimal"/>
      <w:pStyle w:val="a"/>
      <w:lvlText w:val="%1."/>
      <w:lvlJc w:val="right"/>
      <w:pPr>
        <w:tabs>
          <w:tab w:val="num" w:pos="360"/>
        </w:tabs>
        <w:ind w:left="360" w:hanging="72"/>
      </w:pPr>
      <w:rPr>
        <w:rFonts w:hint="default"/>
      </w:rPr>
    </w:lvl>
  </w:abstractNum>
  <w:abstractNum w:abstractNumId="12">
    <w:nsid w:val="0EE46A10"/>
    <w:multiLevelType w:val="singleLevel"/>
    <w:tmpl w:val="4A4CD094"/>
    <w:lvl w:ilvl="0">
      <w:start w:val="2"/>
      <w:numFmt w:val="bullet"/>
      <w:lvlText w:val="-"/>
      <w:lvlJc w:val="left"/>
      <w:pPr>
        <w:tabs>
          <w:tab w:val="num" w:pos="927"/>
        </w:tabs>
        <w:ind w:left="927" w:hanging="360"/>
      </w:pPr>
      <w:rPr>
        <w:rFonts w:hint="default"/>
      </w:rPr>
    </w:lvl>
  </w:abstractNum>
  <w:abstractNum w:abstractNumId="13">
    <w:nsid w:val="222949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58B7137"/>
    <w:multiLevelType w:val="singleLevel"/>
    <w:tmpl w:val="4F34FE12"/>
    <w:lvl w:ilvl="0">
      <w:numFmt w:val="bullet"/>
      <w:pStyle w:val="a0"/>
      <w:lvlText w:val=""/>
      <w:lvlJc w:val="left"/>
      <w:pPr>
        <w:tabs>
          <w:tab w:val="num" w:pos="360"/>
        </w:tabs>
        <w:ind w:left="360" w:hanging="360"/>
      </w:pPr>
      <w:rPr>
        <w:rFonts w:ascii="Symbol" w:hAnsi="Symbol" w:hint="default"/>
        <w:sz w:val="28"/>
      </w:rPr>
    </w:lvl>
  </w:abstractNum>
  <w:abstractNum w:abstractNumId="15">
    <w:nsid w:val="2ABD599A"/>
    <w:multiLevelType w:val="singleLevel"/>
    <w:tmpl w:val="0A1AC85A"/>
    <w:lvl w:ilvl="0">
      <w:numFmt w:val="bullet"/>
      <w:lvlText w:val="-"/>
      <w:lvlJc w:val="left"/>
      <w:pPr>
        <w:tabs>
          <w:tab w:val="num" w:pos="360"/>
        </w:tabs>
        <w:ind w:left="360" w:hanging="360"/>
      </w:pPr>
      <w:rPr>
        <w:rFonts w:hint="default"/>
      </w:rPr>
    </w:lvl>
  </w:abstractNum>
  <w:abstractNum w:abstractNumId="16">
    <w:nsid w:val="2B924618"/>
    <w:multiLevelType w:val="singleLevel"/>
    <w:tmpl w:val="6DFCE33C"/>
    <w:lvl w:ilvl="0">
      <w:numFmt w:val="bullet"/>
      <w:lvlText w:val="-"/>
      <w:lvlJc w:val="left"/>
      <w:pPr>
        <w:tabs>
          <w:tab w:val="num" w:pos="501"/>
        </w:tabs>
        <w:ind w:left="501" w:hanging="360"/>
      </w:pPr>
      <w:rPr>
        <w:rFonts w:hint="default"/>
      </w:rPr>
    </w:lvl>
  </w:abstractNum>
  <w:abstractNum w:abstractNumId="17">
    <w:nsid w:val="2E123458"/>
    <w:multiLevelType w:val="singleLevel"/>
    <w:tmpl w:val="0A1AC85A"/>
    <w:lvl w:ilvl="0">
      <w:numFmt w:val="bullet"/>
      <w:lvlText w:val="-"/>
      <w:lvlJc w:val="left"/>
      <w:pPr>
        <w:tabs>
          <w:tab w:val="num" w:pos="360"/>
        </w:tabs>
        <w:ind w:left="360" w:hanging="360"/>
      </w:pPr>
      <w:rPr>
        <w:rFonts w:hint="default"/>
      </w:rPr>
    </w:lvl>
  </w:abstractNum>
  <w:abstractNum w:abstractNumId="18">
    <w:nsid w:val="350E27EA"/>
    <w:multiLevelType w:val="singleLevel"/>
    <w:tmpl w:val="9F96DC84"/>
    <w:lvl w:ilvl="0">
      <w:numFmt w:val="bullet"/>
      <w:lvlText w:val=""/>
      <w:lvlJc w:val="left"/>
      <w:pPr>
        <w:tabs>
          <w:tab w:val="num" w:pos="360"/>
        </w:tabs>
        <w:ind w:left="360" w:hanging="360"/>
      </w:pPr>
      <w:rPr>
        <w:rFonts w:ascii="Symbol" w:hAnsi="Symbol" w:hint="default"/>
        <w:sz w:val="28"/>
      </w:rPr>
    </w:lvl>
  </w:abstractNum>
  <w:abstractNum w:abstractNumId="19">
    <w:nsid w:val="4C4D7941"/>
    <w:multiLevelType w:val="singleLevel"/>
    <w:tmpl w:val="14E61BE2"/>
    <w:lvl w:ilvl="0">
      <w:start w:val="1"/>
      <w:numFmt w:val="decimal"/>
      <w:lvlText w:val="%1)"/>
      <w:lvlJc w:val="left"/>
      <w:pPr>
        <w:tabs>
          <w:tab w:val="num" w:pos="927"/>
        </w:tabs>
        <w:ind w:left="927" w:hanging="360"/>
      </w:pPr>
      <w:rPr>
        <w:rFonts w:hint="default"/>
      </w:rPr>
    </w:lvl>
  </w:abstractNum>
  <w:abstractNum w:abstractNumId="20">
    <w:nsid w:val="545F74DE"/>
    <w:multiLevelType w:val="singleLevel"/>
    <w:tmpl w:val="0A1AC85A"/>
    <w:lvl w:ilvl="0">
      <w:numFmt w:val="bullet"/>
      <w:lvlText w:val="-"/>
      <w:lvlJc w:val="left"/>
      <w:pPr>
        <w:tabs>
          <w:tab w:val="num" w:pos="360"/>
        </w:tabs>
        <w:ind w:left="360" w:hanging="360"/>
      </w:pPr>
      <w:rPr>
        <w:rFonts w:hint="default"/>
      </w:rPr>
    </w:lvl>
  </w:abstractNum>
  <w:abstractNum w:abstractNumId="21">
    <w:nsid w:val="56233A07"/>
    <w:multiLevelType w:val="singleLevel"/>
    <w:tmpl w:val="E05CEBAC"/>
    <w:lvl w:ilvl="0">
      <w:start w:val="1"/>
      <w:numFmt w:val="decimal"/>
      <w:lvlText w:val="%1)"/>
      <w:lvlJc w:val="left"/>
      <w:pPr>
        <w:tabs>
          <w:tab w:val="num" w:pos="927"/>
        </w:tabs>
        <w:ind w:left="927" w:hanging="360"/>
      </w:pPr>
      <w:rPr>
        <w:rFonts w:hint="default"/>
      </w:rPr>
    </w:lvl>
  </w:abstractNum>
  <w:abstractNum w:abstractNumId="22">
    <w:nsid w:val="68600023"/>
    <w:multiLevelType w:val="singleLevel"/>
    <w:tmpl w:val="B440AFA8"/>
    <w:lvl w:ilvl="0">
      <w:numFmt w:val="none"/>
      <w:lvlText w:val=""/>
      <w:lvlJc w:val="left"/>
      <w:pPr>
        <w:tabs>
          <w:tab w:val="num" w:pos="360"/>
        </w:tabs>
      </w:pPr>
    </w:lvl>
  </w:abstractNum>
  <w:abstractNum w:abstractNumId="23">
    <w:nsid w:val="6A5B058F"/>
    <w:multiLevelType w:val="singleLevel"/>
    <w:tmpl w:val="A10E231A"/>
    <w:lvl w:ilvl="0">
      <w:numFmt w:val="bullet"/>
      <w:pStyle w:val="a1"/>
      <w:lvlText w:val="–"/>
      <w:lvlJc w:val="left"/>
      <w:pPr>
        <w:tabs>
          <w:tab w:val="num" w:pos="360"/>
        </w:tabs>
        <w:ind w:left="360" w:hanging="360"/>
      </w:pPr>
      <w:rPr>
        <w:rFonts w:ascii="Times New Roman" w:hAnsi="Times New Roman" w:hint="default"/>
      </w:rPr>
    </w:lvl>
  </w:abstractNum>
  <w:abstractNum w:abstractNumId="24">
    <w:nsid w:val="6FDB027F"/>
    <w:multiLevelType w:val="singleLevel"/>
    <w:tmpl w:val="0419000F"/>
    <w:lvl w:ilvl="0">
      <w:start w:val="1"/>
      <w:numFmt w:val="decimal"/>
      <w:lvlText w:val="%1."/>
      <w:lvlJc w:val="left"/>
      <w:pPr>
        <w:tabs>
          <w:tab w:val="num" w:pos="360"/>
        </w:tabs>
        <w:ind w:left="360" w:hanging="360"/>
      </w:pPr>
    </w:lvl>
  </w:abstractNum>
  <w:abstractNum w:abstractNumId="25">
    <w:nsid w:val="72561ADE"/>
    <w:multiLevelType w:val="singleLevel"/>
    <w:tmpl w:val="E0ACCEC0"/>
    <w:lvl w:ilvl="0">
      <w:start w:val="2"/>
      <w:numFmt w:val="upperLetter"/>
      <w:lvlText w:val="%1."/>
      <w:lvlJc w:val="left"/>
      <w:pPr>
        <w:tabs>
          <w:tab w:val="num" w:pos="987"/>
        </w:tabs>
        <w:ind w:left="987" w:hanging="420"/>
      </w:pPr>
      <w:rPr>
        <w:rFonts w:hint="default"/>
      </w:rPr>
    </w:lvl>
  </w:abstractNum>
  <w:abstractNum w:abstractNumId="26">
    <w:nsid w:val="72F332E8"/>
    <w:multiLevelType w:val="singleLevel"/>
    <w:tmpl w:val="4750349E"/>
    <w:lvl w:ilvl="0">
      <w:start w:val="1"/>
      <w:numFmt w:val="decimal"/>
      <w:lvlText w:val="%1."/>
      <w:lvlJc w:val="left"/>
      <w:pPr>
        <w:tabs>
          <w:tab w:val="num" w:pos="927"/>
        </w:tabs>
        <w:ind w:left="927" w:hanging="360"/>
      </w:pPr>
      <w:rPr>
        <w:rFonts w:hint="default"/>
      </w:rPr>
    </w:lvl>
  </w:abstractNum>
  <w:abstractNum w:abstractNumId="27">
    <w:nsid w:val="76BA1EB4"/>
    <w:multiLevelType w:val="singleLevel"/>
    <w:tmpl w:val="13B096FA"/>
    <w:lvl w:ilvl="0">
      <w:start w:val="1"/>
      <w:numFmt w:val="decimal"/>
      <w:lvlText w:val="%1)"/>
      <w:lvlJc w:val="left"/>
      <w:pPr>
        <w:tabs>
          <w:tab w:val="num" w:pos="927"/>
        </w:tabs>
        <w:ind w:left="927" w:hanging="360"/>
      </w:pPr>
      <w:rPr>
        <w:rFonts w:hint="default"/>
      </w:rPr>
    </w:lvl>
  </w:abstractNum>
  <w:abstractNum w:abstractNumId="28">
    <w:nsid w:val="784E21AF"/>
    <w:multiLevelType w:val="singleLevel"/>
    <w:tmpl w:val="7B04AF98"/>
    <w:lvl w:ilvl="0">
      <w:numFmt w:val="bullet"/>
      <w:lvlText w:val="—"/>
      <w:lvlJc w:val="left"/>
      <w:pPr>
        <w:tabs>
          <w:tab w:val="num" w:pos="360"/>
        </w:tabs>
        <w:ind w:left="360" w:hanging="360"/>
      </w:pPr>
      <w:rPr>
        <w:rFonts w:ascii="Times New Roman" w:hAnsi="Times New Roman" w:hint="default"/>
      </w:rPr>
    </w:lvl>
  </w:abstractNum>
  <w:abstractNum w:abstractNumId="29">
    <w:nsid w:val="7D057B09"/>
    <w:multiLevelType w:val="singleLevel"/>
    <w:tmpl w:val="E0104E22"/>
    <w:lvl w:ilvl="0">
      <w:numFmt w:val="bullet"/>
      <w:lvlText w:val="–"/>
      <w:lvlJc w:val="left"/>
      <w:pPr>
        <w:tabs>
          <w:tab w:val="num" w:pos="360"/>
        </w:tabs>
        <w:ind w:left="360" w:hanging="360"/>
      </w:pPr>
      <w:rPr>
        <w:rFonts w:ascii="Times New Roman" w:hAnsi="Times New Roman" w:hint="default"/>
      </w:rPr>
    </w:lvl>
  </w:abstractNum>
  <w:abstractNum w:abstractNumId="30">
    <w:nsid w:val="7EED0FE1"/>
    <w:multiLevelType w:val="singleLevel"/>
    <w:tmpl w:val="B7A497DE"/>
    <w:lvl w:ilvl="0">
      <w:start w:val="1"/>
      <w:numFmt w:val="decimal"/>
      <w:lvlText w:val="%1)"/>
      <w:lvlJc w:val="left"/>
      <w:pPr>
        <w:tabs>
          <w:tab w:val="num" w:pos="927"/>
        </w:tabs>
        <w:ind w:left="927" w:hanging="360"/>
      </w:pPr>
      <w:rPr>
        <w:rFonts w:hint="default"/>
      </w:rPr>
    </w:lvl>
  </w:abstractNum>
  <w:num w:numId="1">
    <w:abstractNumId w:val="7"/>
  </w:num>
  <w:num w:numId="2">
    <w:abstractNumId w:val="22"/>
  </w:num>
  <w:num w:numId="3">
    <w:abstractNumId w:val="22"/>
  </w:num>
  <w:num w:numId="4">
    <w:abstractNumId w:val="22"/>
  </w:num>
  <w:num w:numId="5">
    <w:abstractNumId w:val="11"/>
  </w:num>
  <w:num w:numId="6">
    <w:abstractNumId w:val="13"/>
  </w:num>
  <w:num w:numId="7">
    <w:abstractNumId w:val="16"/>
  </w:num>
  <w:num w:numId="8">
    <w:abstractNumId w:val="12"/>
  </w:num>
  <w:num w:numId="9">
    <w:abstractNumId w:val="14"/>
  </w:num>
  <w:num w:numId="10">
    <w:abstractNumId w:val="30"/>
  </w:num>
  <w:num w:numId="11">
    <w:abstractNumId w:val="21"/>
  </w:num>
  <w:num w:numId="12">
    <w:abstractNumId w:val="27"/>
  </w:num>
  <w:num w:numId="13">
    <w:abstractNumId w:val="19"/>
  </w:num>
  <w:num w:numId="14">
    <w:abstractNumId w:val="26"/>
  </w:num>
  <w:num w:numId="15">
    <w:abstractNumId w:val="18"/>
  </w:num>
  <w:num w:numId="16">
    <w:abstractNumId w:val="10"/>
  </w:num>
  <w:num w:numId="17">
    <w:abstractNumId w:val="9"/>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7"/>
  </w:num>
  <w:num w:numId="28">
    <w:abstractNumId w:val="20"/>
  </w:num>
  <w:num w:numId="29">
    <w:abstractNumId w:val="28"/>
  </w:num>
  <w:num w:numId="30">
    <w:abstractNumId w:val="29"/>
  </w:num>
  <w:num w:numId="31">
    <w:abstractNumId w:val="23"/>
  </w:num>
  <w:num w:numId="32">
    <w:abstractNumId w:val="24"/>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activeWritingStyle w:appName="MSWord" w:lang="ru-RU" w:vendorID="1"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0AA"/>
    <w:rsid w:val="00116E41"/>
    <w:rsid w:val="008430AA"/>
    <w:rsid w:val="00FD19E5"/>
    <w:rsid w:val="00FE1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colormenu v:ext="edit" strokecolor="none"/>
    </o:shapedefaults>
    <o:shapelayout v:ext="edit">
      <o:idmap v:ext="edit" data="1"/>
    </o:shapelayout>
  </w:shapeDefaults>
  <w:decimalSymbol w:val=","/>
  <w:listSeparator w:val=";"/>
  <w14:docId w14:val="01203819"/>
  <w15:chartTrackingRefBased/>
  <w15:docId w15:val="{4605242D-82FB-478F-A4DF-A4B547ED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ind w:firstLine="567"/>
      <w:jc w:val="both"/>
    </w:pPr>
    <w:rPr>
      <w:sz w:val="30"/>
      <w:lang w:eastAsia="en-US"/>
    </w:rPr>
  </w:style>
  <w:style w:type="paragraph" w:styleId="1">
    <w:name w:val="heading 1"/>
    <w:basedOn w:val="a2"/>
    <w:next w:val="a2"/>
    <w:qFormat/>
    <w:pPr>
      <w:keepNext/>
      <w:pBdr>
        <w:top w:val="single" w:sz="4" w:space="1" w:color="auto"/>
        <w:bottom w:val="single" w:sz="4" w:space="1" w:color="auto"/>
      </w:pBdr>
      <w:suppressAutoHyphens/>
      <w:spacing w:before="480" w:after="120"/>
      <w:ind w:firstLine="0"/>
      <w:jc w:val="right"/>
      <w:outlineLvl w:val="0"/>
    </w:pPr>
    <w:rPr>
      <w:b/>
      <w:caps/>
      <w:shadow/>
      <w:kern w:val="28"/>
      <w:sz w:val="36"/>
    </w:rPr>
  </w:style>
  <w:style w:type="paragraph" w:styleId="2">
    <w:name w:val="heading 2"/>
    <w:basedOn w:val="a2"/>
    <w:next w:val="a2"/>
    <w:qFormat/>
    <w:pPr>
      <w:keepNext/>
      <w:suppressAutoHyphens/>
      <w:spacing w:before="360" w:after="60" w:line="296" w:lineRule="exact"/>
      <w:ind w:left="1134" w:hanging="1134"/>
      <w:jc w:val="left"/>
      <w:outlineLvl w:val="1"/>
    </w:pPr>
    <w:rPr>
      <w:b/>
      <w:shadow/>
      <w:sz w:val="32"/>
    </w:rPr>
  </w:style>
  <w:style w:type="paragraph" w:styleId="3">
    <w:name w:val="heading 3"/>
    <w:basedOn w:val="a2"/>
    <w:next w:val="a2"/>
    <w:qFormat/>
    <w:pPr>
      <w:keepNext/>
      <w:ind w:firstLine="0"/>
      <w:jc w:val="left"/>
      <w:outlineLvl w:val="2"/>
    </w:pPr>
    <w:rPr>
      <w:b/>
    </w:rPr>
  </w:style>
  <w:style w:type="paragraph" w:styleId="4">
    <w:name w:val="heading 4"/>
    <w:basedOn w:val="a2"/>
    <w:next w:val="a2"/>
    <w:qFormat/>
    <w:pPr>
      <w:spacing w:before="240"/>
      <w:outlineLvl w:val="3"/>
    </w:pPr>
  </w:style>
  <w:style w:type="paragraph" w:styleId="5">
    <w:name w:val="heading 5"/>
    <w:basedOn w:val="a2"/>
    <w:next w:val="a2"/>
    <w:qFormat/>
    <w:pPr>
      <w:spacing w:before="60" w:after="60"/>
      <w:outlineLvl w:val="4"/>
    </w:pPr>
    <w:rPr>
      <w: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Вопросы"/>
    <w:basedOn w:val="a2"/>
    <w:rPr>
      <w:b/>
      <w:i/>
    </w:rPr>
  </w:style>
  <w:style w:type="paragraph" w:styleId="a7">
    <w:name w:val="footer"/>
    <w:basedOn w:val="a2"/>
    <w:pPr>
      <w:tabs>
        <w:tab w:val="left" w:pos="3686"/>
        <w:tab w:val="center" w:pos="4252"/>
        <w:tab w:val="right" w:pos="8504"/>
      </w:tabs>
      <w:ind w:firstLine="0"/>
    </w:pPr>
    <w:rPr>
      <w:rFonts w:ascii="NTHelvetica/Cyrillic" w:hAnsi="NTHelvetica/Cyrillic"/>
      <w:sz w:val="32"/>
    </w:rPr>
  </w:style>
  <w:style w:type="paragraph" w:styleId="a8">
    <w:name w:val="header"/>
    <w:basedOn w:val="a2"/>
    <w:pPr>
      <w:tabs>
        <w:tab w:val="center" w:pos="4819"/>
        <w:tab w:val="right" w:pos="9071"/>
      </w:tabs>
    </w:pPr>
  </w:style>
  <w:style w:type="paragraph" w:styleId="a9">
    <w:name w:val="Body Text Indent"/>
    <w:basedOn w:val="a2"/>
    <w:pPr>
      <w:spacing w:before="960"/>
      <w:ind w:firstLine="284"/>
    </w:pPr>
  </w:style>
  <w:style w:type="paragraph" w:styleId="aa">
    <w:name w:val="Block Text"/>
    <w:basedOn w:val="a2"/>
    <w:pPr>
      <w:pageBreakBefore/>
      <w:spacing w:before="720"/>
      <w:ind w:left="3119" w:right="86" w:hanging="2552"/>
    </w:pPr>
  </w:style>
  <w:style w:type="paragraph" w:styleId="20">
    <w:name w:val="Body Text Indent 2"/>
    <w:basedOn w:val="a2"/>
    <w:pPr>
      <w:spacing w:before="7440"/>
      <w:ind w:right="85"/>
    </w:pPr>
    <w:rPr>
      <w:b/>
    </w:rPr>
  </w:style>
  <w:style w:type="paragraph" w:customStyle="1" w:styleId="ab">
    <w:name w:val="Название методички"/>
    <w:basedOn w:val="a2"/>
    <w:pPr>
      <w:keepNext/>
      <w:suppressAutoHyphens/>
      <w:spacing w:before="3600"/>
      <w:ind w:firstLine="0"/>
      <w:jc w:val="center"/>
    </w:pPr>
    <w:rPr>
      <w:b/>
      <w:caps/>
      <w:sz w:val="56"/>
    </w:rPr>
  </w:style>
  <w:style w:type="paragraph" w:customStyle="1" w:styleId="ac">
    <w:name w:val="Вид методички"/>
    <w:basedOn w:val="a2"/>
    <w:pPr>
      <w:spacing w:before="960"/>
      <w:ind w:firstLine="0"/>
      <w:jc w:val="center"/>
    </w:pPr>
    <w:rPr>
      <w:sz w:val="48"/>
    </w:rPr>
  </w:style>
  <w:style w:type="paragraph" w:customStyle="1" w:styleId="ad">
    <w:name w:val="Факультет"/>
    <w:basedOn w:val="a2"/>
    <w:pPr>
      <w:spacing w:before="960"/>
      <w:ind w:firstLine="0"/>
      <w:jc w:val="right"/>
    </w:pPr>
    <w:rPr>
      <w:sz w:val="40"/>
    </w:rPr>
  </w:style>
  <w:style w:type="paragraph" w:customStyle="1" w:styleId="ae">
    <w:name w:val="Место"/>
    <w:aliases w:val="время"/>
    <w:basedOn w:val="a2"/>
    <w:pPr>
      <w:framePr w:hSpace="142" w:wrap="around" w:vAnchor="page" w:hAnchor="margin" w:xAlign="center" w:y="15121"/>
      <w:ind w:firstLine="0"/>
      <w:jc w:val="center"/>
    </w:pPr>
    <w:rPr>
      <w:sz w:val="32"/>
    </w:rPr>
  </w:style>
  <w:style w:type="paragraph" w:customStyle="1" w:styleId="af">
    <w:name w:val="Авторы"/>
    <w:basedOn w:val="aa"/>
  </w:style>
  <w:style w:type="paragraph" w:customStyle="1" w:styleId="af0">
    <w:name w:val="Выходные данные"/>
    <w:basedOn w:val="a9"/>
    <w:pPr>
      <w:ind w:firstLine="567"/>
    </w:pPr>
  </w:style>
  <w:style w:type="paragraph" w:customStyle="1" w:styleId="af1">
    <w:name w:val="Курс разработан"/>
    <w:basedOn w:val="20"/>
  </w:style>
  <w:style w:type="paragraph" w:customStyle="1" w:styleId="af2">
    <w:name w:val="Копирайт"/>
    <w:basedOn w:val="a2"/>
    <w:pPr>
      <w:spacing w:before="1080"/>
      <w:ind w:firstLine="851"/>
      <w:jc w:val="right"/>
    </w:pPr>
  </w:style>
  <w:style w:type="character" w:styleId="af3">
    <w:name w:val="page number"/>
    <w:basedOn w:val="a3"/>
    <w:rPr>
      <w:rFonts w:ascii="Tahoma" w:hAnsi="Tahoma"/>
      <w:b/>
    </w:rPr>
  </w:style>
  <w:style w:type="paragraph" w:customStyle="1" w:styleId="a">
    <w:name w:val="литература"/>
    <w:basedOn w:val="a2"/>
    <w:pPr>
      <w:numPr>
        <w:numId w:val="5"/>
      </w:numPr>
      <w:tabs>
        <w:tab w:val="left" w:pos="1702"/>
      </w:tabs>
    </w:pPr>
    <w:rPr>
      <w:rFonts w:ascii="Tahoma" w:hAnsi="Tahoma"/>
      <w:sz w:val="24"/>
    </w:rPr>
  </w:style>
  <w:style w:type="paragraph" w:customStyle="1" w:styleId="af4">
    <w:name w:val="литератЗаг"/>
    <w:basedOn w:val="a2"/>
    <w:pPr>
      <w:tabs>
        <w:tab w:val="left" w:pos="1135"/>
      </w:tabs>
      <w:spacing w:before="120"/>
      <w:ind w:left="1843" w:hanging="1843"/>
    </w:pPr>
    <w:rPr>
      <w:rFonts w:ascii="Tahoma" w:hAnsi="Tahoma"/>
      <w:spacing w:val="30"/>
      <w:sz w:val="26"/>
    </w:rPr>
  </w:style>
  <w:style w:type="paragraph" w:customStyle="1" w:styleId="af5">
    <w:name w:val="вопросы"/>
    <w:basedOn w:val="a2"/>
    <w:pPr>
      <w:spacing w:before="120"/>
    </w:pPr>
    <w:rPr>
      <w:rFonts w:ascii="TimesET" w:hAnsi="TimesET"/>
      <w:b/>
      <w:i/>
    </w:rPr>
  </w:style>
  <w:style w:type="paragraph" w:customStyle="1" w:styleId="Bullet">
    <w:name w:val="Bullet"/>
    <w:basedOn w:val="a2"/>
    <w:pPr>
      <w:tabs>
        <w:tab w:val="left" w:pos="568"/>
        <w:tab w:val="right" w:pos="8931"/>
      </w:tabs>
      <w:spacing w:after="60"/>
      <w:ind w:left="567" w:hanging="426"/>
    </w:pPr>
  </w:style>
  <w:style w:type="paragraph" w:customStyle="1" w:styleId="a1">
    <w:name w:val="Пункт плана"/>
    <w:basedOn w:val="a2"/>
    <w:pPr>
      <w:numPr>
        <w:numId w:val="31"/>
      </w:numPr>
      <w:tabs>
        <w:tab w:val="clear" w:pos="360"/>
      </w:tabs>
      <w:ind w:left="426"/>
      <w:jc w:val="left"/>
    </w:pPr>
  </w:style>
  <w:style w:type="paragraph" w:customStyle="1" w:styleId="af6">
    <w:name w:val="Немецкий"/>
    <w:basedOn w:val="a2"/>
    <w:pPr>
      <w:jc w:val="left"/>
    </w:pPr>
    <w:rPr>
      <w:sz w:val="28"/>
    </w:rPr>
  </w:style>
  <w:style w:type="character" w:customStyle="1" w:styleId="af7">
    <w:name w:val="Немецкий шрифт"/>
    <w:basedOn w:val="a3"/>
    <w:rPr>
      <w:rFonts w:ascii="Times New Roman" w:hAnsi="Times New Roman"/>
      <w:noProof w:val="0"/>
      <w:lang w:val="de-DE"/>
    </w:rPr>
  </w:style>
  <w:style w:type="paragraph" w:customStyle="1" w:styleId="a0">
    <w:name w:val="Достоинства"/>
    <w:basedOn w:val="a2"/>
    <w:pPr>
      <w:numPr>
        <w:numId w:val="9"/>
      </w:numPr>
      <w:tabs>
        <w:tab w:val="clear" w:pos="360"/>
        <w:tab w:val="num" w:pos="927"/>
      </w:tabs>
      <w:ind w:left="927"/>
      <w:jc w:val="left"/>
    </w:pPr>
  </w:style>
  <w:style w:type="paragraph" w:styleId="af8">
    <w:name w:val="footnote text"/>
    <w:basedOn w:val="a2"/>
    <w:semiHidden/>
    <w:rPr>
      <w:sz w:val="24"/>
    </w:rPr>
  </w:style>
  <w:style w:type="character" w:styleId="af9">
    <w:name w:val="footnote reference"/>
    <w:basedOn w:val="a3"/>
    <w:semiHidden/>
    <w:rPr>
      <w:vertAlign w:val="superscript"/>
    </w:rPr>
  </w:style>
  <w:style w:type="paragraph" w:styleId="30">
    <w:name w:val="Body Text Indent 3"/>
    <w:basedOn w:val="a2"/>
    <w:pPr>
      <w:tabs>
        <w:tab w:val="left" w:pos="5103"/>
        <w:tab w:val="right" w:pos="8647"/>
      </w:tabs>
      <w:ind w:left="284" w:hanging="284"/>
    </w:pPr>
  </w:style>
  <w:style w:type="character" w:styleId="afa">
    <w:name w:val="annotation reference"/>
    <w:basedOn w:val="a3"/>
    <w:semiHidden/>
    <w:rPr>
      <w:sz w:val="16"/>
    </w:rPr>
  </w:style>
  <w:style w:type="paragraph" w:styleId="afb">
    <w:name w:val="annotation text"/>
    <w:basedOn w:val="a2"/>
    <w:semiHidden/>
    <w:rPr>
      <w:sz w:val="20"/>
    </w:rPr>
  </w:style>
  <w:style w:type="paragraph" w:customStyle="1" w:styleId="afc">
    <w:name w:val="Диалог"/>
    <w:basedOn w:val="a2"/>
    <w:pPr>
      <w:tabs>
        <w:tab w:val="left" w:pos="426"/>
      </w:tabs>
      <w:ind w:left="852" w:hanging="426"/>
    </w:pPr>
  </w:style>
  <w:style w:type="paragraph" w:styleId="afd">
    <w:name w:val="Document Map"/>
    <w:basedOn w:val="a2"/>
    <w:semiHidden/>
    <w:pPr>
      <w:shd w:val="clear" w:color="auto" w:fill="000080"/>
    </w:pPr>
    <w:rPr>
      <w:rFonts w:ascii="Tahoma" w:hAnsi="Tahoma"/>
    </w:rPr>
  </w:style>
  <w:style w:type="paragraph" w:styleId="afe">
    <w:name w:val="Balloon Text"/>
    <w:basedOn w:val="a2"/>
    <w:semiHidden/>
    <w:rsid w:val="00843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comments" Target="comments.xml"/><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2;&#1077;&#1090;&#1086;&#1076;&#1080;&#1082;&#1072;%20&#1087;&#1088;&#1086;&#1074;&#1077;&#1076;&#1077;&#1085;&#1080;&#1103;%20&#1082;&#1086;&#1085;&#1089;&#1091;&#1083;&#1100;&#1090;&#1072;&#1094;&#1080;&#108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Методика проведения консультации.dot</Template>
  <TotalTime>0</TotalTime>
  <Pages>1</Pages>
  <Words>10484</Words>
  <Characters>59759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lpstr>
    </vt:vector>
  </TitlesOfParts>
  <Company>МИЭП</Company>
  <LinksUpToDate>false</LinksUpToDate>
  <CharactersWithSpaces>70103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Милякин Герман А.</dc:creator>
  <cp:keywords/>
  <cp:lastModifiedBy>Irina</cp:lastModifiedBy>
  <cp:revision>2</cp:revision>
  <cp:lastPrinted>1999-05-28T09:59:00Z</cp:lastPrinted>
  <dcterms:created xsi:type="dcterms:W3CDTF">2014-08-13T17:04:00Z</dcterms:created>
  <dcterms:modified xsi:type="dcterms:W3CDTF">2014-08-13T17:04:00Z</dcterms:modified>
</cp:coreProperties>
</file>