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3F3F3">
    <v:background id="_x0000_s1025" o:bwmode="white" fillcolor="#f3f3f3">
      <v:fill r:id="rId3" o:title="Горизонтальный кирпич" color2="#ffffe1" type="pattern"/>
    </v:background>
  </w:background>
  <w:body>
    <w:p w:rsidR="00D1617B" w:rsidRDefault="00D1617B">
      <w:pPr>
        <w:pStyle w:val="af"/>
        <w:jc w:val="center"/>
        <w:rPr>
          <w:spacing w:val="20"/>
          <w:kern w:val="24"/>
          <w:sz w:val="30"/>
        </w:rPr>
      </w:pPr>
      <w:r>
        <w:rPr>
          <w:spacing w:val="20"/>
          <w:kern w:val="24"/>
          <w:sz w:val="30"/>
        </w:rPr>
        <w:t>УНИВЕРСИТЕТ РОССИЙСКОЙ АКАДЕМИИ ОБРАЗОВАНИЯ</w:t>
      </w: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  <w:rPr>
          <w:i/>
        </w:rPr>
      </w:pPr>
      <w:r>
        <w:t xml:space="preserve">Факультет: </w:t>
      </w:r>
      <w:r>
        <w:rPr>
          <w:i/>
        </w:rPr>
        <w:t>Бизнес, Маркетинг, Коммерция</w:t>
      </w:r>
    </w:p>
    <w:p w:rsidR="00D1617B" w:rsidRDefault="00D1617B">
      <w:pPr>
        <w:pStyle w:val="af"/>
        <w:rPr>
          <w:i/>
        </w:rPr>
      </w:pPr>
      <w:r>
        <w:t xml:space="preserve">Дисциплина: </w:t>
      </w:r>
      <w:r>
        <w:rPr>
          <w:i/>
        </w:rPr>
        <w:t xml:space="preserve">Экономическая теория. Часть </w:t>
      </w:r>
      <w:r>
        <w:rPr>
          <w:i/>
          <w:lang w:val="en-US"/>
        </w:rPr>
        <w:t>I</w:t>
      </w:r>
    </w:p>
    <w:p w:rsidR="00D1617B" w:rsidRDefault="00D1617B">
      <w:pPr>
        <w:pStyle w:val="af"/>
        <w:spacing w:line="240" w:lineRule="auto"/>
        <w:ind w:left="3261" w:right="2409" w:hanging="3261"/>
        <w:rPr>
          <w:i/>
        </w:rPr>
      </w:pPr>
      <w:r>
        <w:t xml:space="preserve"> Тема контрольной работы: </w:t>
      </w:r>
      <w:r>
        <w:rPr>
          <w:i/>
        </w:rPr>
        <w:t>Экономическая эффективность в</w:t>
      </w:r>
      <w:r>
        <w:rPr>
          <w:i/>
        </w:rPr>
        <w:br/>
        <w:t xml:space="preserve"> условиях ограниченности ресурсов</w:t>
      </w:r>
      <w:r>
        <w:rPr>
          <w:i/>
        </w:rPr>
        <w:br/>
        <w:t>(тема № 4).</w:t>
      </w:r>
    </w:p>
    <w:p w:rsidR="00D1617B" w:rsidRDefault="00D1617B">
      <w:pPr>
        <w:pStyle w:val="af"/>
        <w:spacing w:line="240" w:lineRule="auto"/>
        <w:ind w:left="3261" w:right="2409" w:hanging="3261"/>
      </w:pPr>
      <w:r>
        <w:rPr>
          <w:i/>
        </w:rPr>
        <w:br/>
      </w:r>
      <w:r>
        <w:t xml:space="preserve"> </w:t>
      </w: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  <w:rPr>
          <w:lang w:val="en-US"/>
        </w:rPr>
      </w:pPr>
      <w:r>
        <w:t xml:space="preserve">Ф.И.О. студента: </w:t>
      </w:r>
      <w:r w:rsidRPr="00037093">
        <w:t>Спрыжков Игорь Максимович</w:t>
      </w:r>
    </w:p>
    <w:p w:rsidR="00D1617B" w:rsidRDefault="00D1617B">
      <w:pPr>
        <w:pStyle w:val="af"/>
      </w:pPr>
      <w:r>
        <w:t xml:space="preserve">Курс: </w:t>
      </w:r>
      <w:r>
        <w:rPr>
          <w:i/>
        </w:rPr>
        <w:t>4.</w:t>
      </w:r>
      <w:r>
        <w:t xml:space="preserve"> </w:t>
      </w:r>
      <w:r>
        <w:tab/>
      </w: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</w:pPr>
    </w:p>
    <w:p w:rsidR="00D1617B" w:rsidRDefault="00D1617B">
      <w:pPr>
        <w:pStyle w:val="af"/>
      </w:pPr>
      <w:r>
        <w:t>Дата сдачи: _____________________</w:t>
      </w:r>
    </w:p>
    <w:p w:rsidR="00D1617B" w:rsidRDefault="00D1617B">
      <w:pPr>
        <w:pStyle w:val="af"/>
        <w:rPr>
          <w:i/>
        </w:rPr>
      </w:pPr>
      <w:r>
        <w:t xml:space="preserve">Ф.И.О. преподавателя: </w:t>
      </w:r>
      <w:r>
        <w:rPr>
          <w:i/>
        </w:rPr>
        <w:t>Панкратов Е.Д.</w:t>
      </w:r>
    </w:p>
    <w:p w:rsidR="00D1617B" w:rsidRDefault="00D1617B">
      <w:pPr>
        <w:pStyle w:val="af"/>
      </w:pPr>
      <w:r>
        <w:t xml:space="preserve">Оценка: _________________________ </w:t>
      </w:r>
      <w:r>
        <w:tab/>
      </w:r>
      <w:r>
        <w:tab/>
        <w:t>Подпись: _________________________</w:t>
      </w:r>
    </w:p>
    <w:p w:rsidR="00D1617B" w:rsidRDefault="00D1617B">
      <w:pPr>
        <w:pStyle w:val="af"/>
      </w:pPr>
      <w:r>
        <w:t>Дата проверки: __________________</w:t>
      </w:r>
    </w:p>
    <w:p w:rsidR="00D1617B" w:rsidRDefault="00D1617B">
      <w:pPr>
        <w:pStyle w:val="af"/>
        <w:sectPr w:rsidR="00D1617B">
          <w:footerReference w:type="even" r:id="rId8"/>
          <w:footerReference w:type="default" r:id="rId9"/>
          <w:pgSz w:w="11907" w:h="16840" w:code="9"/>
          <w:pgMar w:top="794" w:right="567" w:bottom="794" w:left="567" w:header="720" w:footer="720" w:gutter="1134"/>
          <w:cols w:space="720"/>
          <w:titlePg/>
        </w:sectPr>
      </w:pPr>
    </w:p>
    <w:p w:rsidR="00D1617B" w:rsidRDefault="00D1617B">
      <w:pPr>
        <w:pStyle w:val="1"/>
      </w:pPr>
      <w:r>
        <w:t>План</w:t>
      </w:r>
    </w:p>
    <w:p w:rsidR="00D1617B" w:rsidRDefault="00D1617B">
      <w:pPr>
        <w:pStyle w:val="10"/>
      </w:pPr>
      <w:r>
        <w:t>1. Основа экономикс</w:t>
      </w:r>
    </w:p>
    <w:p w:rsidR="00D1617B" w:rsidRDefault="00D1617B">
      <w:pPr>
        <w:pStyle w:val="20"/>
      </w:pPr>
      <w:r>
        <w:t>1.1. Безграничные потребности</w:t>
      </w:r>
    </w:p>
    <w:p w:rsidR="00D1617B" w:rsidRDefault="00D1617B">
      <w:pPr>
        <w:pStyle w:val="20"/>
      </w:pPr>
      <w:r>
        <w:t>1.2. редкость ресурсов</w:t>
      </w:r>
    </w:p>
    <w:p w:rsidR="00D1617B" w:rsidRDefault="00D1617B">
      <w:pPr>
        <w:pStyle w:val="10"/>
      </w:pPr>
      <w:r>
        <w:t>2. Экономикс и эффективность</w:t>
      </w:r>
    </w:p>
    <w:p w:rsidR="00D1617B" w:rsidRDefault="00D1617B">
      <w:pPr>
        <w:pStyle w:val="10"/>
      </w:pPr>
      <w:r>
        <w:t xml:space="preserve">2.1. </w:t>
      </w:r>
      <w:r>
        <w:rPr>
          <w:noProof w:val="0"/>
        </w:rPr>
        <w:t>П</w:t>
      </w:r>
      <w:r>
        <w:t>олная занятость и полный объем производства</w:t>
      </w:r>
    </w:p>
    <w:p w:rsidR="00D1617B" w:rsidRDefault="00D1617B">
      <w:pPr>
        <w:pStyle w:val="20"/>
      </w:pPr>
      <w:r>
        <w:t>2.2. Таблица производственных возможностей</w:t>
      </w:r>
    </w:p>
    <w:p w:rsidR="00D1617B" w:rsidRDefault="00D1617B">
      <w:pPr>
        <w:pStyle w:val="20"/>
      </w:pPr>
      <w:r>
        <w:t>2.3. Кривая производственных возможностей</w:t>
      </w:r>
    </w:p>
    <w:p w:rsidR="00D1617B" w:rsidRDefault="00D1617B">
      <w:pPr>
        <w:pStyle w:val="20"/>
      </w:pPr>
      <w:r>
        <w:t>2.4. Оптимальная структура продукции</w:t>
      </w:r>
    </w:p>
    <w:p w:rsidR="00D1617B" w:rsidRDefault="00D1617B">
      <w:pPr>
        <w:pStyle w:val="20"/>
      </w:pPr>
      <w:r>
        <w:t>2.5. Закон возрастающих вмененных издержек</w:t>
      </w:r>
    </w:p>
    <w:p w:rsidR="00D1617B" w:rsidRDefault="00D1617B">
      <w:pPr>
        <w:pStyle w:val="10"/>
      </w:pPr>
      <w:r>
        <w:t>3. Незанятость ресурсов, экономический рост и будущее</w:t>
      </w:r>
    </w:p>
    <w:p w:rsidR="00D1617B" w:rsidRDefault="00D1617B">
      <w:pPr>
        <w:pStyle w:val="10"/>
      </w:pPr>
      <w:r>
        <w:t>3.1. Незанятость и неполное использование ресурсов</w:t>
      </w:r>
    </w:p>
    <w:p w:rsidR="00D1617B" w:rsidRDefault="00D1617B">
      <w:pPr>
        <w:pStyle w:val="20"/>
      </w:pPr>
      <w:r>
        <w:t>3.2. Рост экономики</w:t>
      </w:r>
    </w:p>
    <w:p w:rsidR="00D1617B" w:rsidRDefault="00D1617B">
      <w:pPr>
        <w:pStyle w:val="20"/>
      </w:pPr>
      <w:r>
        <w:t>3.3. Нынешние альтернативы и будущие возможности</w:t>
      </w:r>
    </w:p>
    <w:p w:rsidR="00D1617B" w:rsidRDefault="00D1617B">
      <w:pPr>
        <w:pStyle w:val="20"/>
      </w:pPr>
      <w:r>
        <w:t>3.4. Практическое применение кривой</w:t>
      </w:r>
    </w:p>
    <w:p w:rsidR="00D1617B" w:rsidRDefault="00D1617B">
      <w:pPr>
        <w:pStyle w:val="10"/>
      </w:pPr>
      <w:r>
        <w:t>4. "Измы"</w:t>
      </w:r>
    </w:p>
    <w:p w:rsidR="00D1617B" w:rsidRDefault="00D1617B">
      <w:pPr>
        <w:pStyle w:val="20"/>
      </w:pPr>
      <w:r>
        <w:t>4.1. Чистый капитализм</w:t>
      </w:r>
    </w:p>
    <w:p w:rsidR="00D1617B" w:rsidRDefault="00D1617B">
      <w:pPr>
        <w:pStyle w:val="20"/>
      </w:pPr>
      <w:r>
        <w:t>4.2. Командная экономика</w:t>
      </w:r>
    </w:p>
    <w:p w:rsidR="00D1617B" w:rsidRDefault="00D1617B">
      <w:pPr>
        <w:pStyle w:val="20"/>
      </w:pPr>
      <w:r>
        <w:t>4.3. Смешанные системы</w:t>
      </w:r>
    </w:p>
    <w:p w:rsidR="00D1617B" w:rsidRDefault="00D1617B">
      <w:pPr>
        <w:pStyle w:val="20"/>
      </w:pPr>
      <w:r>
        <w:t>4.4. Традиционная экономика</w:t>
      </w:r>
    </w:p>
    <w:p w:rsidR="00D1617B" w:rsidRDefault="00D1617B">
      <w:pPr>
        <w:pStyle w:val="10"/>
      </w:pPr>
      <w:r>
        <w:t>5. Резюме</w:t>
      </w:r>
    </w:p>
    <w:p w:rsidR="00D1617B" w:rsidRDefault="00D1617B">
      <w:pPr>
        <w:pBdr>
          <w:bottom w:val="single" w:sz="6" w:space="1" w:color="auto"/>
        </w:pBdr>
      </w:pPr>
    </w:p>
    <w:p w:rsidR="00D1617B" w:rsidRDefault="00D1617B"/>
    <w:p w:rsidR="00D1617B" w:rsidRDefault="00D1617B">
      <w:pPr>
        <w:pStyle w:val="1"/>
      </w:pPr>
      <w:r>
        <w:t>1. Основа экономикс</w:t>
      </w:r>
    </w:p>
    <w:p w:rsidR="00D1617B" w:rsidRDefault="00D1617B">
      <w:r>
        <w:t>Два фундаментальных факта образуют основу эко</w:t>
      </w:r>
      <w:r>
        <w:softHyphen/>
        <w:t>номикс и, по существу, охватывают всю проблему экономии. Совершенно необходимо тщатель</w:t>
      </w:r>
      <w:r>
        <w:softHyphen/>
        <w:t>но определить и глубоко осмыслить эти два факта, поскольку все, что явится предметом изуче</w:t>
      </w:r>
      <w:r>
        <w:softHyphen/>
        <w:t>ния в области экономикс, прямо или косвенно свя</w:t>
      </w:r>
      <w:r>
        <w:softHyphen/>
        <w:t xml:space="preserve">зано с ними. Первый факт таков: </w:t>
      </w:r>
      <w:r>
        <w:rPr>
          <w:i/>
        </w:rPr>
        <w:t>материальные потребности общества, то есть материальные по</w:t>
      </w:r>
      <w:r>
        <w:rPr>
          <w:i/>
        </w:rPr>
        <w:softHyphen/>
        <w:t>требности составляющих его индивидов и институ</w:t>
      </w:r>
      <w:r>
        <w:rPr>
          <w:i/>
        </w:rPr>
        <w:softHyphen/>
        <w:t>тов, буквально безграничны или неутолимы.</w:t>
      </w:r>
      <w:r>
        <w:t xml:space="preserve"> Второй факт: </w:t>
      </w:r>
      <w:r>
        <w:rPr>
          <w:i/>
        </w:rPr>
        <w:t>экономические ресурсы, то есть средства для производства товаров и услуг, ограниченны или ред</w:t>
      </w:r>
      <w:r>
        <w:rPr>
          <w:i/>
        </w:rPr>
        <w:softHyphen/>
        <w:t>ки.</w:t>
      </w:r>
    </w:p>
    <w:p w:rsidR="00D1617B" w:rsidRDefault="00D1617B">
      <w:pPr>
        <w:pStyle w:val="2"/>
      </w:pPr>
      <w:r>
        <w:t>1.1. Безграничные потребности</w:t>
      </w:r>
    </w:p>
    <w:p w:rsidR="00D1617B" w:rsidRDefault="00D1617B">
      <w:r>
        <w:t>Что именно подразумевается под понятием "ма</w:t>
      </w:r>
      <w:r>
        <w:softHyphen/>
        <w:t>териальные потребности" в первом случае? Прежде всего желания потребителей приобрести и исполь</w:t>
      </w:r>
      <w:r>
        <w:softHyphen/>
        <w:t xml:space="preserve">зовать </w:t>
      </w:r>
      <w:r>
        <w:rPr>
          <w:i/>
        </w:rPr>
        <w:t>товары</w:t>
      </w:r>
      <w:r>
        <w:t xml:space="preserve"> и </w:t>
      </w:r>
      <w:r>
        <w:rPr>
          <w:i/>
        </w:rPr>
        <w:t>услуги,</w:t>
      </w:r>
      <w:r>
        <w:t xml:space="preserve"> которые доставляют им полезность,</w:t>
      </w:r>
      <w:r>
        <w:rPr>
          <w:noProof/>
        </w:rPr>
        <w:t xml:space="preserve"> —</w:t>
      </w:r>
      <w:r>
        <w:t xml:space="preserve"> так экономисты обозначают полу</w:t>
      </w:r>
      <w:r>
        <w:softHyphen/>
        <w:t xml:space="preserve">чаемое людьми удовольствие или удовлетворение. Их перечень включает поразительно широкий спектр продуктов: жилые дома, автомобили, зубную пасту, проигрыватели, компакт-диски, пиццу, свитеры и т. п. Короче говоря, бесчисленное множество продуктов, которые мы иногда подразделяем на </w:t>
      </w:r>
      <w:r>
        <w:rPr>
          <w:i/>
        </w:rPr>
        <w:t>предметы первой необходимости</w:t>
      </w:r>
      <w:r>
        <w:t xml:space="preserve"> (пища, жилье, одежда) и </w:t>
      </w:r>
      <w:r>
        <w:rPr>
          <w:i/>
        </w:rPr>
        <w:t>предметы роскоши</w:t>
      </w:r>
      <w:r>
        <w:t xml:space="preserve"> (духи, яхты, норковые шубы), способно удовлетворять человеческие по</w:t>
      </w:r>
      <w:r>
        <w:softHyphen/>
        <w:t>требности. То, что является предметом роскоши для одного человека, может оказаться предметом первой необходимости для другого, а то, что еще несколько лет тому назад считалось пред</w:t>
      </w:r>
      <w:r>
        <w:softHyphen/>
        <w:t>метом роскоши, теперь является самым обычным предметом первой необходимости.</w:t>
      </w:r>
    </w:p>
    <w:p w:rsidR="00D1617B" w:rsidRDefault="00D1617B">
      <w:r>
        <w:t>Но и услуги также удовлетворяют наши потреб</w:t>
      </w:r>
      <w:r>
        <w:softHyphen/>
        <w:t>ности, как и материальные продукты. Ремонт авто</w:t>
      </w:r>
      <w:r>
        <w:softHyphen/>
        <w:t>мобиля, удаление аппендикса, стрижка волос и кон</w:t>
      </w:r>
      <w:r>
        <w:softHyphen/>
        <w:t>сультация юриста наравне с товарами удовлетворя</w:t>
      </w:r>
      <w:r>
        <w:softHyphen/>
        <w:t>ют человеческие потребности. По зрелом размыш</w:t>
      </w:r>
      <w:r>
        <w:softHyphen/>
        <w:t>лении мы осознаем, что фактически покупаем много изделий, например автомобили и стиральные маши</w:t>
      </w:r>
      <w:r>
        <w:softHyphen/>
        <w:t>ны, именно ради тех услуг, которые они нам оказы</w:t>
      </w:r>
      <w:r>
        <w:softHyphen/>
        <w:t>вают. Разница между товарами и услугами зачас</w:t>
      </w:r>
      <w:r>
        <w:softHyphen/>
        <w:t>тую оказывается гораздо меньшей, чем это пред</w:t>
      </w:r>
      <w:r>
        <w:softHyphen/>
        <w:t>ставляется на первый взгляд.</w:t>
      </w:r>
    </w:p>
    <w:p w:rsidR="00D1617B" w:rsidRDefault="00D1617B">
      <w:r>
        <w:t>Материальные потребности включают также по</w:t>
      </w:r>
      <w:r>
        <w:softHyphen/>
        <w:t>требности частных предприятий и правительствен</w:t>
      </w:r>
      <w:r>
        <w:softHyphen/>
        <w:t>ных ведомств. Частные предприятия хотят иметь в своем распоряжении фабричные здания, машины, грузовые автомобили, склады, коммуникационные системы и все прочее, что позволяет им реализовать производственные цели. Правительство, отражая коллективные потребности граждан страны или пре</w:t>
      </w:r>
      <w:r>
        <w:softHyphen/>
        <w:t>следуя свои собственные цели, стремится строить автострады, школы, больницы, накапливать воен</w:t>
      </w:r>
      <w:r>
        <w:softHyphen/>
        <w:t>ную технику и оружие.</w:t>
      </w:r>
    </w:p>
    <w:p w:rsidR="00D1617B" w:rsidRDefault="00D1617B">
      <w:r>
        <w:t>В своей совокупности материальные потребно</w:t>
      </w:r>
      <w:r>
        <w:softHyphen/>
        <w:t xml:space="preserve">сти в практическом смысле </w:t>
      </w:r>
      <w:r>
        <w:rPr>
          <w:i/>
        </w:rPr>
        <w:t>неутолимы</w:t>
      </w:r>
      <w:r>
        <w:t xml:space="preserve"> или </w:t>
      </w:r>
      <w:r>
        <w:rPr>
          <w:i/>
        </w:rPr>
        <w:t>безграни</w:t>
      </w:r>
      <w:r>
        <w:rPr>
          <w:i/>
        </w:rPr>
        <w:softHyphen/>
        <w:t>чны,</w:t>
      </w:r>
      <w:r>
        <w:t xml:space="preserve"> а это означает, что материальные потребности в товарах и услугах полностью удовлетворить не</w:t>
      </w:r>
      <w:r>
        <w:softHyphen/>
        <w:t>возможно. Подтвердить этот вывод можно с помо</w:t>
      </w:r>
      <w:r>
        <w:softHyphen/>
        <w:t>щью простого эксперимента. Предположим, что нас просят перечислить те товары и услуги, которые нам нужны, но которыми мы в данный момент не располагаем. Затратим определенное время на составление перечня неудовлетворенных потребно</w:t>
      </w:r>
      <w:r>
        <w:softHyphen/>
        <w:t>стей, и он окажется весьма внушительным. Но с те</w:t>
      </w:r>
      <w:r>
        <w:softHyphen/>
        <w:t>чением времени потребности умножаются, и мы вынуждены пополнять перечень все новыми. Мате</w:t>
      </w:r>
      <w:r>
        <w:softHyphen/>
        <w:t>риальные потребности, подобно кроликам, облада</w:t>
      </w:r>
      <w:r>
        <w:softHyphen/>
        <w:t>ют высоким коэффициентом воспроизводства. Стремительное появление новых изделий разжигает наши аппетиты, а широкая реклама стремится убе</w:t>
      </w:r>
      <w:r>
        <w:softHyphen/>
        <w:t>дить нас в том, что мы нуждаемся в бесчисленном количестве предметов, которые без этой рекламы нам бы и в голову не пришло покупать. Еще не так давно у нас не было желания приобретать персо</w:t>
      </w:r>
      <w:r>
        <w:softHyphen/>
        <w:t>нальные компьютеры, легкое пиво, видеомагнито</w:t>
      </w:r>
      <w:r>
        <w:softHyphen/>
        <w:t>фоны, электронные часы, микроволновые печи. Бо</w:t>
      </w:r>
      <w:r>
        <w:softHyphen/>
        <w:t>лее того, удовлетворив простую потребность, мы уже не можем остановиться: известно, что приоб</w:t>
      </w:r>
      <w:r>
        <w:softHyphen/>
        <w:t>ретение автомобилей моделей "эскорт" или "шеветт" порождает желание купить "порш" или "мер</w:t>
      </w:r>
      <w:r>
        <w:softHyphen/>
        <w:t>седес".</w:t>
      </w:r>
    </w:p>
    <w:p w:rsidR="00D1617B" w:rsidRDefault="00D1617B">
      <w:r>
        <w:t>В общем, можно сказать, что в каждый данный момент индивиды и институты, составляющие об</w:t>
      </w:r>
      <w:r>
        <w:softHyphen/>
        <w:t>щество, испытывают множество неудовлетворенных материальных потребностей. Некоторые из этих по</w:t>
      </w:r>
      <w:r>
        <w:softHyphen/>
        <w:t>требностей</w:t>
      </w:r>
      <w:r>
        <w:rPr>
          <w:noProof/>
        </w:rPr>
        <w:t xml:space="preserve"> —</w:t>
      </w:r>
      <w:r>
        <w:t xml:space="preserve"> пища, одежда, жилье</w:t>
      </w:r>
      <w:r>
        <w:rPr>
          <w:noProof/>
        </w:rPr>
        <w:t xml:space="preserve"> —</w:t>
      </w:r>
      <w:r>
        <w:t xml:space="preserve"> имеют общее из биологических потребностей человека. Однако другие возникают под влиянием сложившихся в об</w:t>
      </w:r>
      <w:r>
        <w:softHyphen/>
        <w:t>ществе обычаев и привычек: специфические виды пищи, одежды, жилья, которые мы стремимся при</w:t>
      </w:r>
      <w:r>
        <w:softHyphen/>
        <w:t>обрести, часто предопределяются общей социаль</w:t>
      </w:r>
      <w:r>
        <w:softHyphen/>
        <w:t>ной и культурной средой нашего обитания. С тече</w:t>
      </w:r>
      <w:r>
        <w:softHyphen/>
        <w:t>нием времени потребности изменяются и умножа</w:t>
      </w:r>
      <w:r>
        <w:softHyphen/>
        <w:t>ются в результате появления новых изделий и под воздействием широкой рекламы и энергичного сти</w:t>
      </w:r>
      <w:r>
        <w:softHyphen/>
        <w:t>мулирования сбыта.</w:t>
      </w:r>
    </w:p>
    <w:p w:rsidR="00D1617B" w:rsidRDefault="00D1617B">
      <w:r>
        <w:t>Наконец, подчеркнем также, что конечная цель или задача всей экономической деятельности заклю</w:t>
      </w:r>
      <w:r>
        <w:softHyphen/>
        <w:t>чается в стремлении удовлетворить эти многообраз</w:t>
      </w:r>
      <w:r>
        <w:softHyphen/>
        <w:t>ные материальные потребности.</w:t>
      </w:r>
    </w:p>
    <w:p w:rsidR="00D1617B" w:rsidRDefault="00D1617B">
      <w:pPr>
        <w:pStyle w:val="2"/>
      </w:pPr>
      <w:r>
        <w:t>1.2. Редкость ресурсов</w:t>
      </w:r>
    </w:p>
    <w:p w:rsidR="00D1617B" w:rsidRDefault="00D1617B">
      <w:r>
        <w:t xml:space="preserve">Рассмотрим теперь второй фундаментальный факт: </w:t>
      </w:r>
      <w:r>
        <w:rPr>
          <w:i/>
        </w:rPr>
        <w:t>экономические ресурсы</w:t>
      </w:r>
      <w:r>
        <w:rPr>
          <w:i/>
          <w:noProof/>
        </w:rPr>
        <w:t xml:space="preserve"> —</w:t>
      </w:r>
      <w:r>
        <w:rPr>
          <w:i/>
        </w:rPr>
        <w:t xml:space="preserve"> ограниченны или редки? </w:t>
      </w:r>
      <w:r>
        <w:t>Что мы подразумеваем под понятием "экономи</w:t>
      </w:r>
      <w:r>
        <w:softHyphen/>
        <w:t>ческие ресурсы"? В общем, мы имеем в виду все природные, людские и произведенные человеком ресурсы, которые используются для производства товаров и услуг. Всё это включает большой круг объектов: фабричные и сельскохозяйственные стро</w:t>
      </w:r>
      <w:r>
        <w:softHyphen/>
        <w:t>ения, всякого рода оборудование, инструменты, ма</w:t>
      </w:r>
      <w:r>
        <w:softHyphen/>
        <w:t>шины, используемые в производстве промышлен</w:t>
      </w:r>
      <w:r>
        <w:softHyphen/>
        <w:t>ных товаров и продуктов сельского хозяйства; раз</w:t>
      </w:r>
      <w:r>
        <w:softHyphen/>
        <w:t>нообразные средства транспорта и связи; бесчис</w:t>
      </w:r>
      <w:r>
        <w:softHyphen/>
        <w:t>ленные виды труда; наконец, последнее, но не менее важное</w:t>
      </w:r>
      <w:r>
        <w:rPr>
          <w:noProof/>
        </w:rPr>
        <w:t xml:space="preserve"> —</w:t>
      </w:r>
      <w:r>
        <w:t xml:space="preserve"> землю и всевозможные полезные ис</w:t>
      </w:r>
      <w:r>
        <w:softHyphen/>
        <w:t>копаемые. Совершенно очевидно, что возникает не</w:t>
      </w:r>
      <w:r>
        <w:softHyphen/>
        <w:t>обходимость в простейшей классификации этих ре</w:t>
      </w:r>
      <w:r>
        <w:softHyphen/>
        <w:t>сурсов, и мы их подразделяем на следующие ка</w:t>
      </w:r>
      <w:r>
        <w:softHyphen/>
        <w:t>тегории:</w:t>
      </w:r>
      <w:r>
        <w:rPr>
          <w:noProof/>
        </w:rPr>
        <w:t xml:space="preserve"> 1)</w:t>
      </w:r>
      <w:r>
        <w:t xml:space="preserve"> </w:t>
      </w:r>
      <w:r>
        <w:rPr>
          <w:i/>
        </w:rPr>
        <w:t>материальные</w:t>
      </w:r>
      <w:r>
        <w:t xml:space="preserve"> ресурсы</w:t>
      </w:r>
      <w:r>
        <w:rPr>
          <w:noProof/>
        </w:rPr>
        <w:t xml:space="preserve"> —</w:t>
      </w:r>
      <w:r>
        <w:t xml:space="preserve"> земля, или сырьевые материалы, и капитал;</w:t>
      </w:r>
      <w:r>
        <w:rPr>
          <w:noProof/>
        </w:rPr>
        <w:t xml:space="preserve"> 2)</w:t>
      </w:r>
      <w:r>
        <w:t xml:space="preserve"> </w:t>
      </w:r>
      <w:r>
        <w:rPr>
          <w:i/>
        </w:rPr>
        <w:t>людские</w:t>
      </w:r>
      <w:r>
        <w:t xml:space="preserve"> ресурсы </w:t>
      </w:r>
      <w:r>
        <w:rPr>
          <w:noProof/>
        </w:rPr>
        <w:t>—</w:t>
      </w:r>
      <w:r>
        <w:t xml:space="preserve"> труд и предпринимательская способность.</w:t>
      </w:r>
    </w:p>
    <w:p w:rsidR="00D1617B" w:rsidRDefault="00D1617B">
      <w:pPr>
        <w:spacing w:before="120"/>
      </w:pPr>
      <w:r>
        <w:rPr>
          <w:b/>
          <w:color w:val="000080"/>
        </w:rPr>
        <w:t>Категории ресурсов</w:t>
      </w:r>
      <w:r>
        <w:t>. Рассмотрим теперь виды ре</w:t>
      </w:r>
      <w:r>
        <w:softHyphen/>
        <w:t>сурсов.</w:t>
      </w:r>
    </w:p>
    <w:p w:rsidR="00D1617B" w:rsidRDefault="00D1617B">
      <w:r>
        <w:rPr>
          <w:color w:val="000080"/>
        </w:rPr>
        <w:t>ЗЕМЛЯ</w:t>
      </w:r>
      <w:r>
        <w:t xml:space="preserve">. Что вкладывает экономист в понятие </w:t>
      </w:r>
      <w:r>
        <w:rPr>
          <w:i/>
        </w:rPr>
        <w:t>"земля"?</w:t>
      </w:r>
      <w:r>
        <w:t xml:space="preserve"> Гораздо больше, чем большинство людей. К понятию "земля" относятся все естественные ре</w:t>
      </w:r>
      <w:r>
        <w:softHyphen/>
        <w:t>сурсы</w:t>
      </w:r>
      <w:r>
        <w:rPr>
          <w:noProof/>
        </w:rPr>
        <w:t xml:space="preserve"> —</w:t>
      </w:r>
      <w:r>
        <w:t xml:space="preserve"> все "даровые блага природы", которые применимы в производственном процессе. В эту широкую категорию входят такие ресурсы, как па</w:t>
      </w:r>
      <w:r>
        <w:softHyphen/>
        <w:t>хотные земли, леса, месторождения минералов и не</w:t>
      </w:r>
      <w:r>
        <w:softHyphen/>
        <w:t>фти, водные ресурсы.</w:t>
      </w:r>
    </w:p>
    <w:p w:rsidR="00D1617B" w:rsidRDefault="00D1617B">
      <w:r>
        <w:rPr>
          <w:color w:val="000080"/>
        </w:rPr>
        <w:t>КАПИТАЛ</w:t>
      </w:r>
      <w:r>
        <w:t>. Что такое капитал? Понятие "капитал", или "инвестиционные ресурсы", охваты</w:t>
      </w:r>
      <w:r>
        <w:softHyphen/>
        <w:t>вает все произведенные средства производства, то есть все виды инструментов, машины, оборудова</w:t>
      </w:r>
      <w:r>
        <w:softHyphen/>
        <w:t>ние, фабрично-заводские, складские, транспортные средства и сбытовую сеть, используемые в произ</w:t>
      </w:r>
      <w:r>
        <w:softHyphen/>
        <w:t>водстве товаров и услуг и доставке их к конечному потребителю. Процесс производства и накопления этих средств производства называют инвести</w:t>
      </w:r>
      <w:r>
        <w:softHyphen/>
        <w:t>рованием.</w:t>
      </w:r>
    </w:p>
    <w:p w:rsidR="00D1617B" w:rsidRDefault="00D1617B">
      <w:r>
        <w:rPr>
          <w:i/>
        </w:rPr>
        <w:t>Инвестиционные товары</w:t>
      </w:r>
      <w:r>
        <w:t xml:space="preserve"> (средства произ</w:t>
      </w:r>
      <w:r>
        <w:softHyphen/>
        <w:t xml:space="preserve">водства) отличаются от </w:t>
      </w:r>
      <w:r>
        <w:rPr>
          <w:i/>
        </w:rPr>
        <w:t xml:space="preserve">потребительских товаров </w:t>
      </w:r>
      <w:r>
        <w:t>тем, что последние удовлетворяют потребности непосредственно, тогда как первые делают это косвенно, обеспечивая производство потребительс</w:t>
      </w:r>
      <w:r>
        <w:softHyphen/>
        <w:t xml:space="preserve">ких товаров. </w:t>
      </w:r>
    </w:p>
    <w:p w:rsidR="00D1617B" w:rsidRDefault="00D1617B">
      <w:r>
        <w:t xml:space="preserve">В приведенном здесь определении термин "капитал" </w:t>
      </w:r>
      <w:r>
        <w:rPr>
          <w:i/>
        </w:rPr>
        <w:t>не</w:t>
      </w:r>
      <w:r>
        <w:t xml:space="preserve"> подразумевает деньги. Правда, менеджеры и экономисты часто говорят о "денежном капитале", имея в виду деньги, которые могут быть использованы для закупки машин, оборудования и других средств производства. Однако деньги, как таковые, ничего не производят, а следовательно, их нельзя считать экономическим ресурсом. </w:t>
      </w:r>
      <w:r>
        <w:rPr>
          <w:i/>
        </w:rPr>
        <w:t>Реальный капитал</w:t>
      </w:r>
      <w:r>
        <w:rPr>
          <w:i/>
          <w:noProof/>
        </w:rPr>
        <w:t xml:space="preserve"> —</w:t>
      </w:r>
      <w:r>
        <w:t xml:space="preserve"> ин</w:t>
      </w:r>
      <w:r>
        <w:softHyphen/>
        <w:t>струменты, машины и другое производительное оборудование</w:t>
      </w:r>
      <w:r>
        <w:rPr>
          <w:noProof/>
        </w:rPr>
        <w:t xml:space="preserve"> —</w:t>
      </w:r>
      <w:r>
        <w:t xml:space="preserve"> это экономический ресурс; </w:t>
      </w:r>
      <w:r>
        <w:rPr>
          <w:i/>
        </w:rPr>
        <w:t xml:space="preserve">деньги, </w:t>
      </w:r>
      <w:r>
        <w:t xml:space="preserve">или </w:t>
      </w:r>
      <w:r>
        <w:rPr>
          <w:i/>
        </w:rPr>
        <w:t>финансовый капитал,</w:t>
      </w:r>
      <w:r>
        <w:t xml:space="preserve"> таким ресурсом не являются.</w:t>
      </w:r>
    </w:p>
    <w:p w:rsidR="00D1617B" w:rsidRDefault="00D1617B">
      <w:r>
        <w:rPr>
          <w:color w:val="000080"/>
        </w:rPr>
        <w:t>ТРУД</w:t>
      </w:r>
      <w:r>
        <w:t>. Труд</w:t>
      </w:r>
      <w:r>
        <w:rPr>
          <w:noProof/>
        </w:rPr>
        <w:t xml:space="preserve"> —</w:t>
      </w:r>
      <w:r>
        <w:t xml:space="preserve"> это широкий термин, который экономист употребляет для обозначения всех физи</w:t>
      </w:r>
      <w:r>
        <w:softHyphen/>
        <w:t>ческих и умственных способностей людей, примени</w:t>
      </w:r>
      <w:r>
        <w:softHyphen/>
        <w:t>мых в производстве товаров и услуг (за исключени</w:t>
      </w:r>
      <w:r>
        <w:softHyphen/>
        <w:t>ем особого вида человеческих талантов, а именно предпринимательской способности). Та</w:t>
      </w:r>
      <w:r>
        <w:softHyphen/>
        <w:t>ким образом, работы, выполняемые лесорубом, продавцом, машинистом, учителем, профессиональ</w:t>
      </w:r>
      <w:r>
        <w:softHyphen/>
        <w:t>ным футболистом, физиком-ядерщиком,</w:t>
      </w:r>
      <w:r>
        <w:rPr>
          <w:noProof/>
        </w:rPr>
        <w:t xml:space="preserve"> —</w:t>
      </w:r>
      <w:r>
        <w:t xml:space="preserve"> все они охватываются общим понятием "труд".</w:t>
      </w:r>
    </w:p>
    <w:p w:rsidR="00D1617B" w:rsidRDefault="00D1617B">
      <w:r>
        <w:rPr>
          <w:color w:val="000080"/>
        </w:rPr>
        <w:t>ПРЕДПРИНИМАТЕЛЬСКАЯ     СПОСОБ</w:t>
      </w:r>
      <w:r>
        <w:rPr>
          <w:color w:val="000080"/>
        </w:rPr>
        <w:softHyphen/>
        <w:t>НОСТЬ</w:t>
      </w:r>
      <w:r>
        <w:t xml:space="preserve">. Наконец, что можно сказать о том особом человеческом ресурсе, который мы называем предпринимательской способностью, или, проще, </w:t>
      </w:r>
      <w:r>
        <w:rPr>
          <w:i/>
        </w:rPr>
        <w:t>предприимчивостью?</w:t>
      </w:r>
      <w:r>
        <w:t xml:space="preserve"> Мы раскроем спе</w:t>
      </w:r>
      <w:r>
        <w:softHyphen/>
        <w:t>цифическое значение этого термина, определив че</w:t>
      </w:r>
      <w:r>
        <w:softHyphen/>
        <w:t>тыре взаимосвязанные функции предпринимателя.</w:t>
      </w:r>
    </w:p>
    <w:p w:rsidR="00D1617B" w:rsidRDefault="00D1617B">
      <w:r>
        <w:rPr>
          <w:noProof/>
        </w:rPr>
        <w:t>1.</w:t>
      </w:r>
      <w:r>
        <w:t xml:space="preserve"> Предприниматель берет на себя инициативу соединения ресурсов земли, капитала и труда в еди</w:t>
      </w:r>
      <w:r>
        <w:softHyphen/>
        <w:t>ный процесс производства товара или услуги. Вы</w:t>
      </w:r>
      <w:r>
        <w:softHyphen/>
        <w:t>полняя роль свечи зажигания и катализатора, пред</w:t>
      </w:r>
      <w:r>
        <w:softHyphen/>
        <w:t>приниматель одновременно является движущей си</w:t>
      </w:r>
      <w:r>
        <w:softHyphen/>
        <w:t>лой производства и посредником, сводящим вместе другие ресурсы для осуществления процесса, ко</w:t>
      </w:r>
      <w:r>
        <w:softHyphen/>
        <w:t>торый обещает оказаться прибыльным делом.</w:t>
      </w:r>
    </w:p>
    <w:p w:rsidR="00D1617B" w:rsidRDefault="00D1617B">
      <w:r>
        <w:rPr>
          <w:noProof/>
        </w:rPr>
        <w:t>2.</w:t>
      </w:r>
      <w:r>
        <w:t xml:space="preserve"> Предприниматель берет на себя трудную за</w:t>
      </w:r>
      <w:r>
        <w:softHyphen/>
        <w:t>дачу принятия основных решений в процессе ве</w:t>
      </w:r>
      <w:r>
        <w:softHyphen/>
        <w:t>дения бизнеса, то есть те нерутинные решения, которые и определяют курс деятельности пред</w:t>
      </w:r>
      <w:r>
        <w:softHyphen/>
        <w:t>приятия.</w:t>
      </w:r>
    </w:p>
    <w:p w:rsidR="00D1617B" w:rsidRDefault="00D1617B">
      <w:r>
        <w:rPr>
          <w:noProof/>
        </w:rPr>
        <w:t>3.</w:t>
      </w:r>
      <w:r>
        <w:t xml:space="preserve"> Предприниматель</w:t>
      </w:r>
      <w:r>
        <w:rPr>
          <w:noProof/>
        </w:rPr>
        <w:t xml:space="preserve"> —</w:t>
      </w:r>
      <w:r>
        <w:t xml:space="preserve"> это новатор, лицо, стремящееся вводить в обиход на коммерческой основе новые продукты, новые производственные технологии или даже новые формы организации бизнеса.</w:t>
      </w:r>
    </w:p>
    <w:p w:rsidR="00D1617B" w:rsidRDefault="00D1617B">
      <w:r>
        <w:rPr>
          <w:noProof/>
        </w:rPr>
        <w:t>4.</w:t>
      </w:r>
      <w:r>
        <w:t xml:space="preserve"> Предприниматель</w:t>
      </w:r>
      <w:r>
        <w:rPr>
          <w:noProof/>
        </w:rPr>
        <w:t xml:space="preserve"> —</w:t>
      </w:r>
      <w:r>
        <w:t xml:space="preserve"> это человек, идущий на риск. Это следует из тщательного изучения других трех его функций. В капиталистической системе предпринимателю прибыль не гарантирована. Воз</w:t>
      </w:r>
      <w:r>
        <w:softHyphen/>
        <w:t xml:space="preserve">награждением за затраченные им или ею время, усилия и способности могут оказаться заманчивые прибыли </w:t>
      </w:r>
      <w:r>
        <w:rPr>
          <w:i/>
        </w:rPr>
        <w:t>или</w:t>
      </w:r>
      <w:r>
        <w:t xml:space="preserve"> убытки и в конце концов</w:t>
      </w:r>
      <w:r>
        <w:rPr>
          <w:noProof/>
        </w:rPr>
        <w:t xml:space="preserve"> —</w:t>
      </w:r>
      <w:r>
        <w:t xml:space="preserve"> банкротст</w:t>
      </w:r>
      <w:r>
        <w:softHyphen/>
        <w:t>во. Короче говоря, предприниматель рискует не только своим временем, трудом и деловой ре</w:t>
      </w:r>
      <w:r>
        <w:softHyphen/>
        <w:t>путацией, но и вложенными средствами</w:t>
      </w:r>
      <w:r>
        <w:rPr>
          <w:noProof/>
        </w:rPr>
        <w:t xml:space="preserve"> —</w:t>
      </w:r>
      <w:r>
        <w:t xml:space="preserve"> своими собственными и своих компаньонов или акци</w:t>
      </w:r>
      <w:r>
        <w:softHyphen/>
        <w:t>онеров.</w:t>
      </w:r>
    </w:p>
    <w:p w:rsidR="00D1617B" w:rsidRDefault="00D1617B">
      <w:pPr>
        <w:spacing w:before="120"/>
      </w:pPr>
      <w:r>
        <w:rPr>
          <w:b/>
          <w:color w:val="000080"/>
        </w:rPr>
        <w:t>Плата за ресурсы</w:t>
      </w:r>
      <w:r>
        <w:t>. Ука</w:t>
      </w:r>
      <w:r>
        <w:softHyphen/>
        <w:t>занные ресурсы предоставляются частным предпри</w:t>
      </w:r>
      <w:r>
        <w:softHyphen/>
        <w:t>ятиям в обмен на денежный доход. Доход, получа</w:t>
      </w:r>
      <w:r>
        <w:softHyphen/>
        <w:t xml:space="preserve">емый от предоставления материальных ресурсов </w:t>
      </w:r>
      <w:r>
        <w:rPr>
          <w:noProof/>
        </w:rPr>
        <w:t>—</w:t>
      </w:r>
      <w:r>
        <w:t xml:space="preserve"> сырья и капитального оборудования,</w:t>
      </w:r>
      <w:r>
        <w:rPr>
          <w:noProof/>
        </w:rPr>
        <w:t xml:space="preserve"> —</w:t>
      </w:r>
      <w:r>
        <w:t xml:space="preserve"> называ</w:t>
      </w:r>
      <w:r>
        <w:softHyphen/>
        <w:t xml:space="preserve">ется </w:t>
      </w:r>
      <w:r>
        <w:rPr>
          <w:i/>
        </w:rPr>
        <w:t>рентным доходом,</w:t>
      </w:r>
      <w:r>
        <w:t xml:space="preserve"> или </w:t>
      </w:r>
      <w:r>
        <w:rPr>
          <w:i/>
        </w:rPr>
        <w:t xml:space="preserve">доходом в виде процента. </w:t>
      </w:r>
      <w:r>
        <w:t xml:space="preserve">Доход, получаемый теми, кто предоставляет свою рабочую силу, называется </w:t>
      </w:r>
      <w:r>
        <w:rPr>
          <w:i/>
        </w:rPr>
        <w:t xml:space="preserve">заработной платой </w:t>
      </w:r>
      <w:r>
        <w:t>и включает также жалованье и различные допол</w:t>
      </w:r>
      <w:r>
        <w:softHyphen/>
        <w:t>нительные выплаты в форме бонусов, комиссион</w:t>
      </w:r>
      <w:r>
        <w:softHyphen/>
        <w:t>ных, гонораров, платежей за право пользования па</w:t>
      </w:r>
      <w:r>
        <w:softHyphen/>
        <w:t>тентом и т. д. Предпринимательский доход называ</w:t>
      </w:r>
      <w:r>
        <w:softHyphen/>
        <w:t xml:space="preserve">ется </w:t>
      </w:r>
      <w:r>
        <w:rPr>
          <w:i/>
        </w:rPr>
        <w:t>прибылью,</w:t>
      </w:r>
      <w:r>
        <w:t xml:space="preserve"> которая, конечно, может принять отрицательное значение, то есть форму убытка.</w:t>
      </w:r>
    </w:p>
    <w:p w:rsidR="00D1617B" w:rsidRDefault="00D1617B">
      <w:r>
        <w:t>Эти четыре большие группы экономических ре</w:t>
      </w:r>
      <w:r>
        <w:softHyphen/>
        <w:t xml:space="preserve">сурсов, часто называемые также </w:t>
      </w:r>
      <w:r>
        <w:rPr>
          <w:i/>
        </w:rPr>
        <w:t>факторами произ</w:t>
      </w:r>
      <w:r>
        <w:rPr>
          <w:i/>
        </w:rPr>
        <w:softHyphen/>
        <w:t>водства,</w:t>
      </w:r>
      <w:r>
        <w:t xml:space="preserve"> оказываются предметом спора, когда дело доходит до классификации конкретных ресурсов. Здесь важно следующее: как бы мы ни колебались в вопросе о том, относить ли данный вид дохода к категории заработной платы, ренты, процента или прибыли, всякий доход можно без большой доли произвола отнести к одной из этих общих категорий.</w:t>
      </w:r>
    </w:p>
    <w:p w:rsidR="00D1617B" w:rsidRDefault="00D1617B">
      <w:pPr>
        <w:spacing w:before="120"/>
      </w:pPr>
      <w:r>
        <w:rPr>
          <w:b/>
          <w:color w:val="000080"/>
        </w:rPr>
        <w:t>Относительная редкость ресурсов</w:t>
      </w:r>
      <w:r>
        <w:t>. Все экономи</w:t>
      </w:r>
      <w:r>
        <w:softHyphen/>
        <w:t>ческие ресурсы, или факторы производства, облада</w:t>
      </w:r>
      <w:r>
        <w:softHyphen/>
        <w:t xml:space="preserve">ют одним общим коренным свойством: </w:t>
      </w:r>
      <w:r>
        <w:rPr>
          <w:i/>
        </w:rPr>
        <w:t>они редки или имеются в ограниченной количестве.</w:t>
      </w:r>
      <w:r>
        <w:t xml:space="preserve"> Наш "кос</w:t>
      </w:r>
      <w:r>
        <w:softHyphen/>
        <w:t>мический корабль Земля" содержит лишь ограни</w:t>
      </w:r>
      <w:r>
        <w:softHyphen/>
        <w:t>ченное количество ресурсов, которые можно исполь</w:t>
      </w:r>
      <w:r>
        <w:softHyphen/>
        <w:t>зовать в производстве товаров и услуг. Пахотные земли, полезные ископаемые, капитальное оборудо</w:t>
      </w:r>
      <w:r>
        <w:softHyphen/>
        <w:t>вание и рабочая сила (рабочее время)</w:t>
      </w:r>
      <w:r>
        <w:rPr>
          <w:noProof/>
        </w:rPr>
        <w:t xml:space="preserve"> —</w:t>
      </w:r>
      <w:r>
        <w:t xml:space="preserve"> их наличие ограничено определенным пределом. Вследствие редкости производственных ресурсов и предела, ко</w:t>
      </w:r>
      <w:r>
        <w:softHyphen/>
        <w:t>торый их редкость ставит перед производственной деятельностью, сам объем производства по необ</w:t>
      </w:r>
      <w:r>
        <w:softHyphen/>
        <w:t>ходимости ограничен. Общество не способно произ</w:t>
      </w:r>
      <w:r>
        <w:softHyphen/>
        <w:t>вести и потребить весь объем товаров и услуг, кото</w:t>
      </w:r>
      <w:r>
        <w:softHyphen/>
        <w:t xml:space="preserve">рый оно хотело бы получить. </w:t>
      </w:r>
    </w:p>
    <w:p w:rsidR="00D1617B" w:rsidRDefault="00D1617B">
      <w:pPr>
        <w:pStyle w:val="1"/>
      </w:pPr>
      <w:r>
        <w:t>2. Экономикс и эффективность</w:t>
      </w:r>
    </w:p>
    <w:p w:rsidR="00D1617B" w:rsidRDefault="00D1617B">
      <w:r>
        <w:t>Мы снова возвращаемся к основному определению экономикс</w:t>
      </w:r>
      <w:r>
        <w:rPr>
          <w:noProof/>
        </w:rPr>
        <w:t>.</w:t>
      </w:r>
      <w:r>
        <w:t xml:space="preserve"> Экономикс</w:t>
      </w:r>
      <w:r>
        <w:rPr>
          <w:noProof/>
        </w:rPr>
        <w:t xml:space="preserve"> —</w:t>
      </w:r>
      <w:r>
        <w:t xml:space="preserve"> </w:t>
      </w:r>
      <w:r>
        <w:rPr>
          <w:i/>
        </w:rPr>
        <w:t>это общественная наука, исследу</w:t>
      </w:r>
      <w:r>
        <w:rPr>
          <w:i/>
        </w:rPr>
        <w:softHyphen/>
        <w:t>ющая проблему такого использования или примене</w:t>
      </w:r>
      <w:r>
        <w:rPr>
          <w:i/>
        </w:rPr>
        <w:softHyphen/>
        <w:t>ния редких ресурсов (средств производства)</w:t>
      </w:r>
      <w:r>
        <w:rPr>
          <w:i/>
          <w:noProof/>
        </w:rPr>
        <w:t>,</w:t>
      </w:r>
      <w:r>
        <w:rPr>
          <w:i/>
        </w:rPr>
        <w:t xml:space="preserve"> при ко</w:t>
      </w:r>
      <w:r>
        <w:rPr>
          <w:i/>
        </w:rPr>
        <w:softHyphen/>
        <w:t>тором достигается наибольшее или максимальное удовлетворение безграничных потребностей общества (цель производства)</w:t>
      </w:r>
      <w:r>
        <w:rPr>
          <w:i/>
          <w:noProof/>
        </w:rPr>
        <w:t>.</w:t>
      </w:r>
      <w:r>
        <w:t xml:space="preserve"> Экономикс изучает пути "наилучшего использования того, чем мы облада</w:t>
      </w:r>
      <w:r>
        <w:softHyphen/>
        <w:t>ем". Поскольку наши потребности практически без</w:t>
      </w:r>
      <w:r>
        <w:softHyphen/>
        <w:t>граничны, а наши ресурсы редки, мы не в состоянии удовлетворить все материальные потребности об</w:t>
      </w:r>
      <w:r>
        <w:softHyphen/>
        <w:t>щества. Единственное, что нам остается, это до</w:t>
      </w:r>
      <w:r>
        <w:softHyphen/>
        <w:t>биваться возможно наибольшего удовлетворения этих потребностей. Экономикс</w:t>
      </w:r>
      <w:r>
        <w:rPr>
          <w:noProof/>
        </w:rPr>
        <w:t xml:space="preserve"> —</w:t>
      </w:r>
      <w:r>
        <w:t xml:space="preserve"> это наука об эф</w:t>
      </w:r>
      <w:r>
        <w:softHyphen/>
        <w:t>фективности, об эффективности использования ред</w:t>
      </w:r>
      <w:r>
        <w:softHyphen/>
        <w:t>ких ресурсов.</w:t>
      </w:r>
    </w:p>
    <w:p w:rsidR="00D1617B" w:rsidRDefault="00D1617B">
      <w:r>
        <w:t xml:space="preserve">Какой именно смысл вкладывают экономисты в понятие </w:t>
      </w:r>
      <w:r>
        <w:rPr>
          <w:i/>
        </w:rPr>
        <w:t>"эффективность</w:t>
      </w:r>
      <w:r>
        <w:rPr>
          <w:noProof/>
        </w:rPr>
        <w:t>"?</w:t>
      </w:r>
      <w:r>
        <w:t xml:space="preserve"> Последнее несколько схоже с понятием "эффективность", употребляемым в технике. Инженер-машиностроитель говорит, что паровоз обладает "эффективностью, то есть КПД, лишь</w:t>
      </w:r>
      <w:r>
        <w:rPr>
          <w:noProof/>
        </w:rPr>
        <w:t xml:space="preserve"> 10%",</w:t>
      </w:r>
      <w:r>
        <w:t xml:space="preserve"> поскольку большая часть</w:t>
      </w:r>
      <w:r>
        <w:rPr>
          <w:noProof/>
        </w:rPr>
        <w:t xml:space="preserve"> —</w:t>
      </w:r>
      <w:r>
        <w:t xml:space="preserve"> примерно </w:t>
      </w:r>
      <w:r>
        <w:rPr>
          <w:noProof/>
        </w:rPr>
        <w:t>90% —</w:t>
      </w:r>
      <w:r>
        <w:t xml:space="preserve"> энергии от сгораемого в нем топлива не превращается в продуктивную энергию, а тратится попусту из-за трения и потерь тепла. Расходуемое топливо (затраты) не реализуется в виде максималь</w:t>
      </w:r>
      <w:r>
        <w:softHyphen/>
        <w:t>ного производства полезной энергии (выпуск).</w:t>
      </w:r>
    </w:p>
    <w:p w:rsidR="00D1617B" w:rsidRDefault="00D1617B">
      <w:r>
        <w:t>Экономическая эффективность также охватыва</w:t>
      </w:r>
      <w:r>
        <w:softHyphen/>
        <w:t xml:space="preserve">ет проблему </w:t>
      </w:r>
      <w:r>
        <w:rPr>
          <w:i/>
        </w:rPr>
        <w:t>"затраты</w:t>
      </w:r>
      <w:r>
        <w:rPr>
          <w:i/>
          <w:noProof/>
        </w:rPr>
        <w:t xml:space="preserve"> —</w:t>
      </w:r>
      <w:r>
        <w:rPr>
          <w:i/>
        </w:rPr>
        <w:t xml:space="preserve"> выпуск".</w:t>
      </w:r>
      <w:r>
        <w:t xml:space="preserve"> Конкретно го</w:t>
      </w:r>
      <w:r>
        <w:softHyphen/>
        <w:t>воря, она характеризует связь между количеством единиц редких ресурсов, которые применяются в процессе производства, и получаемым в резуль</w:t>
      </w:r>
      <w:r>
        <w:softHyphen/>
        <w:t>тате количеством какого-либо потребного проду</w:t>
      </w:r>
      <w:r>
        <w:softHyphen/>
        <w:t>кта. Большее количество продукта, получаемое от данного объема затрат, означает повышение эф</w:t>
      </w:r>
      <w:r>
        <w:softHyphen/>
        <w:t>фективности. Меньший объем продукта от данного количества затрат указывает на снижение эффек</w:t>
      </w:r>
      <w:r>
        <w:softHyphen/>
        <w:t>тивности.</w:t>
      </w:r>
    </w:p>
    <w:p w:rsidR="00D1617B" w:rsidRDefault="00D1617B">
      <w:pPr>
        <w:pStyle w:val="1"/>
      </w:pPr>
      <w:r>
        <w:t>2.1. Полная занятость и полный объем производства</w:t>
      </w:r>
    </w:p>
    <w:p w:rsidR="00D1617B" w:rsidRDefault="00D1617B">
      <w:r>
        <w:t>Общество стремится использовать свои редкие ресу</w:t>
      </w:r>
      <w:r>
        <w:softHyphen/>
        <w:t>рсы эффективно, то есть оно желает получить мак</w:t>
      </w:r>
      <w:r>
        <w:softHyphen/>
        <w:t>симальное количество полезных товаров и услуг, произведенных из его ограниченных ресурсов. Что</w:t>
      </w:r>
      <w:r>
        <w:softHyphen/>
        <w:t>бы этого добиться, оно должно обеспечить и пол</w:t>
      </w:r>
      <w:r>
        <w:softHyphen/>
        <w:t>ную занятость, и полный объем производства.</w:t>
      </w:r>
    </w:p>
    <w:p w:rsidR="00D1617B" w:rsidRDefault="00D1617B">
      <w:r>
        <w:t>Под полной занятостью мы понимаем использование всех пригодных для этого ресурсов. Рабочие не должны вынужденно оказываться без работы; экономика должна обеспечивать занятие для всех, кто хочет и способен трудиться. Не долж</w:t>
      </w:r>
      <w:r>
        <w:softHyphen/>
        <w:t>ны также простаивать пахотные земли или капи</w:t>
      </w:r>
      <w:r>
        <w:softHyphen/>
        <w:t>тальное оборудование. Подчеркиваем, что исполь</w:t>
      </w:r>
      <w:r>
        <w:softHyphen/>
        <w:t xml:space="preserve">зоваться должны только </w:t>
      </w:r>
      <w:r>
        <w:rPr>
          <w:i/>
        </w:rPr>
        <w:t>пригодные</w:t>
      </w:r>
      <w:r>
        <w:t xml:space="preserve"> для этого ресур</w:t>
      </w:r>
      <w:r>
        <w:softHyphen/>
        <w:t>сы. Каждому обществу присущи известные обычаи и установившаяся практика, которые определяют, какие именно ресурсы пригодны для применения. Например, законодательством и обычаем предус</w:t>
      </w:r>
      <w:r>
        <w:softHyphen/>
        <w:t>матривается, что труд детей и престарелых не следу</w:t>
      </w:r>
      <w:r>
        <w:softHyphen/>
        <w:t>ет использовать. Равным образом и пахотные земли в целях обеспечения их плодородия необходимо пе</w:t>
      </w:r>
      <w:r>
        <w:softHyphen/>
        <w:t>риодически оставлять под паром.</w:t>
      </w:r>
    </w:p>
    <w:p w:rsidR="00D1617B" w:rsidRDefault="00D1617B">
      <w:r>
        <w:t>Полный объем производства здесь про</w:t>
      </w:r>
      <w:r>
        <w:softHyphen/>
        <w:t>сто означает, что ресурсы надо распределять эффек</w:t>
      </w:r>
      <w:r>
        <w:softHyphen/>
        <w:t>тивно, то есть что применяемые ресурсы следует использовать таким образом, чтобы они вносили наиболее ценный вклад в общий объем продукции. Необходимо избегать направления астрофизиков в сельскохозяйственное производство, а опытных фермеров в наши центры космических исследова</w:t>
      </w:r>
      <w:r>
        <w:softHyphen/>
        <w:t xml:space="preserve">ний! Мы не хотим также, чтобы район Крайнего Севера засевались хлопком, а район Черноземья </w:t>
      </w:r>
      <w:r>
        <w:rPr>
          <w:noProof/>
        </w:rPr>
        <w:t>—</w:t>
      </w:r>
      <w:r>
        <w:t xml:space="preserve"> ягелем. Полный объем производства предполагает также примене</w:t>
      </w:r>
      <w:r>
        <w:softHyphen/>
        <w:t>ние наилучших из имеющихся технологий. Мы не хотим, чтобы наши фермеры убирали пшеницу с по</w:t>
      </w:r>
      <w:r>
        <w:softHyphen/>
        <w:t>мощью косы, а кукурузу</w:t>
      </w:r>
      <w:r>
        <w:rPr>
          <w:noProof/>
        </w:rPr>
        <w:t xml:space="preserve"> —</w:t>
      </w:r>
      <w:r>
        <w:t xml:space="preserve"> вручную. Не хотим мы также строить автомобили по примитивной кон</w:t>
      </w:r>
      <w:r>
        <w:softHyphen/>
        <w:t>вейерной технологии их сборки, введенной Генри Фордом в 20-х годах.</w:t>
      </w:r>
    </w:p>
    <w:p w:rsidR="00D1617B" w:rsidRDefault="00D1617B">
      <w:pPr>
        <w:pStyle w:val="2"/>
      </w:pPr>
      <w:r>
        <w:t>2.2. Таблица производственных возможностей</w:t>
      </w:r>
    </w:p>
    <w:p w:rsidR="00D1617B" w:rsidRDefault="00D1617B">
      <w:r>
        <w:t>Сущность проблемы экономии можно проиллюстри</w:t>
      </w:r>
      <w:r>
        <w:softHyphen/>
        <w:t>ровать даже еще более четко, используя для этого таблицу производственных возможностей. Этот ме</w:t>
      </w:r>
      <w:r>
        <w:softHyphen/>
        <w:t xml:space="preserve">тод выявляет самую суть проблемы экономии: </w:t>
      </w:r>
      <w:r>
        <w:rPr>
          <w:i/>
        </w:rPr>
        <w:t>по</w:t>
      </w:r>
      <w:r>
        <w:rPr>
          <w:i/>
        </w:rPr>
        <w:softHyphen/>
        <w:t>скольку ресурсы редки, экономика полной занятости, полного объема производства не может обеспечить неограниченный выпуск товаров и услуг. Более того, необходимо принимать решения о том, какие товары и услуги следует производить, а от каких отказаться.</w:t>
      </w:r>
    </w:p>
    <w:p w:rsidR="00D1617B" w:rsidRDefault="00D1617B">
      <w:r>
        <w:t>Допущения. Чтобы наилучшим образом проил</w:t>
      </w:r>
      <w:r>
        <w:softHyphen/>
        <w:t>люстрировать проблему экономии, мы принимаем несколько определенных допущений.</w:t>
      </w:r>
    </w:p>
    <w:p w:rsidR="00D1617B" w:rsidRDefault="00D1617B">
      <w:r>
        <w:rPr>
          <w:noProof/>
        </w:rPr>
        <w:t>1.</w:t>
      </w:r>
      <w:r>
        <w:t xml:space="preserve"> ЭФФЕКТИВНОСТЬ. Экономика функциони</w:t>
      </w:r>
      <w:r>
        <w:softHyphen/>
        <w:t>рует в условиях полной занятости и достигает пол</w:t>
      </w:r>
      <w:r>
        <w:softHyphen/>
        <w:t>ного объема производства.</w:t>
      </w:r>
    </w:p>
    <w:p w:rsidR="00D1617B" w:rsidRDefault="00D1617B">
      <w:r>
        <w:rPr>
          <w:noProof/>
        </w:rPr>
        <w:t>2.</w:t>
      </w:r>
      <w:r>
        <w:t xml:space="preserve"> ПОСТОЯННОЕ КОЛИЧЕСТВО РЕСУРСОВ. Имеющиеся факторы производства постоянны как по количеству, так и по качеству. Но, разумеется, в определенных пределах может изменяться соот</w:t>
      </w:r>
      <w:r>
        <w:softHyphen/>
        <w:t>ношение их использования на различные цели, то есть их можно перераспределять; например, относи</w:t>
      </w:r>
      <w:r>
        <w:softHyphen/>
        <w:t>тельно неквалифицированный работник может ра</w:t>
      </w:r>
      <w:r>
        <w:softHyphen/>
        <w:t>ботать на ферме, в ресторане быстрого обслужива</w:t>
      </w:r>
      <w:r>
        <w:softHyphen/>
        <w:t>ния или на автозаправочной станции.</w:t>
      </w:r>
    </w:p>
    <w:p w:rsidR="00D1617B" w:rsidRDefault="00D1617B">
      <w:r>
        <w:rPr>
          <w:noProof/>
        </w:rPr>
        <w:t>3.</w:t>
      </w:r>
      <w:r>
        <w:t xml:space="preserve"> НЕИЗМЕННАЯ ТЕХНОЛОГИЯ. Технология производства принимается постоянной, то есть в хо</w:t>
      </w:r>
      <w:r>
        <w:softHyphen/>
        <w:t>де нашего анализа она не изменяется. Второе и тре</w:t>
      </w:r>
      <w:r>
        <w:softHyphen/>
        <w:t>тье допущение подразумевают, что мы рассматри</w:t>
      </w:r>
      <w:r>
        <w:softHyphen/>
        <w:t>ваем нашу экономику по ее состоянию на опреде</w:t>
      </w:r>
      <w:r>
        <w:softHyphen/>
        <w:t>ленный момент времени или на протяжении очень короткого периода. Для относительно долгого пе</w:t>
      </w:r>
      <w:r>
        <w:softHyphen/>
        <w:t>риода было бы нереалистично исключать техничес</w:t>
      </w:r>
      <w:r>
        <w:softHyphen/>
        <w:t>кий прогресс и возможность изменения состава име</w:t>
      </w:r>
      <w:r>
        <w:softHyphen/>
        <w:t>ющихся ресурсов.</w:t>
      </w:r>
    </w:p>
    <w:p w:rsidR="00D1617B" w:rsidRDefault="00D1617B">
      <w:r>
        <w:rPr>
          <w:noProof/>
        </w:rPr>
        <w:t>4.</w:t>
      </w:r>
      <w:r>
        <w:t xml:space="preserve"> ДВА ПРОДУКТА. Для еще большего упроще</w:t>
      </w:r>
      <w:r>
        <w:softHyphen/>
        <w:t>ния сделаем допущение, что наша экономика произ</w:t>
      </w:r>
      <w:r>
        <w:softHyphen/>
        <w:t>водит не бесчисленное множество товаров и услуг, как это имеет место в действительности, а лишь два продукта</w:t>
      </w:r>
      <w:r>
        <w:rPr>
          <w:noProof/>
        </w:rPr>
        <w:t xml:space="preserve"> —</w:t>
      </w:r>
      <w:r>
        <w:t xml:space="preserve"> промышленные роботы и пиццу. Пицца символизирует потребительские товары, то есть те товары, которые непосредственно удовле</w:t>
      </w:r>
      <w:r>
        <w:softHyphen/>
        <w:t>творяют наши потребности. Промышленные робо</w:t>
      </w:r>
      <w:r>
        <w:softHyphen/>
        <w:t>ты символизируют средства производст</w:t>
      </w:r>
      <w:r>
        <w:softHyphen/>
        <w:t>ва, товары производственного на</w:t>
      </w:r>
      <w:r>
        <w:softHyphen/>
        <w:t>значения, то есть те товары, которые удовлетво</w:t>
      </w:r>
      <w:r>
        <w:softHyphen/>
        <w:t xml:space="preserve">ряют наши потребности </w:t>
      </w:r>
      <w:r>
        <w:rPr>
          <w:i/>
        </w:rPr>
        <w:t>косвенно,</w:t>
      </w:r>
      <w:r>
        <w:t xml:space="preserve"> обеспечивая более эффективное производство потребительских това</w:t>
      </w:r>
      <w:r>
        <w:softHyphen/>
        <w:t>ров.</w:t>
      </w:r>
    </w:p>
    <w:p w:rsidR="00D1617B" w:rsidRDefault="00D1617B">
      <w:r>
        <w:rPr>
          <w:b/>
          <w:color w:val="000080"/>
        </w:rPr>
        <w:t>Необходимость выбора</w:t>
      </w:r>
      <w:r>
        <w:t>. А теперь, не становится ли очевидным из принятых нами допущений, что наша экономика сталкивается с необходимостью выбора между альтернативами? Общий объем име</w:t>
      </w:r>
      <w:r>
        <w:softHyphen/>
        <w:t>ющихся ресурсов ограничен. Следовательно, огра</w:t>
      </w:r>
      <w:r>
        <w:softHyphen/>
        <w:t>ниченна и способность нашей экономики произ</w:t>
      </w:r>
      <w:r>
        <w:softHyphen/>
        <w:t xml:space="preserve">водить промышленные роботы и пиццу. </w:t>
      </w:r>
      <w:r>
        <w:rPr>
          <w:i/>
        </w:rPr>
        <w:t>Ограничен</w:t>
      </w:r>
      <w:r>
        <w:rPr>
          <w:i/>
        </w:rPr>
        <w:softHyphen/>
        <w:t xml:space="preserve">ность ресурсов означает ограниченность выпуска. </w:t>
      </w:r>
      <w:r>
        <w:t>Поскольку ресурсы ограниченны и применяются целиком, всякое увеличение производства промыш</w:t>
      </w:r>
      <w:r>
        <w:softHyphen/>
        <w:t>ленных роботов потребует переключения части ре</w:t>
      </w:r>
      <w:r>
        <w:softHyphen/>
        <w:t xml:space="preserve">сурсов с производства пиццы. Правилен также и противоположный вывод: если мы предпочтем увеличить производство пиццы, необходимые для этого ресурсы должны быть получены лишь за счет сокращения производства роботов. </w:t>
      </w:r>
      <w:r>
        <w:rPr>
          <w:i/>
        </w:rPr>
        <w:t xml:space="preserve">Общество не может преследовать две взаимоисключающие цели. </w:t>
      </w:r>
      <w:r>
        <w:t>Образно говоря, "бесплатных ланчей не бывает". В этом суть проблемы экономии.</w:t>
      </w:r>
    </w:p>
    <w:p w:rsidR="00D1617B" w:rsidRDefault="00D1617B">
      <w:r>
        <w:t>Давайте порассуждаем на примере приведенных в таблице</w:t>
      </w:r>
      <w:r>
        <w:rPr>
          <w:noProof/>
        </w:rPr>
        <w:t xml:space="preserve"> 1</w:t>
      </w:r>
      <w:r>
        <w:t xml:space="preserve"> альтернативных комбинаций коли</w:t>
      </w:r>
      <w:r>
        <w:softHyphen/>
        <w:t>честв промышленных роботов и пиццы, из которых наше общество может выбирать. Несмотря на то, что данные в этой и последующих таблицах гипотетические, иллюстрируемые ими положения имеют огромное практическое значение. Согласно альтернативе А, наша экономика направила бы все свои ресурсы на производство роботов, то есть товаров производственного назначения. А при альтернативе Е все наличные ресурсы были бы употреблены на производство пиццы, то есть предметов потребления. Обе эти альтернативы представляют собой явно нереалистичные крайно</w:t>
      </w:r>
      <w:r>
        <w:softHyphen/>
        <w:t>сти; всякая экономика обычно находит баланс в распределении общего объема своего производст</w:t>
      </w:r>
      <w:r>
        <w:softHyphen/>
        <w:t>ва между товарами производственного назначения и потребительскими товарами. По мере продвиже</w:t>
      </w:r>
      <w:r>
        <w:softHyphen/>
        <w:t>ния от альтернативы А до Е мы увеличиваем производство предметов потребления (пиццы). Как? Переключением ресурсов с производства средств производства. Поскольку мы знаем, что потреби</w:t>
      </w:r>
      <w:r>
        <w:softHyphen/>
        <w:t>тельские товары непосредственно удовлетворяют наши потребности, любое продвижение в направле</w:t>
      </w:r>
      <w:r>
        <w:softHyphen/>
        <w:t>нии альтернативы Е представляется нам заман</w:t>
      </w:r>
      <w:r>
        <w:softHyphen/>
        <w:t>чивым. Двигаясь в этом направлении, общество увеличивает удовлетворение своих текущих потреб</w:t>
      </w:r>
      <w:r>
        <w:softHyphen/>
        <w:t>ностей. Однако такая политика дорого обходится. Подобное переключение ресурсов со временем нанесет удар самому обществу, поскольку запас его средств производства сокращается или, по крайней мере, перестает увеличиваться обычным темпом, а в результате потенциал будущего производства снижается. Короче говоря, продвигаясь от альтер</w:t>
      </w:r>
      <w:r>
        <w:softHyphen/>
        <w:t>нативы А к Е, общество фактически делает выбор в пользу политики "больше сейчас" за счет полити</w:t>
      </w:r>
      <w:r>
        <w:softHyphen/>
        <w:t>ки "намного больше потом". Напротив, продвига</w:t>
      </w:r>
      <w:r>
        <w:softHyphen/>
        <w:t>ясь от альтернативы Е к А, общество выбирает политику воздержания от текущего потребления. Такое жертвование текущим потреблением высво</w:t>
      </w:r>
      <w:r>
        <w:softHyphen/>
        <w:t>бождает ресурсы, которые могут быть исполь</w:t>
      </w:r>
      <w:r>
        <w:softHyphen/>
        <w:t>зованы для увеличения производства средств произ</w:t>
      </w:r>
      <w:r>
        <w:softHyphen/>
        <w:t>водства. Наращивая таким путем запас своего капитала, общество может рассчитывать на боль</w:t>
      </w:r>
      <w:r>
        <w:softHyphen/>
        <w:t>ший объем производства, а поэтому и на большее потребление в будущем.</w:t>
      </w:r>
    </w:p>
    <w:p w:rsidR="00D1617B" w:rsidRDefault="00D1617B">
      <w:pPr>
        <w:pStyle w:val="a5"/>
        <w:jc w:val="right"/>
      </w:pPr>
      <w:r>
        <w:t>Таблица</w:t>
      </w:r>
      <w:r>
        <w:rPr>
          <w:noProof/>
        </w:rPr>
        <w:t xml:space="preserve"> 1</w:t>
      </w:r>
    </w:p>
    <w:p w:rsidR="00D1617B" w:rsidRDefault="00D1617B">
      <w:pPr>
        <w:jc w:val="center"/>
      </w:pPr>
      <w:r>
        <w:t>Возможности производства пиццы в промышленных роботов при полной занятости ресурсов,</w:t>
      </w:r>
      <w:r>
        <w:rPr>
          <w:noProof/>
        </w:rPr>
        <w:t xml:space="preserve"> 1990</w:t>
      </w:r>
      <w:r>
        <w:t xml:space="preserve"> (гипотетические данные)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417"/>
        <w:gridCol w:w="1418"/>
        <w:gridCol w:w="1417"/>
        <w:gridCol w:w="1418"/>
      </w:tblGrid>
      <w:tr w:rsidR="00D1617B">
        <w:trPr>
          <w:cantSplit/>
        </w:trPr>
        <w:tc>
          <w:tcPr>
            <w:tcW w:w="1985" w:type="dxa"/>
            <w:vMerge w:val="restart"/>
            <w:vAlign w:val="center"/>
          </w:tcPr>
          <w:p w:rsidR="00D1617B" w:rsidRDefault="00D1617B">
            <w:pPr>
              <w:pStyle w:val="ae"/>
              <w:jc w:val="center"/>
            </w:pPr>
            <w:r>
              <w:t>Вид</w:t>
            </w:r>
          </w:p>
        </w:tc>
        <w:tc>
          <w:tcPr>
            <w:tcW w:w="7087" w:type="dxa"/>
            <w:gridSpan w:val="5"/>
            <w:vAlign w:val="center"/>
          </w:tcPr>
          <w:p w:rsidR="00D1617B" w:rsidRDefault="00D1617B">
            <w:pPr>
              <w:pStyle w:val="ae"/>
              <w:jc w:val="center"/>
            </w:pPr>
            <w:r>
              <w:t>Производственные альтернативы</w:t>
            </w:r>
          </w:p>
        </w:tc>
      </w:tr>
      <w:tr w:rsidR="00D1617B">
        <w:trPr>
          <w:cantSplit/>
        </w:trPr>
        <w:tc>
          <w:tcPr>
            <w:tcW w:w="1985" w:type="dxa"/>
            <w:vMerge/>
            <w:vAlign w:val="center"/>
          </w:tcPr>
          <w:p w:rsidR="00D1617B" w:rsidRDefault="00D1617B">
            <w:pPr>
              <w:pStyle w:val="ae"/>
              <w:jc w:val="center"/>
            </w:pPr>
          </w:p>
        </w:tc>
        <w:tc>
          <w:tcPr>
            <w:tcW w:w="1417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t>А</w:t>
            </w:r>
          </w:p>
        </w:tc>
        <w:tc>
          <w:tcPr>
            <w:tcW w:w="1417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t>В</w:t>
            </w:r>
          </w:p>
        </w:tc>
        <w:tc>
          <w:tcPr>
            <w:tcW w:w="1418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t>С</w:t>
            </w:r>
          </w:p>
        </w:tc>
        <w:tc>
          <w:tcPr>
            <w:tcW w:w="1417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t>D</w:t>
            </w:r>
          </w:p>
        </w:tc>
        <w:tc>
          <w:tcPr>
            <w:tcW w:w="1418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t>Е</w:t>
            </w:r>
          </w:p>
        </w:tc>
      </w:tr>
      <w:tr w:rsidR="00D1617B">
        <w:tc>
          <w:tcPr>
            <w:tcW w:w="1985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t>Пицца (сотни тыс.)</w:t>
            </w:r>
          </w:p>
        </w:tc>
        <w:tc>
          <w:tcPr>
            <w:tcW w:w="1417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1417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1</w:t>
            </w:r>
          </w:p>
        </w:tc>
        <w:tc>
          <w:tcPr>
            <w:tcW w:w="1418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2</w:t>
            </w:r>
          </w:p>
        </w:tc>
        <w:tc>
          <w:tcPr>
            <w:tcW w:w="1417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418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4</w:t>
            </w:r>
          </w:p>
        </w:tc>
      </w:tr>
      <w:tr w:rsidR="00D1617B">
        <w:tc>
          <w:tcPr>
            <w:tcW w:w="1985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t>Роботы (тыс.)</w:t>
            </w:r>
          </w:p>
        </w:tc>
        <w:tc>
          <w:tcPr>
            <w:tcW w:w="1417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1417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1418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7</w:t>
            </w:r>
          </w:p>
        </w:tc>
        <w:tc>
          <w:tcPr>
            <w:tcW w:w="1417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4</w:t>
            </w:r>
          </w:p>
        </w:tc>
        <w:tc>
          <w:tcPr>
            <w:tcW w:w="1418" w:type="dxa"/>
            <w:vAlign w:val="center"/>
          </w:tcPr>
          <w:p w:rsidR="00D1617B" w:rsidRDefault="00D1617B">
            <w:pPr>
              <w:pStyle w:val="ae"/>
              <w:jc w:val="center"/>
            </w:pPr>
            <w:r>
              <w:rPr>
                <w:noProof/>
              </w:rPr>
              <w:t>0</w:t>
            </w:r>
          </w:p>
        </w:tc>
      </w:tr>
    </w:tbl>
    <w:p w:rsidR="00D1617B" w:rsidRDefault="00D1617B"/>
    <w:p w:rsidR="00D1617B" w:rsidRDefault="00D1617B">
      <w:r>
        <w:t xml:space="preserve">Главная идея здесь сводится к следующему: </w:t>
      </w:r>
      <w:r>
        <w:rPr>
          <w:i/>
        </w:rPr>
        <w:t>в любой момент времени экономика полной занято</w:t>
      </w:r>
      <w:r>
        <w:rPr>
          <w:i/>
        </w:rPr>
        <w:softHyphen/>
        <w:t>сти и полного объема производства должна жертво</w:t>
      </w:r>
      <w:r>
        <w:rPr>
          <w:i/>
        </w:rPr>
        <w:softHyphen/>
        <w:t>вать частью продукта</w:t>
      </w:r>
      <w:r>
        <w:rPr>
          <w:i/>
          <w:noProof/>
        </w:rPr>
        <w:t xml:space="preserve"> X,</w:t>
      </w:r>
      <w:r>
        <w:rPr>
          <w:i/>
        </w:rPr>
        <w:t xml:space="preserve"> чтобы получить больше продукта </w:t>
      </w:r>
      <w:r>
        <w:rPr>
          <w:i/>
          <w:lang w:val="en-US"/>
        </w:rPr>
        <w:t>Y</w:t>
      </w:r>
      <w:r>
        <w:rPr>
          <w:i/>
        </w:rPr>
        <w:t>.</w:t>
      </w:r>
      <w:r>
        <w:t xml:space="preserve"> Тот решающий факт, что экономичес</w:t>
      </w:r>
      <w:r>
        <w:softHyphen/>
        <w:t>кие ресурсы редки, не позволяет такой экономике увеличивать одновременно и Х и</w:t>
      </w:r>
      <w:r>
        <w:rPr>
          <w:noProof/>
        </w:rPr>
        <w:t xml:space="preserve"> Y.</w:t>
      </w:r>
    </w:p>
    <w:p w:rsidR="00D1617B" w:rsidRDefault="00D1617B">
      <w:pPr>
        <w:pStyle w:val="2"/>
      </w:pPr>
      <w:r>
        <w:t>2.3. Кривая производственных возможностей</w:t>
      </w:r>
    </w:p>
    <w:p w:rsidR="00D1617B" w:rsidRDefault="00D1617B">
      <w:r>
        <w:t>Чтобы углубить понимание таблицы производственных возможностей, рассмот</w:t>
      </w:r>
      <w:r>
        <w:softHyphen/>
        <w:t>рим приведенные в ней данные в их графическом изображении. Используем простой двухмерный гра</w:t>
      </w:r>
      <w:r>
        <w:softHyphen/>
        <w:t>фик, произвольно разместив данные о производстве роботов (средств производства) на вертикальной оси, а данные о производстве пиццы (потребительс</w:t>
      </w:r>
      <w:r>
        <w:softHyphen/>
        <w:t>ких товаров) на горизонтальной оси, как это показа</w:t>
      </w:r>
      <w:r>
        <w:softHyphen/>
        <w:t>но на рисунке</w:t>
      </w:r>
      <w:r>
        <w:rPr>
          <w:noProof/>
        </w:rPr>
        <w:t xml:space="preserve"> 1.</w:t>
      </w:r>
      <w:r>
        <w:t xml:space="preserve"> Каждая точка на кривой производственных воз</w:t>
      </w:r>
      <w:r>
        <w:softHyphen/>
        <w:t>можностей представляет какой-то максимальный объем производства двух продуктов. Таким образом, эта кривая фактически изображает некую границу. Чтобы осуществить различные комбинации произво</w:t>
      </w:r>
      <w:r>
        <w:softHyphen/>
        <w:t>дства пиццы, роботов, показанные на кривой произ</w:t>
      </w:r>
      <w:r>
        <w:softHyphen/>
        <w:t>водственных возможностей, общество должно обес</w:t>
      </w:r>
      <w:r>
        <w:softHyphen/>
        <w:t xml:space="preserve">печить полную занятость ресурсов и полный объем производства. Все сочетания пиццы и роботов </w:t>
      </w:r>
      <w:r>
        <w:rPr>
          <w:i/>
        </w:rPr>
        <w:t xml:space="preserve">на </w:t>
      </w:r>
      <w:r>
        <w:t>кривой представляют максимальные их количества, которые могут быть получены лишь в результате наиболее эффективного использования всех имею</w:t>
      </w:r>
      <w:r>
        <w:softHyphen/>
        <w:t xml:space="preserve">щихся ресурсов. Точки, находящиеся </w:t>
      </w:r>
      <w:r>
        <w:rPr>
          <w:i/>
        </w:rPr>
        <w:t>вне</w:t>
      </w:r>
      <w:r>
        <w:t xml:space="preserve"> кривой про</w:t>
      </w:r>
      <w:r>
        <w:softHyphen/>
        <w:t xml:space="preserve">изводственных возможностей, как, например, точка </w:t>
      </w:r>
      <w:r>
        <w:rPr>
          <w:i/>
          <w:lang w:val="en-US"/>
        </w:rPr>
        <w:t>W</w:t>
      </w:r>
      <w:r>
        <w:rPr>
          <w:i/>
        </w:rPr>
        <w:t>,</w:t>
      </w:r>
      <w:r>
        <w:t xml:space="preserve"> оказались бы предпочтительнее любой точки на кривой; но такие точки недостижимы при данном количестве ресурсов и при данной технологии произ</w:t>
      </w:r>
      <w:r>
        <w:softHyphen/>
        <w:t>водства. Барьер ограниченности ресурсов не допуска</w:t>
      </w:r>
      <w:r>
        <w:softHyphen/>
        <w:t>ет какого-либо сочетания производства средств про</w:t>
      </w:r>
      <w:r>
        <w:softHyphen/>
        <w:t>изводства и предметов потребления в точке, располо</w:t>
      </w:r>
      <w:r>
        <w:softHyphen/>
        <w:t>женной вне кривой производственных возможностей.</w:t>
      </w:r>
    </w:p>
    <w:p w:rsidR="00D1617B" w:rsidRDefault="00826D29">
      <w:pPr>
        <w:keepNext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208.5pt" fillcolor="window">
            <v:imagedata r:id="rId10" o:title="" chromakey="white" grayscale="t" bilevel="t"/>
          </v:shape>
        </w:pict>
      </w:r>
    </w:p>
    <w:p w:rsidR="00D1617B" w:rsidRDefault="00D1617B">
      <w:pPr>
        <w:pStyle w:val="a5"/>
        <w:rPr>
          <w:sz w:val="22"/>
        </w:rPr>
      </w:pPr>
      <w:r>
        <w:t xml:space="preserve">Рисунок </w:t>
      </w:r>
      <w:r>
        <w:rPr>
          <w:noProof/>
        </w:rPr>
        <w:t>1</w:t>
      </w:r>
      <w:r>
        <w:t xml:space="preserve">. </w:t>
      </w:r>
      <w:r>
        <w:rPr>
          <w:noProof/>
        </w:rPr>
        <w:t xml:space="preserve"> Кривая производственных возможностей</w:t>
      </w:r>
    </w:p>
    <w:p w:rsidR="00D1617B" w:rsidRDefault="00D1617B"/>
    <w:p w:rsidR="00D1617B" w:rsidRDefault="00D1617B">
      <w:pPr>
        <w:pStyle w:val="2"/>
      </w:pPr>
      <w:r>
        <w:t>2.4. Оптимальная структура продукции</w:t>
      </w:r>
    </w:p>
    <w:p w:rsidR="00D1617B" w:rsidRDefault="00D1617B">
      <w:r>
        <w:t>Если все параметры производства на кривой про</w:t>
      </w:r>
      <w:r>
        <w:softHyphen/>
        <w:t xml:space="preserve">изводственных возможностей отражают состояние полной занятости и полного объема производства, какую их комбинацию общество предпочтет? Возьмем, например, точки </w:t>
      </w:r>
      <w:r>
        <w:rPr>
          <w:i/>
          <w:lang w:val="en-US"/>
        </w:rPr>
        <w:t>B</w:t>
      </w:r>
      <w:r>
        <w:rPr>
          <w:i/>
        </w:rPr>
        <w:t xml:space="preserve"> и </w:t>
      </w:r>
      <w:r>
        <w:rPr>
          <w:i/>
          <w:lang w:val="en-US"/>
        </w:rPr>
        <w:t>D</w:t>
      </w:r>
      <w:r>
        <w:t xml:space="preserve"> на рисунке </w:t>
      </w:r>
      <w:r>
        <w:rPr>
          <w:noProof/>
        </w:rPr>
        <w:t>1.</w:t>
      </w:r>
      <w:r>
        <w:t xml:space="preserve"> Какой из вариантов выпуска этих продуктов предпочтительнее или "лучше"? Это не относящийся к науке, или нормативный, вопрос; здесь возникает проблема действующих в обществе ценностей, выражаемых контролирующей его группой</w:t>
      </w:r>
      <w:r>
        <w:rPr>
          <w:noProof/>
        </w:rPr>
        <w:t xml:space="preserve"> —</w:t>
      </w:r>
      <w:r>
        <w:t xml:space="preserve"> ди</w:t>
      </w:r>
      <w:r>
        <w:softHyphen/>
        <w:t>ктатурой, партией, электоратом, гражданским на</w:t>
      </w:r>
      <w:r>
        <w:softHyphen/>
        <w:t>селением, индивидуальными институтами или некой их комбинацией. Экономист в данном случае может лишь утверждать, что если производст</w:t>
      </w:r>
      <w:r>
        <w:softHyphen/>
        <w:t>венные возможности общества таковы, какими они показаны в таблице</w:t>
      </w:r>
      <w:r>
        <w:rPr>
          <w:noProof/>
        </w:rPr>
        <w:t xml:space="preserve"> 1,</w:t>
      </w:r>
      <w:r>
        <w:t xml:space="preserve"> </w:t>
      </w:r>
      <w:r>
        <w:rPr>
          <w:i/>
        </w:rPr>
        <w:t>и</w:t>
      </w:r>
      <w:r>
        <w:t xml:space="preserve"> если общество желает иметь такую комбинацию продуктов, какую, скажем, даст альтернатива В, то оно использует свои ресурсы </w:t>
      </w:r>
      <w:r>
        <w:rPr>
          <w:i/>
        </w:rPr>
        <w:t>неэффективно,</w:t>
      </w:r>
      <w:r>
        <w:t xml:space="preserve"> если общий объем производства включает только</w:t>
      </w:r>
      <w:r>
        <w:rPr>
          <w:noProof/>
        </w:rPr>
        <w:t xml:space="preserve"> 8 </w:t>
      </w:r>
      <w:r>
        <w:rPr>
          <w:noProof/>
          <w:vertAlign w:val="superscript"/>
        </w:rPr>
        <w:t>7</w:t>
      </w:r>
      <w:r>
        <w:rPr>
          <w:noProof/>
        </w:rPr>
        <w:t>/</w:t>
      </w:r>
      <w:r>
        <w:rPr>
          <w:noProof/>
          <w:vertAlign w:val="subscript"/>
        </w:rPr>
        <w:t>8</w:t>
      </w:r>
      <w:r>
        <w:t xml:space="preserve"> единиц (тысяч) роботов и </w:t>
      </w:r>
      <w:r>
        <w:rPr>
          <w:vertAlign w:val="superscript"/>
        </w:rPr>
        <w:t>9</w:t>
      </w:r>
      <w:r>
        <w:t>/</w:t>
      </w:r>
      <w:r>
        <w:rPr>
          <w:vertAlign w:val="subscript"/>
        </w:rPr>
        <w:t>10</w:t>
      </w:r>
      <w:r>
        <w:t xml:space="preserve"> единиц (сотен тысяч) пиццы. Эко</w:t>
      </w:r>
      <w:r>
        <w:softHyphen/>
        <w:t>номист может также утверждать, что общество своими наличными ресурсами не способно обес</w:t>
      </w:r>
      <w:r>
        <w:softHyphen/>
        <w:t>печить национальное производство в объеме</w:t>
      </w:r>
      <w:r>
        <w:rPr>
          <w:noProof/>
        </w:rPr>
        <w:t xml:space="preserve"> 9 ½ </w:t>
      </w:r>
      <w:r>
        <w:t>единиц роботов и</w:t>
      </w:r>
      <w:r>
        <w:rPr>
          <w:noProof/>
        </w:rPr>
        <w:t xml:space="preserve"> 1</w:t>
      </w:r>
      <w:r>
        <w:t xml:space="preserve"> </w:t>
      </w:r>
      <w:r>
        <w:rPr>
          <w:vertAlign w:val="superscript"/>
        </w:rPr>
        <w:t>3</w:t>
      </w:r>
      <w:r>
        <w:rPr>
          <w:i/>
        </w:rPr>
        <w:t>/</w:t>
      </w:r>
      <w:r>
        <w:rPr>
          <w:vertAlign w:val="subscript"/>
        </w:rPr>
        <w:t>8</w:t>
      </w:r>
      <w:r>
        <w:rPr>
          <w:i/>
        </w:rPr>
        <w:t xml:space="preserve"> </w:t>
      </w:r>
      <w:r>
        <w:t xml:space="preserve"> единиц пиццы. Здесь мы имеем дело с количественными, объективными, положительными утверждениями. Однако какого бы личного мнения ни придерживался экономист, как ученый, представляющий общественную науку, он не может доказать, что комбинация </w:t>
      </w:r>
      <w:r>
        <w:rPr>
          <w:i/>
        </w:rPr>
        <w:t>В</w:t>
      </w:r>
      <w:r>
        <w:t xml:space="preserve"> "лучше" или "хуже" комбинации</w:t>
      </w:r>
      <w:r>
        <w:rPr>
          <w:noProof/>
        </w:rPr>
        <w:t xml:space="preserve"> </w:t>
      </w:r>
      <w:r>
        <w:rPr>
          <w:i/>
          <w:noProof/>
        </w:rPr>
        <w:t>D.</w:t>
      </w:r>
      <w:r>
        <w:t xml:space="preserve"> Это уже проблема чисто качественного или нормативного характера.</w:t>
      </w:r>
    </w:p>
    <w:p w:rsidR="00D1617B" w:rsidRDefault="00D1617B">
      <w:pPr>
        <w:pStyle w:val="2"/>
      </w:pPr>
      <w:r>
        <w:t>2.5. Закон возрастающих вмененных издержек</w:t>
      </w:r>
    </w:p>
    <w:p w:rsidR="00D1617B" w:rsidRDefault="00D1617B">
      <w:r>
        <w:t>Мы подчеркивали, что ресурсы редки относительно фактически безграничных потребностей, для удов</w:t>
      </w:r>
      <w:r>
        <w:softHyphen/>
        <w:t>летворения которых эти ресурсы могут быть ис</w:t>
      </w:r>
      <w:r>
        <w:softHyphen/>
        <w:t>пользованы. Поэтому приходится делать выбор между альтернативным их применением. Конкрет</w:t>
      </w:r>
      <w:r>
        <w:softHyphen/>
        <w:t>но, большее количество Х (пиццы) означает мень</w:t>
      </w:r>
      <w:r>
        <w:softHyphen/>
        <w:t xml:space="preserve">шее количество </w:t>
      </w:r>
      <w:r>
        <w:rPr>
          <w:lang w:val="en-US"/>
        </w:rPr>
        <w:t>Y</w:t>
      </w:r>
      <w:r>
        <w:t xml:space="preserve"> (роботов). </w:t>
      </w:r>
      <w:r>
        <w:rPr>
          <w:i/>
        </w:rPr>
        <w:t>Количество других про</w:t>
      </w:r>
      <w:r>
        <w:rPr>
          <w:i/>
        </w:rPr>
        <w:softHyphen/>
        <w:t>дуктов, от которого следует отказаться или кото</w:t>
      </w:r>
      <w:r>
        <w:rPr>
          <w:i/>
        </w:rPr>
        <w:softHyphen/>
        <w:t>рым нужно пожертвовать, чтобы получить какое-то количество любого данного продукта, называется вмененными издержками производства этого продук</w:t>
      </w:r>
      <w:r>
        <w:rPr>
          <w:i/>
        </w:rPr>
        <w:softHyphen/>
        <w:t>та.</w:t>
      </w:r>
      <w:r>
        <w:t xml:space="preserve"> В нашем случае количество</w:t>
      </w:r>
      <w:r>
        <w:rPr>
          <w:noProof/>
        </w:rPr>
        <w:t xml:space="preserve"> Y</w:t>
      </w:r>
      <w:r>
        <w:t xml:space="preserve"> (роботов), от которого приходится отказаться, чтобы получить дополнительную единицу Х (пиццы), и есть </w:t>
      </w:r>
      <w:r>
        <w:rPr>
          <w:i/>
        </w:rPr>
        <w:t>вменен</w:t>
      </w:r>
      <w:r>
        <w:rPr>
          <w:i/>
        </w:rPr>
        <w:softHyphen/>
        <w:t>ные издержки,</w:t>
      </w:r>
      <w:r>
        <w:t xml:space="preserve"> или, просто, издержки производства этой единицы</w:t>
      </w:r>
      <w:r>
        <w:rPr>
          <w:noProof/>
        </w:rPr>
        <w:t xml:space="preserve"> X.</w:t>
      </w:r>
      <w:r>
        <w:t xml:space="preserve"> Передвигаясь в таблице</w:t>
      </w:r>
      <w:r>
        <w:rPr>
          <w:noProof/>
        </w:rPr>
        <w:t xml:space="preserve"> 1</w:t>
      </w:r>
      <w:r>
        <w:t xml:space="preserve"> от альтернативы А до В, мы устанавливаем, что из</w:t>
      </w:r>
      <w:r>
        <w:softHyphen/>
        <w:t>держки производства одной единицы пиццы равны издержкам производства одной единицы роботов. Однако по мере того как мы следуем за движением издержек при переходе к дополнительным произ</w:t>
      </w:r>
      <w:r>
        <w:softHyphen/>
        <w:t>водственным возможностям</w:t>
      </w:r>
      <w:r>
        <w:rPr>
          <w:noProof/>
        </w:rPr>
        <w:t xml:space="preserve"> —</w:t>
      </w:r>
      <w:r>
        <w:t xml:space="preserve"> от В к С, от С к</w:t>
      </w:r>
      <w:r>
        <w:rPr>
          <w:noProof/>
        </w:rPr>
        <w:t xml:space="preserve"> D</w:t>
      </w:r>
      <w:r>
        <w:t xml:space="preserve"> и т. д.,</w:t>
      </w:r>
      <w:r>
        <w:rPr>
          <w:noProof/>
        </w:rPr>
        <w:t xml:space="preserve"> —</w:t>
      </w:r>
      <w:r>
        <w:t xml:space="preserve"> нам открывается важный экономи</w:t>
      </w:r>
      <w:r>
        <w:softHyphen/>
        <w:t>ческий принцип. В процессе движения от альтер</w:t>
      </w:r>
      <w:r>
        <w:softHyphen/>
        <w:t xml:space="preserve">нативы А к альтернативе Е стоимость роботов, которыми приходится жертвовать, чтобы получить каждую дополнительную единицу пиццы </w:t>
      </w:r>
      <w:r>
        <w:rPr>
          <w:i/>
        </w:rPr>
        <w:t>возраста</w:t>
      </w:r>
      <w:r>
        <w:rPr>
          <w:i/>
        </w:rPr>
        <w:softHyphen/>
        <w:t>ет.</w:t>
      </w:r>
      <w:r>
        <w:t xml:space="preserve"> При переходе от А до В на получение одной дополнительной единицы пиццы приносится в жерт</w:t>
      </w:r>
      <w:r>
        <w:softHyphen/>
        <w:t>ву одна единица роботов, но при переходе от В до С требуется на получение одной дополнительной единицы пиццы жертвовать уже двумя единицами роботов; затем соответственно на одну единицу пиццы</w:t>
      </w:r>
      <w:r>
        <w:rPr>
          <w:noProof/>
        </w:rPr>
        <w:t xml:space="preserve"> —</w:t>
      </w:r>
      <w:r>
        <w:t xml:space="preserve"> три единицы роботов и, наконец, на одну единицу пиццы</w:t>
      </w:r>
      <w:r>
        <w:rPr>
          <w:noProof/>
        </w:rPr>
        <w:t xml:space="preserve"> —</w:t>
      </w:r>
      <w:r>
        <w:t xml:space="preserve"> четыре единицы роботов. И на</w:t>
      </w:r>
      <w:r>
        <w:softHyphen/>
        <w:t>оборот, обнаруживается, что при движении от Е до А издержки на производство дополнительной еди</w:t>
      </w:r>
      <w:r>
        <w:softHyphen/>
        <w:t xml:space="preserve">ницы роботов равны соответственно издержкам на производство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4</w:t>
      </w:r>
      <w:r>
        <w:t xml:space="preserve">, </w:t>
      </w:r>
      <w:r>
        <w:rPr>
          <w:vertAlign w:val="superscript"/>
        </w:rPr>
        <w:t>1</w:t>
      </w:r>
      <w:r>
        <w:t>/</w:t>
      </w:r>
      <w:r>
        <w:rPr>
          <w:vertAlign w:val="subscript"/>
        </w:rPr>
        <w:t>3</w:t>
      </w:r>
      <w:r>
        <w:t xml:space="preserve">, </w:t>
      </w:r>
      <w:r>
        <w:rPr>
          <w:smallCaps/>
        </w:rPr>
        <w:t xml:space="preserve"> </w:t>
      </w:r>
      <w:r>
        <w:rPr>
          <w:smallCaps/>
          <w:vertAlign w:val="superscript"/>
        </w:rPr>
        <w:t>1</w:t>
      </w:r>
      <w:r>
        <w:rPr>
          <w:smallCaps/>
        </w:rPr>
        <w:t>/</w:t>
      </w:r>
      <w:r>
        <w:rPr>
          <w:smallCaps/>
          <w:vertAlign w:val="subscript"/>
        </w:rPr>
        <w:t>2</w:t>
      </w:r>
      <w:r>
        <w:rPr>
          <w:smallCaps/>
        </w:rPr>
        <w:t xml:space="preserve">  </w:t>
      </w:r>
      <w:r>
        <w:t>и одной единицы пиццы для каждого из четырех перемещений.</w:t>
      </w:r>
    </w:p>
    <w:p w:rsidR="00D1617B" w:rsidRDefault="00D1617B">
      <w:r>
        <w:rPr>
          <w:b/>
        </w:rPr>
        <w:t>Вогнутость</w:t>
      </w:r>
      <w:r>
        <w:t>. В графическом изображении закон возрастающих вмененных издержек на</w:t>
      </w:r>
      <w:r>
        <w:softHyphen/>
        <w:t>ходит отражение в форме кривой производственных возможностей. Конкретно, эта кривая имеет вогну</w:t>
      </w:r>
      <w:r>
        <w:softHyphen/>
        <w:t>тую форму или отклоняется от точки координат. Почему? А потому, что, как это подтверждают ли</w:t>
      </w:r>
      <w:r>
        <w:softHyphen/>
        <w:t>нии перпендикуляров на рисунке</w:t>
      </w:r>
      <w:r>
        <w:rPr>
          <w:noProof/>
        </w:rPr>
        <w:t xml:space="preserve"> 1,</w:t>
      </w:r>
      <w:r>
        <w:t xml:space="preserve"> когда экономи</w:t>
      </w:r>
      <w:r>
        <w:softHyphen/>
        <w:t xml:space="preserve">ка движется от альтернатив </w:t>
      </w:r>
      <w:r>
        <w:rPr>
          <w:i/>
        </w:rPr>
        <w:t>А</w:t>
      </w:r>
      <w:r>
        <w:t xml:space="preserve"> до </w:t>
      </w:r>
      <w:r>
        <w:rPr>
          <w:i/>
        </w:rPr>
        <w:t>Е,</w:t>
      </w:r>
      <w:r>
        <w:t xml:space="preserve"> она вынуждена последовательно отказываться от все большего ко</w:t>
      </w:r>
      <w:r>
        <w:softHyphen/>
        <w:t>личества роботов</w:t>
      </w:r>
      <w:r>
        <w:rPr>
          <w:noProof/>
        </w:rPr>
        <w:t xml:space="preserve"> (1, 2, 3, 4 —</w:t>
      </w:r>
      <w:r>
        <w:t xml:space="preserve"> на вертикальной оси), чтобы получить равные приросты количества пиццы </w:t>
      </w:r>
      <w:r>
        <w:rPr>
          <w:noProof/>
        </w:rPr>
        <w:t>(1, 1, 1, 1 —</w:t>
      </w:r>
      <w:r>
        <w:t xml:space="preserve"> на горизонтальной оси). Технически это означает, что наклон кривой производственных воз</w:t>
      </w:r>
      <w:r>
        <w:softHyphen/>
        <w:t>можностей становится все круче по мере продвиже</w:t>
      </w:r>
      <w:r>
        <w:softHyphen/>
        <w:t xml:space="preserve">ния от </w:t>
      </w:r>
      <w:r>
        <w:rPr>
          <w:i/>
        </w:rPr>
        <w:t>А</w:t>
      </w:r>
      <w:r>
        <w:t xml:space="preserve"> к </w:t>
      </w:r>
      <w:r>
        <w:rPr>
          <w:i/>
        </w:rPr>
        <w:t>Е, и</w:t>
      </w:r>
      <w:r>
        <w:t xml:space="preserve"> такая кривая, естественно, является вогнутой, если смотреть на нее из начала координат.</w:t>
      </w:r>
    </w:p>
    <w:p w:rsidR="00D1617B" w:rsidRDefault="00D1617B">
      <w:r>
        <w:rPr>
          <w:b/>
        </w:rPr>
        <w:t>Логическое обоснование</w:t>
      </w:r>
      <w:r>
        <w:t xml:space="preserve">. Каков экономический смысл закона вмененных возрастающих издержек? </w:t>
      </w:r>
      <w:r>
        <w:rPr>
          <w:i/>
        </w:rPr>
        <w:t>Почему</w:t>
      </w:r>
      <w:r>
        <w:t xml:space="preserve"> увеличение производства пиццы связано с не</w:t>
      </w:r>
      <w:r>
        <w:softHyphen/>
        <w:t xml:space="preserve">обходимостью жертвовать все большим количеством роботов? Ответ на этот вопрос довольно сложен. Однако, если сформулировать его упрощенно, он сводится к следующему: </w:t>
      </w:r>
      <w:r>
        <w:rPr>
          <w:i/>
        </w:rPr>
        <w:t>экономические ресурсы непри</w:t>
      </w:r>
      <w:r>
        <w:rPr>
          <w:i/>
        </w:rPr>
        <w:softHyphen/>
        <w:t>годны для полного их использования в производстве альтернативных продуктов.</w:t>
      </w:r>
      <w:r>
        <w:t xml:space="preserve"> Когда мы пытаемся уве</w:t>
      </w:r>
      <w:r>
        <w:softHyphen/>
        <w:t>личить производство пиццы, приходится все менее и менее приспособленные для такого рода примене</w:t>
      </w:r>
      <w:r>
        <w:softHyphen/>
        <w:t xml:space="preserve">ния ресурсы насильственно внедрять, "втискивать" в эту отрасль производства. Начиная переход от альтернативы </w:t>
      </w:r>
      <w:r>
        <w:rPr>
          <w:i/>
        </w:rPr>
        <w:t>А к Б,</w:t>
      </w:r>
      <w:r>
        <w:t xml:space="preserve"> мы вначале имеем возможность выбрать такие ресурсы, производительность которых в производстве пиццы выше по сравнению с их производительностью в изготовлении роботов. Но по мере того как мы продвигаемся от </w:t>
      </w:r>
      <w:r>
        <w:rPr>
          <w:i/>
        </w:rPr>
        <w:t>В</w:t>
      </w:r>
      <w:r>
        <w:t xml:space="preserve"> к </w:t>
      </w:r>
      <w:r>
        <w:rPr>
          <w:i/>
        </w:rPr>
        <w:t>С,</w:t>
      </w:r>
      <w:r>
        <w:t xml:space="preserve"> от </w:t>
      </w:r>
      <w:r>
        <w:rPr>
          <w:i/>
        </w:rPr>
        <w:t>С</w:t>
      </w:r>
      <w:r>
        <w:t xml:space="preserve"> к </w:t>
      </w:r>
      <w:r>
        <w:rPr>
          <w:i/>
          <w:lang w:val="en-US"/>
        </w:rPr>
        <w:t>D</w:t>
      </w:r>
      <w:r>
        <w:t xml:space="preserve"> и т. д., те ресурсы, которые весьма производительны в процессе производства пиццы, становятся все более редкими. Чтобы получить больше пиццы, требуется уже использовать и те ресурсы, производительность которых в производстве роботов выше, чем в произ</w:t>
      </w:r>
      <w:r>
        <w:softHyphen/>
        <w:t>водстве пиццы. Очевидно, что таких ресурсов требует</w:t>
      </w:r>
      <w:r>
        <w:softHyphen/>
        <w:t>ся все больше и больше для производства дополни</w:t>
      </w:r>
      <w:r>
        <w:softHyphen/>
        <w:t>тельной единицы пиццы, а следовательно, необходи</w:t>
      </w:r>
      <w:r>
        <w:softHyphen/>
        <w:t xml:space="preserve">мо изымать все большее количество ресурсов из производства роботов. Это отсутствие совершенной эластичности, или взаимозаменяемости, ресурсов </w:t>
      </w:r>
      <w:r>
        <w:rPr>
          <w:noProof/>
        </w:rPr>
        <w:t>—</w:t>
      </w:r>
      <w:r>
        <w:t xml:space="preserve"> а отсюда и необходимость увеличения количества ресурсов, переключаемых с производства одного про</w:t>
      </w:r>
      <w:r>
        <w:softHyphen/>
        <w:t>дукта для получения все большего количества допол</w:t>
      </w:r>
      <w:r>
        <w:softHyphen/>
        <w:t>нительных единиц другого продукта,</w:t>
      </w:r>
      <w:r>
        <w:rPr>
          <w:noProof/>
        </w:rPr>
        <w:t xml:space="preserve"> —</w:t>
      </w:r>
      <w:r>
        <w:t xml:space="preserve"> и составляет экономический смысл закона возрастающих вменен</w:t>
      </w:r>
      <w:r>
        <w:softHyphen/>
        <w:t>ных издержек, причем издержек, которые в данном случае выражены не в виде денежных единиц, а в виде жертвования продуктами в натуре.</w:t>
      </w:r>
    </w:p>
    <w:p w:rsidR="00D1617B" w:rsidRDefault="00D1617B">
      <w:r>
        <w:t>При нереали</w:t>
      </w:r>
      <w:r>
        <w:softHyphen/>
        <w:t>стическом допущении полной взаимозаменяемости ресурсов производственные возможности на графи</w:t>
      </w:r>
      <w:r>
        <w:softHyphen/>
        <w:t xml:space="preserve">ке образуют прямую линию, предполагающую </w:t>
      </w:r>
      <w:r>
        <w:rPr>
          <w:i/>
        </w:rPr>
        <w:t>по</w:t>
      </w:r>
      <w:r>
        <w:rPr>
          <w:i/>
        </w:rPr>
        <w:softHyphen/>
        <w:t>стоянные</w:t>
      </w:r>
      <w:r>
        <w:t xml:space="preserve"> вмененные издержки;</w:t>
      </w:r>
      <w:r>
        <w:rPr>
          <w:noProof/>
        </w:rPr>
        <w:t xml:space="preserve"> </w:t>
      </w:r>
      <w:r>
        <w:t>закон возрастаю</w:t>
      </w:r>
      <w:r>
        <w:softHyphen/>
        <w:t>щих издержек находит подтверждение в продвиже</w:t>
      </w:r>
      <w:r>
        <w:softHyphen/>
        <w:t>нии вверх по кривой от альтернативы Е к альтерна</w:t>
      </w:r>
      <w:r>
        <w:softHyphen/>
        <w:t>тиве А.</w:t>
      </w:r>
    </w:p>
    <w:p w:rsidR="00D1617B" w:rsidRDefault="00D1617B">
      <w:r>
        <w:rPr>
          <w:b/>
        </w:rPr>
        <w:t>Отступление</w:t>
      </w:r>
      <w:r>
        <w:t>. Здесь имеет смысл снова подчерк</w:t>
      </w:r>
      <w:r>
        <w:softHyphen/>
        <w:t xml:space="preserve">нуть, что кривая производственных возможностей служит иллюстрацией четырех основных идей. Во-первых, </w:t>
      </w:r>
      <w:r>
        <w:rPr>
          <w:i/>
        </w:rPr>
        <w:t>редкость</w:t>
      </w:r>
      <w:r>
        <w:t xml:space="preserve"> ресурсов подразумевает, что все комбинации выпуска продуктов, расположенные с внешней стороны кривой производственных воз</w:t>
      </w:r>
      <w:r>
        <w:softHyphen/>
        <w:t>можностей, неосуществимы. Во-вторых, возмож</w:t>
      </w:r>
      <w:r>
        <w:softHyphen/>
        <w:t xml:space="preserve">ность </w:t>
      </w:r>
      <w:r>
        <w:rPr>
          <w:i/>
        </w:rPr>
        <w:t>выбора</w:t>
      </w:r>
      <w:r>
        <w:t xml:space="preserve"> находит выражение в необходимости для общества проводить отбор из разных до</w:t>
      </w:r>
      <w:r>
        <w:softHyphen/>
        <w:t>стижимых комбинаций продуктов, расположенных на (или внутри) этой кривой. В-третьих, нисходя</w:t>
      </w:r>
      <w:r>
        <w:softHyphen/>
        <w:t xml:space="preserve">щий наклон кривой подразумевает понятие о </w:t>
      </w:r>
      <w:r>
        <w:rPr>
          <w:i/>
        </w:rPr>
        <w:t>вме</w:t>
      </w:r>
      <w:r>
        <w:rPr>
          <w:i/>
        </w:rPr>
        <w:softHyphen/>
        <w:t>ненных издержках.</w:t>
      </w:r>
      <w:r>
        <w:t xml:space="preserve"> Наконец, в-четвертых, вогну</w:t>
      </w:r>
      <w:r>
        <w:softHyphen/>
        <w:t xml:space="preserve">тость кривой показывает </w:t>
      </w:r>
      <w:r>
        <w:rPr>
          <w:i/>
        </w:rPr>
        <w:t>увеличение вмененных издержек.</w:t>
      </w:r>
    </w:p>
    <w:p w:rsidR="00D1617B" w:rsidRDefault="00D1617B">
      <w:pPr>
        <w:pStyle w:val="1"/>
      </w:pPr>
      <w:r>
        <w:t>3. Незанятость ресурсов, экономический рост и будущее</w:t>
      </w:r>
    </w:p>
    <w:p w:rsidR="00D1617B" w:rsidRDefault="00D1617B">
      <w:r>
        <w:t>Важно понять, что происходит, когда первые три допущения, лежащие в основе построения кривой производственных возможностей, не срабатывают..</w:t>
      </w:r>
    </w:p>
    <w:p w:rsidR="00D1617B" w:rsidRDefault="00D1617B">
      <w:pPr>
        <w:pStyle w:val="2"/>
      </w:pPr>
      <w:r>
        <w:t>3.1. Незанятость и неполное использование ресурсов</w:t>
      </w:r>
    </w:p>
    <w:p w:rsidR="00D1617B" w:rsidRDefault="00D1617B">
      <w:r>
        <w:t>Первое допущение заключалось в том, что наша экономика характеризуется полной занятостью ресурсов и полным объемом производства. А какие изменения претерпел бы наш анализ и наши выводы, если бы имелись бездействующие ресурсы (незанятость) или если бы применяемые ресурсы использовались неэффективно (неполное исполь</w:t>
      </w:r>
      <w:r>
        <w:softHyphen/>
        <w:t>зование)? При полной занятости ресурсов и полном объеме производства наши пять альтернатив пред</w:t>
      </w:r>
      <w:r>
        <w:softHyphen/>
        <w:t>ставляют ряд максимальных объемов производства, то есть они показывают, какие комбинации ко</w:t>
      </w:r>
      <w:r>
        <w:softHyphen/>
        <w:t>личеств роботов и пиццы могут быть произведены, когда экономика функционирует на полную мо</w:t>
      </w:r>
      <w:r>
        <w:softHyphen/>
        <w:t>щность. Между тем при незанятости или неполной занятости ресурсов экономика производила бы меньше продукции, чем при каждой альтернативе, показанной в таблице</w:t>
      </w:r>
      <w:r>
        <w:rPr>
          <w:noProof/>
        </w:rPr>
        <w:t xml:space="preserve"> 1.</w:t>
      </w:r>
    </w:p>
    <w:p w:rsidR="00D1617B" w:rsidRDefault="00D1617B">
      <w:r>
        <w:t>Графически ситуация незанятости или неполной занятости ресурсов может быть представлена точ</w:t>
      </w:r>
      <w:r>
        <w:softHyphen/>
        <w:t xml:space="preserve">кой </w:t>
      </w:r>
      <w:r>
        <w:rPr>
          <w:i/>
        </w:rPr>
        <w:t>внутри</w:t>
      </w:r>
      <w:r>
        <w:t xml:space="preserve"> первоначальной кривой производст</w:t>
      </w:r>
      <w:r>
        <w:softHyphen/>
        <w:t>венных возможностей, воспроизведенной на ри</w:t>
      </w:r>
      <w:r>
        <w:softHyphen/>
        <w:t xml:space="preserve">сунке </w:t>
      </w:r>
      <w:r>
        <w:rPr>
          <w:noProof/>
        </w:rPr>
        <w:t>2.</w:t>
      </w:r>
      <w:r>
        <w:t xml:space="preserve"> Такой точкой является точка </w:t>
      </w:r>
      <w:r>
        <w:rPr>
          <w:i/>
          <w:lang w:val="en-US"/>
        </w:rPr>
        <w:t>U</w:t>
      </w:r>
      <w:r>
        <w:rPr>
          <w:i/>
        </w:rPr>
        <w:t>.</w:t>
      </w:r>
      <w:r>
        <w:t xml:space="preserve"> Здесь мы обнаруживаем, что экономика отстает от различных максимальных комбинаций произво</w:t>
      </w:r>
      <w:r>
        <w:softHyphen/>
        <w:t xml:space="preserve">дства пиццы и роботов, представленных всеми точками </w:t>
      </w:r>
      <w:r>
        <w:rPr>
          <w:i/>
        </w:rPr>
        <w:t>на</w:t>
      </w:r>
      <w:r>
        <w:t xml:space="preserve"> кривой производственных возмож</w:t>
      </w:r>
      <w:r>
        <w:softHyphen/>
        <w:t>ностей. Стрелки на рисунке</w:t>
      </w:r>
      <w:r>
        <w:rPr>
          <w:noProof/>
        </w:rPr>
        <w:t xml:space="preserve"> 2</w:t>
      </w:r>
      <w:r>
        <w:t xml:space="preserve"> указывают на три возможных пути возврата к полной занятости ресурсов и полному объему производства. При этом продвижение к полной занятости ресурсов и полному объему производства влечет за собой увеличение производства одного или обоих про</w:t>
      </w:r>
      <w:r>
        <w:softHyphen/>
        <w:t>дуктов.</w:t>
      </w:r>
    </w:p>
    <w:p w:rsidR="00D1617B" w:rsidRDefault="00826D29">
      <w:pPr>
        <w:keepNext/>
        <w:jc w:val="center"/>
      </w:pPr>
      <w:r>
        <w:pict>
          <v:shape id="_x0000_i1026" type="#_x0000_t75" style="width:219.75pt;height:213pt" fillcolor="window">
            <v:imagedata r:id="rId11" o:title="" chromakey="white" grayscale="t" bilevel="t"/>
          </v:shape>
        </w:pict>
      </w:r>
    </w:p>
    <w:p w:rsidR="00D1617B" w:rsidRDefault="00D1617B">
      <w:pPr>
        <w:pStyle w:val="a5"/>
        <w:rPr>
          <w:sz w:val="22"/>
        </w:rPr>
      </w:pPr>
      <w:r>
        <w:t xml:space="preserve">Рисунок </w:t>
      </w:r>
      <w:r>
        <w:rPr>
          <w:noProof/>
        </w:rPr>
        <w:t>2</w:t>
      </w:r>
      <w:r>
        <w:t>. Незанятость ресурсов и кривая производственных возможностей</w:t>
      </w:r>
    </w:p>
    <w:p w:rsidR="00D1617B" w:rsidRDefault="00D1617B">
      <w:r>
        <w:t>Любая точка внутри кривой производственных возмож</w:t>
      </w:r>
      <w:r>
        <w:softHyphen/>
        <w:t xml:space="preserve">ностей, как, например, </w:t>
      </w:r>
      <w:r>
        <w:rPr>
          <w:i/>
          <w:lang w:val="en-US"/>
        </w:rPr>
        <w:t>U</w:t>
      </w:r>
      <w:r>
        <w:rPr>
          <w:i/>
        </w:rPr>
        <w:t>,</w:t>
      </w:r>
      <w:r>
        <w:t xml:space="preserve"> показывает незанятость или неполную занятость ресурсов. Продвигаясь к полной их занятости и полному объему производства, общество мо</w:t>
      </w:r>
      <w:r>
        <w:softHyphen/>
        <w:t>жет, как указывают стрелки, производить большее количе</w:t>
      </w:r>
      <w:r>
        <w:softHyphen/>
        <w:t>ство либо одного, либо обоих продуктов.</w:t>
      </w:r>
    </w:p>
    <w:p w:rsidR="00D1617B" w:rsidRDefault="00D1617B">
      <w:pPr>
        <w:pStyle w:val="2"/>
      </w:pPr>
      <w:r>
        <w:t>3.2. Рост экономики</w:t>
      </w:r>
    </w:p>
    <w:p w:rsidR="00D1617B" w:rsidRDefault="00D1617B">
      <w:r>
        <w:t>Что произойдет с кривой производственных воз</w:t>
      </w:r>
      <w:r>
        <w:softHyphen/>
        <w:t>можностей, если мы откажемся от допущений, согласно которым количество и качество ресурсов и технология остаются неизменными? Ответ таков: положение кривой производственных воз</w:t>
      </w:r>
      <w:r>
        <w:softHyphen/>
        <w:t>можностей сместится, то есть изменится по</w:t>
      </w:r>
      <w:r>
        <w:softHyphen/>
        <w:t>тенциальный общий объем производства в эко</w:t>
      </w:r>
      <w:r>
        <w:softHyphen/>
        <w:t>номике.</w:t>
      </w:r>
    </w:p>
    <w:p w:rsidR="00D1617B" w:rsidRDefault="00D1617B">
      <w:r>
        <w:rPr>
          <w:b/>
          <w:color w:val="000080"/>
        </w:rPr>
        <w:t>Увеличивающееся предложение ресурсов</w:t>
      </w:r>
      <w:r>
        <w:t>. Давай</w:t>
      </w:r>
      <w:r>
        <w:softHyphen/>
        <w:t>те теперь откажемся от упрощенного допущения, по которому совокупные ресурсы имеющейся земли, рабочей силы, капитала и предпринимательской способности сохраняются неизменными как по ко</w:t>
      </w:r>
      <w:r>
        <w:softHyphen/>
        <w:t>личеству, так и по качеству. Здравый смысл под</w:t>
      </w:r>
      <w:r>
        <w:softHyphen/>
        <w:t>сказывает, что с течением времени рост населения страны приводит к количественному увеличению ра</w:t>
      </w:r>
      <w:r>
        <w:softHyphen/>
        <w:t>бочей силы и предпринимательской способности. К тому же качество рабочей силы обычно со временем повышается. При допущении, что сохра</w:t>
      </w:r>
      <w:r>
        <w:softHyphen/>
        <w:t>няются полная занятость ресурсов и полный объем производства, чистым итогом этого роста предло</w:t>
      </w:r>
      <w:r>
        <w:softHyphen/>
        <w:t>жения факторов производства явится способность производить большее количество и роботов и пиц</w:t>
      </w:r>
      <w:r>
        <w:softHyphen/>
        <w:t>цы. Таким образом, скажем, в</w:t>
      </w:r>
      <w:r>
        <w:rPr>
          <w:noProof/>
        </w:rPr>
        <w:t xml:space="preserve"> 2010</w:t>
      </w:r>
      <w:r>
        <w:t xml:space="preserve"> г. данные о про</w:t>
      </w:r>
      <w:r>
        <w:softHyphen/>
        <w:t>изводственных возможностях за</w:t>
      </w:r>
      <w:r>
        <w:rPr>
          <w:noProof/>
        </w:rPr>
        <w:t xml:space="preserve"> 1990</w:t>
      </w:r>
      <w:r>
        <w:t xml:space="preserve"> год, приведен</w:t>
      </w:r>
      <w:r>
        <w:softHyphen/>
        <w:t>ные в таблице</w:t>
      </w:r>
      <w:r>
        <w:rPr>
          <w:noProof/>
        </w:rPr>
        <w:t xml:space="preserve"> 1,</w:t>
      </w:r>
      <w:r>
        <w:t xml:space="preserve"> могут оказаться устаревшими и уступить место данным, показанным в таблице </w:t>
      </w:r>
      <w:r>
        <w:rPr>
          <w:noProof/>
        </w:rPr>
        <w:t>2.</w:t>
      </w:r>
      <w:r>
        <w:t xml:space="preserve"> При этом увеличение наличных ресурсов приводит к увеличению потенциального объема производства одного или обоих продуктов в каж</w:t>
      </w:r>
      <w:r>
        <w:softHyphen/>
        <w:t>дом варианте: происходит экономический рост, вы</w:t>
      </w:r>
      <w:r>
        <w:softHyphen/>
        <w:t>ражающийся в увеличении потенциального объема продукции.</w:t>
      </w:r>
    </w:p>
    <w:p w:rsidR="00D1617B" w:rsidRDefault="00D1617B">
      <w:r>
        <w:t>Однако обратите внимание на следующий важ</w:t>
      </w:r>
      <w:r>
        <w:softHyphen/>
        <w:t>ный момент: такое благоприятное смещение кривой производственных возможностей не создает гаран</w:t>
      </w:r>
      <w:r>
        <w:softHyphen/>
        <w:t>тии того, что экономика станет действительно функ</w:t>
      </w:r>
      <w:r>
        <w:softHyphen/>
        <w:t>ционировать в режиме, представленном точкой на этой новой кривой. Экономика может и не суметь полностью реализовать свои новые возможности. В настоящее время примерно</w:t>
      </w:r>
      <w:r>
        <w:rPr>
          <w:noProof/>
        </w:rPr>
        <w:t xml:space="preserve"> 120</w:t>
      </w:r>
      <w:r>
        <w:t xml:space="preserve"> млн. рабочих мест могут нам обеспечить полную занятость рабочей силы, однако спустя</w:t>
      </w:r>
      <w:r>
        <w:rPr>
          <w:noProof/>
        </w:rPr>
        <w:t xml:space="preserve"> 10</w:t>
      </w:r>
      <w:r>
        <w:t xml:space="preserve"> или</w:t>
      </w:r>
      <w:r>
        <w:rPr>
          <w:noProof/>
        </w:rPr>
        <w:t xml:space="preserve"> 20</w:t>
      </w:r>
      <w:r>
        <w:t xml:space="preserve"> лет численность нашей рабочей силы увеличится в результате роста населения, и</w:t>
      </w:r>
      <w:r>
        <w:rPr>
          <w:noProof/>
        </w:rPr>
        <w:t xml:space="preserve"> 120</w:t>
      </w:r>
      <w:r>
        <w:t xml:space="preserve"> млн. рабочих мест уже будет недо</w:t>
      </w:r>
      <w:r>
        <w:softHyphen/>
        <w:t>статочно для обеспечения полной занятости. Короче говоря, кривая производственных возможностей может сместиться, а производство может и не осу</w:t>
      </w:r>
      <w:r>
        <w:softHyphen/>
        <w:t>ществиться в объеме, указанном точкой на этой новой кривой.</w:t>
      </w:r>
    </w:p>
    <w:p w:rsidR="00D1617B" w:rsidRDefault="00D1617B">
      <w:r>
        <w:rPr>
          <w:b/>
          <w:color w:val="000080"/>
        </w:rPr>
        <w:t>Технический прогресс</w:t>
      </w:r>
      <w:r>
        <w:t>. Другое принятое нами до</w:t>
      </w:r>
      <w:r>
        <w:softHyphen/>
        <w:t>пущение заключается в признании постоянства, или неизменности, технологии. Как свидетельствуют факты, техника и технология существенно прогрес</w:t>
      </w:r>
      <w:r>
        <w:softHyphen/>
        <w:t>сировали в течение длительного периода. Что вле</w:t>
      </w:r>
      <w:r>
        <w:softHyphen/>
        <w:t>чет за собой технический прогресс? Новые и луч</w:t>
      </w:r>
      <w:r>
        <w:softHyphen/>
        <w:t xml:space="preserve">шего качества товары, а </w:t>
      </w:r>
      <w:r>
        <w:rPr>
          <w:i/>
        </w:rPr>
        <w:t>также</w:t>
      </w:r>
      <w:r>
        <w:t xml:space="preserve"> совершенствование способов производства этих товаров. Пока что бу</w:t>
      </w:r>
      <w:r>
        <w:softHyphen/>
        <w:t>дем считать, что технический прогресс влечет за собой лишь совершенствование средств производст</w:t>
      </w:r>
      <w:r>
        <w:softHyphen/>
        <w:t>ва</w:t>
      </w:r>
      <w:r>
        <w:rPr>
          <w:noProof/>
        </w:rPr>
        <w:t xml:space="preserve"> —</w:t>
      </w:r>
      <w:r>
        <w:t xml:space="preserve"> создание более эффективных машин и обору</w:t>
      </w:r>
      <w:r>
        <w:softHyphen/>
        <w:t>дования. Как такой технический прогресс изменяет нашу прежнюю характеристику проблемы эконо</w:t>
      </w:r>
      <w:r>
        <w:softHyphen/>
        <w:t>мии? А вот как: повышая эффективность производ</w:t>
      </w:r>
      <w:r>
        <w:softHyphen/>
        <w:t>ства, технический прогресс позволяет обществу про</w:t>
      </w:r>
      <w:r>
        <w:softHyphen/>
        <w:t>изводить больше товаров из неизменного количест</w:t>
      </w:r>
      <w:r>
        <w:softHyphen/>
        <w:t>ва ресурсов. Так же как и при увеличении количества ресурсов, технический прогресс позволяет произво</w:t>
      </w:r>
      <w:r>
        <w:softHyphen/>
        <w:t xml:space="preserve">дить больше роботов </w:t>
      </w:r>
      <w:r>
        <w:rPr>
          <w:i/>
        </w:rPr>
        <w:t>и</w:t>
      </w:r>
      <w:r>
        <w:t xml:space="preserve"> больше пиццы.</w:t>
      </w:r>
    </w:p>
    <w:p w:rsidR="00D1617B" w:rsidRDefault="00D1617B">
      <w:pPr>
        <w:jc w:val="right"/>
      </w:pPr>
      <w:r>
        <w:t>Таблица</w:t>
      </w:r>
      <w:r>
        <w:rPr>
          <w:noProof/>
        </w:rPr>
        <w:t xml:space="preserve"> 2.</w:t>
      </w:r>
      <w:r>
        <w:t xml:space="preserve"> </w:t>
      </w:r>
    </w:p>
    <w:p w:rsidR="00D1617B" w:rsidRDefault="00D1617B">
      <w:pPr>
        <w:jc w:val="center"/>
      </w:pPr>
      <w:r>
        <w:t xml:space="preserve">Возможности производства пиццы и роботов при полной занятости ресурсов, </w:t>
      </w:r>
      <w:r>
        <w:rPr>
          <w:noProof/>
        </w:rPr>
        <w:t>2010</w:t>
      </w:r>
      <w:r>
        <w:t xml:space="preserve"> г. (гипотетические данные)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332"/>
        <w:gridCol w:w="1332"/>
        <w:gridCol w:w="1333"/>
        <w:gridCol w:w="1332"/>
        <w:gridCol w:w="1333"/>
      </w:tblGrid>
      <w:tr w:rsidR="00D1617B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Вид продукта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Производственные альтернативы</w:t>
            </w:r>
          </w:p>
        </w:tc>
      </w:tr>
      <w:tr w:rsidR="00D1617B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А'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В'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С'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lang w:val="en-US"/>
              </w:rPr>
              <w:t>D</w:t>
            </w:r>
            <w:r>
              <w:t>'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Е'</w:t>
            </w:r>
          </w:p>
        </w:tc>
      </w:tr>
      <w:tr w:rsidR="00D1617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Пицца (сотни тыс.)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8</w:t>
            </w:r>
          </w:p>
        </w:tc>
      </w:tr>
      <w:tr w:rsidR="00D1617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Роботы (тыс.)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14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rPr>
                <w:noProof/>
              </w:rPr>
              <w:t>0</w:t>
            </w:r>
          </w:p>
        </w:tc>
      </w:tr>
    </w:tbl>
    <w:p w:rsidR="00D1617B" w:rsidRDefault="00D1617B"/>
    <w:p w:rsidR="00D1617B" w:rsidRDefault="00D1617B">
      <w:r>
        <w:t>Что происходит с кривой производственных воз</w:t>
      </w:r>
      <w:r>
        <w:softHyphen/>
        <w:t>можностей на рисунке</w:t>
      </w:r>
      <w:r>
        <w:rPr>
          <w:noProof/>
        </w:rPr>
        <w:t xml:space="preserve"> 2,</w:t>
      </w:r>
      <w:r>
        <w:t xml:space="preserve"> когда имеет место увели</w:t>
      </w:r>
      <w:r>
        <w:softHyphen/>
        <w:t xml:space="preserve">чение предложения ресурсов или совершенствование техники и технологии? Кривая смещается вовне и вправо, как свидетельствует кривая </w:t>
      </w:r>
      <w:r>
        <w:rPr>
          <w:i/>
        </w:rPr>
        <w:t>А -Е</w:t>
      </w:r>
      <w:r>
        <w:t xml:space="preserve"> на рисун</w:t>
      </w:r>
      <w:r>
        <w:softHyphen/>
        <w:t>ке</w:t>
      </w:r>
      <w:r>
        <w:rPr>
          <w:noProof/>
        </w:rPr>
        <w:t xml:space="preserve"> 3.</w:t>
      </w:r>
      <w:r>
        <w:t xml:space="preserve"> Экономический рост</w:t>
      </w:r>
      <w:r>
        <w:rPr>
          <w:noProof/>
        </w:rPr>
        <w:t xml:space="preserve"> —</w:t>
      </w:r>
      <w:r>
        <w:t xml:space="preserve"> </w:t>
      </w:r>
      <w:r>
        <w:rPr>
          <w:i/>
        </w:rPr>
        <w:t>способность производить больший общий объем продукции</w:t>
      </w:r>
      <w:r>
        <w:rPr>
          <w:i/>
          <w:noProof/>
        </w:rPr>
        <w:t xml:space="preserve"> —</w:t>
      </w:r>
      <w:r>
        <w:rPr>
          <w:i/>
        </w:rPr>
        <w:t xml:space="preserve"> вы</w:t>
      </w:r>
      <w:r>
        <w:rPr>
          <w:i/>
        </w:rPr>
        <w:softHyphen/>
        <w:t>ражается о смещении кривой производственных воз</w:t>
      </w:r>
      <w:r>
        <w:rPr>
          <w:i/>
        </w:rPr>
        <w:softHyphen/>
        <w:t>можностей вправо; он представляет собой резуль</w:t>
      </w:r>
      <w:r>
        <w:rPr>
          <w:i/>
        </w:rPr>
        <w:softHyphen/>
        <w:t>тат увеличения предложения ресурсов и техничес</w:t>
      </w:r>
      <w:r>
        <w:rPr>
          <w:i/>
        </w:rPr>
        <w:softHyphen/>
        <w:t>кого прогресса.</w:t>
      </w:r>
      <w:r>
        <w:t xml:space="preserve"> Следствием экономического роста является то, что наша экономика при полной заня</w:t>
      </w:r>
      <w:r>
        <w:softHyphen/>
        <w:t xml:space="preserve">тости ресурсов может обеспечить больший объем производства </w:t>
      </w:r>
      <w:r>
        <w:rPr>
          <w:i/>
        </w:rPr>
        <w:t>и</w:t>
      </w:r>
      <w:r>
        <w:t xml:space="preserve"> пиццы </w:t>
      </w:r>
      <w:r>
        <w:rPr>
          <w:i/>
        </w:rPr>
        <w:t>и</w:t>
      </w:r>
      <w:r>
        <w:t xml:space="preserve"> роботов. В то время как статичная, нерастущая, экономика вынуждена жерт</w:t>
      </w:r>
      <w:r>
        <w:softHyphen/>
        <w:t>вовать частью</w:t>
      </w:r>
      <w:r>
        <w:rPr>
          <w:noProof/>
        </w:rPr>
        <w:t xml:space="preserve"> X,</w:t>
      </w:r>
      <w:r>
        <w:t xml:space="preserve"> чтобы получить больше </w:t>
      </w:r>
      <w:r>
        <w:rPr>
          <w:lang w:val="en-US"/>
        </w:rPr>
        <w:t>Y</w:t>
      </w:r>
      <w:r>
        <w:t>, дина</w:t>
      </w:r>
      <w:r>
        <w:softHyphen/>
        <w:t>мичная, растущая, экономика способна располагать большим количеством и Х и</w:t>
      </w:r>
      <w:r>
        <w:rPr>
          <w:noProof/>
        </w:rPr>
        <w:t xml:space="preserve"> Y.</w:t>
      </w:r>
    </w:p>
    <w:p w:rsidR="00D1617B" w:rsidRDefault="00D1617B"/>
    <w:p w:rsidR="00D1617B" w:rsidRDefault="00826D29">
      <w:pPr>
        <w:keepNext/>
        <w:jc w:val="center"/>
      </w:pPr>
      <w:r>
        <w:pict>
          <v:shape id="_x0000_i1027" type="#_x0000_t75" style="width:174pt;height:198.75pt" fillcolor="window">
            <v:imagedata r:id="rId12" o:title="untitled2" chromakey="white" grayscale="t" bilevel="t"/>
          </v:shape>
        </w:pict>
      </w:r>
    </w:p>
    <w:p w:rsidR="00D1617B" w:rsidRDefault="00D1617B">
      <w:pPr>
        <w:pStyle w:val="a5"/>
        <w:rPr>
          <w:sz w:val="22"/>
        </w:rPr>
      </w:pPr>
      <w:r>
        <w:t xml:space="preserve">Рисунок </w:t>
      </w:r>
      <w:r>
        <w:rPr>
          <w:noProof/>
        </w:rPr>
        <w:t>3</w:t>
      </w:r>
      <w:r>
        <w:t>. Экономический рост и кривая производственных возможностей</w:t>
      </w:r>
    </w:p>
    <w:p w:rsidR="00D1617B" w:rsidRDefault="00D1617B">
      <w:r>
        <w:t xml:space="preserve">Обычно экономический рост </w:t>
      </w:r>
      <w:r>
        <w:rPr>
          <w:i/>
        </w:rPr>
        <w:t>не</w:t>
      </w:r>
      <w:r>
        <w:t xml:space="preserve"> влечет за собой пропорционального увеличения мощностей нации по производству разных продуктов. Рисунок</w:t>
      </w:r>
      <w:r>
        <w:rPr>
          <w:noProof/>
        </w:rPr>
        <w:t xml:space="preserve"> 3 </w:t>
      </w:r>
      <w:r>
        <w:t>показывает, что, хотя экономика в состоянии про</w:t>
      </w:r>
      <w:r>
        <w:softHyphen/>
        <w:t>изводить вдвое больше пиццы, рост производства роботов составляет лишь</w:t>
      </w:r>
      <w:r>
        <w:rPr>
          <w:noProof/>
        </w:rPr>
        <w:t xml:space="preserve"> 40%.</w:t>
      </w:r>
      <w:r>
        <w:t xml:space="preserve"> </w:t>
      </w:r>
    </w:p>
    <w:p w:rsidR="00D1617B" w:rsidRDefault="00D1617B">
      <w:r>
        <w:t>Увеличение предложения ресурсов и технический прогресс, характеризующие растущую экономику, смещают кривую производственных возможностей вовне и вправо. Это по</w:t>
      </w:r>
      <w:r>
        <w:softHyphen/>
        <w:t>зволяет экономике производить большее количество обоих видов продуктов.</w:t>
      </w:r>
    </w:p>
    <w:p w:rsidR="00D1617B" w:rsidRDefault="00D1617B">
      <w:pPr>
        <w:pStyle w:val="2"/>
      </w:pPr>
      <w:r>
        <w:t>3.3. Нынешние альтернативы и будущие возможности</w:t>
      </w:r>
    </w:p>
    <w:p w:rsidR="00D1617B" w:rsidRDefault="00D1617B">
      <w:r>
        <w:t xml:space="preserve">Уже предыдущие параграфы могли подсказать вам следующий важный тезис: </w:t>
      </w:r>
      <w:r>
        <w:rPr>
          <w:i/>
        </w:rPr>
        <w:t>теперешний выбор точки на кривой производственных возможностей экономи</w:t>
      </w:r>
      <w:r>
        <w:rPr>
          <w:i/>
        </w:rPr>
        <w:softHyphen/>
        <w:t>ки служит основной детерминантой будущего поло</w:t>
      </w:r>
      <w:r>
        <w:rPr>
          <w:i/>
        </w:rPr>
        <w:softHyphen/>
        <w:t>жения этой кривой.</w:t>
      </w:r>
      <w:r>
        <w:t xml:space="preserve"> Чтобы проиллюстрировать этот тезис, обозначим на двух осях кривой произ</w:t>
      </w:r>
      <w:r>
        <w:softHyphen/>
        <w:t>водственных возможностей "товары для настояще</w:t>
      </w:r>
      <w:r>
        <w:softHyphen/>
        <w:t>го" и "товары для будущего", как это показано на рисунке</w:t>
      </w:r>
      <w:r>
        <w:rPr>
          <w:noProof/>
        </w:rPr>
        <w:t xml:space="preserve"> 2-4</w:t>
      </w:r>
      <w:r>
        <w:t xml:space="preserve"> (а) и (б). К "товарам для будущего" мы относим средства производства, научные исследова</w:t>
      </w:r>
      <w:r>
        <w:softHyphen/>
        <w:t>ния и образование, профилактическую медицину. Все они в совокупности, несомненно, должны увели</w:t>
      </w:r>
      <w:r>
        <w:softHyphen/>
        <w:t>чивать количество и совершенствовать качество ма</w:t>
      </w:r>
      <w:r>
        <w:softHyphen/>
        <w:t>териальных ресурсов, расширять объем технологи</w:t>
      </w:r>
      <w:r>
        <w:softHyphen/>
        <w:t>ческой информации и повышать качество людских ресурсов. Как мы уже видели, "товары для будуще</w:t>
      </w:r>
      <w:r>
        <w:softHyphen/>
        <w:t>го" являются составными элементами экономичес</w:t>
      </w:r>
      <w:r>
        <w:softHyphen/>
        <w:t xml:space="preserve">кого роста. Под "товарами для настоящего" мы подразумеваем чисто потребительские товары </w:t>
      </w:r>
      <w:r>
        <w:rPr>
          <w:noProof/>
        </w:rPr>
        <w:t>—</w:t>
      </w:r>
      <w:r>
        <w:t xml:space="preserve"> предметы питания, одежду, нетрадиционные то</w:t>
      </w:r>
      <w:r>
        <w:softHyphen/>
        <w:t>вары, автомобили, газонокосилки и т. п.</w:t>
      </w:r>
    </w:p>
    <w:p w:rsidR="00D1617B" w:rsidRDefault="00D1617B"/>
    <w:p w:rsidR="00D1617B" w:rsidRDefault="00826D29">
      <w:pPr>
        <w:keepNext/>
        <w:ind w:firstLine="0"/>
      </w:pPr>
      <w:r>
        <w:pict>
          <v:shape id="_x0000_i1028" type="#_x0000_t75" style="width:455.25pt;height:232.5pt" fillcolor="window">
            <v:imagedata r:id="rId13" o:title="" chromakey="white" grayscale="t" bilevel="t"/>
          </v:shape>
        </w:pict>
      </w:r>
    </w:p>
    <w:p w:rsidR="00D1617B" w:rsidRDefault="00D1617B">
      <w:pPr>
        <w:pStyle w:val="a5"/>
        <w:rPr>
          <w:sz w:val="22"/>
        </w:rPr>
      </w:pPr>
      <w:r>
        <w:t xml:space="preserve">Рисунок </w:t>
      </w:r>
      <w:r>
        <w:rPr>
          <w:noProof/>
        </w:rPr>
        <w:t>4</w:t>
      </w:r>
      <w:r>
        <w:t>. Выбор экономикой позиции на кривой производственных возможностей для данного момента способствует определению положения кривой в будущем</w:t>
      </w:r>
    </w:p>
    <w:p w:rsidR="00D1617B" w:rsidRDefault="00D1617B">
      <w:r>
        <w:t>Предположим теперь, что существуют две эко</w:t>
      </w:r>
      <w:r>
        <w:softHyphen/>
        <w:t>номики, Алфания и Бетания, которые в данный момент во всех отношениях идентичны, за исключе</w:t>
      </w:r>
      <w:r>
        <w:softHyphen/>
        <w:t>нием того, что в настоящее время</w:t>
      </w:r>
      <w:r>
        <w:rPr>
          <w:noProof/>
        </w:rPr>
        <w:t xml:space="preserve"> (1990</w:t>
      </w:r>
      <w:r>
        <w:t xml:space="preserve"> г.) Алфания на ее кривой производственных возможностей отда</w:t>
      </w:r>
      <w:r>
        <w:softHyphen/>
        <w:t>ет предпочтение не "товарам будущего", а "теку</w:t>
      </w:r>
      <w:r>
        <w:softHyphen/>
        <w:t>щим товарам". Точка на рисунке 4(а) отражает эту альтернативу. В свою очередь, Бетания в настоящее время</w:t>
      </w:r>
      <w:r>
        <w:rPr>
          <w:noProof/>
        </w:rPr>
        <w:t xml:space="preserve"> (1990</w:t>
      </w:r>
      <w:r>
        <w:t xml:space="preserve"> г.) отдает предпочтение выпуску боль</w:t>
      </w:r>
      <w:r>
        <w:softHyphen/>
        <w:t>шего объема "товаров будущего" за счет уменьше</w:t>
      </w:r>
      <w:r>
        <w:softHyphen/>
        <w:t xml:space="preserve">ния объема "товаров для настоящего" (рисунок </w:t>
      </w:r>
      <w:r>
        <w:rPr>
          <w:noProof/>
        </w:rPr>
        <w:t>4(6).</w:t>
      </w:r>
      <w:r>
        <w:t xml:space="preserve"> Следовательно, при неизменности всех про</w:t>
      </w:r>
      <w:r>
        <w:softHyphen/>
        <w:t>чих позиций можно предвидеть, что будущая</w:t>
      </w:r>
      <w:r>
        <w:rPr>
          <w:noProof/>
        </w:rPr>
        <w:t xml:space="preserve"> (2010 </w:t>
      </w:r>
      <w:r>
        <w:t>г.) кривая производственных возможностей Бетании окажется значительно более смещенной вправо, чем кривая Алфании. Иначе говоря, избрав сегодня структуру производства, которая более благоприят</w:t>
      </w:r>
      <w:r>
        <w:softHyphen/>
        <w:t>ствует технологическому прогрессу, увеличению ко</w:t>
      </w:r>
      <w:r>
        <w:softHyphen/>
        <w:t>личества и повышению качества материальных и людских ресурсов, Бетания сумеет обеспечить больший экономический рост, чем Алфания, чей сегодняшний выбор структуры производства менее сориентирован на те товары и услуги, которые спо</w:t>
      </w:r>
      <w:r>
        <w:softHyphen/>
        <w:t>собствуют смещению кривой производственных возможностей вправо. Руководствуясь исключите</w:t>
      </w:r>
      <w:r>
        <w:softHyphen/>
        <w:t>льно идеей примата средств производства, Бетания предпочитает делать больше пристроек к своей "на</w:t>
      </w:r>
      <w:r>
        <w:softHyphen/>
        <w:t>циональной фабрике", то есть инвестировать боль</w:t>
      </w:r>
      <w:r>
        <w:softHyphen/>
        <w:t>шую долю своей текущей продукции, чем Алфания. Такой выбор обеспечивает Бетании компенсацию, или выгоду, в форме более быстрого экономичес</w:t>
      </w:r>
      <w:r>
        <w:softHyphen/>
        <w:t>кого роста</w:t>
      </w:r>
      <w:r>
        <w:rPr>
          <w:noProof/>
        </w:rPr>
        <w:t xml:space="preserve"> —</w:t>
      </w:r>
      <w:r>
        <w:t xml:space="preserve"> в виде большей производственной мощности в будущем. Разумеется, это достигается ценой меньшего объема потребительских благ для текущих нужд.</w:t>
      </w:r>
    </w:p>
    <w:p w:rsidR="00D1617B" w:rsidRDefault="00D1617B">
      <w:pPr>
        <w:pStyle w:val="2"/>
      </w:pPr>
      <w:r>
        <w:t>3.4. Практическое применение кривой</w:t>
      </w:r>
    </w:p>
    <w:p w:rsidR="00D1617B" w:rsidRDefault="00D1617B">
      <w:r>
        <w:t>Рассмотрим некоторые из многих возможных об</w:t>
      </w:r>
      <w:r>
        <w:softHyphen/>
        <w:t>ластей практического применения кривой производ</w:t>
      </w:r>
      <w:r>
        <w:softHyphen/>
        <w:t>ственных возможностей.</w:t>
      </w:r>
    </w:p>
    <w:p w:rsidR="00D1617B" w:rsidRDefault="00D1617B">
      <w:r>
        <w:rPr>
          <w:noProof/>
        </w:rPr>
        <w:t>1.</w:t>
      </w:r>
      <w:r>
        <w:t xml:space="preserve"> </w:t>
      </w:r>
      <w:r>
        <w:rPr>
          <w:b/>
          <w:color w:val="000080"/>
        </w:rPr>
        <w:t>Формирование микроэкономических расчетов</w:t>
      </w:r>
      <w:r>
        <w:t>. Хотя предметом нашего анализа служат макроэко</w:t>
      </w:r>
      <w:r>
        <w:softHyphen/>
        <w:t>номические величины, то есть структура производ</w:t>
      </w:r>
      <w:r>
        <w:softHyphen/>
        <w:t>ства в экономике в целом, понятия редкости, выбо</w:t>
      </w:r>
      <w:r>
        <w:softHyphen/>
        <w:t>ра альтернатив и вмененных издержек применимы также и на микроэкономическом уровне. Так, ин</w:t>
      </w:r>
      <w:r>
        <w:softHyphen/>
        <w:t>дивиды получают ограниченные денежные доходы потому, что они вкладывают ограниченное количе</w:t>
      </w:r>
      <w:r>
        <w:softHyphen/>
        <w:t>ство ресурсов в производственный процесс. Ограни</w:t>
      </w:r>
      <w:r>
        <w:softHyphen/>
        <w:t>ченный личный бюджет означает необходимость де</w:t>
      </w:r>
      <w:r>
        <w:softHyphen/>
        <w:t>лать выбор при покупке товаров и услуг или посту</w:t>
      </w:r>
      <w:r>
        <w:softHyphen/>
        <w:t>паться чем-либо одним в пользу другого (см. гл.</w:t>
      </w:r>
      <w:r>
        <w:rPr>
          <w:noProof/>
        </w:rPr>
        <w:t xml:space="preserve"> 23).</w:t>
      </w:r>
    </w:p>
    <w:p w:rsidR="00D1617B" w:rsidRDefault="00D1617B">
      <w:r>
        <w:t>Покупка пары джинсов может повлечь за собой отказ (вмененные издержки) от обеда и билета на концерт рок-музыки. Подобно этому многие студен</w:t>
      </w:r>
      <w:r>
        <w:softHyphen/>
        <w:t>ты сталкиваются с проблемой распределения своего времени между учебными занятиями и работой, по</w:t>
      </w:r>
      <w:r>
        <w:softHyphen/>
        <w:t>зволяющей оплачивать их учебу. Здесь возникает разновидность кривой производственных возмож</w:t>
      </w:r>
      <w:r>
        <w:softHyphen/>
        <w:t>ностей, предусматривающая альтернативное испо</w:t>
      </w:r>
      <w:r>
        <w:softHyphen/>
        <w:t>льзование ресурсов, которая показывает, что боль</w:t>
      </w:r>
      <w:r>
        <w:softHyphen/>
        <w:t>шее количество времени, затрачиваемого на работу, означает больший денежный доход, но это же влечет за собой и уменьшение времени на учебу, и более низкие учебные оценки.</w:t>
      </w:r>
    </w:p>
    <w:p w:rsidR="00D1617B" w:rsidRDefault="00D1617B">
      <w:r>
        <w:rPr>
          <w:noProof/>
        </w:rPr>
        <w:t>2.</w:t>
      </w:r>
      <w:r>
        <w:t xml:space="preserve"> </w:t>
      </w:r>
      <w:r>
        <w:rPr>
          <w:b/>
          <w:color w:val="000080"/>
        </w:rPr>
        <w:t>Вступление в воину</w:t>
      </w:r>
      <w:r>
        <w:t>. Исторический пример. В</w:t>
      </w:r>
      <w:r>
        <w:rPr>
          <w:noProof/>
        </w:rPr>
        <w:t xml:space="preserve"> 1941</w:t>
      </w:r>
      <w:r>
        <w:t xml:space="preserve"> г., когда Соединенные Штаты приступили к развертыванию производства вооружения для нужд второй мировой войны, в стране существовала значительная безработица. Вот почему наша эконо</w:t>
      </w:r>
      <w:r>
        <w:softHyphen/>
        <w:t>мика оказалась способной создать производство не</w:t>
      </w:r>
      <w:r>
        <w:softHyphen/>
        <w:t>имоверно большого количества военной продукции и одновременно увеличить объем производства по</w:t>
      </w:r>
      <w:r>
        <w:softHyphen/>
        <w:t>требительских товаров (рисунок</w:t>
      </w:r>
      <w:r>
        <w:rPr>
          <w:noProof/>
        </w:rPr>
        <w:t xml:space="preserve"> 2).</w:t>
      </w:r>
      <w:r>
        <w:t xml:space="preserve"> С другой сто</w:t>
      </w:r>
      <w:r>
        <w:softHyphen/>
        <w:t>роны, Советский Союз вступил во вторую мировую войну в условиях почти полной загрузки производ</w:t>
      </w:r>
      <w:r>
        <w:softHyphen/>
        <w:t>ственных мощностей, то есть советская экономика функционировала на уровне, приближающемся к полной занятости ресурсов. Поэтому подготовка Советского Союза к войне была связана со значи</w:t>
      </w:r>
      <w:r>
        <w:softHyphen/>
        <w:t>тельным переключением ресурсов из сферы произ</w:t>
      </w:r>
      <w:r>
        <w:softHyphen/>
        <w:t>водства гражданской продукции, сопровождавшим</w:t>
      </w:r>
      <w:r>
        <w:softHyphen/>
        <w:t>ся снижением уровня жизни населения.</w:t>
      </w:r>
    </w:p>
    <w:p w:rsidR="00D1617B" w:rsidRDefault="00D1617B">
      <w:r>
        <w:t>Любопытно, что в период войны во Вьетнаме Соединенные Штаты оказались в таком же положе</w:t>
      </w:r>
      <w:r>
        <w:softHyphen/>
        <w:t>нии, в каком был Советский Союз во время второй мировой войны. В середине 60-х годов в нашей экономике существовали условия полной занятости, и администрация президента Джонсона увеличила расходы на ведение войны во Вьетнаме, одновре</w:t>
      </w:r>
      <w:r>
        <w:softHyphen/>
        <w:t xml:space="preserve">менно увеличив расходы на внутренние программы "войны с бедностью". Эта попытка одновременно решить две задачи в экономике полной занятости </w:t>
      </w:r>
      <w:r>
        <w:rPr>
          <w:noProof/>
        </w:rPr>
        <w:t>—</w:t>
      </w:r>
      <w:r>
        <w:t xml:space="preserve"> увеличения производства и пиццы и роботов, или, точнее, и пушек и масла</w:t>
      </w:r>
      <w:r>
        <w:rPr>
          <w:noProof/>
        </w:rPr>
        <w:t xml:space="preserve"> —</w:t>
      </w:r>
      <w:r>
        <w:t xml:space="preserve"> была обречена на провал. Попытка тратить больше, чем экономика могла производить, то есть выйти на точку, вроде </w:t>
      </w:r>
      <w:r>
        <w:rPr>
          <w:i/>
          <w:lang w:val="en-US"/>
        </w:rPr>
        <w:t>W</w:t>
      </w:r>
      <w:r>
        <w:t xml:space="preserve"> на рисунке</w:t>
      </w:r>
      <w:r>
        <w:rPr>
          <w:noProof/>
        </w:rPr>
        <w:t xml:space="preserve"> 1,</w:t>
      </w:r>
      <w:r>
        <w:t xml:space="preserve"> существенно спо</w:t>
      </w:r>
      <w:r>
        <w:softHyphen/>
        <w:t>собствовала возникновению двузначной инфляции в 70-х годах.</w:t>
      </w:r>
    </w:p>
    <w:p w:rsidR="00D1617B" w:rsidRDefault="00D1617B">
      <w:r>
        <w:rPr>
          <w:noProof/>
        </w:rPr>
        <w:t>3.</w:t>
      </w:r>
      <w:r>
        <w:t xml:space="preserve"> </w:t>
      </w:r>
      <w:r>
        <w:rPr>
          <w:b/>
          <w:color w:val="000080"/>
        </w:rPr>
        <w:t>Дискриминация</w:t>
      </w:r>
      <w:r>
        <w:t>. Дискриминация по расовой принадлежности, полу, возрасту и этническому при</w:t>
      </w:r>
      <w:r>
        <w:softHyphen/>
        <w:t>знаку служит препятствием на пути эффективного распределения или использования людских ресурсов и тем самым ограничивает функционирование эко</w:t>
      </w:r>
      <w:r>
        <w:softHyphen/>
        <w:t>номики на какой-то точке внутри кривой произ</w:t>
      </w:r>
      <w:r>
        <w:softHyphen/>
        <w:t>водственных возможностей. Проще говоря, диск</w:t>
      </w:r>
      <w:r>
        <w:softHyphen/>
        <w:t>риминация не позволяет черным, женщинам и дру</w:t>
      </w:r>
      <w:r>
        <w:softHyphen/>
        <w:t>гим получать работу, на которой общество могло бы эффективно использовать имеющиеся у них ква</w:t>
      </w:r>
      <w:r>
        <w:softHyphen/>
        <w:t>лификацию и способности. Устранение дискрими</w:t>
      </w:r>
      <w:r>
        <w:softHyphen/>
        <w:t xml:space="preserve">нации поэтому помогло бы переместить экономику с какой-то точки внутри кривой производственных возможностей на точку, находящуюся на самой кривой. </w:t>
      </w:r>
    </w:p>
    <w:p w:rsidR="00D1617B" w:rsidRDefault="00D1617B">
      <w:r>
        <w:rPr>
          <w:noProof/>
        </w:rPr>
        <w:t>4.</w:t>
      </w:r>
      <w:r>
        <w:t xml:space="preserve"> </w:t>
      </w:r>
      <w:r>
        <w:rPr>
          <w:b/>
          <w:color w:val="000080"/>
        </w:rPr>
        <w:t xml:space="preserve">Замедление роста производительности труда. </w:t>
      </w:r>
      <w:r>
        <w:t>С середины 60-х годов в США наблюдалось весьма тревожное снижение темпов повышения производи</w:t>
      </w:r>
      <w:r>
        <w:softHyphen/>
        <w:t>тельности труда; иными словами, рост выработки на человеко-час сократился</w:t>
      </w:r>
      <w:r>
        <w:rPr>
          <w:noProof/>
        </w:rPr>
        <w:t>.</w:t>
      </w:r>
      <w:r>
        <w:t xml:space="preserve"> Некоторые экономисты усматривают главную причину этого снижения в замедлении роста механизации труда из-за низкого уровня инвестиций. Исправить поло</w:t>
      </w:r>
      <w:r>
        <w:softHyphen/>
        <w:t>жение рекомендовалось посредством увеличения объема инвестиций по отношению к объему потреб</w:t>
      </w:r>
      <w:r>
        <w:softHyphen/>
        <w:t xml:space="preserve">ления. Иначе говоря, предлагается перемещение с точки </w:t>
      </w:r>
      <w:r>
        <w:rPr>
          <w:i/>
          <w:lang w:val="en-US"/>
        </w:rPr>
        <w:t>D</w:t>
      </w:r>
      <w:r>
        <w:t xml:space="preserve"> к точке </w:t>
      </w:r>
      <w:r>
        <w:rPr>
          <w:i/>
        </w:rPr>
        <w:t>С</w:t>
      </w:r>
      <w:r>
        <w:t xml:space="preserve"> на кривой на рисунке</w:t>
      </w:r>
      <w:r>
        <w:rPr>
          <w:noProof/>
        </w:rPr>
        <w:t xml:space="preserve"> 1.</w:t>
      </w:r>
      <w:r>
        <w:t xml:space="preserve"> Чтобы облегчить такое перемещение, подходящей полити</w:t>
      </w:r>
      <w:r>
        <w:softHyphen/>
        <w:t>кой считается введение специальных налоговых льгот, которые обеспечивают более высокую при</w:t>
      </w:r>
      <w:r>
        <w:softHyphen/>
        <w:t>быльность частных инвестиций. Расчет на то, что восстановление более высокого темпа роста произ</w:t>
      </w:r>
      <w:r>
        <w:softHyphen/>
        <w:t>водительности труда ускорит со временем также и рост всей экономики (то есть кривая производст</w:t>
      </w:r>
      <w:r>
        <w:softHyphen/>
        <w:t>венных возможностей сместится вправо).</w:t>
      </w:r>
    </w:p>
    <w:p w:rsidR="00D1617B" w:rsidRDefault="00D1617B">
      <w:r>
        <w:rPr>
          <w:noProof/>
        </w:rPr>
        <w:t>5.</w:t>
      </w:r>
      <w:r>
        <w:t xml:space="preserve"> </w:t>
      </w:r>
      <w:r>
        <w:rPr>
          <w:b/>
          <w:color w:val="000080"/>
        </w:rPr>
        <w:t>Факторы внешней торговли</w:t>
      </w:r>
      <w:r>
        <w:t>. Самый простой вывод из кривой производственных возможностей заключается в том, что страна не может жить не по средствам, то есть выйдя за пределы своего произ</w:t>
      </w:r>
      <w:r>
        <w:softHyphen/>
        <w:t>водственного потенциала. Однако, принимая в рас</w:t>
      </w:r>
      <w:r>
        <w:softHyphen/>
        <w:t>чет возможности внешней торговли, это утвержде</w:t>
      </w:r>
      <w:r>
        <w:softHyphen/>
        <w:t>ние следует модифицировать в двух направлениях.</w:t>
      </w:r>
    </w:p>
    <w:p w:rsidR="00D1617B" w:rsidRDefault="00D1617B">
      <w:r>
        <w:t>Во-первых, как мы установим в дальнейшем, путем международной специализации и внешней торговли страна может восполнить ограниченный потенциал производства, обусловливаемый кривой внутренних производственных возможностей. Ины</w:t>
      </w:r>
      <w:r>
        <w:softHyphen/>
        <w:t>ми словами, мы обнаружим, что международная специализация и внешняя торговля оказывают на экономику такое же воздействие, какое оказывают увеличение количества и повышение качества ре</w:t>
      </w:r>
      <w:r>
        <w:softHyphen/>
        <w:t>сурсов или создание новых технологий произво</w:t>
      </w:r>
      <w:r>
        <w:softHyphen/>
        <w:t>дства. И то и другое приводит к возрастанию количества капитала и потребительских товаров в распоряжении общества. Международная специ</w:t>
      </w:r>
      <w:r>
        <w:softHyphen/>
        <w:t>ализация и внешняя торговля эквивалентны эко</w:t>
      </w:r>
      <w:r>
        <w:softHyphen/>
        <w:t>номическому росту.</w:t>
      </w:r>
    </w:p>
    <w:p w:rsidR="00D1617B" w:rsidRDefault="00D1617B">
      <w:r>
        <w:t>Во-вторых, в сфере внешней торговли страна может создать комбинации товаров вне своей внут</w:t>
      </w:r>
      <w:r>
        <w:softHyphen/>
        <w:t>ренней кривой производственных возможностей (вроде той, какую показывает точка</w:t>
      </w:r>
      <w:r>
        <w:rPr>
          <w:noProof/>
        </w:rPr>
        <w:t xml:space="preserve"> </w:t>
      </w:r>
      <w:r>
        <w:rPr>
          <w:i/>
          <w:noProof/>
        </w:rPr>
        <w:t>W</w:t>
      </w:r>
      <w:r>
        <w:t xml:space="preserve"> на рисунке </w:t>
      </w:r>
      <w:r>
        <w:rPr>
          <w:noProof/>
        </w:rPr>
        <w:t>1)</w:t>
      </w:r>
      <w:r>
        <w:t xml:space="preserve"> путем образования </w:t>
      </w:r>
      <w:r>
        <w:rPr>
          <w:i/>
        </w:rPr>
        <w:t>торгового дефицита,</w:t>
      </w:r>
      <w:r>
        <w:t xml:space="preserve"> то есть путем превышения импорта товаров из других стран мира над экспортом своих товаров в эти страны. По существу, именно так Соединенные Штаты и поступали в последние годы. Например, в</w:t>
      </w:r>
      <w:r>
        <w:rPr>
          <w:noProof/>
        </w:rPr>
        <w:t xml:space="preserve"> 1987</w:t>
      </w:r>
      <w:r>
        <w:t xml:space="preserve"> г. внешнеторговый дефицит США составил приблизительно</w:t>
      </w:r>
      <w:r>
        <w:rPr>
          <w:noProof/>
        </w:rPr>
        <w:t xml:space="preserve"> 160</w:t>
      </w:r>
      <w:r>
        <w:t xml:space="preserve"> млрд. дол., то есть импорт пре</w:t>
      </w:r>
      <w:r>
        <w:softHyphen/>
        <w:t>высил экспорт на</w:t>
      </w:r>
      <w:r>
        <w:rPr>
          <w:noProof/>
        </w:rPr>
        <w:t xml:space="preserve"> 160</w:t>
      </w:r>
      <w:r>
        <w:t xml:space="preserve"> млрд. дол. В результате США получили в свое распоряжение на</w:t>
      </w:r>
      <w:r>
        <w:rPr>
          <w:noProof/>
        </w:rPr>
        <w:t xml:space="preserve"> 160</w:t>
      </w:r>
      <w:r>
        <w:t xml:space="preserve"> млрд. дол. больше продукции, чем они получили от внутрен</w:t>
      </w:r>
      <w:r>
        <w:softHyphen/>
        <w:t>него производства.</w:t>
      </w:r>
    </w:p>
    <w:p w:rsidR="00D1617B" w:rsidRDefault="00D1617B">
      <w:r>
        <w:t>Это выглядит как весьма благоприятное поло</w:t>
      </w:r>
      <w:r>
        <w:softHyphen/>
        <w:t>жение дел. К сожалению, здесь возникает ловушка. Чтобы обеспечить финансовое покрытие своего де</w:t>
      </w:r>
      <w:r>
        <w:softHyphen/>
        <w:t>фицита, то есть оплатить превышение импорта над экспортом, США вынуждены залезать в долги к сво</w:t>
      </w:r>
      <w:r>
        <w:softHyphen/>
        <w:t xml:space="preserve">им внешнеторговым партнерам </w:t>
      </w:r>
      <w:r>
        <w:rPr>
          <w:i/>
        </w:rPr>
        <w:t>или</w:t>
      </w:r>
      <w:r>
        <w:t xml:space="preserve"> передать в соб</w:t>
      </w:r>
      <w:r>
        <w:softHyphen/>
        <w:t>ственность других стран какую-то часть своих ак</w:t>
      </w:r>
      <w:r>
        <w:softHyphen/>
        <w:t>тивов. Аналогия: как вы можете жить, расходуя средства сверх своего текущего дохода? Ответ: по</w:t>
      </w:r>
      <w:r>
        <w:softHyphen/>
        <w:t>лучая ссуды от родителей, продавцов товаров или от финансового учреждения. Ответ может быть и другим: вы можете продать часть своих матери</w:t>
      </w:r>
      <w:r>
        <w:softHyphen/>
        <w:t>альных активов (автомобиль, стереоустановку) или часть финансовых активов (акции, облигации). Именно это и делали Соединенные Штаты. Выясня</w:t>
      </w:r>
      <w:r>
        <w:softHyphen/>
        <w:t>ется, что важнейшим следствием крупных и постоянных торговых дефицитов США является то, что в руках иностранцев оказывается все больше амери</w:t>
      </w:r>
      <w:r>
        <w:softHyphen/>
        <w:t>канских частных и государственных обязательств, все большее количество наших корпораций, сельско</w:t>
      </w:r>
      <w:r>
        <w:softHyphen/>
        <w:t>хозяйственных земель и недвижимости. Чтобы пога</w:t>
      </w:r>
      <w:r>
        <w:softHyphen/>
        <w:t>сить наши долги и выкупить эти активы, в бу</w:t>
      </w:r>
      <w:r>
        <w:softHyphen/>
        <w:t>дущем придется сильно затянуть пояса. Необходимо создать такое сочетание товаров в пределах нашей кривой производственных возможностей, которое позволит экспортировать больше, чем импортиро</w:t>
      </w:r>
      <w:r>
        <w:softHyphen/>
        <w:t xml:space="preserve">вать, то есть обеспечить </w:t>
      </w:r>
      <w:r>
        <w:rPr>
          <w:i/>
        </w:rPr>
        <w:t>активное сальдо торгового баланса,</w:t>
      </w:r>
      <w:r>
        <w:t xml:space="preserve"> которое даст возможность погасить нашу внешнюю задолженность и вернуть себе собствен</w:t>
      </w:r>
      <w:r>
        <w:softHyphen/>
        <w:t>ность на потерянные активы.</w:t>
      </w:r>
    </w:p>
    <w:p w:rsidR="00D1617B" w:rsidRDefault="00D1617B">
      <w:pPr>
        <w:pStyle w:val="1"/>
      </w:pPr>
      <w:r>
        <w:t>4. "Измы"</w:t>
      </w:r>
    </w:p>
    <w:p w:rsidR="00D1617B" w:rsidRDefault="00D1617B">
      <w:r>
        <w:t>Теперь следует осознать, что для решения пробле</w:t>
      </w:r>
      <w:r>
        <w:softHyphen/>
        <w:t>мы экономии общество может использовать множе</w:t>
      </w:r>
      <w:r>
        <w:softHyphen/>
        <w:t>ство институциональных структур и координацион</w:t>
      </w:r>
      <w:r>
        <w:softHyphen/>
        <w:t>ных механизмов. Вообще говоря, индустриально развитые страны мира в основном различаются по двум признакам:</w:t>
      </w:r>
      <w:r>
        <w:rPr>
          <w:noProof/>
        </w:rPr>
        <w:t xml:space="preserve"> 1)</w:t>
      </w:r>
      <w:r>
        <w:t xml:space="preserve"> по форме собственности на сред</w:t>
      </w:r>
      <w:r>
        <w:softHyphen/>
        <w:t>ства производства и</w:t>
      </w:r>
      <w:r>
        <w:rPr>
          <w:noProof/>
        </w:rPr>
        <w:t xml:space="preserve"> 2)</w:t>
      </w:r>
      <w:r>
        <w:t xml:space="preserve"> по способу, посредством которого координируется и управляется экономи</w:t>
      </w:r>
      <w:r>
        <w:softHyphen/>
        <w:t>ческая деятельность. Давайте кратко рассмотрим главные черты двух "полярных" моделей экономи</w:t>
      </w:r>
      <w:r>
        <w:softHyphen/>
        <w:t>ческих систем.</w:t>
      </w:r>
    </w:p>
    <w:p w:rsidR="00D1617B" w:rsidRDefault="00D1617B">
      <w:pPr>
        <w:pStyle w:val="2"/>
      </w:pPr>
      <w:r>
        <w:t>4.1. Чистый капитализм</w:t>
      </w:r>
    </w:p>
    <w:p w:rsidR="00D1617B" w:rsidRDefault="00D1617B">
      <w:r>
        <w:t>Чистый капитализм, или капитализм эпохи     свободной     конкуренции (</w:t>
      </w:r>
      <w:r>
        <w:rPr>
          <w:lang w:val="en-US"/>
        </w:rPr>
        <w:t>laissez</w:t>
      </w:r>
      <w:r>
        <w:t xml:space="preserve"> </w:t>
      </w:r>
      <w:r>
        <w:rPr>
          <w:lang w:val="en-US"/>
        </w:rPr>
        <w:t>faire</w:t>
      </w:r>
      <w:r>
        <w:t>), характеризуется частной собственностью на ресурсы и использованием си</w:t>
      </w:r>
      <w:r>
        <w:softHyphen/>
        <w:t>стемы рынков и цен для координации экономи</w:t>
      </w:r>
      <w:r>
        <w:softHyphen/>
        <w:t>ческой деятельности и управления ею. В такой системе поведение каждого ее участника мотиви</w:t>
      </w:r>
      <w:r>
        <w:softHyphen/>
        <w:t>руется его личными, эгоистическими интересами; каждая экономическая единица стремится макси</w:t>
      </w:r>
      <w:r>
        <w:softHyphen/>
        <w:t>мизировать свой доход на основе индивидуального принятия решений. Рыночная система функциони</w:t>
      </w:r>
      <w:r>
        <w:softHyphen/>
        <w:t>рует в качестве механизма, посредством которого индивидуальные решения и предпочтения предают</w:t>
      </w:r>
      <w:r>
        <w:softHyphen/>
        <w:t>ся гласности и координируются. Тот факт, что товары и услуги производятся, а ресурсы пред</w:t>
      </w:r>
      <w:r>
        <w:softHyphen/>
        <w:t>лагаются в условиях конкуренции, означает, что существует много самостоятельно действующих по</w:t>
      </w:r>
      <w:r>
        <w:softHyphen/>
        <w:t>купателей и продавцов каждого продукта и ресурса. В результате экономическая власть широко рас</w:t>
      </w:r>
      <w:r>
        <w:softHyphen/>
        <w:t>сеяна. Защитники чистого капитализма утверждают, что такая экономическая система благоприятствует эффективности использования ресурсов, стабильно</w:t>
      </w:r>
      <w:r>
        <w:softHyphen/>
        <w:t>сти производства и занятости, быстрому экономи</w:t>
      </w:r>
      <w:r>
        <w:softHyphen/>
        <w:t>ческому росту. Вот почему здесь очень мала или вовсе отсутствует необходимость в правительствен</w:t>
      </w:r>
      <w:r>
        <w:softHyphen/>
        <w:t xml:space="preserve">ном планировании, в правительственном контроле и вмешательстве в экономический процесс. В самом деле, сам термин </w:t>
      </w:r>
      <w:r>
        <w:rPr>
          <w:i/>
          <w:lang w:val="en-US"/>
        </w:rPr>
        <w:t>laissez</w:t>
      </w:r>
      <w:r>
        <w:rPr>
          <w:i/>
        </w:rPr>
        <w:t xml:space="preserve"> </w:t>
      </w:r>
      <w:r>
        <w:rPr>
          <w:i/>
          <w:lang w:val="en-US"/>
        </w:rPr>
        <w:t>faire</w:t>
      </w:r>
      <w:r>
        <w:t xml:space="preserve"> в приблизительном переводе означает "пусть идет, как идет" </w:t>
      </w:r>
      <w:r>
        <w:rPr>
          <w:i/>
        </w:rPr>
        <w:t>{"</w:t>
      </w:r>
      <w:r>
        <w:rPr>
          <w:i/>
          <w:lang w:val="en-US"/>
        </w:rPr>
        <w:t>let</w:t>
      </w:r>
      <w:r>
        <w:rPr>
          <w:i/>
        </w:rPr>
        <w:t xml:space="preserve"> </w:t>
      </w:r>
      <w:r>
        <w:rPr>
          <w:i/>
          <w:lang w:val="en-US"/>
        </w:rPr>
        <w:t>it</w:t>
      </w:r>
      <w:r>
        <w:rPr>
          <w:i/>
        </w:rPr>
        <w:t xml:space="preserve"> </w:t>
      </w:r>
      <w:r>
        <w:rPr>
          <w:i/>
          <w:lang w:val="en-US"/>
        </w:rPr>
        <w:t>be</w:t>
      </w:r>
      <w:r>
        <w:rPr>
          <w:i/>
        </w:rPr>
        <w:t>"),</w:t>
      </w:r>
      <w:r>
        <w:t xml:space="preserve"> то есть пусть правительство не вмешивается в экономику. Резон здесь в том, что такое вме</w:t>
      </w:r>
      <w:r>
        <w:softHyphen/>
        <w:t>шательство подрывает эффективность функциони</w:t>
      </w:r>
      <w:r>
        <w:softHyphen/>
        <w:t>рования рыночной системы. Роль правительства поэтому ограничивается защитой частной собствен</w:t>
      </w:r>
      <w:r>
        <w:softHyphen/>
        <w:t>ности и установлением надлежащей правовой струк</w:t>
      </w:r>
      <w:r>
        <w:softHyphen/>
        <w:t>туры, облегчающей функционирование свободных рынков</w:t>
      </w:r>
      <w:r>
        <w:rPr>
          <w:noProof/>
        </w:rPr>
        <w:t>.</w:t>
      </w:r>
    </w:p>
    <w:p w:rsidR="00D1617B" w:rsidRDefault="00D1617B">
      <w:pPr>
        <w:pStyle w:val="2"/>
      </w:pPr>
      <w:r>
        <w:t>4.2. Командная экономика</w:t>
      </w:r>
    </w:p>
    <w:p w:rsidR="00D1617B" w:rsidRDefault="00D1617B">
      <w:r>
        <w:t>Полярной альтернативой чистому капитализму яв</w:t>
      </w:r>
      <w:r>
        <w:softHyphen/>
        <w:t>ляется командная экономика, или коммунизм. Эту систему характеризуют общественная собственность практически на все материальные ре</w:t>
      </w:r>
      <w:r>
        <w:softHyphen/>
        <w:t>сурсы и коллективное принятие экономических ре</w:t>
      </w:r>
      <w:r>
        <w:softHyphen/>
        <w:t>шений посредством централизованного экономичес</w:t>
      </w:r>
      <w:r>
        <w:softHyphen/>
        <w:t>кого планирования. Все крупные решения, касающи</w:t>
      </w:r>
      <w:r>
        <w:softHyphen/>
        <w:t>еся объема используемых ресурсов, структуры и распределения продукции, организации производ</w:t>
      </w:r>
      <w:r>
        <w:softHyphen/>
        <w:t>ства, принимаются центральным плановым орга</w:t>
      </w:r>
      <w:r>
        <w:softHyphen/>
        <w:t>ном. Предприятия являются собственностью госу</w:t>
      </w:r>
      <w:r>
        <w:softHyphen/>
        <w:t>дарства и осуществляют производство на основе государственных директив. Иными словами, произ</w:t>
      </w:r>
      <w:r>
        <w:softHyphen/>
        <w:t>водственные планы устанавливаются плановым ор</w:t>
      </w:r>
      <w:r>
        <w:softHyphen/>
        <w:t>ганом для каждого предприятия, причем план конк</w:t>
      </w:r>
      <w:r>
        <w:softHyphen/>
        <w:t>ретизирует количество ресурсов, которое должно быть выделено каждому предприятию, чтобы оно могло выполнять свои производственные задания. Рабочие закреплены за профессиями и даже, быть может, распределяются согласно плану по геогра</w:t>
      </w:r>
      <w:r>
        <w:softHyphen/>
        <w:t>фическим районам. Соотношение в национальном продукте средств производства и средств потре</w:t>
      </w:r>
      <w:r>
        <w:softHyphen/>
        <w:t>бления устанавливается централизованно, таким же образом осуществляется и распределение потреби</w:t>
      </w:r>
      <w:r>
        <w:softHyphen/>
        <w:t>тельских товаров среди населения. Средства про</w:t>
      </w:r>
      <w:r>
        <w:softHyphen/>
        <w:t>изводства распределяются между отраслями на ос</w:t>
      </w:r>
      <w:r>
        <w:softHyphen/>
        <w:t>нове долговременных приоритетов, устанавливае</w:t>
      </w:r>
      <w:r>
        <w:softHyphen/>
        <w:t>мых центральным плановым органом.</w:t>
      </w:r>
    </w:p>
    <w:p w:rsidR="00D1617B" w:rsidRDefault="00D1617B">
      <w:pPr>
        <w:pStyle w:val="2"/>
      </w:pPr>
      <w:r>
        <w:t>4.3. Смешанные системы</w:t>
      </w:r>
    </w:p>
    <w:p w:rsidR="00D1617B" w:rsidRDefault="00D1617B">
      <w:r>
        <w:t>В реальной действительности экономические систе</w:t>
      </w:r>
      <w:r>
        <w:softHyphen/>
        <w:t>мы располагаются где-то между крайностями чи</w:t>
      </w:r>
      <w:r>
        <w:softHyphen/>
        <w:t>стого капитализма и командной экономики. Эко</w:t>
      </w:r>
      <w:r>
        <w:softHyphen/>
        <w:t>номика Соединенных Штатов ближе к чистому ка</w:t>
      </w:r>
      <w:r>
        <w:softHyphen/>
        <w:t>питализму, но с существенными отличиями. Правительство США играет активную роль в экономике, способствуя ее стабильности и росту, обеспечивая ее некоторыми товарами и услугами, которые производятся в не</w:t>
      </w:r>
      <w:r>
        <w:softHyphen/>
        <w:t>достаточном объеме или вовсе не поставляются рыночной системой, модифицируя распределение доходов и т. д. В отличие от характерной для чистого капитализма широкой рассредоточенности экономической власти среди множества мелких еди</w:t>
      </w:r>
      <w:r>
        <w:softHyphen/>
        <w:t>ниц, американский капитализм породил могущест</w:t>
      </w:r>
      <w:r>
        <w:softHyphen/>
        <w:t>венные экономические организации в форме круп</w:t>
      </w:r>
      <w:r>
        <w:softHyphen/>
        <w:t>ных корпораций и сильных профсоюзов. Спосо</w:t>
      </w:r>
      <w:r>
        <w:softHyphen/>
        <w:t>бность этих мощных блоков манипулировать ра</w:t>
      </w:r>
      <w:r>
        <w:softHyphen/>
        <w:t>ботой рыночной системы и искажать ее нормальное функционирование в своих интересах создает до</w:t>
      </w:r>
      <w:r>
        <w:softHyphen/>
        <w:t>полнительные основания для правительственного вмешательства в экономику. В свою очередь, Со</w:t>
      </w:r>
      <w:r>
        <w:softHyphen/>
        <w:t>ветский Союз, хотя он и был весьма близок к командной системе, в известной мере опирается на диктуемые рынком цены и сохранял некоторые остатки ча</w:t>
      </w:r>
      <w:r>
        <w:softHyphen/>
        <w:t>стной собственности.</w:t>
      </w:r>
    </w:p>
    <w:p w:rsidR="00D1617B" w:rsidRDefault="00D1617B">
      <w:r>
        <w:t>Следует, однако, подчеркнуть, что частная соб</w:t>
      </w:r>
      <w:r>
        <w:softHyphen/>
        <w:t>ственность и опора на рыночную систему, так же как и общественная собственность и централизован</w:t>
      </w:r>
      <w:r>
        <w:softHyphen/>
        <w:t>ное планирование, не всегда существуют параллель</w:t>
      </w:r>
      <w:r>
        <w:softHyphen/>
        <w:t xml:space="preserve">но, одновременно друг с другом. Например, </w:t>
      </w:r>
      <w:r>
        <w:rPr>
          <w:i/>
        </w:rPr>
        <w:t>фа</w:t>
      </w:r>
      <w:r>
        <w:rPr>
          <w:i/>
        </w:rPr>
        <w:softHyphen/>
        <w:t>шизм</w:t>
      </w:r>
      <w:r>
        <w:t xml:space="preserve"> гитлеровской нацистской Германии был на</w:t>
      </w:r>
      <w:r>
        <w:softHyphen/>
        <w:t>зван авторитарным капитализмом, по</w:t>
      </w:r>
      <w:r>
        <w:softHyphen/>
        <w:t>скольку экономика там была поставлена под жесткий контроль и ею так же жестко управляли, хотя собственность оставалась частной. В проти</w:t>
      </w:r>
      <w:r>
        <w:softHyphen/>
        <w:t>воположность этому, югославской экономике ры</w:t>
      </w:r>
      <w:r>
        <w:softHyphen/>
        <w:t>ночного социализма были свойственны об</w:t>
      </w:r>
      <w:r>
        <w:softHyphen/>
        <w:t>щественная собственность на ресурсы и одновремен</w:t>
      </w:r>
      <w:r>
        <w:softHyphen/>
        <w:t>но возрастающая опора на свободные рынки, пре</w:t>
      </w:r>
      <w:r>
        <w:softHyphen/>
        <w:t>следовавшие цель организовать и координировать экономическую деятельность. Экономика Швеции также представляет собой гибридную систему. Не</w:t>
      </w:r>
      <w:r>
        <w:softHyphen/>
        <w:t>смотря на то что свыше</w:t>
      </w:r>
      <w:r>
        <w:rPr>
          <w:noProof/>
        </w:rPr>
        <w:t xml:space="preserve"> 90%</w:t>
      </w:r>
      <w:r>
        <w:t xml:space="preserve"> хозяйственной де</w:t>
      </w:r>
      <w:r>
        <w:softHyphen/>
        <w:t>ятельности сосредоточено там в частных фирмах, правительство энергично участвует в обеспечении экономической стабильности и в перераспределении доходов. В свою очередь, японская экономика от</w:t>
      </w:r>
      <w:r>
        <w:softHyphen/>
        <w:t>личается весьма развитым планированием и "коор</w:t>
      </w:r>
      <w:r>
        <w:softHyphen/>
        <w:t>динацией" экономической деятельности правитель</w:t>
      </w:r>
      <w:r>
        <w:softHyphen/>
        <w:t>ства и частного сектора. Таблица</w:t>
      </w:r>
      <w:r>
        <w:rPr>
          <w:noProof/>
        </w:rPr>
        <w:t xml:space="preserve"> 3</w:t>
      </w:r>
      <w:r>
        <w:t xml:space="preserve"> дает общее представление о разных методах классификации экономических систем на основе используемых нами двух критериев. </w:t>
      </w:r>
    </w:p>
    <w:p w:rsidR="00D1617B" w:rsidRDefault="00D1617B">
      <w:pPr>
        <w:jc w:val="right"/>
        <w:rPr>
          <w:noProof/>
        </w:rPr>
      </w:pPr>
      <w:r>
        <w:t>Таблица</w:t>
      </w:r>
      <w:r>
        <w:rPr>
          <w:noProof/>
        </w:rPr>
        <w:t xml:space="preserve"> 3</w:t>
      </w:r>
    </w:p>
    <w:p w:rsidR="00D1617B" w:rsidRDefault="00D1617B">
      <w:pPr>
        <w:ind w:firstLine="0"/>
        <w:jc w:val="center"/>
      </w:pPr>
      <w:r>
        <w:t>Сравнительный анализ экономических систем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3189"/>
        <w:gridCol w:w="3189"/>
      </w:tblGrid>
      <w:tr w:rsidR="00D1617B">
        <w:trPr>
          <w:cantSplit/>
        </w:trPr>
        <w:tc>
          <w:tcPr>
            <w:tcW w:w="2694" w:type="dxa"/>
            <w:vMerge w:val="restart"/>
            <w:tcBorders>
              <w:right w:val="single" w:sz="6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Собственность на ресурсы</w:t>
            </w:r>
          </w:p>
        </w:tc>
        <w:tc>
          <w:tcPr>
            <w:tcW w:w="6378" w:type="dxa"/>
            <w:gridSpan w:val="2"/>
            <w:tcBorders>
              <w:bottom w:val="single" w:sz="6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Координационный механизм</w:t>
            </w:r>
          </w:p>
        </w:tc>
      </w:tr>
      <w:tr w:rsidR="00D1617B">
        <w:trPr>
          <w:cantSplit/>
        </w:trPr>
        <w:tc>
          <w:tcPr>
            <w:tcW w:w="2694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1617B" w:rsidRDefault="00D1617B">
            <w:pPr>
              <w:pStyle w:val="ae"/>
            </w:pP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Рыночная система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Централизованное планирование</w:t>
            </w:r>
          </w:p>
        </w:tc>
      </w:tr>
      <w:tr w:rsidR="00D1617B">
        <w:trPr>
          <w:cantSplit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Частная Общественная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Соединенные Штаты</w:t>
            </w:r>
          </w:p>
          <w:p w:rsidR="00D1617B" w:rsidRDefault="00D1617B">
            <w:pPr>
              <w:pStyle w:val="ae"/>
            </w:pPr>
            <w:r>
              <w:t>Югославия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17B" w:rsidRDefault="00D1617B">
            <w:pPr>
              <w:pStyle w:val="ae"/>
            </w:pPr>
            <w:r>
              <w:t>Нацистская Германия</w:t>
            </w:r>
          </w:p>
          <w:p w:rsidR="00D1617B" w:rsidRDefault="00D1617B">
            <w:pPr>
              <w:pStyle w:val="ae"/>
            </w:pPr>
            <w:r>
              <w:t>Советский Союз</w:t>
            </w:r>
          </w:p>
        </w:tc>
      </w:tr>
    </w:tbl>
    <w:p w:rsidR="00D1617B" w:rsidRDefault="00D1617B">
      <w:pPr>
        <w:pStyle w:val="2"/>
      </w:pPr>
      <w:r>
        <w:t>4.4. Традиционная экономика</w:t>
      </w:r>
    </w:p>
    <w:p w:rsidR="00D1617B" w:rsidRDefault="00D1617B">
      <w:r>
        <w:t>Таблица</w:t>
      </w:r>
      <w:r>
        <w:rPr>
          <w:noProof/>
        </w:rPr>
        <w:t xml:space="preserve"> 3</w:t>
      </w:r>
      <w:r>
        <w:t xml:space="preserve"> охватывает индустриально развитые или, по крайней мере, полуразвитые страны. Во многих экономически слаборазвитых странах дей</w:t>
      </w:r>
      <w:r>
        <w:softHyphen/>
        <w:t>ствуют традиционные, или основанные на обычаях, экономические системы</w:t>
      </w:r>
      <w:r>
        <w:rPr>
          <w:noProof/>
        </w:rPr>
        <w:t>.</w:t>
      </w:r>
      <w:r>
        <w:t xml:space="preserve"> Техника произ</w:t>
      </w:r>
      <w:r>
        <w:softHyphen/>
        <w:t>водства, обмен, распределение доходов базируются здесь на освященных временем обычаях. Наследст</w:t>
      </w:r>
      <w:r>
        <w:softHyphen/>
        <w:t>венность и касты диктуют экономические роли индивидов, социоэкономический застой четко выра</w:t>
      </w:r>
      <w:r>
        <w:softHyphen/>
        <w:t>жен. Технический прогресс и внедрение инноваций резко ограничены, так как они вступают в проти</w:t>
      </w:r>
      <w:r>
        <w:softHyphen/>
        <w:t>воречие с традициями и угрожают стабильности общественного строя. Религиозные и культурные ценности здесь первичны по сравнению с экономи</w:t>
      </w:r>
      <w:r>
        <w:softHyphen/>
        <w:t>ческой деятельностью, а общество отстаивает со</w:t>
      </w:r>
      <w:r>
        <w:softHyphen/>
        <w:t>хранение статус-кво. Принимая решение о вступле</w:t>
      </w:r>
      <w:r>
        <w:softHyphen/>
        <w:t>нии на путь экономического развития, страны с традиционной экономикой неизбежно сталкива</w:t>
      </w:r>
      <w:r>
        <w:softHyphen/>
        <w:t>ются с вопросом о том, какая из моделей, приве</w:t>
      </w:r>
      <w:r>
        <w:softHyphen/>
        <w:t>денных в таблице</w:t>
      </w:r>
      <w:r>
        <w:rPr>
          <w:noProof/>
        </w:rPr>
        <w:t xml:space="preserve"> 3,</w:t>
      </w:r>
      <w:r>
        <w:t xml:space="preserve"> явится следствием их эконо</w:t>
      </w:r>
      <w:r>
        <w:softHyphen/>
        <w:t>мического роста и одновременно окажется наиме</w:t>
      </w:r>
      <w:r>
        <w:softHyphen/>
        <w:t>нее несовместимой с экономическими и неэкономи</w:t>
      </w:r>
      <w:r>
        <w:softHyphen/>
        <w:t>ческими целями,  признаваемыми в данном обществе.</w:t>
      </w:r>
    </w:p>
    <w:p w:rsidR="00D1617B" w:rsidRDefault="00D1617B">
      <w:r>
        <w:t>Следует подчеркнуть главное: не существует од</w:t>
      </w:r>
      <w:r>
        <w:softHyphen/>
        <w:t>нозначного или общепризнанного решения пробле</w:t>
      </w:r>
      <w:r>
        <w:softHyphen/>
        <w:t>мы экономии. Разные общества, обладающие раз</w:t>
      </w:r>
      <w:r>
        <w:softHyphen/>
        <w:t>личным культурным и историческим прошлым, раз</w:t>
      </w:r>
      <w:r>
        <w:softHyphen/>
        <w:t>ными обычаями и традициями, противоположными идеологическими устоями (не говоря уже о ресурсах, различающихся между собой и количественно и ка</w:t>
      </w:r>
      <w:r>
        <w:softHyphen/>
        <w:t>чественно), используют разные институты для реше</w:t>
      </w:r>
      <w:r>
        <w:softHyphen/>
        <w:t>ния реальной проблемы относительной редкости ре</w:t>
      </w:r>
      <w:r>
        <w:softHyphen/>
        <w:t>сурсов. Например, такие страны, как Россия, Соединенные Штаты, Англия, пытаются до</w:t>
      </w:r>
      <w:r>
        <w:softHyphen/>
        <w:t>биться   эффективности   использования   своих ресурсов каждая по-своему, в рамках признанных там целей, идеологий, уровней технологии, обеспеченности ресурсами и культурных ценностей. Луч</w:t>
      </w:r>
      <w:r>
        <w:softHyphen/>
        <w:t>ший способ решения дилеммы "неограниченные по</w:t>
      </w:r>
      <w:r>
        <w:softHyphen/>
        <w:t>требности</w:t>
      </w:r>
      <w:r>
        <w:rPr>
          <w:noProof/>
        </w:rPr>
        <w:t xml:space="preserve"> —</w:t>
      </w:r>
      <w:r>
        <w:t xml:space="preserve"> редкие ресурсы" в одной экономичес</w:t>
      </w:r>
      <w:r>
        <w:softHyphen/>
        <w:t>кой системе может оказаться непригодным в другой системе.</w:t>
      </w:r>
    </w:p>
    <w:p w:rsidR="00D1617B" w:rsidRDefault="00D1617B">
      <w:pPr>
        <w:pStyle w:val="1"/>
      </w:pPr>
      <w:r>
        <w:t>5. Резюме</w:t>
      </w:r>
    </w:p>
    <w:p w:rsidR="00D1617B" w:rsidRDefault="00D1617B">
      <w:r>
        <w:rPr>
          <w:noProof/>
        </w:rPr>
        <w:t>1.</w:t>
      </w:r>
      <w:r>
        <w:t xml:space="preserve"> Наука "экономикс" исходит из двух основных фактов: во-первых, материальные потребности людей практически безграничны; во-вторых, экономические ресурсы редки.</w:t>
      </w:r>
    </w:p>
    <w:p w:rsidR="00D1617B" w:rsidRDefault="00D1617B">
      <w:r>
        <w:rPr>
          <w:noProof/>
        </w:rPr>
        <w:t>2.</w:t>
      </w:r>
      <w:r>
        <w:t xml:space="preserve"> Экономические ресурсы можно классифицировать как материальные ресурсы (сырье и капитал) или как людские ресурсы (рабочая сила и предпринимательская способность).</w:t>
      </w:r>
    </w:p>
    <w:p w:rsidR="00D1617B" w:rsidRDefault="00D1617B">
      <w:r>
        <w:rPr>
          <w:noProof/>
        </w:rPr>
        <w:t>3.</w:t>
      </w:r>
      <w:r>
        <w:t xml:space="preserve"> Наука "экономике" занимается проблемой маневри</w:t>
      </w:r>
      <w:r>
        <w:softHyphen/>
        <w:t>рования редкими ресурсами в производстве товаров и услуг с целью насыщения материальных потребностей общества. Чтобы стала возможной эффективность такого маневриро</w:t>
      </w:r>
      <w:r>
        <w:softHyphen/>
        <w:t>вания ими, жизненно важно обеспечить полную занятость имеющихся ресурсов и соответствующий полный объем про</w:t>
      </w:r>
      <w:r>
        <w:softHyphen/>
        <w:t>изводства.</w:t>
      </w:r>
    </w:p>
    <w:p w:rsidR="00D1617B" w:rsidRDefault="00D1617B">
      <w:r>
        <w:rPr>
          <w:noProof/>
        </w:rPr>
        <w:t>4.</w:t>
      </w:r>
      <w:r>
        <w:t xml:space="preserve"> В любой данный момент экономика полной занятости ресурсов и полного объема производства вынуждена жертво</w:t>
      </w:r>
      <w:r>
        <w:softHyphen/>
        <w:t>вать выпуском одних видов товаров и услуг, чтобы добиться увеличения производства других. В силу того, что ресурсы не обладают равной производительностью во всех возможных процессах их использования, переключение ресурсов из од</w:t>
      </w:r>
      <w:r>
        <w:softHyphen/>
        <w:t>ной сферы их применения в другую обусловливает возник</w:t>
      </w:r>
      <w:r>
        <w:softHyphen/>
        <w:t xml:space="preserve">новение закона возрастающих вмененных издержек; иначе говоря, производство дополнительных единиц продукта Х влечет за собой жертвование возрастающим количеством единиц продукта </w:t>
      </w:r>
      <w:r>
        <w:rPr>
          <w:lang w:val="en-US"/>
        </w:rPr>
        <w:t>Y</w:t>
      </w:r>
      <w:r>
        <w:t>.</w:t>
      </w:r>
    </w:p>
    <w:p w:rsidR="00D1617B" w:rsidRDefault="00D1617B">
      <w:r>
        <w:rPr>
          <w:noProof/>
        </w:rPr>
        <w:t>5.</w:t>
      </w:r>
      <w:r>
        <w:t xml:space="preserve"> С течением времени технологический прогресс, увели</w:t>
      </w:r>
      <w:r>
        <w:softHyphen/>
        <w:t>чение количества и повышение качества людских и матери</w:t>
      </w:r>
      <w:r>
        <w:softHyphen/>
        <w:t>альных ресурсов позволяют экономике производить все бо</w:t>
      </w:r>
      <w:r>
        <w:softHyphen/>
        <w:t>льше всех товаров и услуг. Выбор обществом структуры современного производства служит детерминантом будущего положения кривой производственных возможностей.</w:t>
      </w:r>
    </w:p>
    <w:p w:rsidR="00D1617B" w:rsidRDefault="00D1617B">
      <w:r>
        <w:rPr>
          <w:noProof/>
        </w:rPr>
        <w:t>6.</w:t>
      </w:r>
      <w:r>
        <w:t xml:space="preserve"> Разные экономические системы мира различаются между собой по своим идеологиям, а также по своему под</w:t>
      </w:r>
      <w:r>
        <w:softHyphen/>
        <w:t>ходу к решению проблемы экономии. Коренные различия следующие: а) между частной и общественной собственно</w:t>
      </w:r>
      <w:r>
        <w:softHyphen/>
        <w:t>стью на ресурсы и б) между использованием в качестве координационного механизма рыночной системы или цент</w:t>
      </w:r>
      <w:r>
        <w:softHyphen/>
        <w:t>рализованного планирования.</w:t>
      </w:r>
    </w:p>
    <w:p w:rsidR="00D1617B" w:rsidRDefault="00D1617B">
      <w:pPr>
        <w:pBdr>
          <w:bottom w:val="single" w:sz="6" w:space="1" w:color="auto"/>
        </w:pBdr>
      </w:pPr>
    </w:p>
    <w:p w:rsidR="00D1617B" w:rsidRDefault="00D1617B">
      <w:pPr>
        <w:pBdr>
          <w:bottom w:val="single" w:sz="6" w:space="1" w:color="auto"/>
        </w:pBdr>
      </w:pPr>
    </w:p>
    <w:p w:rsidR="00D1617B" w:rsidRDefault="00D1617B">
      <w:pPr>
        <w:pBdr>
          <w:bottom w:val="single" w:sz="6" w:space="1" w:color="auto"/>
        </w:pBdr>
      </w:pPr>
    </w:p>
    <w:p w:rsidR="00D1617B" w:rsidRDefault="00D1617B">
      <w:pPr>
        <w:pStyle w:val="1"/>
      </w:pPr>
    </w:p>
    <w:p w:rsidR="00D1617B" w:rsidRDefault="00D1617B">
      <w:pPr>
        <w:pStyle w:val="1"/>
      </w:pPr>
      <w:r>
        <w:t xml:space="preserve"> Список использованных источников</w:t>
      </w:r>
    </w:p>
    <w:p w:rsidR="00D1617B" w:rsidRDefault="00D1617B">
      <w:pPr>
        <w:pStyle w:val="af1"/>
      </w:pPr>
      <w:r>
        <w:t>1. Макконелл Кэмпбелл Р., Брю Стэнли Л. Экономикс: Принципы, проблемы и политика. В 2 т.: Пер. с англ. 11-го изд. – М.: Республика, 1995.</w:t>
      </w:r>
      <w:bookmarkStart w:id="0" w:name="_GoBack"/>
      <w:bookmarkEnd w:id="0"/>
    </w:p>
    <w:sectPr w:rsidR="00D1617B">
      <w:pgSz w:w="11907" w:h="16840" w:code="9"/>
      <w:pgMar w:top="851" w:right="624" w:bottom="851" w:left="624" w:header="720" w:footer="720" w:gutter="113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7B" w:rsidRDefault="00D1617B">
      <w:r>
        <w:separator/>
      </w:r>
    </w:p>
  </w:endnote>
  <w:endnote w:type="continuationSeparator" w:id="0">
    <w:p w:rsidR="00D1617B" w:rsidRDefault="00D1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anta Thi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7B" w:rsidRDefault="00D1617B">
    <w:pPr>
      <w:framePr w:wrap="around" w:vAnchor="text" w:hAnchor="margin" w:xAlign="right" w:y="1"/>
      <w:rPr>
        <w:rStyle w:val="a9"/>
      </w:rPr>
    </w:pPr>
    <w:r>
      <w:rPr>
        <w:rStyle w:val="a9"/>
        <w:noProof/>
      </w:rPr>
      <w:t>3</w:t>
    </w:r>
  </w:p>
  <w:p w:rsidR="00D1617B" w:rsidRDefault="00D1617B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17B" w:rsidRDefault="00037093">
    <w:pPr>
      <w:framePr w:wrap="around" w:vAnchor="text" w:hAnchor="margin" w:xAlign="right" w:y="1"/>
      <w:rPr>
        <w:rStyle w:val="a9"/>
      </w:rPr>
    </w:pPr>
    <w:r>
      <w:rPr>
        <w:rStyle w:val="a9"/>
        <w:noProof/>
      </w:rPr>
      <w:t>17</w:t>
    </w:r>
  </w:p>
  <w:p w:rsidR="00D1617B" w:rsidRDefault="00D1617B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7B" w:rsidRDefault="00D1617B">
      <w:r>
        <w:separator/>
      </w:r>
    </w:p>
  </w:footnote>
  <w:footnote w:type="continuationSeparator" w:id="0">
    <w:p w:rsidR="00D1617B" w:rsidRDefault="00D16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545295"/>
    <w:multiLevelType w:val="singleLevel"/>
    <w:tmpl w:val="513E08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4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attachedTemplate r:id="rId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093"/>
    <w:rsid w:val="00037093"/>
    <w:rsid w:val="00826D29"/>
    <w:rsid w:val="00D1617B"/>
    <w:rsid w:val="00D5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#ffffe1,#f3f3f3"/>
    </o:shapedefaults>
    <o:shapelayout v:ext="edit">
      <o:idmap v:ext="edit" data="1"/>
    </o:shapelayout>
  </w:shapeDefaults>
  <w:decimalSymbol w:val=","/>
  <w:listSeparator w:val=";"/>
  <w15:chartTrackingRefBased/>
  <w15:docId w15:val="{3A0C0638-19F8-4173-B0F7-49654CF2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680"/>
      <w:jc w:val="both"/>
    </w:pPr>
    <w:rPr>
      <w:rFonts w:ascii="Vanta Thin" w:hAnsi="Vanta Thin"/>
      <w:kern w:val="16"/>
      <w:sz w:val="22"/>
    </w:rPr>
  </w:style>
  <w:style w:type="paragraph" w:styleId="1">
    <w:name w:val="heading 1"/>
    <w:basedOn w:val="a0"/>
    <w:next w:val="a0"/>
    <w:qFormat/>
    <w:pPr>
      <w:keepNext/>
      <w:suppressAutoHyphens/>
      <w:spacing w:before="240" w:after="120"/>
      <w:ind w:left="1134" w:right="1134" w:firstLine="0"/>
      <w:jc w:val="center"/>
      <w:outlineLvl w:val="0"/>
    </w:pPr>
    <w:rPr>
      <w:b/>
      <w:smallCaps/>
      <w:color w:val="000080"/>
      <w:spacing w:val="20"/>
      <w:sz w:val="28"/>
    </w:rPr>
  </w:style>
  <w:style w:type="paragraph" w:styleId="2">
    <w:name w:val="heading 2"/>
    <w:basedOn w:val="1"/>
    <w:next w:val="a0"/>
    <w:qFormat/>
    <w:pPr>
      <w:spacing w:before="120"/>
      <w:outlineLvl w:val="1"/>
    </w:pPr>
    <w:rPr>
      <w:sz w:val="26"/>
    </w:rPr>
  </w:style>
  <w:style w:type="paragraph" w:styleId="3">
    <w:name w:val="heading 3"/>
    <w:basedOn w:val="2"/>
    <w:next w:val="a0"/>
    <w:qFormat/>
    <w:pPr>
      <w:outlineLvl w:val="2"/>
    </w:pPr>
    <w:rPr>
      <w:sz w:val="24"/>
    </w:rPr>
  </w:style>
  <w:style w:type="paragraph" w:styleId="4">
    <w:name w:val="heading 4"/>
    <w:basedOn w:val="a0"/>
    <w:next w:val="a0"/>
    <w:qFormat/>
    <w:pPr>
      <w:keepNext/>
      <w:widowControl w:val="0"/>
      <w:ind w:firstLine="0"/>
      <w:outlineLvl w:val="3"/>
    </w:pPr>
    <w:rPr>
      <w:rFonts w:ascii="Times New Roman" w:hAnsi="Times New Roman"/>
      <w:snapToGrid w:val="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Number"/>
    <w:basedOn w:val="a0"/>
    <w:semiHidden/>
    <w:pPr>
      <w:spacing w:line="293" w:lineRule="auto"/>
    </w:pPr>
  </w:style>
  <w:style w:type="paragraph" w:styleId="10">
    <w:name w:val="toc 1"/>
    <w:basedOn w:val="a0"/>
    <w:next w:val="a0"/>
    <w:autoRedefine/>
    <w:semiHidden/>
    <w:pPr>
      <w:tabs>
        <w:tab w:val="right" w:leader="dot" w:pos="9061"/>
      </w:tabs>
      <w:ind w:firstLine="0"/>
      <w:jc w:val="left"/>
    </w:pPr>
    <w:rPr>
      <w:smallCaps/>
      <w:noProof/>
      <w:snapToGrid w:val="0"/>
    </w:rPr>
  </w:style>
  <w:style w:type="paragraph" w:styleId="a5">
    <w:name w:val="caption"/>
    <w:basedOn w:val="1"/>
    <w:next w:val="a0"/>
    <w:qFormat/>
    <w:pPr>
      <w:keepNext w:val="0"/>
      <w:widowControl w:val="0"/>
      <w:suppressAutoHyphens w:val="0"/>
      <w:spacing w:before="0" w:line="240" w:lineRule="atLeast"/>
      <w:ind w:left="0" w:right="0"/>
      <w:outlineLvl w:val="9"/>
    </w:pPr>
    <w:rPr>
      <w:b w:val="0"/>
      <w:color w:val="auto"/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0"/>
    <w:semiHidden/>
    <w:rPr>
      <w:sz w:val="20"/>
    </w:rPr>
  </w:style>
  <w:style w:type="paragraph" w:styleId="a8">
    <w:name w:val="Document Map"/>
    <w:basedOn w:val="a0"/>
    <w:semiHidden/>
    <w:pPr>
      <w:shd w:val="clear" w:color="auto" w:fill="000080"/>
    </w:pPr>
    <w:rPr>
      <w:rFonts w:ascii="Arial" w:hAnsi="Arial"/>
      <w:sz w:val="20"/>
    </w:rPr>
  </w:style>
  <w:style w:type="character" w:styleId="a9">
    <w:name w:val="page number"/>
    <w:basedOn w:val="a1"/>
    <w:semiHidden/>
  </w:style>
  <w:style w:type="paragraph" w:styleId="aa">
    <w:name w:val="footnote text"/>
    <w:basedOn w:val="a0"/>
    <w:semiHidden/>
    <w:rPr>
      <w:sz w:val="20"/>
    </w:rPr>
  </w:style>
  <w:style w:type="character" w:styleId="ab">
    <w:name w:val="footnote reference"/>
    <w:semiHidden/>
    <w:rPr>
      <w:rFonts w:ascii="Vanta Thin" w:hAnsi="Vanta Thin"/>
      <w:dstrike w:val="0"/>
      <w:sz w:val="22"/>
      <w:vertAlign w:val="superscript"/>
    </w:rPr>
  </w:style>
  <w:style w:type="paragraph" w:styleId="a">
    <w:name w:val="List"/>
    <w:basedOn w:val="a4"/>
    <w:semiHidden/>
    <w:pPr>
      <w:numPr>
        <w:numId w:val="1"/>
      </w:numPr>
      <w:spacing w:line="300" w:lineRule="auto"/>
      <w:ind w:left="357" w:hanging="357"/>
    </w:pPr>
  </w:style>
  <w:style w:type="paragraph" w:styleId="ac">
    <w:name w:val="header"/>
    <w:basedOn w:val="a0"/>
    <w:semiHidden/>
    <w:pPr>
      <w:tabs>
        <w:tab w:val="center" w:pos="4819"/>
        <w:tab w:val="right" w:pos="9071"/>
      </w:tabs>
      <w:ind w:firstLine="0"/>
      <w:jc w:val="left"/>
    </w:pPr>
    <w:rPr>
      <w:rFonts w:ascii="Times New Roman" w:hAnsi="Times New Roman"/>
      <w:kern w:val="0"/>
      <w:sz w:val="20"/>
    </w:rPr>
  </w:style>
  <w:style w:type="paragraph" w:styleId="ad">
    <w:name w:val="footer"/>
    <w:basedOn w:val="a0"/>
    <w:semiHidden/>
    <w:pPr>
      <w:tabs>
        <w:tab w:val="center" w:pos="4320"/>
        <w:tab w:val="right" w:pos="8640"/>
      </w:tabs>
      <w:ind w:firstLine="0"/>
      <w:jc w:val="left"/>
    </w:pPr>
    <w:rPr>
      <w:rFonts w:ascii="Times New Roman" w:hAnsi="Times New Roman"/>
      <w:kern w:val="0"/>
      <w:sz w:val="20"/>
    </w:rPr>
  </w:style>
  <w:style w:type="paragraph" w:customStyle="1" w:styleId="ae">
    <w:name w:val="Табличный"/>
    <w:basedOn w:val="a0"/>
    <w:pPr>
      <w:suppressAutoHyphens/>
      <w:ind w:firstLine="0"/>
    </w:pPr>
    <w:rPr>
      <w:rFonts w:ascii="Arial" w:hAnsi="Arial"/>
      <w:sz w:val="16"/>
    </w:rPr>
  </w:style>
  <w:style w:type="paragraph" w:customStyle="1" w:styleId="MS-DOS">
    <w:name w:val="Текст MS-DOS"/>
    <w:pPr>
      <w:widowControl w:val="0"/>
      <w:suppressLineNumbers/>
      <w:suppressAutoHyphens/>
      <w:spacing w:line="192" w:lineRule="auto"/>
    </w:pPr>
    <w:rPr>
      <w:rFonts w:ascii="Courier New" w:hAnsi="Courier New"/>
      <w:noProof/>
      <w:kern w:val="16"/>
      <w:sz w:val="22"/>
    </w:rPr>
  </w:style>
  <w:style w:type="paragraph" w:styleId="20">
    <w:name w:val="toc 2"/>
    <w:basedOn w:val="a0"/>
    <w:next w:val="a0"/>
    <w:autoRedefine/>
    <w:semiHidden/>
    <w:pPr>
      <w:tabs>
        <w:tab w:val="right" w:leader="dot" w:pos="9061"/>
      </w:tabs>
      <w:ind w:left="238" w:firstLine="0"/>
      <w:jc w:val="left"/>
    </w:pPr>
    <w:rPr>
      <w:noProof/>
    </w:rPr>
  </w:style>
  <w:style w:type="paragraph" w:customStyle="1" w:styleId="af">
    <w:name w:val="Особый"/>
    <w:basedOn w:val="a0"/>
    <w:pPr>
      <w:spacing w:line="480" w:lineRule="auto"/>
      <w:ind w:firstLine="0"/>
    </w:pPr>
    <w:rPr>
      <w:rFonts w:ascii="Times New Roman" w:hAnsi="Times New Roman"/>
      <w:sz w:val="26"/>
    </w:rPr>
  </w:style>
  <w:style w:type="paragraph" w:styleId="30">
    <w:name w:val="toc 3"/>
    <w:basedOn w:val="a0"/>
    <w:next w:val="a0"/>
    <w:autoRedefine/>
    <w:semiHidden/>
    <w:pPr>
      <w:ind w:left="482" w:firstLine="0"/>
      <w:jc w:val="left"/>
    </w:pPr>
  </w:style>
  <w:style w:type="paragraph" w:styleId="40">
    <w:name w:val="toc 4"/>
    <w:basedOn w:val="a0"/>
    <w:next w:val="a0"/>
    <w:autoRedefine/>
    <w:semiHidden/>
    <w:pPr>
      <w:ind w:left="720"/>
    </w:pPr>
  </w:style>
  <w:style w:type="paragraph" w:styleId="5">
    <w:name w:val="toc 5"/>
    <w:basedOn w:val="a0"/>
    <w:next w:val="a0"/>
    <w:autoRedefine/>
    <w:semiHidden/>
    <w:pPr>
      <w:ind w:left="960"/>
    </w:pPr>
  </w:style>
  <w:style w:type="paragraph" w:styleId="6">
    <w:name w:val="toc 6"/>
    <w:basedOn w:val="a0"/>
    <w:next w:val="a0"/>
    <w:autoRedefine/>
    <w:semiHidden/>
    <w:pPr>
      <w:ind w:left="1200"/>
    </w:pPr>
  </w:style>
  <w:style w:type="paragraph" w:styleId="7">
    <w:name w:val="toc 7"/>
    <w:basedOn w:val="a0"/>
    <w:next w:val="a0"/>
    <w:autoRedefine/>
    <w:semiHidden/>
    <w:pPr>
      <w:ind w:left="1440"/>
    </w:pPr>
  </w:style>
  <w:style w:type="paragraph" w:styleId="8">
    <w:name w:val="toc 8"/>
    <w:basedOn w:val="a0"/>
    <w:next w:val="a0"/>
    <w:autoRedefine/>
    <w:semiHidden/>
    <w:pPr>
      <w:ind w:left="1680"/>
    </w:pPr>
  </w:style>
  <w:style w:type="paragraph" w:styleId="9">
    <w:name w:val="toc 9"/>
    <w:basedOn w:val="a0"/>
    <w:next w:val="a0"/>
    <w:autoRedefine/>
    <w:semiHidden/>
    <w:pPr>
      <w:ind w:left="1920"/>
    </w:pPr>
  </w:style>
  <w:style w:type="paragraph" w:styleId="af0">
    <w:name w:val="Body Text"/>
    <w:basedOn w:val="a0"/>
    <w:semiHidden/>
    <w:pPr>
      <w:widowControl w:val="0"/>
      <w:ind w:firstLine="0"/>
    </w:pPr>
    <w:rPr>
      <w:rFonts w:ascii="Times New Roman" w:hAnsi="Times New Roman"/>
      <w:snapToGrid w:val="0"/>
      <w:kern w:val="0"/>
    </w:rPr>
  </w:style>
  <w:style w:type="paragraph" w:styleId="af1">
    <w:name w:val="Body Text Indent"/>
    <w:basedOn w:val="a0"/>
    <w:semiHidden/>
    <w:rPr>
      <w:noProof/>
    </w:rPr>
  </w:style>
  <w:style w:type="character" w:styleId="af2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0;&#1086;&#1085;&#1090;&#1088;&#1086;&#1083;&#1100;&#1085;&#1072;&#1103;%20&#1088;&#1072;&#1073;&#1086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Контрольная работа.dot</Template>
  <TotalTime>0</TotalTime>
  <Pages>1</Pages>
  <Words>8495</Words>
  <Characters>48427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Контр. работа по Экономической теории</vt:lpstr>
    </vt:vector>
  </TitlesOfParts>
  <Manager>Панкратов Е.Д.</Manager>
  <Company>СФ УРАО</Company>
  <LinksUpToDate>false</LinksUpToDate>
  <CharactersWithSpaces>56809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Контр. работа по Экономической теории</dc:title>
  <dc:subject>Экономическая эффективность в уловиях ограниченности ресурсов</dc:subject>
  <dc:creator>Игорь Спрыжков</dc:creator>
  <cp:keywords/>
  <dc:description>http://www.spryzhkov.ru</dc:description>
  <cp:lastModifiedBy>admin</cp:lastModifiedBy>
  <cp:revision>2</cp:revision>
  <cp:lastPrinted>1998-11-19T17:27:00Z</cp:lastPrinted>
  <dcterms:created xsi:type="dcterms:W3CDTF">2014-02-12T20:28:00Z</dcterms:created>
  <dcterms:modified xsi:type="dcterms:W3CDTF">2014-02-12T20:28:00Z</dcterms:modified>
  <cp:category>4 курс, БМК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">
    <vt:lpwstr>33-75-50</vt:lpwstr>
  </property>
</Properties>
</file>