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79F" w:rsidRDefault="0084779F">
      <w:pPr>
        <w:pStyle w:val="a4"/>
      </w:pPr>
      <w:r>
        <w:t>Миколаївська філія</w:t>
      </w:r>
    </w:p>
    <w:p w:rsidR="0084779F" w:rsidRDefault="0084779F">
      <w:pPr>
        <w:jc w:val="center"/>
        <w:rPr>
          <w:sz w:val="28"/>
        </w:rPr>
      </w:pPr>
      <w:r>
        <w:rPr>
          <w:sz w:val="28"/>
        </w:rPr>
        <w:t>Національного університету</w:t>
      </w:r>
    </w:p>
    <w:p w:rsidR="0084779F" w:rsidRDefault="0084779F">
      <w:pPr>
        <w:jc w:val="center"/>
        <w:rPr>
          <w:sz w:val="28"/>
        </w:rPr>
      </w:pPr>
      <w:r>
        <w:rPr>
          <w:sz w:val="28"/>
        </w:rPr>
        <w:t>«Києво-Могилянська Академія»</w:t>
      </w:r>
    </w:p>
    <w:p w:rsidR="0084779F" w:rsidRDefault="0084779F">
      <w:pPr>
        <w:jc w:val="center"/>
        <w:rPr>
          <w:sz w:val="28"/>
        </w:rPr>
      </w:pPr>
      <w:r>
        <w:rPr>
          <w:sz w:val="28"/>
        </w:rPr>
        <w:t>Факультет комп‘ютерних технологій</w:t>
      </w:r>
    </w:p>
    <w:p w:rsidR="0084779F" w:rsidRDefault="0084779F">
      <w:pPr>
        <w:jc w:val="center"/>
        <w:rPr>
          <w:sz w:val="28"/>
        </w:rPr>
      </w:pPr>
      <w:r>
        <w:rPr>
          <w:sz w:val="28"/>
        </w:rPr>
        <w:t>Дисципліна «Політологія»</w:t>
      </w:r>
    </w:p>
    <w:p w:rsidR="0084779F" w:rsidRDefault="0084779F">
      <w:pPr>
        <w:jc w:val="center"/>
        <w:rPr>
          <w:sz w:val="28"/>
        </w:rPr>
      </w:pPr>
    </w:p>
    <w:p w:rsidR="0084779F" w:rsidRDefault="0084779F">
      <w:pPr>
        <w:jc w:val="center"/>
        <w:rPr>
          <w:sz w:val="28"/>
        </w:rPr>
      </w:pPr>
    </w:p>
    <w:p w:rsidR="0084779F" w:rsidRDefault="0084779F">
      <w:pPr>
        <w:jc w:val="center"/>
        <w:rPr>
          <w:sz w:val="28"/>
        </w:rPr>
      </w:pPr>
    </w:p>
    <w:p w:rsidR="0084779F" w:rsidRDefault="0084779F">
      <w:pPr>
        <w:jc w:val="center"/>
        <w:rPr>
          <w:sz w:val="28"/>
        </w:rPr>
      </w:pPr>
    </w:p>
    <w:p w:rsidR="0084779F" w:rsidRDefault="0084779F">
      <w:pPr>
        <w:jc w:val="center"/>
        <w:rPr>
          <w:sz w:val="28"/>
        </w:rPr>
      </w:pPr>
    </w:p>
    <w:p w:rsidR="0084779F" w:rsidRDefault="0084779F">
      <w:pPr>
        <w:jc w:val="center"/>
        <w:rPr>
          <w:sz w:val="28"/>
        </w:rPr>
      </w:pPr>
    </w:p>
    <w:p w:rsidR="0084779F" w:rsidRDefault="0084779F">
      <w:pPr>
        <w:jc w:val="center"/>
        <w:rPr>
          <w:sz w:val="28"/>
        </w:rPr>
      </w:pPr>
    </w:p>
    <w:p w:rsidR="0084779F" w:rsidRDefault="0084779F">
      <w:pPr>
        <w:jc w:val="center"/>
        <w:rPr>
          <w:sz w:val="28"/>
        </w:rPr>
      </w:pPr>
    </w:p>
    <w:p w:rsidR="0084779F" w:rsidRDefault="0084779F">
      <w:pPr>
        <w:jc w:val="center"/>
        <w:rPr>
          <w:sz w:val="28"/>
        </w:rPr>
      </w:pPr>
    </w:p>
    <w:p w:rsidR="0084779F" w:rsidRDefault="0084779F">
      <w:pPr>
        <w:jc w:val="center"/>
        <w:rPr>
          <w:sz w:val="28"/>
        </w:rPr>
      </w:pPr>
    </w:p>
    <w:p w:rsidR="0084779F" w:rsidRDefault="0084779F">
      <w:pPr>
        <w:jc w:val="center"/>
        <w:rPr>
          <w:i/>
          <w:sz w:val="28"/>
        </w:rPr>
      </w:pPr>
      <w:r>
        <w:rPr>
          <w:i/>
          <w:sz w:val="28"/>
          <w:lang w:val="uk-UA"/>
        </w:rPr>
        <w:t>Стаття</w:t>
      </w:r>
      <w:r>
        <w:rPr>
          <w:i/>
          <w:sz w:val="28"/>
          <w:lang w:val="en-US"/>
        </w:rPr>
        <w:t xml:space="preserve"> </w:t>
      </w:r>
      <w:r>
        <w:rPr>
          <w:i/>
          <w:sz w:val="28"/>
          <w:lang w:val="uk-UA"/>
        </w:rPr>
        <w:t xml:space="preserve">на </w:t>
      </w:r>
      <w:r>
        <w:rPr>
          <w:i/>
          <w:sz w:val="28"/>
        </w:rPr>
        <w:t>тему:</w:t>
      </w:r>
    </w:p>
    <w:p w:rsidR="0084779F" w:rsidRDefault="0084779F">
      <w:pPr>
        <w:jc w:val="center"/>
        <w:rPr>
          <w:shadow/>
          <w:sz w:val="40"/>
        </w:rPr>
      </w:pPr>
      <w:r>
        <w:rPr>
          <w:shadow/>
          <w:sz w:val="40"/>
        </w:rPr>
        <w:t>«Чинники, які вливають на розвиток</w:t>
      </w:r>
    </w:p>
    <w:p w:rsidR="0084779F" w:rsidRDefault="0084779F">
      <w:pPr>
        <w:jc w:val="center"/>
        <w:rPr>
          <w:shadow/>
          <w:sz w:val="40"/>
        </w:rPr>
      </w:pPr>
      <w:r>
        <w:rPr>
          <w:shadow/>
          <w:sz w:val="40"/>
        </w:rPr>
        <w:t xml:space="preserve">демократії в Україні» </w:t>
      </w:r>
    </w:p>
    <w:p w:rsidR="0084779F" w:rsidRDefault="0084779F">
      <w:pPr>
        <w:jc w:val="center"/>
        <w:rPr>
          <w:shadow/>
          <w:sz w:val="40"/>
        </w:rPr>
      </w:pPr>
    </w:p>
    <w:p w:rsidR="0084779F" w:rsidRDefault="0084779F">
      <w:pPr>
        <w:jc w:val="right"/>
        <w:rPr>
          <w:shadow/>
          <w:sz w:val="28"/>
        </w:rPr>
      </w:pPr>
    </w:p>
    <w:p w:rsidR="0084779F" w:rsidRDefault="0084779F">
      <w:pPr>
        <w:jc w:val="right"/>
        <w:rPr>
          <w:shadow/>
          <w:sz w:val="28"/>
        </w:rPr>
      </w:pPr>
    </w:p>
    <w:p w:rsidR="0084779F" w:rsidRDefault="0084779F">
      <w:pPr>
        <w:jc w:val="right"/>
        <w:rPr>
          <w:sz w:val="28"/>
        </w:rPr>
      </w:pPr>
      <w:r>
        <w:rPr>
          <w:sz w:val="28"/>
        </w:rPr>
        <w:t>Виконав:</w:t>
      </w:r>
    </w:p>
    <w:p w:rsidR="0084779F" w:rsidRDefault="0084779F">
      <w:pPr>
        <w:jc w:val="right"/>
        <w:rPr>
          <w:sz w:val="28"/>
        </w:rPr>
      </w:pPr>
      <w:r>
        <w:rPr>
          <w:sz w:val="28"/>
        </w:rPr>
        <w:t>студент 202 групи</w:t>
      </w:r>
    </w:p>
    <w:p w:rsidR="0084779F" w:rsidRDefault="0084779F">
      <w:pPr>
        <w:jc w:val="right"/>
        <w:rPr>
          <w:sz w:val="28"/>
        </w:rPr>
      </w:pPr>
      <w:r>
        <w:rPr>
          <w:sz w:val="28"/>
        </w:rPr>
        <w:t>Безпалько О.Л.</w:t>
      </w:r>
    </w:p>
    <w:p w:rsidR="0084779F" w:rsidRDefault="0084779F">
      <w:pPr>
        <w:jc w:val="right"/>
        <w:rPr>
          <w:sz w:val="28"/>
        </w:rPr>
      </w:pPr>
    </w:p>
    <w:p w:rsidR="0084779F" w:rsidRDefault="0084779F">
      <w:pPr>
        <w:jc w:val="right"/>
        <w:rPr>
          <w:sz w:val="28"/>
        </w:rPr>
      </w:pPr>
      <w:r>
        <w:rPr>
          <w:sz w:val="28"/>
        </w:rPr>
        <w:t>Перевірила:</w:t>
      </w:r>
    </w:p>
    <w:p w:rsidR="0084779F" w:rsidRDefault="0084779F">
      <w:pPr>
        <w:jc w:val="right"/>
        <w:rPr>
          <w:sz w:val="28"/>
        </w:rPr>
      </w:pPr>
      <w:r>
        <w:rPr>
          <w:sz w:val="28"/>
        </w:rPr>
        <w:t>Мейжис І.А.</w:t>
      </w:r>
    </w:p>
    <w:p w:rsidR="0084779F" w:rsidRDefault="0084779F">
      <w:pPr>
        <w:jc w:val="right"/>
        <w:rPr>
          <w:sz w:val="28"/>
        </w:rPr>
      </w:pPr>
    </w:p>
    <w:p w:rsidR="0084779F" w:rsidRDefault="0084779F">
      <w:pPr>
        <w:jc w:val="right"/>
        <w:rPr>
          <w:sz w:val="28"/>
        </w:rPr>
      </w:pPr>
    </w:p>
    <w:p w:rsidR="0084779F" w:rsidRDefault="0084779F">
      <w:pPr>
        <w:jc w:val="right"/>
        <w:rPr>
          <w:sz w:val="28"/>
        </w:rPr>
      </w:pPr>
    </w:p>
    <w:p w:rsidR="0084779F" w:rsidRDefault="0084779F">
      <w:pPr>
        <w:jc w:val="right"/>
        <w:rPr>
          <w:sz w:val="28"/>
        </w:rPr>
      </w:pPr>
    </w:p>
    <w:p w:rsidR="0084779F" w:rsidRDefault="0084779F">
      <w:pPr>
        <w:jc w:val="right"/>
        <w:rPr>
          <w:sz w:val="28"/>
        </w:rPr>
      </w:pPr>
    </w:p>
    <w:p w:rsidR="0084779F" w:rsidRDefault="0084779F">
      <w:pPr>
        <w:jc w:val="right"/>
        <w:rPr>
          <w:sz w:val="28"/>
        </w:rPr>
      </w:pPr>
    </w:p>
    <w:p w:rsidR="0084779F" w:rsidRDefault="0084779F">
      <w:pPr>
        <w:jc w:val="right"/>
        <w:rPr>
          <w:sz w:val="28"/>
        </w:rPr>
      </w:pPr>
    </w:p>
    <w:p w:rsidR="0084779F" w:rsidRDefault="0084779F">
      <w:pPr>
        <w:jc w:val="right"/>
        <w:rPr>
          <w:sz w:val="28"/>
        </w:rPr>
      </w:pPr>
    </w:p>
    <w:p w:rsidR="0084779F" w:rsidRDefault="0084779F">
      <w:pPr>
        <w:jc w:val="right"/>
        <w:rPr>
          <w:sz w:val="28"/>
        </w:rPr>
      </w:pPr>
    </w:p>
    <w:p w:rsidR="0084779F" w:rsidRDefault="0084779F">
      <w:pPr>
        <w:jc w:val="right"/>
        <w:rPr>
          <w:sz w:val="28"/>
        </w:rPr>
      </w:pPr>
    </w:p>
    <w:p w:rsidR="0084779F" w:rsidRDefault="0084779F">
      <w:pPr>
        <w:pStyle w:val="1"/>
      </w:pPr>
      <w:r>
        <w:t>Миколаїв</w:t>
      </w:r>
    </w:p>
    <w:p w:rsidR="0084779F" w:rsidRDefault="0084779F">
      <w:pPr>
        <w:jc w:val="center"/>
        <w:rPr>
          <w:sz w:val="28"/>
        </w:rPr>
      </w:pPr>
      <w:r>
        <w:rPr>
          <w:sz w:val="28"/>
        </w:rPr>
        <w:t>1999</w:t>
      </w:r>
    </w:p>
    <w:p w:rsidR="0084779F" w:rsidRDefault="0084779F">
      <w:pPr>
        <w:pStyle w:val="a5"/>
      </w:pPr>
      <w:r>
        <w:br w:type="page"/>
        <w:t>Що таке взагалі демократія? Демократія – це така система влади, при якій держава, політичні інститути залежать від юридично оформленної волі народу. Так, про яку демократію може йти мова в нашому посткомуністичному суспільстві? Як і було за Радянського Союзу до волі народу не прислухаються і зараз. І, взагалі, старі норми і ідеали ще надто глибоко сидять в мозку нашого народу. Розглянемо сучасне становище нашої країни, спираючись на чинники, які впливають на демократичний розвиток України.</w:t>
      </w:r>
    </w:p>
    <w:p w:rsidR="0084779F" w:rsidRDefault="0084779F">
      <w:pPr>
        <w:pStyle w:val="a5"/>
      </w:pPr>
    </w:p>
    <w:p w:rsidR="0084779F" w:rsidRDefault="0084779F">
      <w:pPr>
        <w:ind w:left="709" w:hanging="709"/>
        <w:jc w:val="both"/>
        <w:rPr>
          <w:sz w:val="28"/>
        </w:rPr>
      </w:pPr>
      <w:r>
        <w:rPr>
          <w:sz w:val="28"/>
        </w:rPr>
        <w:t xml:space="preserve">По-перше, як я вже зазначав вище, громадяни України, особливо старше покоління, живуть як мінімум за половиною старих, комуністичних, принципів. Старі догми і правила поведінки керують їхними вчинками, а люди, спираючись на них, і не відчувають їхнього впливу на свої думки та дії. Але існує також і інша група населення, яка свідомо керується недемократичними правилами. І це не тільки «комуністи старої закалки», або нові комуністи; окрім них існує ще багато людей зі своїми нормами і ідеалами, які заважають сприймати демократію в тому розумінні, яке закладене в визначення цього поняття. Це, наприклад, націоналісти з Західної України, соціалісти чи просто люди без яких-то було б конкретних політичних уподобань, але які несвідомо суперечать в своїх думках принципам демократії. Це перший чинник, на мою думку, який впливає на розвиток демократії в нашій країні. </w:t>
      </w:r>
    </w:p>
    <w:p w:rsidR="0084779F" w:rsidRDefault="0084779F">
      <w:pPr>
        <w:ind w:left="709" w:hanging="709"/>
        <w:jc w:val="both"/>
        <w:rPr>
          <w:sz w:val="28"/>
        </w:rPr>
      </w:pPr>
    </w:p>
    <w:p w:rsidR="0084779F" w:rsidRDefault="0084779F">
      <w:pPr>
        <w:ind w:left="709" w:hanging="709"/>
        <w:jc w:val="both"/>
        <w:rPr>
          <w:sz w:val="28"/>
        </w:rPr>
      </w:pPr>
      <w:r>
        <w:rPr>
          <w:sz w:val="28"/>
        </w:rPr>
        <w:t xml:space="preserve">За другий чинник я хотів би взяти різноманітність партій і організацій, які задля самозабезпечення і власного розвитку на суспільних сходах проповідують принципи недемократичного суспільства. Це – комуністи, які обіцяють стабільне життя і економіку (недосяжні мрії); ті ж націоналісти, які закликають боротись за визнання нації; соціалісти – зовсім райдужні мрійники тощо. І це ще не весь список таких «обіцяльників», які затьмарюють очі населенню України своїми обіцянками, щоб дістатись до влади. Та й ті ж «демократи» не кращі за усіх інших – ті ж обіцянки і мрії. Рідко знаходиться партія, яка б наполегливо спрямовувала свої дії на справжній розвиток демократичного суспільства. </w:t>
      </w:r>
    </w:p>
    <w:p w:rsidR="0084779F" w:rsidRDefault="0084779F">
      <w:pPr>
        <w:ind w:left="709" w:hanging="709"/>
        <w:jc w:val="both"/>
        <w:rPr>
          <w:sz w:val="28"/>
        </w:rPr>
      </w:pPr>
    </w:p>
    <w:p w:rsidR="0084779F" w:rsidRDefault="0084779F">
      <w:pPr>
        <w:ind w:left="709" w:hanging="709"/>
        <w:jc w:val="both"/>
        <w:rPr>
          <w:sz w:val="28"/>
        </w:rPr>
      </w:pPr>
      <w:r>
        <w:rPr>
          <w:sz w:val="28"/>
        </w:rPr>
        <w:t>Третій фактор – це правління держави, і, взагалі, урядовці. Небачений розвиток корупції в усіх гілках влади після розпаду СРСР сам собою вже заперечує демократію. А хто ж приймає ці рішення і закони, які начебто повинні йти на користь розвитку демократичного суспільства? Ці ж самі голови владних структур, які «правдами і неправдами» проникли до верхівки суспільства. Народні обранці – депутати – збагачують кишені, а не працюють на користь їх обиравших – народа. Та навіть ті, хто не намагаються «нагріти руки у багаття влади», хоча їх не так вже і багато, не можуть протидіяти такій масі інших своїх колег. Деякі з них і не намагаються – стоячи з боку, а деякі просто так довго жили за іншими принципами, що їм просто не хочеться з ними розставатися.</w:t>
      </w:r>
    </w:p>
    <w:p w:rsidR="0084779F" w:rsidRDefault="0084779F">
      <w:pPr>
        <w:ind w:left="709" w:hanging="709"/>
        <w:jc w:val="both"/>
        <w:rPr>
          <w:sz w:val="28"/>
          <w:lang w:val="en-US"/>
        </w:rPr>
      </w:pPr>
    </w:p>
    <w:p w:rsidR="0084779F" w:rsidRDefault="0084779F">
      <w:pPr>
        <w:ind w:left="709" w:hanging="709"/>
        <w:jc w:val="both"/>
        <w:rPr>
          <w:sz w:val="28"/>
        </w:rPr>
      </w:pPr>
      <w:r>
        <w:rPr>
          <w:sz w:val="28"/>
          <w:lang w:val="uk-UA"/>
        </w:rPr>
        <w:t>За четвертий фактор я хотів би взяти саме розвинутість нашого суспільства в політичному відношенні. Починаючи від простого середньорозвиненого громадянина і закінчуючи людьми, які стоять в правлінні,– більшість не має належної політичної освіти.</w:t>
      </w:r>
      <w:r>
        <w:rPr>
          <w:sz w:val="28"/>
        </w:rPr>
        <w:t xml:space="preserve"> І це звичайно сказується на рішеннях які приймає держава. Ці рішення не мають належного підгрунтя, тобто вони не можуть бути правильними, якщо їх приймають неосвічені люди. І звичайно, що цій освіті не було звідки братись, оскільки усе населення колишнього Радянського Союзу виховувалось на пропаганді партії, тобто комуністичних принципах. А значить і те населення, яке б хотіло отримати належну політичну освіту не мало змоги цього досягнути. І цей чинник можна вважати основним серед тих, які впливають на розвиток демократичної держави, оскільки постає питання: звідки візьметься демократія в нашому суспільстві, якщо люди не можуть навіть зрозуміти, що це слово означає, не говорячи вже про те, щоб визначити це поняття.</w:t>
      </w:r>
    </w:p>
    <w:p w:rsidR="0084779F" w:rsidRDefault="0084779F">
      <w:pPr>
        <w:ind w:left="709" w:hanging="709"/>
        <w:jc w:val="both"/>
        <w:rPr>
          <w:sz w:val="28"/>
        </w:rPr>
      </w:pPr>
    </w:p>
    <w:p w:rsidR="0084779F" w:rsidRDefault="0084779F">
      <w:pPr>
        <w:ind w:left="709" w:hanging="709"/>
        <w:jc w:val="both"/>
        <w:rPr>
          <w:sz w:val="28"/>
        </w:rPr>
      </w:pPr>
      <w:r>
        <w:rPr>
          <w:sz w:val="28"/>
        </w:rPr>
        <w:t>Існує ще велика кількість факторів, які можуть вплинути і впливають на розвиток демократії, але все ж таки переліченні чинники – основні в нашій державі і найбільше впливають на розвиток суспілства взагалі.</w:t>
      </w:r>
    </w:p>
    <w:p w:rsidR="0084779F" w:rsidRDefault="0084779F">
      <w:pPr>
        <w:ind w:left="709" w:hanging="709"/>
        <w:jc w:val="both"/>
        <w:rPr>
          <w:sz w:val="28"/>
        </w:rPr>
      </w:pPr>
    </w:p>
    <w:p w:rsidR="0084779F" w:rsidRDefault="0084779F">
      <w:pPr>
        <w:ind w:left="709" w:hanging="709"/>
        <w:jc w:val="both"/>
        <w:rPr>
          <w:sz w:val="28"/>
        </w:rPr>
      </w:pPr>
      <w:r>
        <w:rPr>
          <w:sz w:val="28"/>
        </w:rPr>
        <w:t xml:space="preserve">Хоча я зобразив становище в нашій країні дуже песимістичним, все ж існують і позитивні моменти, як то прийняття демократичних законів і їх впровадження у життя. Порівняно нещодавно прийнята Конституція України – перше підтвердження цьому. Залишається сподіватись, що ті демократичні засади, які в неї закладені будуть виконуватись у майбутньому. </w:t>
      </w:r>
    </w:p>
    <w:p w:rsidR="0084779F" w:rsidRDefault="0084779F">
      <w:pPr>
        <w:ind w:left="709" w:hanging="709"/>
        <w:jc w:val="both"/>
        <w:rPr>
          <w:sz w:val="28"/>
        </w:rPr>
      </w:pPr>
    </w:p>
    <w:p w:rsidR="0084779F" w:rsidRDefault="0084779F">
      <w:pPr>
        <w:ind w:left="709" w:hanging="709"/>
        <w:jc w:val="both"/>
        <w:rPr>
          <w:shadow/>
          <w:sz w:val="28"/>
        </w:rPr>
      </w:pPr>
      <w:r>
        <w:rPr>
          <w:sz w:val="28"/>
        </w:rPr>
        <w:t>Також існують і дюди в правлінні, і в населенні, які щиро вірять в демократичне майбутнє України і намагаються запровадити такі принципи в життя. Будемо сподіватись, що цих людей стане більше і вони візьмуть справу демократичного розвитку країни в свої руки. А якщо цього не відбудеться, то через покоління, можливо не одне, все ж таки зміняться старі правила і догми, і тоді запанує на нашій багатостраждальній  землі влада народу.</w:t>
      </w:r>
      <w:bookmarkStart w:id="0" w:name="_GoBack"/>
      <w:bookmarkEnd w:id="0"/>
    </w:p>
    <w:sectPr w:rsidR="0084779F">
      <w:footerReference w:type="even" r:id="rId6"/>
      <w:footerReference w:type="default" r:id="rId7"/>
      <w:pgSz w:w="11906" w:h="16838"/>
      <w:pgMar w:top="1702" w:right="1800" w:bottom="1985" w:left="180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79F" w:rsidRDefault="0084779F">
      <w:r>
        <w:separator/>
      </w:r>
    </w:p>
  </w:endnote>
  <w:endnote w:type="continuationSeparator" w:id="0">
    <w:p w:rsidR="0084779F" w:rsidRDefault="0084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79F" w:rsidRDefault="0084779F">
    <w:pPr>
      <w:pStyle w:val="a6"/>
      <w:framePr w:wrap="around" w:vAnchor="text" w:hAnchor="margin" w:xAlign="center" w:y="1"/>
      <w:rPr>
        <w:rStyle w:val="a7"/>
      </w:rPr>
    </w:pPr>
  </w:p>
  <w:p w:rsidR="0084779F" w:rsidRDefault="0084779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79F" w:rsidRDefault="002E24C6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84779F" w:rsidRDefault="008477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79F" w:rsidRDefault="0084779F">
      <w:r>
        <w:separator/>
      </w:r>
    </w:p>
  </w:footnote>
  <w:footnote w:type="continuationSeparator" w:id="0">
    <w:p w:rsidR="0084779F" w:rsidRDefault="00847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4C6"/>
    <w:rsid w:val="002E24C6"/>
    <w:rsid w:val="0084779F"/>
    <w:rsid w:val="00992DC4"/>
    <w:rsid w:val="00B2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8CE3F-B860-4233-AB6B-94D0F05C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aven">
    <w:name w:val="Raven"/>
    <w:basedOn w:val="a3"/>
    <w:autoRedefine/>
    <w:pPr>
      <w:framePr w:hSpace="181" w:vSpace="181" w:wrap="around" w:vAnchor="text" w:hAnchor="text" w:y="1"/>
      <w:ind w:left="57"/>
    </w:pPr>
    <w:rPr>
      <w:rFonts w:ascii="Times New Roman" w:hAnsi="Times New Roman"/>
      <w:lang w:val="uk-UA"/>
    </w:rPr>
  </w:style>
  <w:style w:type="paragraph" w:styleId="a3">
    <w:name w:val="Plain Text"/>
    <w:basedOn w:val="a"/>
    <w:semiHidden/>
    <w:rPr>
      <w:rFonts w:ascii="Courier New" w:hAnsi="Courier New"/>
    </w:rPr>
  </w:style>
  <w:style w:type="paragraph" w:styleId="a4">
    <w:name w:val="Title"/>
    <w:basedOn w:val="a"/>
    <w:qFormat/>
    <w:pPr>
      <w:jc w:val="center"/>
    </w:pPr>
    <w:rPr>
      <w:sz w:val="28"/>
    </w:rPr>
  </w:style>
  <w:style w:type="paragraph" w:styleId="a5">
    <w:name w:val="Body Text Indent"/>
    <w:basedOn w:val="a"/>
    <w:semiHidden/>
    <w:pPr>
      <w:ind w:left="709" w:hanging="709"/>
      <w:jc w:val="both"/>
    </w:pPr>
    <w:rPr>
      <w:sz w:val="28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Миколаївська філія</vt:lpstr>
      <vt:lpstr>Миколаївська філія</vt:lpstr>
    </vt:vector>
  </TitlesOfParts>
  <Company>R-WDS</Company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Миколаївська філія</dc:title>
  <dc:subject/>
  <dc:creator>Raven</dc:creator>
  <cp:keywords/>
  <cp:lastModifiedBy>admin</cp:lastModifiedBy>
  <cp:revision>2</cp:revision>
  <dcterms:created xsi:type="dcterms:W3CDTF">2014-02-08T08:08:00Z</dcterms:created>
  <dcterms:modified xsi:type="dcterms:W3CDTF">2014-02-08T08:08:00Z</dcterms:modified>
</cp:coreProperties>
</file>