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8F" w:rsidRPr="0015338F" w:rsidRDefault="007862D8" w:rsidP="00B345E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5338F">
        <w:rPr>
          <w:b/>
          <w:noProof/>
          <w:color w:val="000000"/>
          <w:sz w:val="28"/>
        </w:rPr>
        <w:t>Содержание</w:t>
      </w:r>
    </w:p>
    <w:p w:rsidR="007862D8" w:rsidRPr="0015338F" w:rsidRDefault="007862D8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38F" w:rsidRPr="0015338F" w:rsidRDefault="006C796A" w:rsidP="007862D8">
      <w:pPr>
        <w:tabs>
          <w:tab w:val="left" w:pos="500"/>
        </w:tabs>
        <w:spacing w:line="360" w:lineRule="auto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Введение</w:t>
      </w:r>
    </w:p>
    <w:p w:rsidR="0015338F" w:rsidRPr="0015338F" w:rsidRDefault="0015338F" w:rsidP="007862D8">
      <w:pPr>
        <w:tabs>
          <w:tab w:val="left" w:pos="500"/>
        </w:tabs>
        <w:spacing w:line="360" w:lineRule="auto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1. Товароведная характеристика вареных колбас</w:t>
      </w:r>
    </w:p>
    <w:p w:rsidR="0015338F" w:rsidRPr="0015338F" w:rsidRDefault="0015338F" w:rsidP="006C796A">
      <w:pPr>
        <w:numPr>
          <w:ilvl w:val="1"/>
          <w:numId w:val="7"/>
        </w:numPr>
        <w:tabs>
          <w:tab w:val="clear" w:pos="1440"/>
          <w:tab w:val="num" w:pos="-400"/>
          <w:tab w:val="left" w:pos="50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Классификация и ассортимент вареных колбас</w:t>
      </w:r>
    </w:p>
    <w:p w:rsidR="0015338F" w:rsidRPr="0015338F" w:rsidRDefault="0015338F" w:rsidP="007862D8">
      <w:pPr>
        <w:numPr>
          <w:ilvl w:val="1"/>
          <w:numId w:val="7"/>
        </w:numPr>
        <w:tabs>
          <w:tab w:val="left" w:pos="50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Химический состав и пищевая ценность вареных колбас</w:t>
      </w:r>
    </w:p>
    <w:p w:rsidR="0015338F" w:rsidRPr="0015338F" w:rsidRDefault="0015338F" w:rsidP="007862D8">
      <w:pPr>
        <w:numPr>
          <w:ilvl w:val="1"/>
          <w:numId w:val="7"/>
        </w:numPr>
        <w:tabs>
          <w:tab w:val="left" w:pos="50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Сырье, используемое для производства вареных колбас</w:t>
      </w:r>
    </w:p>
    <w:p w:rsidR="0015338F" w:rsidRPr="0015338F" w:rsidRDefault="0015338F" w:rsidP="007862D8">
      <w:pPr>
        <w:numPr>
          <w:ilvl w:val="1"/>
          <w:numId w:val="7"/>
        </w:numPr>
        <w:tabs>
          <w:tab w:val="left" w:pos="50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Технология производства вареных колбас</w:t>
      </w:r>
    </w:p>
    <w:p w:rsidR="0015338F" w:rsidRPr="0015338F" w:rsidRDefault="0015338F" w:rsidP="007862D8">
      <w:pPr>
        <w:numPr>
          <w:ilvl w:val="1"/>
          <w:numId w:val="7"/>
        </w:numPr>
        <w:tabs>
          <w:tab w:val="left" w:pos="50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Факторы, влияющие на качество вареных колбас</w:t>
      </w:r>
    </w:p>
    <w:p w:rsidR="0015338F" w:rsidRPr="0015338F" w:rsidRDefault="0015338F" w:rsidP="007862D8">
      <w:pPr>
        <w:numPr>
          <w:ilvl w:val="1"/>
          <w:numId w:val="7"/>
        </w:numPr>
        <w:tabs>
          <w:tab w:val="left" w:pos="50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Дефекты вареных колбас</w:t>
      </w:r>
    </w:p>
    <w:p w:rsidR="0015338F" w:rsidRPr="0015338F" w:rsidRDefault="0015338F" w:rsidP="007862D8">
      <w:pPr>
        <w:numPr>
          <w:ilvl w:val="1"/>
          <w:numId w:val="7"/>
        </w:numPr>
        <w:tabs>
          <w:tab w:val="left" w:pos="50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Требования к качеству вареных колбас</w:t>
      </w:r>
    </w:p>
    <w:p w:rsidR="0015338F" w:rsidRPr="0015338F" w:rsidRDefault="0015338F" w:rsidP="007862D8">
      <w:pPr>
        <w:numPr>
          <w:ilvl w:val="1"/>
          <w:numId w:val="7"/>
        </w:numPr>
        <w:tabs>
          <w:tab w:val="left" w:pos="50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Упаковка, маркировка, транспортирование и хранение вареных колбас</w:t>
      </w:r>
    </w:p>
    <w:p w:rsidR="0015338F" w:rsidRPr="0015338F" w:rsidRDefault="0015338F" w:rsidP="007862D8">
      <w:pPr>
        <w:numPr>
          <w:ilvl w:val="1"/>
          <w:numId w:val="7"/>
        </w:numPr>
        <w:tabs>
          <w:tab w:val="left" w:pos="50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Правила приемки вареных колбас</w:t>
      </w:r>
    </w:p>
    <w:p w:rsidR="0015338F" w:rsidRPr="0015338F" w:rsidRDefault="006C796A" w:rsidP="007862D8">
      <w:pPr>
        <w:tabs>
          <w:tab w:val="left" w:pos="500"/>
        </w:tabs>
        <w:spacing w:line="360" w:lineRule="auto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Вывод</w:t>
      </w:r>
    </w:p>
    <w:p w:rsidR="0015338F" w:rsidRPr="0015338F" w:rsidRDefault="0015338F" w:rsidP="007862D8">
      <w:pPr>
        <w:tabs>
          <w:tab w:val="left" w:pos="500"/>
        </w:tabs>
        <w:spacing w:line="360" w:lineRule="auto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2. Экспертиза качества вареных колбас</w:t>
      </w:r>
    </w:p>
    <w:p w:rsidR="0015338F" w:rsidRPr="0015338F" w:rsidRDefault="0015338F" w:rsidP="007862D8">
      <w:pPr>
        <w:tabs>
          <w:tab w:val="left" w:pos="500"/>
        </w:tabs>
        <w:spacing w:line="360" w:lineRule="auto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2.1</w:t>
      </w:r>
      <w:r w:rsidR="00B345E2" w:rsidRPr="0015338F">
        <w:rPr>
          <w:noProof/>
          <w:color w:val="000000"/>
          <w:sz w:val="28"/>
        </w:rPr>
        <w:t xml:space="preserve"> </w:t>
      </w:r>
      <w:r w:rsidRPr="0015338F">
        <w:rPr>
          <w:noProof/>
          <w:color w:val="000000"/>
          <w:sz w:val="28"/>
        </w:rPr>
        <w:t>Методы отбора проб и подготовка к</w:t>
      </w:r>
      <w:r w:rsidR="00B345E2" w:rsidRPr="0015338F">
        <w:rPr>
          <w:noProof/>
          <w:color w:val="000000"/>
          <w:sz w:val="28"/>
        </w:rPr>
        <w:t xml:space="preserve"> </w:t>
      </w:r>
      <w:r w:rsidRPr="0015338F">
        <w:rPr>
          <w:noProof/>
          <w:color w:val="000000"/>
          <w:sz w:val="28"/>
        </w:rPr>
        <w:t>анализу</w:t>
      </w:r>
    </w:p>
    <w:p w:rsidR="0015338F" w:rsidRPr="0015338F" w:rsidRDefault="0015338F" w:rsidP="006C796A">
      <w:pPr>
        <w:numPr>
          <w:ilvl w:val="1"/>
          <w:numId w:val="8"/>
        </w:numPr>
        <w:tabs>
          <w:tab w:val="clear" w:pos="1500"/>
          <w:tab w:val="num" w:pos="-1100"/>
          <w:tab w:val="left" w:pos="50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Органолептические методы анализа</w:t>
      </w:r>
    </w:p>
    <w:p w:rsidR="0015338F" w:rsidRPr="0015338F" w:rsidRDefault="0015338F" w:rsidP="007862D8">
      <w:pPr>
        <w:numPr>
          <w:ilvl w:val="1"/>
          <w:numId w:val="8"/>
        </w:numPr>
        <w:tabs>
          <w:tab w:val="left" w:pos="50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Физико-химические методы анализа</w:t>
      </w:r>
    </w:p>
    <w:p w:rsidR="0015338F" w:rsidRPr="0015338F" w:rsidRDefault="0015338F" w:rsidP="007862D8">
      <w:pPr>
        <w:numPr>
          <w:ilvl w:val="1"/>
          <w:numId w:val="8"/>
        </w:numPr>
        <w:tabs>
          <w:tab w:val="left" w:pos="50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Бактериологические методы анализа</w:t>
      </w:r>
    </w:p>
    <w:p w:rsidR="0015338F" w:rsidRPr="0015338F" w:rsidRDefault="0015338F" w:rsidP="007862D8">
      <w:pPr>
        <w:tabs>
          <w:tab w:val="left" w:pos="500"/>
        </w:tabs>
        <w:spacing w:line="360" w:lineRule="auto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 xml:space="preserve">Вывод </w:t>
      </w:r>
    </w:p>
    <w:p w:rsidR="0015338F" w:rsidRPr="0015338F" w:rsidRDefault="0015338F" w:rsidP="007862D8">
      <w:pPr>
        <w:tabs>
          <w:tab w:val="left" w:pos="500"/>
        </w:tabs>
        <w:spacing w:line="360" w:lineRule="auto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Список использованной литературы</w:t>
      </w:r>
    </w:p>
    <w:p w:rsidR="0015338F" w:rsidRPr="0015338F" w:rsidRDefault="007862D8" w:rsidP="00B345E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5338F">
        <w:rPr>
          <w:b/>
          <w:noProof/>
          <w:color w:val="000000"/>
          <w:sz w:val="28"/>
        </w:rPr>
        <w:br w:type="page"/>
      </w:r>
      <w:r w:rsidR="0015338F" w:rsidRPr="0015338F">
        <w:rPr>
          <w:b/>
          <w:noProof/>
          <w:color w:val="000000"/>
          <w:sz w:val="28"/>
        </w:rPr>
        <w:lastRenderedPageBreak/>
        <w:t>Введе</w:t>
      </w:r>
      <w:r w:rsidR="006C796A" w:rsidRPr="0015338F">
        <w:rPr>
          <w:b/>
          <w:noProof/>
          <w:color w:val="000000"/>
          <w:sz w:val="28"/>
        </w:rPr>
        <w:t>ние</w:t>
      </w:r>
    </w:p>
    <w:p w:rsidR="00D44E60" w:rsidRPr="0015338F" w:rsidRDefault="00D44E60" w:rsidP="00B345E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Вареные колбасы - это продукты, изготовленные из мясного фарша с солью и специями, в оболочке и подвергнутые термической обработке или ферментации до готовности к употреблению. Они занимают большой удельный вес в питании населения и относятся к числу наиболее распространенных видов мясопродуктов.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При изготовлении вареных колбас из них удаляют все несъедобные части (кости, хрящи, сухожилия), что повышает их калорийность по сравнению с мясом. В то же время они несколько уступают свежему мясу по вкусовым достоинствам и содержанию витаминов.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Производство колбас основывается на различных химических, биотехнологических, микробиологических, физических и тепловых способах воздействия на исходное сырье. В зависимости от вида сырья, характера и особенностей технологической обработки, специфических внешних свойств продукта и его структуры колбасы делят на вареные, фаршированные, сосиски и сардельки, хлебы мясные, ливерные, кровяные, зельцы, студни</w:t>
      </w:r>
      <w:r w:rsidR="00B345E2" w:rsidRPr="0015338F">
        <w:rPr>
          <w:noProof/>
          <w:color w:val="000000"/>
          <w:sz w:val="28"/>
        </w:rPr>
        <w:t xml:space="preserve"> </w:t>
      </w:r>
      <w:r w:rsidRPr="0015338F">
        <w:rPr>
          <w:noProof/>
          <w:color w:val="000000"/>
          <w:sz w:val="28"/>
        </w:rPr>
        <w:t>и т.д.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Производство колбас известно с глубокой древности. Эти изделия были известны в Древнем Китае, жители Вавилона включали в свое меню несколько сортов колбас. В Древней Спарте также охотно употребляли колбасы и в настоящее время колбасные изделия имеют большое народное значение, как у нас в стране, так и за рубежом.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 xml:space="preserve">В 1913 году в России было изготовлено около 60 тысяч тонн колбасных изделий, а в 1940 году произведено уже 337 тысяч тонн, т.е. в 6 с лишним раз больше. Как следует из приведенных данных, производство колбасных изделий значительно увеличивалось из года в год. 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Значение колбас в питании определяется многими факторами, главными из которых являются следующие: возможностью получения различных видов сырья, главным образом мяса и специй, более питательного продукта, по сравнению с использованием в питании отдельных ингредиентов смеси, и второе минимальной затратой времени на приготовление колбас для употребления в домашних условиях. Большинство колбас употребляют без термической подготовки.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По числу сортов выпускаемых колбас первое место в мире занимает Германия - 1500 наименований, наша страна на 2-м месте - 600 наименований.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Наряду с увеличением производства колбас важное значение имеет улучшение их качества, что зависит от качества сырья и технологии производства.</w:t>
      </w:r>
    </w:p>
    <w:p w:rsidR="0015338F" w:rsidRPr="0015338F" w:rsidRDefault="00D22B44" w:rsidP="00B345E2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noProof/>
          <w:color w:val="000000"/>
          <w:sz w:val="28"/>
        </w:rPr>
      </w:pPr>
      <w:r w:rsidRPr="0015338F">
        <w:rPr>
          <w:b/>
          <w:noProof/>
          <w:color w:val="000000"/>
          <w:sz w:val="28"/>
        </w:rPr>
        <w:br w:type="page"/>
        <w:t>Товароведная характеристика вареных колбас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15338F" w:rsidRPr="0015338F" w:rsidRDefault="0015338F" w:rsidP="00D22B44">
      <w:pPr>
        <w:numPr>
          <w:ilvl w:val="1"/>
          <w:numId w:val="2"/>
        </w:numPr>
        <w:spacing w:line="360" w:lineRule="auto"/>
        <w:jc w:val="both"/>
        <w:rPr>
          <w:b/>
          <w:noProof/>
          <w:color w:val="000000"/>
          <w:sz w:val="28"/>
        </w:rPr>
      </w:pPr>
      <w:r w:rsidRPr="0015338F">
        <w:rPr>
          <w:b/>
          <w:noProof/>
          <w:color w:val="000000"/>
          <w:sz w:val="28"/>
        </w:rPr>
        <w:t>Классификаци</w:t>
      </w:r>
      <w:r w:rsidR="00D22B44" w:rsidRPr="0015338F">
        <w:rPr>
          <w:b/>
          <w:noProof/>
          <w:color w:val="000000"/>
          <w:sz w:val="28"/>
        </w:rPr>
        <w:t>я и ассортимент вареных колбас</w:t>
      </w:r>
    </w:p>
    <w:p w:rsidR="00D22B44" w:rsidRPr="0015338F" w:rsidRDefault="00D22B44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Колбасные изделия подразделяют:</w:t>
      </w:r>
    </w:p>
    <w:p w:rsidR="0015338F" w:rsidRPr="0015338F" w:rsidRDefault="0015338F" w:rsidP="00B345E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по виду изделий - на вареные колбасы, сардельки, сосиски, мясные хлебы, колбасы полукопченые, варено-копченые, сырокопченые и ливерные, студни, зельцы, паштеты и др.;</w:t>
      </w:r>
    </w:p>
    <w:p w:rsidR="0015338F" w:rsidRPr="0015338F" w:rsidRDefault="0015338F" w:rsidP="00B345E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по виду мяса - на говяжьи, свиные, бараньи, конские, верблюжьи, из мяса других животных и птиц, бараньи и конские в смеси со свининой и шпиком;</w:t>
      </w:r>
    </w:p>
    <w:p w:rsidR="0015338F" w:rsidRPr="0015338F" w:rsidRDefault="0015338F" w:rsidP="00B345E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по составу сырья - на мясные, кровяные, субпродуктовые, диетические;</w:t>
      </w:r>
    </w:p>
    <w:p w:rsidR="0015338F" w:rsidRPr="0015338F" w:rsidRDefault="0015338F" w:rsidP="00B345E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по качеству сырья - на высший, 1, 2 и 3 сорта;</w:t>
      </w:r>
    </w:p>
    <w:p w:rsidR="0015338F" w:rsidRPr="0015338F" w:rsidRDefault="0015338F" w:rsidP="00B345E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по виду оболочки - в оболочках естественных (кишки, пузыри, пищеводы), искусственных (белковая, целлюлозная) и без оболочки (мясной хлеб, студень, паштет);</w:t>
      </w:r>
    </w:p>
    <w:p w:rsidR="0015338F" w:rsidRPr="0015338F" w:rsidRDefault="0015338F" w:rsidP="00B345E2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по рисунку на разрезе - с однородной структурой (тонкоизмельченный фарш) и с включением кусочков шпика, языка, крупноизмельченных мышечной и жировой тканей.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Вареные колбасы содержат 55-75 % влаги и 1,8-3,5 % поваренной соли. По качеству вареные колбасы делят на высший, 1 и 2 сорта.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Наиболее распространенными вареными колбасами высшего сорта являются Любительская, Докторская, Говяжья, Краснодарская, Молочная, Русская, Эстонская, Телячья, Столичная; 1 сорта - Отдельная, Московская, Столовая, Диетическая, Обыкновенная; 2 сорта - Чайная, Закусочная, Молодежная; 3 сорта - Субпродуктовая, Симбирская.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Фарш колбас высшего сорта содержит говядину (10-45%), свинину (15-75%) и твердый или полутвердый шпик (20-30%), из специй добавляют мускатный орех или кардамон, в Любительскую и Столичную</w:t>
      </w:r>
      <w:r w:rsidR="00B345E2" w:rsidRPr="0015338F">
        <w:rPr>
          <w:noProof/>
          <w:color w:val="000000"/>
          <w:sz w:val="28"/>
        </w:rPr>
        <w:t xml:space="preserve"> </w:t>
      </w:r>
      <w:r w:rsidRPr="0015338F">
        <w:rPr>
          <w:noProof/>
          <w:color w:val="000000"/>
          <w:sz w:val="28"/>
        </w:rPr>
        <w:t>- душистый перец, в Диетическую - корицу, в Любительскую свиную - чеснок. Фарш колбас 1 сорта содержит меньше шпика, из специй добавляют перец душистый и черный, чеснок. В фарше колбас 2 сорта мало шпика, а из специй - черный перец, кардамон и чеснок.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38F" w:rsidRPr="0015338F" w:rsidRDefault="0015338F" w:rsidP="00B345E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5338F">
        <w:rPr>
          <w:b/>
          <w:noProof/>
          <w:color w:val="000000"/>
          <w:sz w:val="28"/>
        </w:rPr>
        <w:t xml:space="preserve">1.2 Химический состав и </w:t>
      </w:r>
      <w:r w:rsidR="00D22B44" w:rsidRPr="0015338F">
        <w:rPr>
          <w:b/>
          <w:noProof/>
          <w:color w:val="000000"/>
          <w:sz w:val="28"/>
        </w:rPr>
        <w:t>пищевая ценность вареных колбас</w:t>
      </w:r>
    </w:p>
    <w:p w:rsidR="00D22B44" w:rsidRPr="0015338F" w:rsidRDefault="00D22B44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Пищевая ценность колбасных изделий выше ценности исходного сырья, так как в процессе производства колбас из сырья удаляют наименее ценные по питательности ткани. Высокая пищевая ценность колбасных изделий обусловливается также высоким содержанием в них белковых и экстрактивных веществ, низкоплавкого свиного жира. Добавление же молока, сливочного масла и яиц не только повышает питательную ценность, но и значительно улучшает вкус колбасных изделий.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15338F" w:rsidRPr="0015338F" w:rsidRDefault="0015338F" w:rsidP="00B345E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5338F">
        <w:rPr>
          <w:b/>
          <w:noProof/>
          <w:color w:val="000000"/>
          <w:sz w:val="28"/>
        </w:rPr>
        <w:t>Табл 1. Химический состав колбасных изделий.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083"/>
        <w:gridCol w:w="1162"/>
        <w:gridCol w:w="1162"/>
        <w:gridCol w:w="1162"/>
        <w:gridCol w:w="1418"/>
        <w:gridCol w:w="1585"/>
      </w:tblGrid>
      <w:tr w:rsidR="0015338F" w:rsidRPr="00FA6164" w:rsidTr="00FA6164">
        <w:tc>
          <w:tcPr>
            <w:tcW w:w="1616" w:type="pct"/>
            <w:vMerge w:val="restar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Наименование продуктов</w:t>
            </w:r>
          </w:p>
        </w:tc>
        <w:tc>
          <w:tcPr>
            <w:tcW w:w="2550" w:type="pct"/>
            <w:gridSpan w:val="4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Массовая доля, %</w:t>
            </w:r>
          </w:p>
        </w:tc>
        <w:tc>
          <w:tcPr>
            <w:tcW w:w="833" w:type="pct"/>
            <w:vMerge w:val="restar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Энергетическая ценность 100 г продукта</w:t>
            </w:r>
          </w:p>
        </w:tc>
      </w:tr>
      <w:tr w:rsidR="0015338F" w:rsidRPr="00FA6164" w:rsidTr="00FA6164">
        <w:tc>
          <w:tcPr>
            <w:tcW w:w="1616" w:type="pct"/>
            <w:vMerge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612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Воды</w:t>
            </w:r>
          </w:p>
        </w:tc>
        <w:tc>
          <w:tcPr>
            <w:tcW w:w="612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белков</w:t>
            </w:r>
          </w:p>
        </w:tc>
        <w:tc>
          <w:tcPr>
            <w:tcW w:w="612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жиров</w:t>
            </w:r>
          </w:p>
        </w:tc>
        <w:tc>
          <w:tcPr>
            <w:tcW w:w="714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Минеральных веществ</w:t>
            </w:r>
          </w:p>
        </w:tc>
        <w:tc>
          <w:tcPr>
            <w:tcW w:w="833" w:type="pct"/>
            <w:vMerge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  <w:tr w:rsidR="0015338F" w:rsidRPr="00FA6164" w:rsidTr="00FA6164">
        <w:tc>
          <w:tcPr>
            <w:tcW w:w="1616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Колбасы вареные</w:t>
            </w:r>
          </w:p>
        </w:tc>
        <w:tc>
          <w:tcPr>
            <w:tcW w:w="612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55-72</w:t>
            </w:r>
          </w:p>
        </w:tc>
        <w:tc>
          <w:tcPr>
            <w:tcW w:w="612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10-14</w:t>
            </w:r>
          </w:p>
        </w:tc>
        <w:tc>
          <w:tcPr>
            <w:tcW w:w="612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14-30</w:t>
            </w:r>
          </w:p>
        </w:tc>
        <w:tc>
          <w:tcPr>
            <w:tcW w:w="714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1,5-3,1</w:t>
            </w:r>
          </w:p>
        </w:tc>
        <w:tc>
          <w:tcPr>
            <w:tcW w:w="833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711-1322</w:t>
            </w:r>
          </w:p>
        </w:tc>
      </w:tr>
      <w:tr w:rsidR="0015338F" w:rsidRPr="00FA6164" w:rsidTr="00FA6164">
        <w:tc>
          <w:tcPr>
            <w:tcW w:w="1616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Колбасы полукопченые</w:t>
            </w:r>
          </w:p>
        </w:tc>
        <w:tc>
          <w:tcPr>
            <w:tcW w:w="612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40-52</w:t>
            </w:r>
          </w:p>
        </w:tc>
        <w:tc>
          <w:tcPr>
            <w:tcW w:w="612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18-23</w:t>
            </w:r>
          </w:p>
        </w:tc>
        <w:tc>
          <w:tcPr>
            <w:tcW w:w="612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15-45</w:t>
            </w:r>
          </w:p>
        </w:tc>
        <w:tc>
          <w:tcPr>
            <w:tcW w:w="714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4,3-4,9</w:t>
            </w:r>
          </w:p>
        </w:tc>
        <w:tc>
          <w:tcPr>
            <w:tcW w:w="833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1084-1950</w:t>
            </w:r>
          </w:p>
        </w:tc>
      </w:tr>
      <w:tr w:rsidR="0015338F" w:rsidRPr="00FA6164" w:rsidTr="00FA6164">
        <w:tc>
          <w:tcPr>
            <w:tcW w:w="1616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Колбасы сырокопченые</w:t>
            </w:r>
          </w:p>
        </w:tc>
        <w:tc>
          <w:tcPr>
            <w:tcW w:w="612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25-30</w:t>
            </w:r>
          </w:p>
        </w:tc>
        <w:tc>
          <w:tcPr>
            <w:tcW w:w="612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21-28</w:t>
            </w:r>
          </w:p>
        </w:tc>
        <w:tc>
          <w:tcPr>
            <w:tcW w:w="612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42-48</w:t>
            </w:r>
          </w:p>
        </w:tc>
        <w:tc>
          <w:tcPr>
            <w:tcW w:w="714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6,0-6,6</w:t>
            </w:r>
          </w:p>
        </w:tc>
        <w:tc>
          <w:tcPr>
            <w:tcW w:w="833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1979-2151</w:t>
            </w:r>
          </w:p>
        </w:tc>
      </w:tr>
    </w:tbl>
    <w:p w:rsidR="0015338F" w:rsidRPr="0015338F" w:rsidRDefault="0015338F" w:rsidP="00B345E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Как видно из таблицы 1, полукопченые и сырокопченые колбасы содержат меньше влаги, чем вареные. Низкое содержание влаги и присутствие продуктов копчения обуславливают более длительный срок хранения этих колбас. Обезвоживаются сырокопченые и полукопченые колбасы в результате сушки.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У полукопченых и сырокопченых колбас содержание жиров и белков выше, чем у вареных, поэтому их энергетическая ценность выше, чем у вареных колбас. Для придания нежной консистенции и пластичности в фарш полукопченых и сырокопченых колбас вводится достаточное количество шпика или грудинки, так как при малом содержании жира и значительных потерях влаги в процессе производства эти колбасы получаются сухими и безвкусными. Пищевая ценность жировой ткани обусловлена высокой энергетической способностью (калорийностью) жира, а также тем, что жиры являются носителями жирорастворимых витаминов и полиненасыщенных жирных кислот.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Свиной шпик повышает питательную ценность колбас.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 xml:space="preserve">В составе полукопченых колбас содержание жира в 2 с лишним раза превосходит количество белков, с чем и связана их высокая калорийность. 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Сырокопченые колбасы имеют высокую питательную ценность. В их состав входит большее, чем у вареных колбас, количество минеральных веществ, способствующих обмену веществ, ускорению активизации ферментов, растворимости и набухаемости белков мышечной ткани мяса.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38F" w:rsidRPr="0015338F" w:rsidRDefault="0015338F" w:rsidP="00B345E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5338F">
        <w:rPr>
          <w:b/>
          <w:noProof/>
          <w:color w:val="000000"/>
          <w:sz w:val="28"/>
        </w:rPr>
        <w:t>1.3 Сырье, используемое для производства вареных колбас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i/>
          <w:noProof/>
          <w:color w:val="000000"/>
          <w:sz w:val="28"/>
        </w:rPr>
        <w:t>Мясом</w:t>
      </w:r>
      <w:r w:rsidRPr="0015338F">
        <w:rPr>
          <w:noProof/>
          <w:color w:val="000000"/>
          <w:sz w:val="28"/>
        </w:rPr>
        <w:t xml:space="preserve"> называется туша или часть туши, полученная от убоя скота, представляющая собой совокупность мышечной, жировой, соединительной и костной (или без нее) тканей. Основными компонентами мяса является вода, белки, жиры и минеральные вещества. Наличие в мясе белков и жиров обусловливает его высокую пищевую ценность.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 xml:space="preserve">При приготовлении колбас используют парное и охлажденное мясо. 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 xml:space="preserve">Парное - это мясо, не потерявшее теплоты животных (температура его около 37 </w:t>
      </w:r>
      <w:r w:rsidRPr="0015338F">
        <w:rPr>
          <w:noProof/>
          <w:color w:val="000000"/>
          <w:sz w:val="28"/>
          <w:vertAlign w:val="superscript"/>
        </w:rPr>
        <w:t>О</w:t>
      </w:r>
      <w:r w:rsidRPr="0015338F">
        <w:rPr>
          <w:noProof/>
          <w:color w:val="000000"/>
          <w:sz w:val="28"/>
        </w:rPr>
        <w:t>С), используемое для выработки колбас не позднее 3-5 ч после убоя.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 xml:space="preserve">Охлажденное мясо - это мясо, подвергнутое после разделки туш охлаждению в камерах охлаждения до температуры 0-4 </w:t>
      </w:r>
      <w:r w:rsidRPr="0015338F">
        <w:rPr>
          <w:noProof/>
          <w:color w:val="000000"/>
          <w:sz w:val="28"/>
          <w:vertAlign w:val="superscript"/>
        </w:rPr>
        <w:t>О</w:t>
      </w:r>
      <w:r w:rsidRPr="0015338F">
        <w:rPr>
          <w:noProof/>
          <w:color w:val="000000"/>
          <w:sz w:val="28"/>
        </w:rPr>
        <w:t>С и имеющее упругие мышцы и неувлажненную поверхность, покрывающуюся корочкой подсыхания.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На качестве колбас отрицательное влияние оказывает избыток жира в сырье, особенно в говядине, которую лучше использовать средней упитанности (по сравнению</w:t>
      </w:r>
      <w:r w:rsidR="00B345E2" w:rsidRPr="0015338F">
        <w:rPr>
          <w:noProof/>
          <w:color w:val="000000"/>
          <w:sz w:val="28"/>
        </w:rPr>
        <w:t xml:space="preserve"> </w:t>
      </w:r>
      <w:r w:rsidRPr="0015338F">
        <w:rPr>
          <w:noProof/>
          <w:color w:val="000000"/>
          <w:sz w:val="28"/>
        </w:rPr>
        <w:t>с вышесредней). Жир КРС хуже усваивается по сравнению со свиным и другими животными жирами, поэтому лучше использовать говядину средней упитанности или даже ниже средней. Кроме того, надо учитывать, что относительное количество белка в мясе животных средней упитанности выше, чем у животных более высокой упитанности, что важно в колбасном производстве.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Для приготовления вареных колбас используют говяжье, свиное, баранье мясо и шпик.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Говядину получают из туш быков, нетелей, бычков, коров, сарлыков, буйволов.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Мясо свинины по химическому составу отличается от говядины большим содержанием жиров и меньшим содержанием белков и воды, что обусловливает ее более высокую калорийность и меньшую вязкость. Свинина имеет более нежную мышечную ткань и более легкоплавкий жир, чем говядина. При добавлении свинины в фарш улучшается усвояемость колбасных изделий организмом человека.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Баранина - мясо овец. Характеризуется специфическим вкусом и запахом и ограниченно используется в колбасном производстве.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i/>
          <w:noProof/>
          <w:color w:val="000000"/>
          <w:sz w:val="28"/>
        </w:rPr>
        <w:t xml:space="preserve">Животные жиры. </w:t>
      </w:r>
      <w:r w:rsidRPr="0015338F">
        <w:rPr>
          <w:noProof/>
          <w:color w:val="000000"/>
          <w:sz w:val="28"/>
        </w:rPr>
        <w:t>Используют шпик, грудинку свиную, пищевые топленые жиры, масло коровье.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В зависимости от температуры плавления животные жиры бывают твердые (говяжий, бараний) и мазеобразные (свиной). В жировом сырье находятся ферменты липазы и жирорастворимые витамины: А, Д, Е, К.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Шпик - подкожный жир со шкуркой или без нее. Хребтовый шпик снимают с хребтовой части туши, верхней части передних и задних окороков (используется для колбас высших сортов). Боковой шпик срезают с боковых частей туш и с грудины (используется для изготовления колбас 1 и 2 сорта).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Грудинка свиная - грудореберная часть с удлиненными ребрами и брюшной частью (для колбас высших сортов).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i/>
          <w:noProof/>
          <w:color w:val="000000"/>
          <w:sz w:val="28"/>
        </w:rPr>
        <w:t xml:space="preserve">Молочные продукты: </w:t>
      </w:r>
      <w:r w:rsidRPr="0015338F">
        <w:rPr>
          <w:noProof/>
          <w:color w:val="000000"/>
          <w:sz w:val="28"/>
        </w:rPr>
        <w:t>используют сливки из коровьего молока, сливки сухие.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i/>
          <w:noProof/>
          <w:color w:val="000000"/>
          <w:sz w:val="28"/>
        </w:rPr>
        <w:t>Растительное сырье.</w:t>
      </w:r>
      <w:r w:rsidRPr="0015338F">
        <w:rPr>
          <w:noProof/>
          <w:color w:val="000000"/>
          <w:sz w:val="28"/>
        </w:rPr>
        <w:t xml:space="preserve"> Используют пшеничную муку или крахмал.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i/>
          <w:noProof/>
          <w:color w:val="000000"/>
          <w:sz w:val="28"/>
        </w:rPr>
        <w:t xml:space="preserve">Посолочные ингредиенты, специи и пряности. </w:t>
      </w:r>
      <w:r w:rsidRPr="0015338F">
        <w:rPr>
          <w:noProof/>
          <w:color w:val="000000"/>
          <w:sz w:val="28"/>
        </w:rPr>
        <w:t>Используют поваренную соль, нитрит натрия, перец черный или белый, орех мускатный, кардамон, кориандр, фисташковый орех, чеснок и другие специи (в зависимости от рецептуры).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Поваренная соль не только улучшает вкусовые качества колбас, но и является консервантом. Используется в количестве 2,5 %.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Нитрит натрия используют для сохранения товарной окраски колбас.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Используют соли фосфорной кислоты, которые способствуют набуханию мышечных белков, влагоудерживанию при варке, увеличению сочности и выхода вареных колбас.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При посоле также используют свекловичный или тростниковый сахар или глюкозу.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15338F">
        <w:rPr>
          <w:i/>
          <w:noProof/>
          <w:color w:val="000000"/>
          <w:sz w:val="28"/>
        </w:rPr>
        <w:t>Вода питьевая.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i/>
          <w:noProof/>
          <w:color w:val="000000"/>
          <w:sz w:val="28"/>
        </w:rPr>
        <w:t xml:space="preserve">Колбасные оболочки. </w:t>
      </w:r>
      <w:r w:rsidRPr="0015338F">
        <w:rPr>
          <w:noProof/>
          <w:color w:val="000000"/>
          <w:sz w:val="28"/>
        </w:rPr>
        <w:t>Натуральные.</w:t>
      </w:r>
      <w:r w:rsidRPr="0015338F">
        <w:rPr>
          <w:i/>
          <w:noProof/>
          <w:color w:val="000000"/>
          <w:sz w:val="28"/>
        </w:rPr>
        <w:t xml:space="preserve"> </w:t>
      </w:r>
      <w:r w:rsidRPr="0015338F">
        <w:rPr>
          <w:noProof/>
          <w:color w:val="000000"/>
          <w:sz w:val="28"/>
        </w:rPr>
        <w:t xml:space="preserve">Перед применением кишки промывают от соли (солят их для сохранения и хранят при температуре 5 </w:t>
      </w:r>
      <w:r w:rsidRPr="0015338F">
        <w:rPr>
          <w:noProof/>
          <w:color w:val="000000"/>
          <w:sz w:val="28"/>
          <w:vertAlign w:val="superscript"/>
        </w:rPr>
        <w:t>О</w:t>
      </w:r>
      <w:r w:rsidRPr="0015338F">
        <w:rPr>
          <w:noProof/>
          <w:color w:val="000000"/>
          <w:sz w:val="28"/>
        </w:rPr>
        <w:t xml:space="preserve">С), продувают сжатым воздухом для проверки целостности и чистоты, нарезают на куски определенной длины и завязывают один конец шпагатом. Используют говяжьи, свиные, бараньи кишки. Недостатки: они нестандартны по размерам, иногда бывают изогнутой формы, требуют специальной обработки перед употреблением и специальных условий хранения. 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Искусственные. Белковые (кутизин, белкозин и др.), основу которых составляет коллаген, содержащийся в нижней части сетчатого слоя шкур КРС. Белковая оболочка кутизин обладает хорошей адгезией, т.е. способностью принимать форму батона, прочна и проницаема для дымовых газов.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i/>
          <w:noProof/>
          <w:color w:val="000000"/>
          <w:sz w:val="28"/>
        </w:rPr>
        <w:t xml:space="preserve">Шпагат и упаковочные материалы. </w:t>
      </w:r>
      <w:r w:rsidRPr="0015338F">
        <w:rPr>
          <w:noProof/>
          <w:color w:val="000000"/>
          <w:sz w:val="28"/>
        </w:rPr>
        <w:t xml:space="preserve">Для колбасных изделий используют шпагат определенной толщины. По качеству шпагат делят на две группы: повышенного качества и нормальный, хороший шпагат имеет ровную блестящую поверхность, без отстающих волокон и без узлов. 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Для упаковки колбас применяют целлофан и пергаментную бумагу.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38F" w:rsidRPr="0015338F" w:rsidRDefault="0015338F" w:rsidP="00B345E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5338F">
        <w:rPr>
          <w:b/>
          <w:noProof/>
          <w:color w:val="000000"/>
          <w:sz w:val="28"/>
        </w:rPr>
        <w:t>1.4 Технология производства вареных колбас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b/>
          <w:i/>
          <w:noProof/>
          <w:color w:val="000000"/>
          <w:sz w:val="28"/>
        </w:rPr>
        <w:t>Разделка</w:t>
      </w:r>
      <w:r w:rsidRPr="0015338F">
        <w:rPr>
          <w:i/>
          <w:noProof/>
          <w:color w:val="000000"/>
          <w:sz w:val="28"/>
        </w:rPr>
        <w:t xml:space="preserve">. </w:t>
      </w:r>
      <w:r w:rsidRPr="0015338F">
        <w:rPr>
          <w:noProof/>
          <w:color w:val="000000"/>
          <w:sz w:val="28"/>
          <w:u w:val="single"/>
        </w:rPr>
        <w:t>Говяжьи полутуши</w:t>
      </w:r>
      <w:r w:rsidRPr="0015338F">
        <w:rPr>
          <w:noProof/>
          <w:color w:val="000000"/>
          <w:sz w:val="28"/>
        </w:rPr>
        <w:t xml:space="preserve"> разделывают ножом или секачом на подвесном пути или на специальном разделочном столе. Их разделывают в определенной последовательности. Прежде всего удаляют наиболее ценную часть - вырезку (пояснично-повздошную мышцу). Затем полутушу разделывают для дифференцированной обвалки на 7 частей: лопаточную часть, шейную, грудинку, спинно-реберную, поясничную, тазобедренную, крестцовую часть.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 xml:space="preserve">Разделку </w:t>
      </w:r>
      <w:r w:rsidRPr="0015338F">
        <w:rPr>
          <w:noProof/>
          <w:color w:val="000000"/>
          <w:sz w:val="28"/>
          <w:u w:val="single"/>
        </w:rPr>
        <w:t>свиных полутуш</w:t>
      </w:r>
      <w:r w:rsidRPr="0015338F">
        <w:rPr>
          <w:noProof/>
          <w:color w:val="000000"/>
          <w:sz w:val="28"/>
        </w:rPr>
        <w:t xml:space="preserve"> на крупных предприятиях для дифференцированной обвалки производят на конвейерных путях и столах либо на подвесных путях и обычных стационарных столах. В этих методах различия в порядке отделения различных частей полутуши.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На небольших предприятиях свиные полутуши разрезают на две половинки: переднюю и заднюю; к передней половинке отходят все ребра.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  <w:u w:val="single"/>
        </w:rPr>
        <w:t>Бараньи туши</w:t>
      </w:r>
      <w:r w:rsidRPr="0015338F">
        <w:rPr>
          <w:noProof/>
          <w:color w:val="000000"/>
          <w:sz w:val="28"/>
        </w:rPr>
        <w:t xml:space="preserve"> разделывают перед обвалкой на три части: заднюю ножку, лопатку и среднюю часть. Отделяют части рабочие. На мелких и средних колбасных заводах бараньи туши направляют на обвалку целиком, без предварительной разделки, или разделяют на две части: переднюю, к которой отходят все ребра, и заднюю.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b/>
          <w:i/>
          <w:noProof/>
          <w:color w:val="000000"/>
          <w:sz w:val="28"/>
        </w:rPr>
        <w:t>Обвалку</w:t>
      </w:r>
      <w:r w:rsidRPr="0015338F">
        <w:rPr>
          <w:i/>
          <w:noProof/>
          <w:color w:val="000000"/>
          <w:sz w:val="28"/>
        </w:rPr>
        <w:t xml:space="preserve">, </w:t>
      </w:r>
      <w:r w:rsidRPr="0015338F">
        <w:rPr>
          <w:noProof/>
          <w:color w:val="000000"/>
          <w:sz w:val="28"/>
        </w:rPr>
        <w:t>т.е. отделение мышечной, соединительной и жировой тканей от костей, производят вручную с помощью ножа. Различают обвалку потушную, когда обвальщик обрабатывает целиком всю тушу, и дифференцированную, при которой каждый рабочий обрабатывает определенную часть туши.</w:t>
      </w:r>
      <w:r w:rsidR="00B345E2" w:rsidRPr="0015338F">
        <w:rPr>
          <w:noProof/>
          <w:color w:val="000000"/>
          <w:sz w:val="28"/>
        </w:rPr>
        <w:t xml:space="preserve"> </w:t>
      </w:r>
      <w:r w:rsidRPr="0015338F">
        <w:rPr>
          <w:noProof/>
          <w:color w:val="000000"/>
          <w:sz w:val="28"/>
        </w:rPr>
        <w:t xml:space="preserve">В процессе обвалки рабочий пользуется 2-3 ножами. Наиболее трудоемкая операция в процессе обвалки - зачистка костей от остатков мышечной ткани. На костях не должно оставаться мяса. Необходимо следить за тем, чтобы в мясо не попадали мелкие косточки, которые затрудняют жиловку. 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Столы для обвалки могут быть простыми, фигурными и конвейерными (снабжены транспортерной лентой). Обвальщик должен иметь предохранительную сетку и кольчужную перчатку, защищающие его от возможных порезов пальцев левой руки и живота.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b/>
          <w:i/>
          <w:noProof/>
          <w:color w:val="000000"/>
          <w:sz w:val="28"/>
        </w:rPr>
        <w:t>Жиловка</w:t>
      </w:r>
      <w:r w:rsidRPr="0015338F">
        <w:rPr>
          <w:noProof/>
          <w:color w:val="000000"/>
          <w:sz w:val="28"/>
        </w:rPr>
        <w:t xml:space="preserve"> - удаление из обваленного мяса сухожилий, хрящей, жира, мелких косточек, кровоподтеков и загрязнений и разделение мяса по сортам в зависимости от содержания жировой и соединительной тканей.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Мясо жилуют вручную специальными ножами с широким длинным лезвием. В процессе жиловки вырезают куски мяса массой 400-500 г. Жилованную говядину от туш любой упитанности сортируют на три сорта в зависимости от содержания в ней соединительной ткани. Чем меньше в жилованном мясе соединительной ткани, тем выше сорт мяса.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Свинину разбирают на три сорта в зависимости от содержания в ней жира: нежирная (не более 10 % межмышечного жира), полужирная (не более 50 %) и жирная (не менее 50 % межмышечного жира).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 xml:space="preserve">Обваленную баранину в зависимости от содержания в ней жира и пленок делят на два сорта: жирную и нежирную. 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b/>
          <w:i/>
          <w:noProof/>
          <w:color w:val="000000"/>
          <w:sz w:val="28"/>
        </w:rPr>
        <w:t>Измельчение мяса</w:t>
      </w:r>
      <w:r w:rsidRPr="0015338F">
        <w:rPr>
          <w:i/>
          <w:noProof/>
          <w:color w:val="000000"/>
          <w:sz w:val="28"/>
        </w:rPr>
        <w:t xml:space="preserve">. </w:t>
      </w:r>
      <w:r w:rsidRPr="0015338F">
        <w:rPr>
          <w:noProof/>
          <w:color w:val="000000"/>
          <w:sz w:val="28"/>
        </w:rPr>
        <w:t>Способствует быстрому и равномерному распределению соли при посоле и сокращению продолжительности выдержки мяса. Мясо измельчают на волчке с решеткой, имеющей отверстия диаметром 2-3 мм. Можно солить мясо и в виде шрота, т.е. с измельчением его на волчке с решеткой диаметром 6-25 мм.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b/>
          <w:i/>
          <w:noProof/>
          <w:color w:val="000000"/>
          <w:sz w:val="28"/>
        </w:rPr>
        <w:t>Посол мяса</w:t>
      </w:r>
      <w:r w:rsidRPr="0015338F">
        <w:rPr>
          <w:i/>
          <w:noProof/>
          <w:color w:val="000000"/>
          <w:sz w:val="28"/>
        </w:rPr>
        <w:t xml:space="preserve">. </w:t>
      </w:r>
      <w:r w:rsidRPr="0015338F">
        <w:rPr>
          <w:noProof/>
          <w:color w:val="000000"/>
          <w:sz w:val="28"/>
        </w:rPr>
        <w:t>Соль лучше распределяется в мясе, если ее подавать в виде рассола, для приготовления которого на 100 л воды добавляют 26 кг соли</w:t>
      </w:r>
      <w:r w:rsidR="00B345E2" w:rsidRPr="0015338F">
        <w:rPr>
          <w:noProof/>
          <w:color w:val="000000"/>
          <w:sz w:val="28"/>
        </w:rPr>
        <w:t xml:space="preserve"> </w:t>
      </w:r>
      <w:r w:rsidRPr="0015338F">
        <w:rPr>
          <w:noProof/>
          <w:color w:val="000000"/>
          <w:sz w:val="28"/>
        </w:rPr>
        <w:t>и 75 г нитрита, затем дают отстояться.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Измельченное мясо с посолочными веществами перемешивают</w:t>
      </w:r>
      <w:r w:rsidR="00B345E2" w:rsidRPr="0015338F">
        <w:rPr>
          <w:noProof/>
          <w:color w:val="000000"/>
          <w:sz w:val="28"/>
        </w:rPr>
        <w:t xml:space="preserve"> </w:t>
      </w:r>
      <w:r w:rsidRPr="0015338F">
        <w:rPr>
          <w:noProof/>
          <w:color w:val="000000"/>
          <w:sz w:val="28"/>
        </w:rPr>
        <w:t>в фаршемешалках. По виду разгрузочного устройства различают фаршемешалки с опрокидыванием дежи (корыта) вручную и с механизированной выгрузкой фарша. После перемешивания мяса дежа переворачивается, лопасти приводятся в движение и мясо выгружается в тележки. Продолжительность перемешивания зависит от частоты вращения лопастей мешалки.</w:t>
      </w:r>
    </w:p>
    <w:p w:rsidR="0015338F" w:rsidRPr="0015338F" w:rsidRDefault="0015338F" w:rsidP="00B345E2">
      <w:pPr>
        <w:tabs>
          <w:tab w:val="left" w:pos="5409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b/>
          <w:i/>
          <w:noProof/>
          <w:color w:val="000000"/>
          <w:sz w:val="28"/>
        </w:rPr>
        <w:t>Выдержка мяса</w:t>
      </w:r>
      <w:r w:rsidRPr="0015338F">
        <w:rPr>
          <w:i/>
          <w:noProof/>
          <w:color w:val="000000"/>
          <w:sz w:val="28"/>
        </w:rPr>
        <w:t xml:space="preserve">. </w:t>
      </w:r>
      <w:r w:rsidRPr="0015338F">
        <w:rPr>
          <w:noProof/>
          <w:color w:val="000000"/>
          <w:sz w:val="28"/>
        </w:rPr>
        <w:t xml:space="preserve">Мясо выкладывают в алюминиевый тазик и выдерживают в камере при температуре 3-4 </w:t>
      </w:r>
      <w:r w:rsidRPr="0015338F">
        <w:rPr>
          <w:noProof/>
          <w:color w:val="000000"/>
          <w:sz w:val="28"/>
          <w:vertAlign w:val="superscript"/>
        </w:rPr>
        <w:t>О</w:t>
      </w:r>
      <w:r w:rsidRPr="0015338F">
        <w:rPr>
          <w:noProof/>
          <w:color w:val="000000"/>
          <w:sz w:val="28"/>
        </w:rPr>
        <w:t>С. Мясо, измельченное на волчке с решеткой, диаметр отверстий которой 2-3 мм, выдерживают 6 ч. Мясо в виде шрота выдерживают 24 ч. Во время выдержки соль равномерно распределяется в мясе, оно приобретает липкость и влагоемкость в результате изменений белков под действием поваренной соли. От влагоемкости зависит способность фарша удерживать влагу в процессе термической обработки. В процессе выдержки в посоле нитрит взаимодействует с белками мяса, в результате чего мясо сохраняет свою естественную окраску.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b/>
          <w:i/>
          <w:noProof/>
          <w:color w:val="000000"/>
          <w:sz w:val="28"/>
        </w:rPr>
        <w:t>Тонкое измельчение и приготовление фарша</w:t>
      </w:r>
      <w:r w:rsidRPr="0015338F">
        <w:rPr>
          <w:i/>
          <w:noProof/>
          <w:color w:val="000000"/>
          <w:sz w:val="28"/>
        </w:rPr>
        <w:t>.</w:t>
      </w:r>
      <w:r w:rsidRPr="0015338F">
        <w:rPr>
          <w:noProof/>
          <w:color w:val="000000"/>
          <w:sz w:val="28"/>
        </w:rPr>
        <w:t xml:space="preserve"> Процесс приготовления фарша включает вторичное измельчение соленого мяса на волчке (для шрота и кусков), измельчение шпика, обработку мяса на куттере, составление фарша по рецептуре и перемешивание составных частей фарша.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1. При посоле мяса в кусках или в виде шрота необходимо вторичное измельчение на волчке с решеткой с диаметром отверстий 2-3 мм. В волчке мясо подвергается не только резанию, но и смятию и перетиранию. При посоле мяса в мелком измельчении в тазиках или</w:t>
      </w:r>
      <w:r w:rsidR="00B345E2" w:rsidRPr="0015338F">
        <w:rPr>
          <w:noProof/>
          <w:color w:val="000000"/>
          <w:sz w:val="28"/>
        </w:rPr>
        <w:t xml:space="preserve"> </w:t>
      </w:r>
      <w:r w:rsidRPr="0015338F">
        <w:rPr>
          <w:noProof/>
          <w:color w:val="000000"/>
          <w:sz w:val="28"/>
        </w:rPr>
        <w:t>созревателях непрерывного действия дополнительное измельчение на волчке не требуется.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 xml:space="preserve">2. Измельчают шпик, нарезая его сначала на полосы шириной 120 мм, затем на стандартные кусочки шпик измельчают на шпигорезках различных конструкций. Шпик добавляют для повышения питательной ценности и улучшения товарного вида. Питательная ценность повышается благодаря высокой калорийности шпика, а товарный вид улучшается потому, что шпик создает на разрезе определенный рисунок. 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3. Для фарша вареных колбас высшего сорта продолжительность куттерования 5-8 мин, для фарша колбас, в состав которых входит говядина I и II сорта, 11 мин. В течение первых 2-3 мин происходит механическое разрушение тканей. Далее мясо начинает набухать и связывать добавляемую в куттер воду. Излишняя продолжительность куттерования приводит к нагреванию фарша, что способствует развитию микроорганизмов. Воду или лед в куттер добавляют в начале куттерования, чтобы сырье не перегрелось. При недостатке воды колбаса получается несочной. При избытке вода отделяется в процессе термической обработки с образованием бульонно-жировых отеков. При излишнем куттеровании фарша консистенция его становится рыхлой.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 xml:space="preserve">Куттеры имеют обтекаемую форму, закрыты кожухами. Режущий механизм куттера состоит из набора серповидных ножей, вращающихся на валу с большой скоростью. 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15338F" w:rsidRPr="0015338F" w:rsidRDefault="0015338F" w:rsidP="00B345E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5338F">
        <w:rPr>
          <w:b/>
          <w:noProof/>
          <w:color w:val="000000"/>
          <w:sz w:val="28"/>
        </w:rPr>
        <w:t>Табл. 2. Количество используемой воды в зависимости от вида колбас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442"/>
        <w:gridCol w:w="3130"/>
      </w:tblGrid>
      <w:tr w:rsidR="0015338F" w:rsidRPr="00FA6164" w:rsidTr="00FA6164">
        <w:tc>
          <w:tcPr>
            <w:tcW w:w="3365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Вареная колбаса</w:t>
            </w:r>
          </w:p>
        </w:tc>
        <w:tc>
          <w:tcPr>
            <w:tcW w:w="1635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Количество воды на 100 кг сырья, %</w:t>
            </w:r>
          </w:p>
        </w:tc>
      </w:tr>
      <w:tr w:rsidR="0015338F" w:rsidRPr="00FA6164" w:rsidTr="00FA6164">
        <w:tc>
          <w:tcPr>
            <w:tcW w:w="5000" w:type="pct"/>
            <w:gridSpan w:val="2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Высшего сорта</w:t>
            </w:r>
          </w:p>
        </w:tc>
      </w:tr>
      <w:tr w:rsidR="0015338F" w:rsidRPr="00FA6164" w:rsidTr="00FA6164">
        <w:tc>
          <w:tcPr>
            <w:tcW w:w="3365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Любительская (в том числе свиная или баранья), докторская, краснодарская, невская</w:t>
            </w:r>
          </w:p>
        </w:tc>
        <w:tc>
          <w:tcPr>
            <w:tcW w:w="1635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15-20</w:t>
            </w:r>
          </w:p>
        </w:tc>
      </w:tr>
      <w:tr w:rsidR="0015338F" w:rsidRPr="00FA6164" w:rsidTr="00FA6164">
        <w:tc>
          <w:tcPr>
            <w:tcW w:w="3365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 xml:space="preserve">Телячья, столичная, белорусская </w:t>
            </w:r>
          </w:p>
        </w:tc>
        <w:tc>
          <w:tcPr>
            <w:tcW w:w="1635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10-15</w:t>
            </w:r>
          </w:p>
        </w:tc>
      </w:tr>
      <w:tr w:rsidR="0015338F" w:rsidRPr="00FA6164" w:rsidTr="00FA6164">
        <w:tc>
          <w:tcPr>
            <w:tcW w:w="5000" w:type="pct"/>
            <w:gridSpan w:val="2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I сорта</w:t>
            </w:r>
          </w:p>
        </w:tc>
      </w:tr>
      <w:tr w:rsidR="0015338F" w:rsidRPr="00FA6164" w:rsidTr="00FA6164">
        <w:tc>
          <w:tcPr>
            <w:tcW w:w="3365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Столовая и свиная</w:t>
            </w:r>
          </w:p>
        </w:tc>
        <w:tc>
          <w:tcPr>
            <w:tcW w:w="1635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20-25</w:t>
            </w:r>
          </w:p>
        </w:tc>
      </w:tr>
      <w:tr w:rsidR="0015338F" w:rsidRPr="00FA6164" w:rsidTr="00FA6164">
        <w:tc>
          <w:tcPr>
            <w:tcW w:w="3365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Ветчинорубленая, московская и отдельная</w:t>
            </w:r>
          </w:p>
        </w:tc>
        <w:tc>
          <w:tcPr>
            <w:tcW w:w="1635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25-30</w:t>
            </w:r>
          </w:p>
        </w:tc>
      </w:tr>
      <w:tr w:rsidR="0015338F" w:rsidRPr="00FA6164" w:rsidTr="00FA6164">
        <w:tc>
          <w:tcPr>
            <w:tcW w:w="3365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Отдельная баранья</w:t>
            </w:r>
          </w:p>
        </w:tc>
        <w:tc>
          <w:tcPr>
            <w:tcW w:w="1635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15-20</w:t>
            </w:r>
          </w:p>
        </w:tc>
      </w:tr>
      <w:tr w:rsidR="0015338F" w:rsidRPr="00FA6164" w:rsidTr="00FA6164">
        <w:tc>
          <w:tcPr>
            <w:tcW w:w="5000" w:type="pct"/>
            <w:gridSpan w:val="2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II сорта</w:t>
            </w:r>
          </w:p>
        </w:tc>
      </w:tr>
      <w:tr w:rsidR="0015338F" w:rsidRPr="00FA6164" w:rsidTr="00FA6164">
        <w:tc>
          <w:tcPr>
            <w:tcW w:w="3365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Свиная, чайная баранья и закусочная</w:t>
            </w:r>
          </w:p>
        </w:tc>
        <w:tc>
          <w:tcPr>
            <w:tcW w:w="1635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20-25</w:t>
            </w:r>
          </w:p>
        </w:tc>
      </w:tr>
      <w:tr w:rsidR="0015338F" w:rsidRPr="00FA6164" w:rsidTr="00FA6164">
        <w:tc>
          <w:tcPr>
            <w:tcW w:w="3365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Чайная</w:t>
            </w:r>
          </w:p>
        </w:tc>
        <w:tc>
          <w:tcPr>
            <w:tcW w:w="1635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25-30</w:t>
            </w:r>
          </w:p>
        </w:tc>
      </w:tr>
      <w:tr w:rsidR="0015338F" w:rsidRPr="00FA6164" w:rsidTr="00FA6164">
        <w:tc>
          <w:tcPr>
            <w:tcW w:w="3365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Говяжья</w:t>
            </w:r>
          </w:p>
        </w:tc>
        <w:tc>
          <w:tcPr>
            <w:tcW w:w="1635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30-35</w:t>
            </w:r>
          </w:p>
        </w:tc>
      </w:tr>
      <w:tr w:rsidR="0015338F" w:rsidRPr="00FA6164" w:rsidTr="00FA6164">
        <w:tc>
          <w:tcPr>
            <w:tcW w:w="3365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 xml:space="preserve">Чесноковая </w:t>
            </w:r>
          </w:p>
        </w:tc>
        <w:tc>
          <w:tcPr>
            <w:tcW w:w="1635" w:type="pct"/>
            <w:shd w:val="clear" w:color="auto" w:fill="auto"/>
          </w:tcPr>
          <w:p w:rsidR="0015338F" w:rsidRPr="00FA6164" w:rsidRDefault="0015338F" w:rsidP="00FA6164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A6164">
              <w:rPr>
                <w:noProof/>
                <w:color w:val="000000"/>
              </w:rPr>
              <w:t>10-15</w:t>
            </w:r>
          </w:p>
        </w:tc>
      </w:tr>
    </w:tbl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br w:type="page"/>
        <w:t xml:space="preserve">4. Количество составных частей фарша установлено рецептурой. 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5. Перемешивание производят на куттере или в мешалках. В зависимости от вырабатываемого сорта вносят необходимые добавки по рецептуре. Например, при изготовлении вареных колбас I и II сорта можно добавлять молочный</w:t>
      </w:r>
      <w:r w:rsidR="00B345E2" w:rsidRPr="0015338F">
        <w:rPr>
          <w:noProof/>
          <w:color w:val="000000"/>
          <w:sz w:val="28"/>
        </w:rPr>
        <w:t xml:space="preserve"> </w:t>
      </w:r>
      <w:r w:rsidRPr="0015338F">
        <w:rPr>
          <w:noProof/>
          <w:color w:val="000000"/>
          <w:sz w:val="28"/>
        </w:rPr>
        <w:t>белок, светлую пищевую сыворотку крови, обезжиренное молоко, белковый стабилизатор.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b/>
          <w:i/>
          <w:noProof/>
          <w:color w:val="000000"/>
          <w:sz w:val="28"/>
        </w:rPr>
        <w:t>Шприцевание</w:t>
      </w:r>
      <w:r w:rsidRPr="0015338F">
        <w:rPr>
          <w:i/>
          <w:noProof/>
          <w:color w:val="000000"/>
          <w:sz w:val="28"/>
        </w:rPr>
        <w:t>.</w:t>
      </w:r>
      <w:r w:rsidRPr="0015338F">
        <w:rPr>
          <w:noProof/>
          <w:color w:val="000000"/>
          <w:sz w:val="28"/>
        </w:rPr>
        <w:t xml:space="preserve"> Для каждого вида колбас подбирают оболочку в соответствии с техническими условиями (вид оболочки, диаметр, длина).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 xml:space="preserve">Производят шприцевание на шприцах разных конструкций. Фарш из цилиндра шприца поступает в оболочку через цевку - металлическую насадку в виде трубки, надеваемую на патрубок цилиндра. На цевку надевается оболочка. 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Для шприцевания вареных колбас применяют пневматические шприцы. Такой шприц приводится в действие сжатым воздухом. Шприц состоит из вертикального цилиндра, внутри которого движется поршень. При загрузке шприца фаршем поршень под действием воздуха, поступающего в подпоршневое пространство, поднимается и фарш выдавливается из шприца.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b/>
          <w:i/>
          <w:noProof/>
          <w:color w:val="000000"/>
          <w:sz w:val="28"/>
        </w:rPr>
        <w:t>Вязка батонов</w:t>
      </w:r>
      <w:r w:rsidRPr="0015338F">
        <w:rPr>
          <w:i/>
          <w:noProof/>
          <w:color w:val="000000"/>
          <w:sz w:val="28"/>
        </w:rPr>
        <w:t>.</w:t>
      </w:r>
      <w:r w:rsidRPr="0015338F">
        <w:rPr>
          <w:noProof/>
          <w:color w:val="000000"/>
          <w:sz w:val="28"/>
        </w:rPr>
        <w:t xml:space="preserve"> Наполненные фаршем оболочки перевязывают шпагатом для уплотнения фарша, а также для образования петли, за которую батоны навешивают на палки. Для увеличения плотности вареных колбас в оболочках большого диаметра перевязывают поперечными перевязками, что способствует прочности оболочки. Для отличия колбас по внешним признакам разные сорта колбас вяжут по разным схемам.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b/>
          <w:i/>
          <w:noProof/>
          <w:color w:val="000000"/>
          <w:sz w:val="28"/>
        </w:rPr>
        <w:t>Осадка</w:t>
      </w:r>
      <w:r w:rsidRPr="0015338F">
        <w:rPr>
          <w:i/>
          <w:noProof/>
          <w:color w:val="000000"/>
          <w:sz w:val="28"/>
        </w:rPr>
        <w:t xml:space="preserve"> </w:t>
      </w:r>
      <w:r w:rsidRPr="0015338F">
        <w:rPr>
          <w:noProof/>
          <w:color w:val="000000"/>
          <w:sz w:val="28"/>
        </w:rPr>
        <w:t>- выдержка колбасных батонов в подвешенном состоянии перед термической обработкой в течение 2-3 ч. проводится для уплотнения, созревания фарша и подсушки оболочки.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b/>
          <w:i/>
          <w:noProof/>
          <w:color w:val="000000"/>
          <w:sz w:val="28"/>
        </w:rPr>
        <w:t>Обжаривают</w:t>
      </w:r>
      <w:r w:rsidRPr="0015338F">
        <w:rPr>
          <w:b/>
          <w:noProof/>
          <w:color w:val="000000"/>
          <w:sz w:val="28"/>
        </w:rPr>
        <w:t xml:space="preserve"> </w:t>
      </w:r>
      <w:r w:rsidRPr="0015338F">
        <w:rPr>
          <w:noProof/>
          <w:color w:val="000000"/>
          <w:sz w:val="28"/>
        </w:rPr>
        <w:t xml:space="preserve">вареные колбасы горячим дымом в обжарочных камерах при температуре 90-110 </w:t>
      </w:r>
      <w:r w:rsidRPr="0015338F">
        <w:rPr>
          <w:noProof/>
          <w:color w:val="000000"/>
          <w:sz w:val="28"/>
          <w:vertAlign w:val="superscript"/>
        </w:rPr>
        <w:t>О</w:t>
      </w:r>
      <w:r w:rsidRPr="0015338F">
        <w:rPr>
          <w:noProof/>
          <w:color w:val="000000"/>
          <w:sz w:val="28"/>
        </w:rPr>
        <w:t>С в течение 60-150 мин в зависимости от диаметра батонов, вида оболочки, сорта колбасы. Производят с целью коагуляции белков поверхностного слоя фарша и кишечной оболочки, стерилизации оболочки, закрепления окрашивания фарша с помощью нитрита. Для равномерного обжаривания колбасы на рамы навешивают батоны одинакового размера. Они не должны соприкасаться во избежание слипов. Обжаренная колбаса должн иметь коричнево-красную окраску.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b/>
          <w:i/>
          <w:noProof/>
          <w:color w:val="000000"/>
          <w:sz w:val="28"/>
        </w:rPr>
        <w:t>Варка</w:t>
      </w:r>
      <w:r w:rsidRPr="0015338F">
        <w:rPr>
          <w:i/>
          <w:noProof/>
          <w:color w:val="000000"/>
          <w:sz w:val="28"/>
        </w:rPr>
        <w:t xml:space="preserve"> </w:t>
      </w:r>
      <w:r w:rsidRPr="0015338F">
        <w:rPr>
          <w:noProof/>
          <w:color w:val="000000"/>
          <w:sz w:val="28"/>
        </w:rPr>
        <w:t xml:space="preserve">- термическая обработка колбасы горячей водой, паровоздушной смесью или острым паром. В процессе варки происходит коагуляция белков, коллаген переходит в глютин, подавляющее большинство микроорганизмов погибает. Варят колбасы в варочных камерах или в горячей воде при 75-85 </w:t>
      </w:r>
      <w:r w:rsidRPr="0015338F">
        <w:rPr>
          <w:noProof/>
          <w:color w:val="000000"/>
          <w:sz w:val="28"/>
          <w:vertAlign w:val="superscript"/>
        </w:rPr>
        <w:t>О</w:t>
      </w:r>
      <w:r w:rsidRPr="0015338F">
        <w:rPr>
          <w:noProof/>
          <w:color w:val="000000"/>
          <w:sz w:val="28"/>
        </w:rPr>
        <w:t xml:space="preserve">С до достижения температуры в центре батона 70-72 </w:t>
      </w:r>
      <w:r w:rsidRPr="0015338F">
        <w:rPr>
          <w:noProof/>
          <w:color w:val="000000"/>
          <w:sz w:val="28"/>
          <w:vertAlign w:val="superscript"/>
        </w:rPr>
        <w:t>О</w:t>
      </w:r>
      <w:r w:rsidRPr="0015338F">
        <w:rPr>
          <w:noProof/>
          <w:color w:val="000000"/>
          <w:sz w:val="28"/>
        </w:rPr>
        <w:t>С 60-180 мин в зависимости от вида колбасы и диаметра оболочки.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b/>
          <w:i/>
          <w:noProof/>
          <w:color w:val="000000"/>
          <w:sz w:val="28"/>
        </w:rPr>
        <w:t>Охлаждение</w:t>
      </w:r>
      <w:r w:rsidRPr="0015338F">
        <w:rPr>
          <w:i/>
          <w:noProof/>
          <w:color w:val="000000"/>
          <w:sz w:val="28"/>
        </w:rPr>
        <w:t xml:space="preserve">. </w:t>
      </w:r>
      <w:r w:rsidRPr="0015338F">
        <w:rPr>
          <w:noProof/>
          <w:color w:val="000000"/>
          <w:sz w:val="28"/>
        </w:rPr>
        <w:t>Производят в охлаждаемых камерах. Сваренную колбасу охлаждают под душем водой с температурой 10-15</w:t>
      </w:r>
      <w:r w:rsidRPr="0015338F">
        <w:rPr>
          <w:noProof/>
          <w:color w:val="000000"/>
          <w:sz w:val="28"/>
          <w:vertAlign w:val="superscript"/>
        </w:rPr>
        <w:t xml:space="preserve"> О</w:t>
      </w:r>
      <w:r w:rsidRPr="0015338F">
        <w:rPr>
          <w:noProof/>
          <w:color w:val="000000"/>
          <w:sz w:val="28"/>
        </w:rPr>
        <w:t xml:space="preserve">С в течение 10-15 мин. Затем направляют в охлаждаемые помещения для достижения температуры внутри батона 15 </w:t>
      </w:r>
      <w:r w:rsidRPr="0015338F">
        <w:rPr>
          <w:noProof/>
          <w:color w:val="000000"/>
          <w:sz w:val="28"/>
          <w:vertAlign w:val="superscript"/>
        </w:rPr>
        <w:t>О</w:t>
      </w:r>
      <w:r w:rsidRPr="0015338F">
        <w:rPr>
          <w:noProof/>
          <w:color w:val="000000"/>
          <w:sz w:val="28"/>
        </w:rPr>
        <w:t>С.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5338F">
        <w:rPr>
          <w:b/>
          <w:i/>
          <w:noProof/>
          <w:color w:val="000000"/>
          <w:sz w:val="28"/>
        </w:rPr>
        <w:t>Хранение</w:t>
      </w:r>
      <w:r w:rsidRPr="0015338F">
        <w:rPr>
          <w:i/>
          <w:noProof/>
          <w:color w:val="000000"/>
          <w:sz w:val="28"/>
        </w:rPr>
        <w:t xml:space="preserve">. </w:t>
      </w:r>
      <w:r w:rsidRPr="0015338F">
        <w:rPr>
          <w:noProof/>
          <w:color w:val="000000"/>
          <w:sz w:val="28"/>
        </w:rPr>
        <w:t xml:space="preserve">Хранят вареные колбасы в охлаждаемых помещениях при температуре 8 </w:t>
      </w:r>
      <w:r w:rsidRPr="0015338F">
        <w:rPr>
          <w:noProof/>
          <w:color w:val="000000"/>
          <w:sz w:val="28"/>
          <w:vertAlign w:val="superscript"/>
        </w:rPr>
        <w:t>О</w:t>
      </w:r>
      <w:r w:rsidRPr="0015338F">
        <w:rPr>
          <w:noProof/>
          <w:color w:val="000000"/>
          <w:sz w:val="28"/>
        </w:rPr>
        <w:t>С и относительной влажности 85 % в подвешенном состоянии: высшего сорта - до 3 сут, II сорта - не более 2 сут.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38F" w:rsidRPr="0015338F" w:rsidRDefault="0015338F" w:rsidP="00B345E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5338F">
        <w:rPr>
          <w:b/>
          <w:noProof/>
          <w:color w:val="000000"/>
          <w:sz w:val="28"/>
        </w:rPr>
        <w:t>1.5 Факторы, влияющие на качество вареных колбас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Для производства колбасных изделий высокого качества важнейшими факторами являются следующие: 1) использование сырья высокого качества от здоровых животных при соблюдении установленных правил выращивания, подготовки к убою, проведение убоя и разделки туш в соответствии с требованиями ГОСТ; 2) применение совершенной технологии производства продуктов, соблюдение правил на рецептуру в соответствии с ГОСТ.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Так как качество колбасных изделий в значительной мере зависит от качества мяса, необходимо учитывать особенности его качества и показатели, обусловливающие изменение этих показателей вследствие различных факторов.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Причины ухудшения мяса.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  <w:u w:val="single"/>
        </w:rPr>
        <w:t>Ухудшение качества мяса от бактериологических факторов.</w:t>
      </w:r>
      <w:r w:rsidRPr="0015338F">
        <w:rPr>
          <w:noProof/>
          <w:color w:val="000000"/>
          <w:sz w:val="28"/>
        </w:rPr>
        <w:t xml:space="preserve"> Пороки колбасных изделий в значительной степени зависят от бактериального загрязнения сырья. В мясе здоровых животных, правильно подготовленных к убою, присутствуют в основном молочнокислые микроорганизмы</w:t>
      </w:r>
      <w:r w:rsidR="00B345E2" w:rsidRPr="0015338F">
        <w:rPr>
          <w:noProof/>
          <w:color w:val="000000"/>
          <w:sz w:val="28"/>
        </w:rPr>
        <w:t xml:space="preserve"> </w:t>
      </w:r>
      <w:r w:rsidRPr="0015338F">
        <w:rPr>
          <w:noProof/>
          <w:color w:val="000000"/>
          <w:sz w:val="28"/>
        </w:rPr>
        <w:t>и некоторые другие виды, активно размножающиеся в продукте после убоя, они превращают гликоген в молочную кислоту, которая создает неблагоприятные условия для развития гнилостных и других вредных бактерий.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Если для приготовления колбас используется мясо, долго хранившееся, и при этом разрушаются гигиенические правила и температурный режим, то обеспечить получение продукции с высокими санитарными и органолептическими качествами невозможно. Развитие остаточной микрофлоры ведет к быстрой порче колбас при хранении.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 xml:space="preserve">Развитию микрофлоры способствует высокая температура мяса (выше 4 </w:t>
      </w:r>
      <w:r w:rsidRPr="0015338F">
        <w:rPr>
          <w:noProof/>
          <w:color w:val="000000"/>
          <w:sz w:val="28"/>
          <w:vertAlign w:val="superscript"/>
        </w:rPr>
        <w:t>О</w:t>
      </w:r>
      <w:r w:rsidRPr="0015338F">
        <w:rPr>
          <w:noProof/>
          <w:color w:val="000000"/>
          <w:sz w:val="28"/>
        </w:rPr>
        <w:t xml:space="preserve">), нарушение сроков созревания мяса, заниженное количество посолочной смеси, наличие в фарше микрофлоры и попадание ее в фарш с водой, мукой и специями, некачественные оболочки, несоблюдение температуры и времени обжарки (менее 80 </w:t>
      </w:r>
      <w:r w:rsidRPr="0015338F">
        <w:rPr>
          <w:noProof/>
          <w:color w:val="000000"/>
          <w:sz w:val="28"/>
          <w:vertAlign w:val="superscript"/>
        </w:rPr>
        <w:t>О</w:t>
      </w:r>
      <w:r w:rsidRPr="0015338F">
        <w:rPr>
          <w:noProof/>
          <w:color w:val="000000"/>
          <w:sz w:val="28"/>
        </w:rPr>
        <w:t xml:space="preserve">) и варки (менее 75 </w:t>
      </w:r>
      <w:r w:rsidRPr="0015338F">
        <w:rPr>
          <w:noProof/>
          <w:color w:val="000000"/>
          <w:sz w:val="28"/>
          <w:vertAlign w:val="superscript"/>
        </w:rPr>
        <w:t>О</w:t>
      </w:r>
      <w:r w:rsidRPr="0015338F">
        <w:rPr>
          <w:noProof/>
          <w:color w:val="000000"/>
          <w:sz w:val="28"/>
        </w:rPr>
        <w:t>).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Развитие вредной микрофлоры приводит к усилению разложения углеводов и белков с образованием веществ, изменяющих органолептические свойства колбас.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  <w:u w:val="single"/>
        </w:rPr>
        <w:t>Технологические свойства мяса при гиподинамии.</w:t>
      </w:r>
      <w:r w:rsidRPr="0015338F">
        <w:rPr>
          <w:noProof/>
          <w:color w:val="000000"/>
          <w:sz w:val="28"/>
        </w:rPr>
        <w:t xml:space="preserve"> Качество мяса зависит также от способа содержания и убоя. В результате нарушения правил мясо может иметь порок, называемый PSE. В мясе при этом наблюдаются пороки - экссудативность, слабое окрашивание и водянистость; фарш из такого мяса плохо удерживает влагу при термической обработке. Может быть порок, называемый DFD Мясо при этом пороке твердое и темно-вишневого цвета. Чаще всего эти пороки отмечаются при содержании свиней на крупных комплексах при гиподинамии. При использовании мяса с пороками PSE и DFD нужны соответствующие технологические приемы и повышенное количество специй.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  <w:u w:val="single"/>
        </w:rPr>
        <w:t xml:space="preserve">Признаки колбас с пороками. </w:t>
      </w:r>
      <w:r w:rsidRPr="0015338F">
        <w:rPr>
          <w:noProof/>
          <w:color w:val="000000"/>
          <w:sz w:val="28"/>
        </w:rPr>
        <w:t>Оценка колбасных изделий начинается с органолептических показателей. Поверхность оболочки, начавшей портиться колбасы, матовая, липкая, поражена плесень.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Если нет более существенных изменений на кишечной оболочке и фарше, такую колбасу после соответствующей очистки и промывки перекисью водорода и обсушки в коптилке можно реализовать.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 xml:space="preserve">Иногда фарш (когда добавлено много крахмала или муки) при нагревании или медленном остывании приобретает тягучесть, что объясняется действием на углеводы картофельной палочки. 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 xml:space="preserve">Иногда наблюдается вспучивание колбас ("газовые колбаски"). Иногда на разрезе окраска в центре серая, а по периферии красная. Это объясняется тем, что нитрит натрия вводят в нашпигованную оболочку и обжаривают колбасы при высокой температуре или при очень низкой. 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Червивость (личинки мух) обычно наблюдается летом. Если личинки имеются только на поверхности, такую колбасу можно зачистить и реализовать. Но если личинки проникли внутрь фарша - колбасу бракуют.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  <w:u w:val="single"/>
        </w:rPr>
        <w:t>Пороки технологического процесса, ухудшающие товарный вид колбас.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 xml:space="preserve">При избытке добавляемой воды в колбасах образуются "отеки", что ухудшает товарный вид колбас и ведет к порче. При недостаточной "штриковке" в колбасном фарше остается воздух, образующий пустоты, называемые "фонарями". При дальнейшем хранении такие колбасы быстрее подвергаются порче. 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"Слипы" - этот порок наблюдается при тесном расположении батонов, когда они соприкасаются друг с другом и участки соприкосновения недостаточно прожариваются. Колбасы с пороками, обусловливаемые недостатками используемого сырья и специй и нарушениями технологий, при необходимости должны быть дополнительно исследованы химическим и бактериологическим методами.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Активному развитию остаточной микрофлоры и микробной порчи после варки способствует медленное и недостаточное охлаждение колбас после варки, отсутствие ненадлежащей вентиляции при высокой влажности</w:t>
      </w:r>
      <w:r w:rsidR="00B345E2" w:rsidRPr="0015338F">
        <w:rPr>
          <w:noProof/>
          <w:color w:val="000000"/>
          <w:sz w:val="28"/>
        </w:rPr>
        <w:t xml:space="preserve"> </w:t>
      </w:r>
      <w:r w:rsidRPr="0015338F">
        <w:rPr>
          <w:noProof/>
          <w:color w:val="000000"/>
          <w:sz w:val="28"/>
        </w:rPr>
        <w:t>и температуре окружающей среды, а также температурных режимов во время хранения колбас.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Технологический процесс при подготовке мяса для колбас и до окончания их выработки должен находиться под постоянным наблюдением ветнадзора.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38F" w:rsidRPr="0015338F" w:rsidRDefault="0015338F" w:rsidP="00B345E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5338F">
        <w:rPr>
          <w:b/>
          <w:noProof/>
          <w:color w:val="000000"/>
          <w:sz w:val="28"/>
        </w:rPr>
        <w:t>1.6 Дефекты вареных колбас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При нарушении условий и сроков хранения колбас возникают дефекты: ослизнение, плесневение, прогорклость, серо-зеленый цвет фарша или гниение.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i/>
          <w:noProof/>
          <w:color w:val="000000"/>
          <w:sz w:val="28"/>
        </w:rPr>
        <w:t xml:space="preserve">Ослизнению </w:t>
      </w:r>
      <w:r w:rsidRPr="0015338F">
        <w:rPr>
          <w:noProof/>
          <w:color w:val="000000"/>
          <w:sz w:val="28"/>
        </w:rPr>
        <w:t xml:space="preserve">подвергаются вареные колбасные изделия во время хранения при температуре выше 2 </w:t>
      </w:r>
      <w:r w:rsidRPr="0015338F">
        <w:rPr>
          <w:noProof/>
          <w:color w:val="000000"/>
          <w:sz w:val="28"/>
          <w:vertAlign w:val="superscript"/>
        </w:rPr>
        <w:t>О</w:t>
      </w:r>
      <w:r w:rsidRPr="0015338F">
        <w:rPr>
          <w:noProof/>
          <w:color w:val="000000"/>
          <w:sz w:val="28"/>
        </w:rPr>
        <w:t>С и высокой влажности воздуха под действием слизеобразующих бактерий.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i/>
          <w:noProof/>
          <w:color w:val="000000"/>
          <w:sz w:val="28"/>
        </w:rPr>
        <w:t xml:space="preserve">Плесневению </w:t>
      </w:r>
      <w:r w:rsidRPr="0015338F">
        <w:rPr>
          <w:noProof/>
          <w:color w:val="000000"/>
          <w:sz w:val="28"/>
        </w:rPr>
        <w:t>больше всего подвержены полукопченые, варено-копченые и сырокопченые колбасы.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i/>
          <w:noProof/>
          <w:color w:val="000000"/>
          <w:sz w:val="28"/>
        </w:rPr>
        <w:t xml:space="preserve">Прогорклость </w:t>
      </w:r>
      <w:r w:rsidRPr="0015338F">
        <w:rPr>
          <w:noProof/>
          <w:color w:val="000000"/>
          <w:sz w:val="28"/>
        </w:rPr>
        <w:t>обусловлена разложением жира, его окислением, пожелтением, появлением прогорклого вкуса и запаха.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i/>
          <w:noProof/>
          <w:color w:val="000000"/>
          <w:sz w:val="28"/>
        </w:rPr>
        <w:t>Серо-зеленый цвет фарша</w:t>
      </w:r>
      <w:r w:rsidRPr="0015338F">
        <w:rPr>
          <w:noProof/>
          <w:color w:val="000000"/>
          <w:sz w:val="28"/>
        </w:rPr>
        <w:t xml:space="preserve"> объясняется образованием сульфомиоглобина вследствие соединения миоглобина с сероводородом, выделяющимся в результате жизнедеятельности некоторых видов бактерий.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i/>
          <w:noProof/>
          <w:color w:val="000000"/>
          <w:sz w:val="28"/>
        </w:rPr>
        <w:t xml:space="preserve">Гниение </w:t>
      </w:r>
      <w:r w:rsidRPr="0015338F">
        <w:rPr>
          <w:noProof/>
          <w:color w:val="000000"/>
          <w:sz w:val="28"/>
        </w:rPr>
        <w:t>является результатом разложения белков гнилостными бактериями, консистенция колбас при этом становится размягченной, появляется гнилостный запах.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 xml:space="preserve">К </w:t>
      </w:r>
      <w:r w:rsidRPr="0015338F">
        <w:rPr>
          <w:noProof/>
          <w:color w:val="000000"/>
          <w:sz w:val="28"/>
          <w:u w:val="single"/>
        </w:rPr>
        <w:t>допустимым дефектам</w:t>
      </w:r>
      <w:r w:rsidRPr="0015338F">
        <w:rPr>
          <w:noProof/>
          <w:color w:val="000000"/>
          <w:sz w:val="28"/>
        </w:rPr>
        <w:t xml:space="preserve"> колбас относят незначительную деформацию батонов, небольшое загрязнение жиром и продуктами сгорания древесины, неправильную форму сшитой оболочки, небрежную вязку, небольшие видимые пустоты под оболочкой (1-2 см), небольшие слипы - бледноокрашенные части батонов в виде продольных полос; небольшую морщинистость оболочки.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  <w:u w:val="single"/>
        </w:rPr>
        <w:t>Недопустимыми дефектами</w:t>
      </w:r>
      <w:r w:rsidRPr="0015338F">
        <w:rPr>
          <w:noProof/>
          <w:color w:val="000000"/>
          <w:sz w:val="28"/>
        </w:rPr>
        <w:t xml:space="preserve"> колбас являются значительное загрязнение сажей, смолой, пеплом и жиром; лопнувшие и поломанные батоны, концы которых не зачищены и не обернуты бумагой; серые пятна, крупные пустоты; рыхлый, разлагающийся фарш и лопнувшая оболочка, большие наплывы фарша над оболочкой.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38F" w:rsidRPr="0015338F" w:rsidRDefault="0015338F" w:rsidP="00B345E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5338F">
        <w:rPr>
          <w:b/>
          <w:noProof/>
          <w:color w:val="000000"/>
          <w:sz w:val="28"/>
        </w:rPr>
        <w:t>1.7 Требования к качеству вареных колбас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Батоны должны иметь чистую сухую поверхность без повреждения оболочки, слипов и наплывов фарша. Консистенция упругая, плотная. Не принимаются колбасы с загрязнениями, плесенью и слизью на оболочке, с рыхлым расползающимся фаршем, с серыми пятнами на нем; недоваренные, бледно-серые, с наплывами фарша над оболочкой, крупными пустотами, со слипами, желтым шпиком, отеками бульона более допустимых норм, закалом более 3 м.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Фарш должен быть равномерно перемешанным с кусочками шпика размером, установленным для каждого наименования колбасы.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Шпик или жир белого цвета с розоватым оттенком, неоплавленный. Цвет мясной части фарша розовый, равномерно окрашен.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Колбасы должны быть с ароматом пряностей, вкусом - приятным, в меру соленым, без посторонних привкусов и запахов. Форма и размер соответствующие каждому наименованию изделий.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 xml:space="preserve">Температура в толще батона колбасных изделий должна быть не ниже 0 </w:t>
      </w:r>
      <w:r w:rsidRPr="0015338F">
        <w:rPr>
          <w:noProof/>
          <w:color w:val="000000"/>
          <w:sz w:val="28"/>
          <w:vertAlign w:val="superscript"/>
        </w:rPr>
        <w:t>О</w:t>
      </w:r>
      <w:r w:rsidRPr="0015338F">
        <w:rPr>
          <w:noProof/>
          <w:color w:val="000000"/>
          <w:sz w:val="28"/>
        </w:rPr>
        <w:t xml:space="preserve">С и не выше 15 </w:t>
      </w:r>
      <w:r w:rsidRPr="0015338F">
        <w:rPr>
          <w:noProof/>
          <w:color w:val="000000"/>
          <w:sz w:val="28"/>
          <w:vertAlign w:val="superscript"/>
        </w:rPr>
        <w:t>О</w:t>
      </w:r>
      <w:r w:rsidRPr="0015338F">
        <w:rPr>
          <w:noProof/>
          <w:color w:val="000000"/>
          <w:sz w:val="28"/>
        </w:rPr>
        <w:t xml:space="preserve">С, а для особо скоропортящихся - не выше 8 </w:t>
      </w:r>
      <w:r w:rsidRPr="0015338F">
        <w:rPr>
          <w:noProof/>
          <w:color w:val="000000"/>
          <w:sz w:val="28"/>
          <w:vertAlign w:val="superscript"/>
        </w:rPr>
        <w:t>О</w:t>
      </w:r>
      <w:r w:rsidRPr="0015338F">
        <w:rPr>
          <w:noProof/>
          <w:color w:val="000000"/>
          <w:sz w:val="28"/>
        </w:rPr>
        <w:t>С.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Допускается выпуск колбас в искусственных оболочках без поперечных перевязок шпагатом с нанесением печатных обозначений или прикреплением красочных поясков-бандеролей с указанием наименования колбасы. Массовая доля (в %, не более) - 2,2-2,5.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38F" w:rsidRPr="0015338F" w:rsidRDefault="0015338F" w:rsidP="00B345E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5338F">
        <w:rPr>
          <w:b/>
          <w:noProof/>
          <w:color w:val="000000"/>
          <w:sz w:val="28"/>
        </w:rPr>
        <w:t>1.8 Упаковка, маркировка, транспортирование и хранение вареных колбас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Упаковывают колбасные изделия в ящики дощатые, деревянные многооборотные, из гофрированного картона, алюминиевые или из полимерных материалов массой брутто не более</w:t>
      </w:r>
      <w:r w:rsidR="00B345E2" w:rsidRPr="0015338F">
        <w:rPr>
          <w:noProof/>
          <w:color w:val="000000"/>
          <w:sz w:val="28"/>
        </w:rPr>
        <w:t xml:space="preserve"> </w:t>
      </w:r>
      <w:r w:rsidRPr="0015338F">
        <w:rPr>
          <w:noProof/>
          <w:color w:val="000000"/>
          <w:sz w:val="28"/>
        </w:rPr>
        <w:t>30 кг, а также в специальные транспортные контейнеры.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Тара для колбасы должна быть чистой, сухой, без плесени и постороннего запаха. Оборотная тара должна иметь крышку. При отсутствии крышки допускается для местной реализации тару накрывать оберточной бумагой, пергаментом или подпергаментом.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Допускаются к реализации нецелые батоны колбасы массой не менее 500 г. при этом срезанные концы батона должны быть завернуты салфеткой из целлюлозной пленки, пергамента, подпергамента и других материалов, разрешенных Министерством здравоохранения для применения в мясной промышленности и перевязаны шпагатом, нитками, резиновой обхваткой.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В каждую единицу тары помещают изделия одного наименования. По заявкам торговых предприятий</w:t>
      </w:r>
      <w:r w:rsidR="00B345E2" w:rsidRPr="0015338F">
        <w:rPr>
          <w:noProof/>
          <w:color w:val="000000"/>
          <w:sz w:val="28"/>
        </w:rPr>
        <w:t xml:space="preserve"> </w:t>
      </w:r>
      <w:r w:rsidRPr="0015338F">
        <w:rPr>
          <w:noProof/>
          <w:color w:val="000000"/>
          <w:sz w:val="28"/>
        </w:rPr>
        <w:t xml:space="preserve">в одну тару упаковывают изделия нескольких наименований. 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По заказам торгующих организаций выпускают фасованную колбасу, нарезанную ломтиками, или части батонов, упакованные в прозрачные пленки под вакуумом.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Каждую единицу тары для реализации маркируют с одной торцевой стороны путем наклеивания печатного ярлыка с указанием: наименования предприятия-изготовителя, его подчиненности; товарного знака; наименования и сорта колбасы; массы нетто, г; даты изготовления; срока реализации и условий хранения; обозначения настоящих технических условий.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Кроме того, аналогичный ярлык вкладывается в каждую единицу тары. При отгрузке колбасы в другие районы на ярлыке дополнительно указывают массу тары или массу брутто.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Допускается при отгрузке на местную реализацию тару не маркировать, но обязательно вкладывать ярлык.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 xml:space="preserve">Хранят колбасные изделия, как правило, при температуре не выше 8 </w:t>
      </w:r>
      <w:r w:rsidRPr="0015338F">
        <w:rPr>
          <w:noProof/>
          <w:color w:val="000000"/>
          <w:sz w:val="28"/>
          <w:vertAlign w:val="superscript"/>
        </w:rPr>
        <w:t>О</w:t>
      </w:r>
      <w:r w:rsidRPr="0015338F">
        <w:rPr>
          <w:noProof/>
          <w:color w:val="000000"/>
          <w:sz w:val="28"/>
        </w:rPr>
        <w:t>С и 75-80 % относительной влажности воздуха. Срок реализации вареных колбас 1 и 2 сорта - не более 2 суток, колбас высшего сорта - до 3 суток. Вареные колбасы в мелкой фасовке, упакованные под вакуумом в полимерные пленки, хранят не более 24 ч. Приведенные сроки реализации включают время хранения особо скоропортящихся изделий на предприятии-изготовителе, время транспортирования и время прохождения продуктов до отпуска их потребителю.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Перевозят колбасные изделия в закрытых автомашинах, повозках. Мелкие партии укладывают в специальную плотно закрывающуюся чистую оборотную тару, обитую внутри оцинкованным железом, или тару из других материалов, разрешенных к применению Министерством здравоохранения. В весенне-летний период колбасные изделия транспортируют</w:t>
      </w:r>
      <w:r w:rsidR="00B345E2" w:rsidRPr="0015338F">
        <w:rPr>
          <w:noProof/>
          <w:color w:val="000000"/>
          <w:sz w:val="28"/>
        </w:rPr>
        <w:t xml:space="preserve"> </w:t>
      </w:r>
      <w:r w:rsidRPr="0015338F">
        <w:rPr>
          <w:noProof/>
          <w:color w:val="000000"/>
          <w:sz w:val="28"/>
        </w:rPr>
        <w:t xml:space="preserve">в соответствии с правилами перевозок скоропортящихся продуктов охлаждаемым транспортом при температуре не выше 8 </w:t>
      </w:r>
      <w:r w:rsidRPr="0015338F">
        <w:rPr>
          <w:noProof/>
          <w:color w:val="000000"/>
          <w:sz w:val="28"/>
          <w:vertAlign w:val="superscript"/>
        </w:rPr>
        <w:t>О</w:t>
      </w:r>
      <w:r w:rsidRPr="0015338F">
        <w:rPr>
          <w:noProof/>
          <w:color w:val="000000"/>
          <w:sz w:val="28"/>
        </w:rPr>
        <w:t>С, обеспечивающим сохранность качества продуктов. Запрещается транспортировать колбасы без упаковки (навалом) в открытых автомашинах.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38F" w:rsidRPr="0015338F" w:rsidRDefault="0015338F" w:rsidP="00B345E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5338F">
        <w:rPr>
          <w:b/>
          <w:noProof/>
          <w:color w:val="000000"/>
          <w:sz w:val="28"/>
        </w:rPr>
        <w:t>1.8 Правила приемки вареных колбас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Продукцию принимают партиями. Под партией понимают любое количество колбасных изделий одного вида, наименования, выработанных в течение одной смены, при соблюдении одного и того же технологического процесса производства.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Для контроля внешнего вида продукта отбирают выборку в объеме 10 % от объема партии.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Для проведения органолептических, физико-химических и бактериологических испытаний выборочно проводят отбор единиц продукции, подвергнутой контролю:</w:t>
      </w:r>
    </w:p>
    <w:p w:rsidR="0015338F" w:rsidRPr="0015338F" w:rsidRDefault="0015338F" w:rsidP="00B345E2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от изделий в оболочке массой более 2 кг - в количестве 2-х для всех видов испытаний, причем при одновременном отборе единиц продукции для органолептических, физико-химических и бактериологических испытаний от каждой единицы продукции в первую очередь отбирают для бактериологических испытаний;</w:t>
      </w:r>
    </w:p>
    <w:p w:rsidR="0015338F" w:rsidRPr="0015338F" w:rsidRDefault="0015338F" w:rsidP="00B345E2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от изделий в оболочке массой менее 2 кг в количестве 2-х для каждого вида испытаний.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При получении неудовлетворительных результатов испытаний хотя бы по одному из показателей, проводят повторный отбор удвоенного количества единиц продукции. Результаты повторных испытаний распространяются на всю партию.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Таким образом, вареные колбасы - ценный пищевой продукт, на долю которого приходится более половины всех объемов колбас. В качестве основного и дополнительного сырья используются самые разнообразные компоненты, в том числе вторичное сырье, получаемое при переработке убойных животных и птицы. Основными факторами, определяющими качество вареных колбас, является доброкачественность используемого сырья и соблюдение технологии производства на основе принятых или новых рецептур, а также контроль качества продукции. Кроме того, нормативной документацией (ГОСТы, ТУ) регламентируются условия транспортировки и хранения вареных колбас.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5338F">
        <w:rPr>
          <w:b/>
          <w:noProof/>
          <w:color w:val="000000"/>
          <w:sz w:val="28"/>
        </w:rPr>
        <w:br w:type="page"/>
        <w:t>2. Экспертиза качества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15338F" w:rsidRPr="0015338F" w:rsidRDefault="0015338F" w:rsidP="00B345E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5338F">
        <w:rPr>
          <w:b/>
          <w:noProof/>
          <w:color w:val="000000"/>
          <w:sz w:val="28"/>
        </w:rPr>
        <w:t>2.1 Методы отбора проб и подготовка к анализу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Наружному осмотру подвергают не менее 10 % всего количества продукции от партии. Под партией понимают любое количество колбасных изделий одного вида, сорта, наименования, выработанных в течение одной смены, при соблюдении одного и того же технологического режима производства.</w:t>
      </w:r>
      <w:r w:rsidR="00B345E2" w:rsidRPr="0015338F">
        <w:rPr>
          <w:noProof/>
          <w:color w:val="000000"/>
          <w:sz w:val="28"/>
        </w:rPr>
        <w:t xml:space="preserve"> 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Для проведения органолептических, химических и бактериологических испытаний выборочно проводят отбор единиц продукции, подвергнутой внешнему осмотру:</w:t>
      </w:r>
    </w:p>
    <w:p w:rsidR="0015338F" w:rsidRPr="0015338F" w:rsidRDefault="0015338F" w:rsidP="00B345E2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от изделий в оболочке массой более 2 кг - в количестве 2 для всех видов испытаний, причем при одновременном отборе единиц продукции в первую очередь отбирают для бактериологических испытаний;</w:t>
      </w:r>
    </w:p>
    <w:p w:rsidR="0015338F" w:rsidRPr="0015338F" w:rsidRDefault="0015338F" w:rsidP="00B345E2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от изделий массой менее 2 кг - в количестве 2 для каждого вида испытаний.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При получении неудовлетворительных результатов испытаний хотя бы по одному из показателей проводят повторный отбор удвоенного количества единиц продукции. Результаты повторных испытаний являются окончательными и распространяются на всю партию.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Для бактериологических испытаний пробы отрезают стерильным ножом. Из отобранных единиц продукции берут разовые пробы, из которых составляют общую для каждого вида изделий пробу: от колбасных изделий - не менее двух разовых проб длиной 15 см каждая от края батона.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Из отобранных единиц продукции берут разовые пробы и из них составляют общие пробы: одну - для органолептических испытаний, другую - для химических.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Отбор разовых проб проводится в том же порядке, что и для бактериологических испытаний, таким образом, чтобы общая проба составила массу 800-1000 г для органолептических испытаний и массу 400-500 г для химических испытаний.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Общие пробы для бактериологических испытаний упаковывают в стерильную пергаментную бумагу или стерильную посуду. Общие пробы для органолептических и химических испытаний упаковывают каждую в отдельности в целлофан, пергаментную бумагу или полиэтиленовую пленку. К пробам прилагается акт отбора проб с указанием:</w:t>
      </w:r>
    </w:p>
    <w:p w:rsidR="0015338F" w:rsidRPr="0015338F" w:rsidRDefault="0015338F" w:rsidP="00B345E2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наименования предприятия, выработавшего продукт;</w:t>
      </w:r>
    </w:p>
    <w:p w:rsidR="0015338F" w:rsidRPr="0015338F" w:rsidRDefault="0015338F" w:rsidP="00B345E2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наименование организации, где отбирались пробы;</w:t>
      </w:r>
    </w:p>
    <w:p w:rsidR="0015338F" w:rsidRPr="0015338F" w:rsidRDefault="0015338F" w:rsidP="00B345E2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обозначения стандарта, в соответствии с которым произведен отбор проб;</w:t>
      </w:r>
    </w:p>
    <w:p w:rsidR="0015338F" w:rsidRPr="0015338F" w:rsidRDefault="0015338F" w:rsidP="00B345E2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наименования вида, сорта продукции и размера партии, от которой отобраны пробы;</w:t>
      </w:r>
    </w:p>
    <w:p w:rsidR="0015338F" w:rsidRPr="0015338F" w:rsidRDefault="0015338F" w:rsidP="00B345E2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даты выработки и часа выработки;</w:t>
      </w:r>
    </w:p>
    <w:p w:rsidR="0015338F" w:rsidRPr="0015338F" w:rsidRDefault="0015338F" w:rsidP="00B345E2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обозначения НТД, по которой выработан продукт;</w:t>
      </w:r>
    </w:p>
    <w:p w:rsidR="0015338F" w:rsidRPr="0015338F" w:rsidRDefault="0015338F" w:rsidP="00B345E2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номера документа и даты сдачи-приемки;</w:t>
      </w:r>
    </w:p>
    <w:p w:rsidR="0015338F" w:rsidRPr="0015338F" w:rsidRDefault="0015338F" w:rsidP="00B345E2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цели направления продукта на испытание;</w:t>
      </w:r>
    </w:p>
    <w:p w:rsidR="0015338F" w:rsidRPr="0015338F" w:rsidRDefault="0015338F" w:rsidP="00B345E2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места и даты отбора проб;</w:t>
      </w:r>
    </w:p>
    <w:p w:rsidR="0015338F" w:rsidRPr="0015338F" w:rsidRDefault="0015338F" w:rsidP="00B345E2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номера пробы;</w:t>
      </w:r>
    </w:p>
    <w:p w:rsidR="0015338F" w:rsidRPr="0015338F" w:rsidRDefault="0015338F" w:rsidP="00B345E2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фамилии и должности лиц, принимавших участие в осмотре продукции и отборе проб.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38F" w:rsidRPr="0015338F" w:rsidRDefault="0015338F" w:rsidP="00B345E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5338F">
        <w:rPr>
          <w:b/>
          <w:noProof/>
          <w:color w:val="000000"/>
          <w:sz w:val="28"/>
        </w:rPr>
        <w:t>2.2 Органолептические методы анализа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При органолептической оценке колбасных изделий определяют внешний вид, цвет, консистенцию, запах и вкус.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b/>
          <w:noProof/>
          <w:color w:val="000000"/>
          <w:sz w:val="28"/>
        </w:rPr>
        <w:t xml:space="preserve">Внешний вид. </w:t>
      </w:r>
      <w:r w:rsidRPr="0015338F">
        <w:rPr>
          <w:noProof/>
          <w:color w:val="000000"/>
          <w:sz w:val="28"/>
        </w:rPr>
        <w:t>Определение внешнего вида начинают с осмотра поверхности изделия. При этом обращают внимание на чистоту, интенсивность окраски, сухость или увлажненность,</w:t>
      </w:r>
      <w:r w:rsidR="00B345E2" w:rsidRPr="0015338F">
        <w:rPr>
          <w:noProof/>
          <w:color w:val="000000"/>
          <w:sz w:val="28"/>
        </w:rPr>
        <w:t xml:space="preserve"> </w:t>
      </w:r>
      <w:r w:rsidRPr="0015338F">
        <w:rPr>
          <w:noProof/>
          <w:color w:val="000000"/>
          <w:sz w:val="28"/>
        </w:rPr>
        <w:t>наличие загрязнений, плесени и слизи на поверхности изделий.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Чтобы определить глубину проникновения плесени под оболочку, батон колбасы надрезают острым ножом в месте плесневого налета и отмечают его глубину.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 xml:space="preserve">Липкость и ослизненность дополнительно определяют, прикасаясь пальцами к продукту. Кроме того, оценивая внешний вид изделий, отмечают возможную деформацию батонов, загрязнение их, наличие слипов, пустот, отеков жира или бульона под оболочкой, наплывов фарша над оболочкой и ее морщинистость. Затем колбасные изделия разрезают вдоль батона. С одной половины батона колбасы снимают оболочку и обращают внимание на равномерность распределения, форму и размер кусочков шпика и других ингредиентов, наличие пустот, состояние фарша или тканей мяса. 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b/>
          <w:noProof/>
          <w:color w:val="000000"/>
          <w:sz w:val="28"/>
        </w:rPr>
        <w:t xml:space="preserve">Цвет. </w:t>
      </w:r>
      <w:r w:rsidRPr="0015338F">
        <w:rPr>
          <w:noProof/>
          <w:color w:val="000000"/>
          <w:sz w:val="28"/>
        </w:rPr>
        <w:t>При определении цвета обращают внимание на интенсивность и равномерность окраски поверхности изделий, отмечают наличие серых пятен и желтого шпика на поверхности среза изделия.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b/>
          <w:noProof/>
          <w:color w:val="000000"/>
          <w:sz w:val="28"/>
        </w:rPr>
        <w:t xml:space="preserve">Консистенция. </w:t>
      </w:r>
      <w:r w:rsidRPr="0015338F">
        <w:rPr>
          <w:noProof/>
          <w:color w:val="000000"/>
          <w:sz w:val="28"/>
        </w:rPr>
        <w:t>Определяют легким надавливанием пальцами на поверхность и разрез изделий, разрезанием, разжевыванием. При этом устанавливают плотность, рыхлость, нежность, жесткость, крошливость.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b/>
          <w:noProof/>
          <w:color w:val="000000"/>
          <w:sz w:val="28"/>
        </w:rPr>
        <w:t xml:space="preserve">Запах, вкус и сочность. </w:t>
      </w:r>
      <w:r w:rsidRPr="0015338F">
        <w:rPr>
          <w:noProof/>
          <w:color w:val="000000"/>
          <w:sz w:val="28"/>
        </w:rPr>
        <w:t xml:space="preserve">В зависимости от вида изделий их вкус и запах оценивают при 15-20 </w:t>
      </w:r>
      <w:r w:rsidRPr="0015338F">
        <w:rPr>
          <w:noProof/>
          <w:color w:val="000000"/>
          <w:sz w:val="28"/>
          <w:vertAlign w:val="superscript"/>
        </w:rPr>
        <w:t>О</w:t>
      </w:r>
      <w:r w:rsidRPr="0015338F">
        <w:rPr>
          <w:noProof/>
          <w:color w:val="000000"/>
          <w:sz w:val="28"/>
        </w:rPr>
        <w:t xml:space="preserve">С или в разогретом состоянии до температуры 60-75 </w:t>
      </w:r>
      <w:r w:rsidRPr="0015338F">
        <w:rPr>
          <w:noProof/>
          <w:color w:val="000000"/>
          <w:sz w:val="28"/>
          <w:vertAlign w:val="superscript"/>
        </w:rPr>
        <w:t>О</w:t>
      </w:r>
      <w:r w:rsidRPr="0015338F">
        <w:rPr>
          <w:noProof/>
          <w:color w:val="000000"/>
          <w:sz w:val="28"/>
        </w:rPr>
        <w:t>С.</w:t>
      </w:r>
      <w:r w:rsidR="00B345E2" w:rsidRPr="0015338F">
        <w:rPr>
          <w:noProof/>
          <w:color w:val="000000"/>
          <w:sz w:val="28"/>
        </w:rPr>
        <w:t xml:space="preserve"> </w:t>
      </w:r>
      <w:r w:rsidRPr="0015338F">
        <w:rPr>
          <w:noProof/>
          <w:color w:val="000000"/>
          <w:sz w:val="28"/>
        </w:rPr>
        <w:t>запах колбасных изделий определяют сразу после разрезания батона.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Запах крупных колбасных изделий определяют при помощи деревянной шпильки, которую вводят в глубь продукта.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38F" w:rsidRPr="0015338F" w:rsidRDefault="0015338F" w:rsidP="00B345E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5338F">
        <w:rPr>
          <w:b/>
          <w:noProof/>
          <w:color w:val="000000"/>
          <w:sz w:val="28"/>
        </w:rPr>
        <w:t>2.3 Физико-химические методы анализа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При подготовке к анализу пробы колбасных изделий освобождают от оболочки. Пробы два раза измельчают на мясорубке с диаметром отверстий решетки 3-4,5 мм и тщательно перемешивают.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Измельченную пробу помещают в стеклянную банку с притертой пробкой и сохраняют на холоде до окончания испытаний.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5338F">
        <w:rPr>
          <w:b/>
          <w:noProof/>
          <w:color w:val="000000"/>
          <w:sz w:val="28"/>
        </w:rPr>
        <w:t>Метод определения нитрита.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С колбас снимают оболочку, затем пробы дважды измельчают на мясорубке с отверстиями решетки диаметром 3-4 мм.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Подготовка к анализу. Растворы для осаждения белков: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Реактив Карреза 1:106 г железистосинеродистого калия растворяют в дистиллированной воде и доводят объем раствора до 1000 см</w:t>
      </w:r>
      <w:r w:rsidRPr="0015338F">
        <w:rPr>
          <w:noProof/>
          <w:color w:val="000000"/>
          <w:sz w:val="28"/>
          <w:vertAlign w:val="superscript"/>
        </w:rPr>
        <w:t>3</w:t>
      </w:r>
      <w:r w:rsidRPr="0015338F">
        <w:rPr>
          <w:noProof/>
          <w:color w:val="000000"/>
          <w:sz w:val="28"/>
        </w:rPr>
        <w:t xml:space="preserve">. 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Реактив Карреза 2:220 г уксусно-кислого цинка и 30 см</w:t>
      </w:r>
      <w:r w:rsidRPr="0015338F">
        <w:rPr>
          <w:noProof/>
          <w:color w:val="000000"/>
          <w:sz w:val="28"/>
          <w:vertAlign w:val="superscript"/>
        </w:rPr>
        <w:t>3</w:t>
      </w:r>
      <w:r w:rsidRPr="0015338F">
        <w:rPr>
          <w:noProof/>
          <w:color w:val="000000"/>
          <w:sz w:val="28"/>
        </w:rPr>
        <w:t xml:space="preserve"> ледяной уксусной кислоты растворяют в дистиллированной воде и доводят объем до 1000 см</w:t>
      </w:r>
      <w:r w:rsidRPr="0015338F">
        <w:rPr>
          <w:noProof/>
          <w:color w:val="000000"/>
          <w:sz w:val="28"/>
          <w:vertAlign w:val="superscript"/>
        </w:rPr>
        <w:t>3</w:t>
      </w:r>
      <w:r w:rsidRPr="0015338F">
        <w:rPr>
          <w:noProof/>
          <w:color w:val="000000"/>
          <w:sz w:val="28"/>
        </w:rPr>
        <w:t xml:space="preserve">. 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Насыщенный раствор буры: 50 г тетраборно-кислого натрия растворяют в 1000 см</w:t>
      </w:r>
      <w:r w:rsidRPr="0015338F">
        <w:rPr>
          <w:noProof/>
          <w:color w:val="000000"/>
          <w:sz w:val="28"/>
          <w:vertAlign w:val="superscript"/>
        </w:rPr>
        <w:t>3</w:t>
      </w:r>
      <w:r w:rsidRPr="0015338F">
        <w:rPr>
          <w:noProof/>
          <w:color w:val="000000"/>
          <w:sz w:val="28"/>
        </w:rPr>
        <w:t xml:space="preserve"> теплой дистиллированной воды и охлаждают до 18-22 </w:t>
      </w:r>
      <w:r w:rsidRPr="0015338F">
        <w:rPr>
          <w:noProof/>
          <w:color w:val="000000"/>
          <w:sz w:val="28"/>
          <w:vertAlign w:val="superscript"/>
        </w:rPr>
        <w:t>О</w:t>
      </w:r>
      <w:r w:rsidRPr="0015338F">
        <w:rPr>
          <w:noProof/>
          <w:color w:val="000000"/>
          <w:sz w:val="28"/>
        </w:rPr>
        <w:t xml:space="preserve">С. 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Проведение анализа. В мерную колбу вместимостью 200 см</w:t>
      </w:r>
      <w:r w:rsidRPr="0015338F">
        <w:rPr>
          <w:noProof/>
          <w:color w:val="000000"/>
          <w:sz w:val="28"/>
          <w:vertAlign w:val="superscript"/>
        </w:rPr>
        <w:t>3</w:t>
      </w:r>
      <w:r w:rsidR="00B345E2" w:rsidRPr="0015338F">
        <w:rPr>
          <w:noProof/>
          <w:color w:val="000000"/>
          <w:sz w:val="28"/>
          <w:vertAlign w:val="superscript"/>
        </w:rPr>
        <w:t xml:space="preserve"> </w:t>
      </w:r>
      <w:r w:rsidRPr="0015338F">
        <w:rPr>
          <w:noProof/>
          <w:color w:val="000000"/>
          <w:sz w:val="28"/>
        </w:rPr>
        <w:t>помещают 10 г подготовленной пробы, добавляют последовательно 5 см</w:t>
      </w:r>
      <w:r w:rsidRPr="0015338F">
        <w:rPr>
          <w:noProof/>
          <w:color w:val="000000"/>
          <w:sz w:val="28"/>
          <w:vertAlign w:val="superscript"/>
        </w:rPr>
        <w:t>3</w:t>
      </w:r>
      <w:r w:rsidRPr="0015338F">
        <w:rPr>
          <w:noProof/>
          <w:color w:val="000000"/>
          <w:sz w:val="28"/>
        </w:rPr>
        <w:t xml:space="preserve"> насыщенного раствора буры и 100 см</w:t>
      </w:r>
      <w:r w:rsidRPr="0015338F">
        <w:rPr>
          <w:noProof/>
          <w:color w:val="000000"/>
          <w:sz w:val="28"/>
          <w:vertAlign w:val="superscript"/>
        </w:rPr>
        <w:t>3</w:t>
      </w:r>
      <w:r w:rsidRPr="0015338F">
        <w:rPr>
          <w:noProof/>
          <w:color w:val="000000"/>
          <w:sz w:val="28"/>
        </w:rPr>
        <w:t xml:space="preserve"> воды с t 73-77 </w:t>
      </w:r>
      <w:r w:rsidRPr="0015338F">
        <w:rPr>
          <w:noProof/>
          <w:color w:val="000000"/>
          <w:sz w:val="28"/>
          <w:vertAlign w:val="superscript"/>
        </w:rPr>
        <w:t>О</w:t>
      </w:r>
      <w:r w:rsidRPr="0015338F">
        <w:rPr>
          <w:noProof/>
          <w:color w:val="000000"/>
          <w:sz w:val="28"/>
        </w:rPr>
        <w:t xml:space="preserve">С. 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 xml:space="preserve">Колбу с содержимым нагревают на кипящей водяной бане 15 мин, периодически встряхивая, затем охлаждают до 18-22 </w:t>
      </w:r>
      <w:r w:rsidRPr="0015338F">
        <w:rPr>
          <w:noProof/>
          <w:color w:val="000000"/>
          <w:sz w:val="28"/>
          <w:vertAlign w:val="superscript"/>
        </w:rPr>
        <w:t>О</w:t>
      </w:r>
      <w:r w:rsidRPr="0015338F">
        <w:rPr>
          <w:noProof/>
          <w:color w:val="000000"/>
          <w:sz w:val="28"/>
        </w:rPr>
        <w:t>С и, тщательно перемешивая, последовательно добавляют по 2 см</w:t>
      </w:r>
      <w:r w:rsidRPr="0015338F">
        <w:rPr>
          <w:noProof/>
          <w:color w:val="000000"/>
          <w:sz w:val="28"/>
          <w:vertAlign w:val="superscript"/>
        </w:rPr>
        <w:t>3</w:t>
      </w:r>
      <w:r w:rsidRPr="0015338F">
        <w:rPr>
          <w:noProof/>
          <w:color w:val="000000"/>
          <w:sz w:val="28"/>
        </w:rPr>
        <w:t xml:space="preserve"> реактива Карреза 2, доводят до метки и выдерживают 30 мин при 18-22 </w:t>
      </w:r>
      <w:r w:rsidRPr="0015338F">
        <w:rPr>
          <w:noProof/>
          <w:color w:val="000000"/>
          <w:sz w:val="28"/>
          <w:vertAlign w:val="superscript"/>
        </w:rPr>
        <w:t>О</w:t>
      </w:r>
      <w:r w:rsidRPr="0015338F">
        <w:rPr>
          <w:noProof/>
          <w:color w:val="000000"/>
          <w:sz w:val="28"/>
        </w:rPr>
        <w:t>С. Затем содержимое колбы фильтруют через складчатый фильтр.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Полученный обезбелоченный фильтрат вносят в количестве не более 20 см</w:t>
      </w:r>
      <w:r w:rsidRPr="0015338F">
        <w:rPr>
          <w:noProof/>
          <w:color w:val="000000"/>
          <w:sz w:val="28"/>
          <w:vertAlign w:val="superscript"/>
        </w:rPr>
        <w:t xml:space="preserve">3 </w:t>
      </w:r>
      <w:r w:rsidRPr="0015338F">
        <w:rPr>
          <w:noProof/>
          <w:color w:val="000000"/>
          <w:sz w:val="28"/>
        </w:rPr>
        <w:t>пипеткой в мерную колбу вместимостью 100 см</w:t>
      </w:r>
      <w:r w:rsidRPr="0015338F">
        <w:rPr>
          <w:noProof/>
          <w:color w:val="000000"/>
          <w:sz w:val="28"/>
          <w:vertAlign w:val="superscript"/>
        </w:rPr>
        <w:t>3</w:t>
      </w:r>
      <w:r w:rsidRPr="0015338F">
        <w:rPr>
          <w:noProof/>
          <w:color w:val="000000"/>
          <w:sz w:val="28"/>
        </w:rPr>
        <w:t xml:space="preserve"> и проводят цветную реакцию и фотометрирование, для чего фильтрат выдерживают в темном месте при 18-22 </w:t>
      </w:r>
      <w:r w:rsidRPr="0015338F">
        <w:rPr>
          <w:noProof/>
          <w:color w:val="000000"/>
          <w:sz w:val="28"/>
          <w:vertAlign w:val="superscript"/>
        </w:rPr>
        <w:t>О</w:t>
      </w:r>
      <w:r w:rsidRPr="0015338F">
        <w:rPr>
          <w:noProof/>
          <w:color w:val="000000"/>
          <w:sz w:val="28"/>
        </w:rPr>
        <w:t>С 3 мин. Измеряют интенсивность красной окраски на спектрофотометре.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Обрабатывают результаты по формуле: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br w:type="page"/>
        <w:t>Х=(М</w:t>
      </w:r>
      <w:r w:rsidRPr="0015338F">
        <w:rPr>
          <w:noProof/>
          <w:color w:val="000000"/>
          <w:sz w:val="28"/>
          <w:vertAlign w:val="subscript"/>
        </w:rPr>
        <w:t>1</w:t>
      </w:r>
      <w:r w:rsidRPr="0015338F">
        <w:rPr>
          <w:noProof/>
          <w:color w:val="000000"/>
          <w:sz w:val="28"/>
        </w:rPr>
        <w:t>∙200∙100∙100)/(m∙V∙10</w:t>
      </w:r>
      <w:r w:rsidRPr="0015338F">
        <w:rPr>
          <w:noProof/>
          <w:color w:val="000000"/>
          <w:sz w:val="28"/>
          <w:vertAlign w:val="superscript"/>
        </w:rPr>
        <w:t>6</w:t>
      </w:r>
      <w:r w:rsidRPr="0015338F">
        <w:rPr>
          <w:noProof/>
          <w:color w:val="000000"/>
          <w:sz w:val="28"/>
        </w:rPr>
        <w:t xml:space="preserve">), 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М</w:t>
      </w:r>
      <w:r w:rsidRPr="0015338F">
        <w:rPr>
          <w:noProof/>
          <w:color w:val="000000"/>
          <w:sz w:val="28"/>
          <w:vertAlign w:val="subscript"/>
        </w:rPr>
        <w:t>1</w:t>
      </w:r>
      <w:r w:rsidRPr="0015338F">
        <w:rPr>
          <w:noProof/>
          <w:color w:val="000000"/>
          <w:sz w:val="28"/>
        </w:rPr>
        <w:t xml:space="preserve"> - массовая концентрация нитрита натрия, найденная по градуировочному графику, мкг/ см</w:t>
      </w:r>
      <w:r w:rsidRPr="0015338F">
        <w:rPr>
          <w:noProof/>
          <w:color w:val="000000"/>
          <w:sz w:val="28"/>
          <w:vertAlign w:val="superscript"/>
        </w:rPr>
        <w:t>3</w:t>
      </w:r>
      <w:r w:rsidRPr="0015338F">
        <w:rPr>
          <w:noProof/>
          <w:color w:val="000000"/>
          <w:sz w:val="28"/>
        </w:rPr>
        <w:t>;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m - навеска продукта, г;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V - количество фильтрата, см</w:t>
      </w:r>
      <w:r w:rsidRPr="0015338F">
        <w:rPr>
          <w:noProof/>
          <w:color w:val="000000"/>
          <w:sz w:val="28"/>
          <w:vertAlign w:val="superscript"/>
        </w:rPr>
        <w:t>3</w:t>
      </w:r>
      <w:r w:rsidRPr="0015338F">
        <w:rPr>
          <w:noProof/>
          <w:color w:val="000000"/>
          <w:sz w:val="28"/>
        </w:rPr>
        <w:t>;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10</w:t>
      </w:r>
      <w:r w:rsidRPr="0015338F">
        <w:rPr>
          <w:noProof/>
          <w:color w:val="000000"/>
          <w:sz w:val="28"/>
          <w:vertAlign w:val="superscript"/>
        </w:rPr>
        <w:t xml:space="preserve">6 </w:t>
      </w:r>
      <w:r w:rsidRPr="0015338F">
        <w:rPr>
          <w:noProof/>
          <w:color w:val="000000"/>
          <w:sz w:val="28"/>
        </w:rPr>
        <w:t>- коэффициент перевода в граммы.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5338F">
        <w:rPr>
          <w:b/>
          <w:noProof/>
          <w:color w:val="000000"/>
          <w:sz w:val="28"/>
        </w:rPr>
        <w:t>Метод определения влаги высушиванием в сушильном шкафу.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Пробы колбасных изделий 2 раза измельчают на электрической мясорубке или бытовой и тщательно перемешивают.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В бюксу помещают песок в количестве, примерно в 2 раза превышающем навеску продукта, стеклянную палочку (чтобы она не мешала закрывать бюксу крышкой) и высушивают в</w:t>
      </w:r>
      <w:r w:rsidR="00B345E2" w:rsidRPr="0015338F">
        <w:rPr>
          <w:noProof/>
          <w:color w:val="000000"/>
          <w:sz w:val="28"/>
        </w:rPr>
        <w:t xml:space="preserve"> </w:t>
      </w:r>
      <w:r w:rsidRPr="0015338F">
        <w:rPr>
          <w:noProof/>
          <w:color w:val="000000"/>
          <w:sz w:val="28"/>
        </w:rPr>
        <w:t xml:space="preserve">сушильном шкафу в открытой бюксе при t 101-105 </w:t>
      </w:r>
      <w:r w:rsidRPr="0015338F">
        <w:rPr>
          <w:noProof/>
          <w:color w:val="000000"/>
          <w:sz w:val="28"/>
          <w:vertAlign w:val="superscript"/>
        </w:rPr>
        <w:t>О</w:t>
      </w:r>
      <w:r w:rsidRPr="0015338F">
        <w:rPr>
          <w:noProof/>
          <w:color w:val="000000"/>
          <w:sz w:val="28"/>
        </w:rPr>
        <w:t>С в течение 30 мин. Затем бюксу закрывают крышкой, охлаждают в эксикаторе до комнатной температуры и взвешивают. Во взвешенную бюксу с песком вносят навеску продукта 4-5 г и повторно взвешивают. К содержимому приливают 5 см</w:t>
      </w:r>
      <w:r w:rsidRPr="0015338F">
        <w:rPr>
          <w:noProof/>
          <w:color w:val="000000"/>
          <w:sz w:val="28"/>
          <w:vertAlign w:val="superscript"/>
        </w:rPr>
        <w:t>3</w:t>
      </w:r>
      <w:r w:rsidRPr="0015338F">
        <w:rPr>
          <w:noProof/>
          <w:color w:val="000000"/>
          <w:sz w:val="28"/>
        </w:rPr>
        <w:t xml:space="preserve"> этилового спирта</w:t>
      </w:r>
      <w:r w:rsidR="00B345E2" w:rsidRPr="0015338F">
        <w:rPr>
          <w:noProof/>
          <w:color w:val="000000"/>
          <w:sz w:val="28"/>
        </w:rPr>
        <w:t xml:space="preserve"> </w:t>
      </w:r>
      <w:r w:rsidRPr="0015338F">
        <w:rPr>
          <w:noProof/>
          <w:color w:val="000000"/>
          <w:sz w:val="28"/>
        </w:rPr>
        <w:t>и перемешивают стеклянной палочкой.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 xml:space="preserve">Помещают бюксу на водяную баню 80-90 </w:t>
      </w:r>
      <w:r w:rsidRPr="0015338F">
        <w:rPr>
          <w:noProof/>
          <w:color w:val="000000"/>
          <w:sz w:val="28"/>
          <w:vertAlign w:val="superscript"/>
        </w:rPr>
        <w:t>О</w:t>
      </w:r>
      <w:r w:rsidRPr="0015338F">
        <w:rPr>
          <w:noProof/>
          <w:color w:val="000000"/>
          <w:sz w:val="28"/>
        </w:rPr>
        <w:t xml:space="preserve">С и, помешивая палочкой, нагревают до исчезновения запаха этилового спирта. Затем пробу высушивают в течение 2 ч в сушильном шкафу при t 101-105 </w:t>
      </w:r>
      <w:r w:rsidRPr="0015338F">
        <w:rPr>
          <w:noProof/>
          <w:color w:val="000000"/>
          <w:sz w:val="28"/>
          <w:vertAlign w:val="superscript"/>
        </w:rPr>
        <w:t>О</w:t>
      </w:r>
      <w:r w:rsidRPr="0015338F">
        <w:rPr>
          <w:noProof/>
          <w:color w:val="000000"/>
          <w:sz w:val="28"/>
        </w:rPr>
        <w:t xml:space="preserve">С, охлаждают в эксикаторе и взвешивают. Высушивание продолжают до постоянной массы. Каждое повторное взвешивание проводят после высушивания в течение 1 ч при t 101-105 </w:t>
      </w:r>
      <w:r w:rsidRPr="0015338F">
        <w:rPr>
          <w:noProof/>
          <w:color w:val="000000"/>
          <w:sz w:val="28"/>
          <w:vertAlign w:val="superscript"/>
        </w:rPr>
        <w:t>О</w:t>
      </w:r>
      <w:r w:rsidRPr="0015338F">
        <w:rPr>
          <w:noProof/>
          <w:color w:val="000000"/>
          <w:sz w:val="28"/>
        </w:rPr>
        <w:t>С. результаты двух последовательных взвешиваний не должны отличаться более чем на 0,1 % массы навески.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5338F">
        <w:rPr>
          <w:b/>
          <w:noProof/>
          <w:color w:val="000000"/>
          <w:sz w:val="28"/>
        </w:rPr>
        <w:t>Определение хлористого натрия (поваренной соли) аргентометрическим титрованием по методу Мора.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 xml:space="preserve">При подготовке пробы колбасные изделия освобождают от оболочки, 2 раза измельчают на мясорубке диаметром отверстий 3-4,5 мми тщательно перемешивают. 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5 г измельченной средней пробы взвешивают в химическом стакане и добавляют 100 см</w:t>
      </w:r>
      <w:r w:rsidRPr="0015338F">
        <w:rPr>
          <w:noProof/>
          <w:color w:val="000000"/>
          <w:sz w:val="28"/>
          <w:vertAlign w:val="superscript"/>
        </w:rPr>
        <w:t>3</w:t>
      </w:r>
      <w:r w:rsidRPr="0015338F">
        <w:rPr>
          <w:noProof/>
          <w:color w:val="000000"/>
          <w:sz w:val="28"/>
        </w:rPr>
        <w:t xml:space="preserve"> дистиллированной воды. Через 40 мин настаивания 9при периодическом перемешивании стеклянной палочкой) водную вытяжку фильтруют через бумажный фильтр.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5-10 см</w:t>
      </w:r>
      <w:r w:rsidRPr="0015338F">
        <w:rPr>
          <w:noProof/>
          <w:color w:val="000000"/>
          <w:sz w:val="28"/>
          <w:vertAlign w:val="superscript"/>
        </w:rPr>
        <w:t>3</w:t>
      </w:r>
      <w:r w:rsidRPr="0015338F">
        <w:rPr>
          <w:noProof/>
          <w:color w:val="000000"/>
          <w:sz w:val="28"/>
        </w:rPr>
        <w:t xml:space="preserve"> фильтрата пипеткой переносят в коническую колбу и титруют из бюретки раствором азотнокислого серебра в присутствии раствора хромовокислого калия до появления оранжевого окрашивания.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Массовую долю хлористого натрия (Х) в % определяют по формуле: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Х=(0,00292∙К∙V∙100∙100)/(V</w:t>
      </w:r>
      <w:r w:rsidRPr="0015338F">
        <w:rPr>
          <w:noProof/>
          <w:color w:val="000000"/>
          <w:sz w:val="28"/>
          <w:vertAlign w:val="subscript"/>
        </w:rPr>
        <w:t>1</w:t>
      </w:r>
      <w:r w:rsidRPr="0015338F">
        <w:rPr>
          <w:noProof/>
          <w:color w:val="000000"/>
          <w:sz w:val="28"/>
        </w:rPr>
        <w:t>∙m),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0,00292 - количество хлористого натрия, г;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К - поправка к титру раствора азотнокислого серебра;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V - количество раствора азотнокислого серебра, израсходованное на титрование испытуемого раствора, см</w:t>
      </w:r>
      <w:r w:rsidRPr="0015338F">
        <w:rPr>
          <w:noProof/>
          <w:color w:val="000000"/>
          <w:sz w:val="28"/>
          <w:vertAlign w:val="superscript"/>
        </w:rPr>
        <w:t>3</w:t>
      </w:r>
      <w:r w:rsidRPr="0015338F">
        <w:rPr>
          <w:noProof/>
          <w:color w:val="000000"/>
          <w:sz w:val="28"/>
        </w:rPr>
        <w:t>;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V</w:t>
      </w:r>
      <w:r w:rsidRPr="0015338F">
        <w:rPr>
          <w:noProof/>
          <w:color w:val="000000"/>
          <w:sz w:val="28"/>
          <w:vertAlign w:val="subscript"/>
        </w:rPr>
        <w:t>1</w:t>
      </w:r>
      <w:r w:rsidRPr="0015338F">
        <w:rPr>
          <w:noProof/>
          <w:color w:val="000000"/>
          <w:sz w:val="28"/>
        </w:rPr>
        <w:t xml:space="preserve"> - количество водной вытяжки, взятое для титрования, см</w:t>
      </w:r>
      <w:r w:rsidRPr="0015338F">
        <w:rPr>
          <w:noProof/>
          <w:color w:val="000000"/>
          <w:sz w:val="28"/>
          <w:vertAlign w:val="superscript"/>
        </w:rPr>
        <w:t>3</w:t>
      </w:r>
      <w:r w:rsidRPr="0015338F">
        <w:rPr>
          <w:noProof/>
          <w:color w:val="000000"/>
          <w:sz w:val="28"/>
        </w:rPr>
        <w:t>;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m - навеска, г.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За окончательный результат принимают среднее арифметическое результатов двух параллельных измерений.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38F" w:rsidRPr="0015338F" w:rsidRDefault="0015338F" w:rsidP="00B345E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5338F">
        <w:rPr>
          <w:b/>
          <w:noProof/>
          <w:color w:val="000000"/>
          <w:sz w:val="28"/>
        </w:rPr>
        <w:t>2.4 Бактериологические метода анализа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Колбасные изделия в оболочке помещают в металлический или эмалированный тазик, тщательно протирают ватным тампоном, смоченным спиртом, и дважды обжигают над пламенем.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Затем батоны разрезают продольно стерильным ножом или скальпелем на две половинки, не рассекая оболочку противоположной стороны батона. Пробу отбирают из нескольких участков центральной части и из-под оболочки обеих половинок батона.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Для анализа глубинных участков продукта образцы помещают в металлический или эмалированный тазик, смачивают спиртом и обжигают. Затем делают продольный разрез и отбирают навеску методом, указанным для колбасных изделий, составляя из них одну объединенную пробу для каждого образца в отдельности, которую помещают в предварительно взвешенную стерильную бюксу или чашку Петри.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Из объединенной пробы каждого образца берут в стерильную посуду навеску массой 20 г.</w:t>
      </w:r>
      <w:r w:rsidR="00B345E2" w:rsidRPr="0015338F">
        <w:rPr>
          <w:noProof/>
          <w:color w:val="000000"/>
          <w:sz w:val="28"/>
        </w:rPr>
        <w:t xml:space="preserve"> </w:t>
      </w:r>
      <w:r w:rsidRPr="0015338F">
        <w:rPr>
          <w:noProof/>
          <w:color w:val="000000"/>
          <w:sz w:val="28"/>
        </w:rPr>
        <w:t>Навеску помещают в стерильную колбу гомогенизатора для приготовления испытуемой взвеси. Для этого в колбу добавляют раствор пептонной воды или стерильного физиологического раствора в четырехкратном количестве и гомогенизируют в электрическом смесителе; вначале измельчают материал на кусочки замедленной скоростью измельчения ножей, затем ускоряют вращение.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Допускается при отсутствии гомогенизатора приготовление испытуемой взвеси в ступке путем растирания 20 г продукта в стерильной фарфоровой ступке с 2-3 г стерильного песка, постепенно приливая 80 см</w:t>
      </w:r>
      <w:r w:rsidRPr="0015338F">
        <w:rPr>
          <w:noProof/>
          <w:color w:val="000000"/>
          <w:sz w:val="28"/>
          <w:vertAlign w:val="superscript"/>
        </w:rPr>
        <w:t>3</w:t>
      </w:r>
      <w:r w:rsidRPr="0015338F">
        <w:rPr>
          <w:noProof/>
          <w:color w:val="000000"/>
          <w:sz w:val="28"/>
        </w:rPr>
        <w:t xml:space="preserve"> раствора пептонной воды или стерильного физиологического раствора. 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Для посевов на питательные среды стерильной градуированной пипеткой отбирают взвесь после 15 мин выдержки при комнатной температуре.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1 см</w:t>
      </w:r>
      <w:r w:rsidRPr="0015338F">
        <w:rPr>
          <w:noProof/>
          <w:color w:val="000000"/>
          <w:sz w:val="28"/>
          <w:vertAlign w:val="superscript"/>
        </w:rPr>
        <w:t xml:space="preserve">3 </w:t>
      </w:r>
      <w:r w:rsidRPr="0015338F">
        <w:rPr>
          <w:noProof/>
          <w:color w:val="000000"/>
          <w:sz w:val="28"/>
        </w:rPr>
        <w:t>испытуемой взвеси содержит 0,2 г продукта.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5338F">
        <w:rPr>
          <w:b/>
          <w:noProof/>
          <w:color w:val="000000"/>
          <w:sz w:val="28"/>
        </w:rPr>
        <w:t>Определение бактерий группы кишечной палочки в 1 г продукта.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Сущность метода заключается в способности бактерий группы кишечной палочки расщеплять глюкозу и лактозу. При этом в питательных средах образуются кислые продукты, меняющие цвет индикаторов, а в среде Кесслер в поплавке образуется газ вследствие расщепления лактозы.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В пробирки, содержащие по 5 см</w:t>
      </w:r>
      <w:r w:rsidRPr="0015338F">
        <w:rPr>
          <w:noProof/>
          <w:color w:val="000000"/>
          <w:sz w:val="28"/>
          <w:vertAlign w:val="superscript"/>
        </w:rPr>
        <w:t>3</w:t>
      </w:r>
      <w:r w:rsidR="00B345E2" w:rsidRPr="0015338F">
        <w:rPr>
          <w:noProof/>
          <w:color w:val="000000"/>
          <w:sz w:val="28"/>
        </w:rPr>
        <w:t xml:space="preserve"> </w:t>
      </w:r>
      <w:r w:rsidRPr="0015338F">
        <w:rPr>
          <w:noProof/>
          <w:color w:val="000000"/>
          <w:sz w:val="28"/>
        </w:rPr>
        <w:t>питательных сред, вносят по</w:t>
      </w:r>
      <w:r w:rsidR="00B345E2" w:rsidRPr="0015338F">
        <w:rPr>
          <w:noProof/>
          <w:color w:val="000000"/>
          <w:sz w:val="28"/>
        </w:rPr>
        <w:t xml:space="preserve"> </w:t>
      </w:r>
      <w:r w:rsidRPr="0015338F">
        <w:rPr>
          <w:noProof/>
          <w:color w:val="000000"/>
          <w:sz w:val="28"/>
        </w:rPr>
        <w:t>5 см</w:t>
      </w:r>
      <w:r w:rsidRPr="0015338F">
        <w:rPr>
          <w:noProof/>
          <w:color w:val="000000"/>
          <w:sz w:val="28"/>
          <w:vertAlign w:val="superscript"/>
        </w:rPr>
        <w:t>3</w:t>
      </w:r>
      <w:r w:rsidRPr="0015338F">
        <w:rPr>
          <w:noProof/>
          <w:color w:val="000000"/>
          <w:sz w:val="28"/>
        </w:rPr>
        <w:t xml:space="preserve"> испытуемой взвеси стерильной пипеткой.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 xml:space="preserve">Пробирки помещают в термостат с температурой 36,5-38,5 </w:t>
      </w:r>
      <w:r w:rsidRPr="0015338F">
        <w:rPr>
          <w:noProof/>
          <w:color w:val="000000"/>
          <w:sz w:val="28"/>
          <w:vertAlign w:val="superscript"/>
        </w:rPr>
        <w:t>О</w:t>
      </w:r>
      <w:r w:rsidRPr="0015338F">
        <w:rPr>
          <w:noProof/>
          <w:color w:val="000000"/>
          <w:sz w:val="28"/>
        </w:rPr>
        <w:t>С на 18-20 ч.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При росте БГКП среды окрашиваются в желтый цвет, на среде Кесслер образуется газ.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 xml:space="preserve">Для окончательного заключения о присутствии в продукте БГКП проводят высев со среды в чашки Петри со средой Эндо или Плоскирева, или Левина. Чашки Петри помещают в термостат с t 37 </w:t>
      </w:r>
      <w:r w:rsidRPr="0015338F">
        <w:rPr>
          <w:noProof/>
          <w:color w:val="000000"/>
          <w:sz w:val="28"/>
          <w:vertAlign w:val="superscript"/>
        </w:rPr>
        <w:t>О</w:t>
      </w:r>
      <w:r w:rsidRPr="0015338F">
        <w:rPr>
          <w:noProof/>
          <w:color w:val="000000"/>
          <w:sz w:val="28"/>
        </w:rPr>
        <w:t>С. Через 18-20 ч посевы просматривают. На среде Эндо БГКП образуют темно-красные колонии с металлическим блеском или розово-красные, на среде Плоскирева - кирпично-красные с глянцевой поверхностью, на среде Левина - темно-фиолетовые колонии или фиолетово-черные блестящие. Из подозреваемых колоний готовят мазки, которые окрашивают по Граму.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При заведомо высокой обсемененности анализируемый продукт массой не более 0,25 г помещают в пустую пробирку, в которую закладывают комочек стерильной фильтровальной бумаги размером 5х5 см, и стерильной стеклянной палочкой проталкивают материал до дна (не уплотняя), в пробирку наливают среду КОДА или Хейфеца, заполняя ее на 3/4 высоты пробирки. При росте БГКП среда изменяет свой цвет в желтый.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5338F">
        <w:rPr>
          <w:b/>
          <w:noProof/>
          <w:color w:val="000000"/>
          <w:sz w:val="28"/>
        </w:rPr>
        <w:t>Определение бактерий из рода сальмонелл в 25 г продукта.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Навеску продукта массой 25 г объединенной пробы вносят во флакон Сокслета, содержащий 100 см</w:t>
      </w:r>
      <w:r w:rsidRPr="0015338F">
        <w:rPr>
          <w:noProof/>
          <w:color w:val="000000"/>
          <w:sz w:val="28"/>
          <w:vertAlign w:val="superscript"/>
        </w:rPr>
        <w:t xml:space="preserve">3 </w:t>
      </w:r>
      <w:r w:rsidRPr="0015338F">
        <w:rPr>
          <w:noProof/>
          <w:color w:val="000000"/>
          <w:sz w:val="28"/>
        </w:rPr>
        <w:t xml:space="preserve">среды обогащения. Флаконы тщательно встряхивают и помещают в термостат с t 37 </w:t>
      </w:r>
      <w:r w:rsidRPr="0015338F">
        <w:rPr>
          <w:noProof/>
          <w:color w:val="000000"/>
          <w:sz w:val="28"/>
          <w:vertAlign w:val="superscript"/>
        </w:rPr>
        <w:t>О</w:t>
      </w:r>
      <w:r w:rsidRPr="0015338F">
        <w:rPr>
          <w:noProof/>
          <w:color w:val="000000"/>
          <w:sz w:val="28"/>
        </w:rPr>
        <w:t>С. Через 16-24 ч после тщательного перемешивания с помощью бактериологической петли проводят посев из среды обогащения в чашки Петри с предварительно подсушенной средой Эндо, Плоскирева, Левина или висмут-сульфит-агар.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 xml:space="preserve">Чашки с посевами помещают в термостат с t 37 </w:t>
      </w:r>
      <w:r w:rsidRPr="0015338F">
        <w:rPr>
          <w:noProof/>
          <w:color w:val="000000"/>
          <w:sz w:val="28"/>
          <w:vertAlign w:val="superscript"/>
        </w:rPr>
        <w:t>О</w:t>
      </w:r>
      <w:r w:rsidRPr="0015338F">
        <w:rPr>
          <w:noProof/>
          <w:color w:val="000000"/>
          <w:sz w:val="28"/>
        </w:rPr>
        <w:t>С; посевы просматривают через 16-48 ч.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На среде Эндо бактерии из рода сальмонелл образуют бесцветные или с розовым оттенком колонии.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На среде Плоскирева сальмонеллы растут в виде бесцветных колоний, но колонии более плотные и несколько меньшего размера, чем на среде Эндо.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На среде Левина сальмонеллы растут в виде прозрачных, бледных, нежно-розовых или розовато-фиолетовых колоний.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 xml:space="preserve">На висмут-сульфитном агаре сальмонеллы растут в виде черных или коричневых колоний с характерным металлическим блеском. 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Для дальнейшей идентификации бактерий готовят мазки, которые окрашивают по Граму, микроскопируют и изучают для установления типа бактерий.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 xml:space="preserve">Таким образом, экспертиза качества вареных колбас включает: органолептическую оценку - определение внешнего вида, цвета, консистенции, запаха и вкуса; физико-химическую - определение массовой доли соли, влаги и нитрита; бактериологическую - определение бактерий группы кишечной палочки, бактерий из рода сальмонелл. При этом бактериологическую оценку проводят в первую очередь. 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При получении неудовлетворительных результатов испытаний хотя бы по одному из показателей проводят повторный отбор удвоенного количества единиц продукции. Результаты повторных испытаний являются окончательными и распространяются на всю партию.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5338F">
        <w:rPr>
          <w:b/>
          <w:noProof/>
          <w:color w:val="000000"/>
          <w:sz w:val="28"/>
        </w:rPr>
        <w:br w:type="page"/>
        <w:t>Заключение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Вареные колбасы - это продукты, изготовленные из мясного фарша с солью и специями, в оболочке и подвергнутые термической обработке или ферментации до готовности к употреблению.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Вареные колбасы имеют высокую пищевую ценность, содержат много влаги (55-75 %) и достаточное количество шпика. По качеству их делят на высший, 1 и 2 сорта.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 xml:space="preserve">Производство вареных колбас основывается на различных химических, физических, тепловых способах воздействия на сырье. От правильности проведения технологического процесса производства зависит качество исходного продукта. Необходимо правильно соблюдать температурный режим, рецептуру и сохранять нужную последовательность операций. 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При неправильном проведении режима производства, а также при использовании некачественного сырья такие появляются дефекты, как, например, слипы, фонари, гниение вареных колбас, не соответствующий качественному продукту цвет и т.д.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Для оценки качества вареных колбас производят отбор проб: от изделий массой более 2 кг - в количестве 2 для всех видов испытаний; от изделий массой менее 2 кг - в количестве 2 для каждого вида испытаний. Из отобранных единиц продукции берут разовые пробы, из которых составляют общую пробу: от колбасных изделий - не менее 2 разовых проб длиной 15 см каждая от края батона. Общая проба должна составлять 800-1000 г для органолептических испытаний и 400-500 г - для химических.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Качество вареных колбас оценивают органолептическими, физико-химическими и бактериологическими показателями. При органолептической оценке определяют внешний вид, консистенцию, цвет, запах, вкус и сочность продуктов. При физико-химической оценке - содержание влаги, соли, нитрита и т.д. При бактериологической оценке - содержание БГКП, сальмонелл в определенном количестве продукта.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5338F">
        <w:rPr>
          <w:b/>
          <w:noProof/>
          <w:color w:val="000000"/>
          <w:sz w:val="28"/>
        </w:rPr>
        <w:br w:type="page"/>
        <w:t>Список использованной литературы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15338F" w:rsidRPr="0015338F" w:rsidRDefault="0015338F" w:rsidP="0015338F">
      <w:pPr>
        <w:numPr>
          <w:ilvl w:val="0"/>
          <w:numId w:val="9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Алексеев Л.И. Товароведение скота, птицы и продуктов убоя, 2-е изд., переработ. и доп. - М., Пищепромиздат, 1962</w:t>
      </w:r>
    </w:p>
    <w:p w:rsidR="0015338F" w:rsidRPr="0015338F" w:rsidRDefault="0015338F" w:rsidP="0015338F">
      <w:pPr>
        <w:numPr>
          <w:ilvl w:val="0"/>
          <w:numId w:val="9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Биохимия мяса - М., "Пищ. пром-сть", 1975</w:t>
      </w:r>
    </w:p>
    <w:p w:rsidR="0015338F" w:rsidRPr="0015338F" w:rsidRDefault="0015338F" w:rsidP="0015338F">
      <w:pPr>
        <w:numPr>
          <w:ilvl w:val="0"/>
          <w:numId w:val="9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Богуш А.А. Повышение качества мяса - Минск: Ураджай, 1980</w:t>
      </w:r>
    </w:p>
    <w:p w:rsidR="0015338F" w:rsidRPr="0015338F" w:rsidRDefault="0015338F" w:rsidP="0015338F">
      <w:pPr>
        <w:numPr>
          <w:ilvl w:val="0"/>
          <w:numId w:val="9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Большаков А.С. Технология мяса и мясопродуктов/Учебник - М., "Пищ.пром-сть", 1976</w:t>
      </w:r>
    </w:p>
    <w:p w:rsidR="0015338F" w:rsidRPr="0015338F" w:rsidRDefault="0015338F" w:rsidP="0015338F">
      <w:pPr>
        <w:numPr>
          <w:ilvl w:val="0"/>
          <w:numId w:val="9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Габриэльянц М.А. Товароведение мяса и мясных товаров/Учебник - М., Экономика, 1974</w:t>
      </w:r>
    </w:p>
    <w:p w:rsidR="0015338F" w:rsidRPr="0015338F" w:rsidRDefault="0015338F" w:rsidP="0015338F">
      <w:pPr>
        <w:numPr>
          <w:ilvl w:val="0"/>
          <w:numId w:val="9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Заяс Ю.Ф. Качество мяса и мясопродуктов - М., Легк. и пищ. пром-сть, 1980</w:t>
      </w:r>
    </w:p>
    <w:p w:rsidR="0015338F" w:rsidRPr="0015338F" w:rsidRDefault="0015338F" w:rsidP="0015338F">
      <w:pPr>
        <w:numPr>
          <w:ilvl w:val="0"/>
          <w:numId w:val="9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Кармас, Эндел Технология колбасных изделий - М., Легк. и пищ. пром-сть, 1981</w:t>
      </w:r>
    </w:p>
    <w:p w:rsidR="0015338F" w:rsidRPr="0015338F" w:rsidRDefault="0015338F" w:rsidP="0015338F">
      <w:pPr>
        <w:numPr>
          <w:ilvl w:val="0"/>
          <w:numId w:val="9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Конников А.Г. Справочник по производству колбасных изделий и мясных полуфабрикатов, 2-е изд., переработ. и доп. - М., Пищепромиздат, 1960</w:t>
      </w:r>
    </w:p>
    <w:p w:rsidR="0015338F" w:rsidRPr="0015338F" w:rsidRDefault="0015338F" w:rsidP="0015338F">
      <w:pPr>
        <w:numPr>
          <w:ilvl w:val="0"/>
          <w:numId w:val="9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Мясо и мясные продукты - Изд. офиц. - М.: Стандартиздат, 1980</w:t>
      </w:r>
    </w:p>
    <w:p w:rsidR="0015338F" w:rsidRPr="0015338F" w:rsidRDefault="0015338F" w:rsidP="0015338F">
      <w:pPr>
        <w:numPr>
          <w:ilvl w:val="0"/>
          <w:numId w:val="9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Павловский П.Е., Пальмин В.В. Биохимия мяса - М., "Пищ. пром-сть", 1975</w:t>
      </w:r>
    </w:p>
    <w:p w:rsidR="0015338F" w:rsidRPr="0015338F" w:rsidRDefault="0015338F" w:rsidP="0015338F">
      <w:pPr>
        <w:numPr>
          <w:ilvl w:val="0"/>
          <w:numId w:val="9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Парфентьева Т.Р., Стародубцева З.А. Мясные и рыбные товары. Товароведение/Учебник - М.: Экономика, 1984</w:t>
      </w:r>
    </w:p>
    <w:p w:rsidR="0015338F" w:rsidRPr="0015338F" w:rsidRDefault="0015338F" w:rsidP="0015338F">
      <w:pPr>
        <w:numPr>
          <w:ilvl w:val="0"/>
          <w:numId w:val="9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Рогов И.А. и др. Общая технология мяса и мясопродуктов - М.: Колос, 2000</w:t>
      </w:r>
    </w:p>
    <w:p w:rsidR="0015338F" w:rsidRPr="0015338F" w:rsidRDefault="0015338F" w:rsidP="0015338F">
      <w:pPr>
        <w:numPr>
          <w:ilvl w:val="0"/>
          <w:numId w:val="9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Стацько В.П. Колбасы. Колбасные изделия. Продукты из мяса - Ростов н/Д: Феникс, 2000</w:t>
      </w:r>
    </w:p>
    <w:p w:rsidR="0015338F" w:rsidRPr="0015338F" w:rsidRDefault="0015338F" w:rsidP="0015338F">
      <w:pPr>
        <w:numPr>
          <w:ilvl w:val="0"/>
          <w:numId w:val="9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Технология мясных и технических продуктов. Справочник. - М., Пищ. пром-сть, 1973</w:t>
      </w:r>
    </w:p>
    <w:p w:rsidR="0015338F" w:rsidRPr="0015338F" w:rsidRDefault="0015338F" w:rsidP="0015338F">
      <w:pPr>
        <w:numPr>
          <w:ilvl w:val="0"/>
          <w:numId w:val="9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Тимощук И.И. и др. Общая технология мяса и мясопродуктов: Пособие - Киев, Урожай, 1989</w:t>
      </w:r>
    </w:p>
    <w:p w:rsidR="0015338F" w:rsidRPr="0015338F" w:rsidRDefault="0015338F" w:rsidP="0015338F">
      <w:pPr>
        <w:numPr>
          <w:ilvl w:val="0"/>
          <w:numId w:val="9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5338F">
        <w:rPr>
          <w:noProof/>
          <w:color w:val="000000"/>
          <w:sz w:val="28"/>
        </w:rPr>
        <w:t>Шепелев А.Ф. и др. Товароведение и экспертиза мяса и мясных товаров: Учебное пособие для вузов - Ростов н/Д, 2001</w: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5338F">
        <w:rPr>
          <w:b/>
          <w:i/>
          <w:noProof/>
          <w:color w:val="000000"/>
          <w:sz w:val="28"/>
        </w:rPr>
        <w:br w:type="page"/>
      </w:r>
      <w:r w:rsidRPr="0015338F">
        <w:rPr>
          <w:b/>
          <w:noProof/>
          <w:color w:val="000000"/>
          <w:sz w:val="28"/>
        </w:rPr>
        <w:t>Технологическая схема производства вареных колбас</w:t>
      </w:r>
    </w:p>
    <w:p w:rsidR="0015338F" w:rsidRPr="0015338F" w:rsidRDefault="007D55B7" w:rsidP="00B345E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02.9pt;margin-top:22.75pt;width:162.45pt;height:35.5pt;z-index:251640832" o:allowincell="f">
            <v:shadow on="t"/>
            <v:textbox style="mso-next-textbox:#_x0000_s1026">
              <w:txbxContent>
                <w:p w:rsidR="0015338F" w:rsidRDefault="0015338F">
                  <w:pPr>
                    <w:jc w:val="center"/>
                  </w:pPr>
                  <w:r>
                    <w:t>Приемка, зачистка, разделка туш, полутуш, четвертин</w:t>
                  </w:r>
                </w:p>
              </w:txbxContent>
            </v:textbox>
          </v:shape>
        </w:pic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15338F" w:rsidRPr="0015338F" w:rsidRDefault="007D55B7" w:rsidP="00B345E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line id="_x0000_s1027" style="position:absolute;left:0;text-align:left;z-index:251642880" from="185.55pt,9.95pt" to="185.55pt,31.25pt" o:allowincell="f">
            <v:stroke endarrow="block"/>
          </v:line>
        </w:pict>
      </w:r>
    </w:p>
    <w:p w:rsidR="0015338F" w:rsidRPr="0015338F" w:rsidRDefault="007D55B7" w:rsidP="00B345E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shape id="_x0000_s1028" type="#_x0000_t109" style="position:absolute;left:0;text-align:left;margin-left:285pt;margin-top:11.4pt;width:148.2pt;height:21.3pt;z-index:251674624">
            <v:shadow on="t"/>
            <v:textbox>
              <w:txbxContent>
                <w:p w:rsidR="0015338F" w:rsidRDefault="0015338F">
                  <w:pPr>
                    <w:jc w:val="center"/>
                  </w:pPr>
                  <w:r>
                    <w:t xml:space="preserve">Шпик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9" style="position:absolute;left:0;text-align:left;z-index:251667456" from="265.35pt,21.3pt" to="322.35pt,21.3pt" o:allowincell="f">
            <v:stroke endarrow="block"/>
          </v:line>
        </w:pict>
      </w:r>
      <w:r>
        <w:rPr>
          <w:noProof/>
        </w:rPr>
        <w:pict>
          <v:shape id="_x0000_s1030" type="#_x0000_t109" style="position:absolute;left:0;text-align:left;margin-left:102.9pt;margin-top:7.1pt;width:162.45pt;height:35.5pt;z-index:251641856" o:allowincell="f">
            <v:shadow on="t"/>
            <v:textbox>
              <w:txbxContent>
                <w:p w:rsidR="0015338F" w:rsidRDefault="0015338F">
                  <w:pPr>
                    <w:jc w:val="center"/>
                  </w:pPr>
                  <w:r>
                    <w:t>Обвалка отрубов, жиловка и сортировка мяса</w:t>
                  </w:r>
                </w:p>
              </w:txbxContent>
            </v:textbox>
          </v:shape>
        </w:pict>
      </w:r>
    </w:p>
    <w:p w:rsidR="0015338F" w:rsidRPr="0015338F" w:rsidRDefault="007D55B7" w:rsidP="00B345E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line id="_x0000_s1031" style="position:absolute;left:0;text-align:left;z-index:251668480" from="399.3pt,11.35pt" to="399.3pt,39.75pt" o:allowincell="f">
            <v:stroke endarrow="block"/>
          </v:line>
        </w:pict>
      </w:r>
      <w:r>
        <w:rPr>
          <w:noProof/>
        </w:rPr>
        <w:pict>
          <v:line id="_x0000_s1032" style="position:absolute;left:0;text-align:left;z-index:251656192" from="185.55pt,18.45pt" to="185.55pt,39.75pt" o:allowincell="f">
            <v:stroke endarrow="block"/>
          </v:line>
        </w:pict>
      </w:r>
    </w:p>
    <w:p w:rsidR="0015338F" w:rsidRPr="0015338F" w:rsidRDefault="007D55B7" w:rsidP="00B345E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rect id="_x0000_s1033" style="position:absolute;left:0;text-align:left;margin-left:280pt;margin-top:17.1pt;width:153.9pt;height:21.3pt;z-index:251650048">
            <v:shadow on="t"/>
            <v:textbox style="mso-next-textbox:#_x0000_s1033">
              <w:txbxContent>
                <w:p w:rsidR="0015338F" w:rsidRDefault="0015338F">
                  <w:pPr>
                    <w:jc w:val="center"/>
                  </w:pPr>
                  <w:r>
                    <w:t xml:space="preserve">Подготовка шпика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4" type="#_x0000_t109" style="position:absolute;left:0;text-align:left;margin-left:102.9pt;margin-top:15.6pt;width:162.45pt;height:21.3pt;z-index:251643904" o:allowincell="f">
            <v:shadow on="t"/>
            <v:textbox>
              <w:txbxContent>
                <w:p w:rsidR="0015338F" w:rsidRDefault="0015338F">
                  <w:pPr>
                    <w:jc w:val="center"/>
                  </w:pPr>
                  <w:r>
                    <w:t>Измельчение мясного сырья</w:t>
                  </w:r>
                </w:p>
              </w:txbxContent>
            </v:textbox>
          </v:shape>
        </w:pict>
      </w:r>
    </w:p>
    <w:p w:rsidR="0015338F" w:rsidRPr="0015338F" w:rsidRDefault="007D55B7" w:rsidP="00B345E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line id="_x0000_s1035" style="position:absolute;left:0;text-align:left;z-index:251669504" from="399.3pt,12.75pt" to="399.3pt,90.85pt" o:allowincell="f"/>
        </w:pict>
      </w:r>
      <w:r>
        <w:rPr>
          <w:noProof/>
        </w:rPr>
        <w:pict>
          <v:line id="_x0000_s1036" style="position:absolute;left:0;text-align:left;z-index:251657216" from="185.55pt,12.75pt" to="185.55pt,34.05pt" o:allowincell="f">
            <v:stroke endarrow="block"/>
          </v:line>
        </w:pict>
      </w:r>
    </w:p>
    <w:p w:rsidR="0015338F" w:rsidRPr="0015338F" w:rsidRDefault="007D55B7" w:rsidP="00B345E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rect id="_x0000_s1037" style="position:absolute;left:0;text-align:left;margin-left:102.9pt;margin-top:9.9pt;width:162.45pt;height:21.3pt;z-index:251644928" o:allowincell="f">
            <v:shadow on="t"/>
            <v:textbox style="mso-next-textbox:#_x0000_s1037">
              <w:txbxContent>
                <w:p w:rsidR="0015338F" w:rsidRDefault="0015338F">
                  <w:pPr>
                    <w:jc w:val="center"/>
                  </w:pPr>
                  <w:r>
                    <w:t>Посол и созревание</w:t>
                  </w:r>
                </w:p>
              </w:txbxContent>
            </v:textbox>
          </v:rect>
        </w:pict>
      </w:r>
    </w:p>
    <w:p w:rsidR="0015338F" w:rsidRPr="0015338F" w:rsidRDefault="007D55B7" w:rsidP="00B345E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line id="_x0000_s1038" style="position:absolute;left:0;text-align:left;z-index:251658240" from="185.55pt,7.05pt" to="185.55pt,28.35pt" o:allowincell="f">
            <v:stroke endarrow="block"/>
          </v:line>
        </w:pict>
      </w:r>
    </w:p>
    <w:p w:rsidR="0015338F" w:rsidRPr="0015338F" w:rsidRDefault="007D55B7" w:rsidP="00B345E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line id="_x0000_s1039" style="position:absolute;left:0;text-align:left;flip:x;z-index:251670528" from="265.35pt,18.4pt" to="399.3pt,18.4pt" o:allowincell="f">
            <v:stroke endarrow="block"/>
          </v:line>
        </w:pict>
      </w:r>
      <w:r>
        <w:rPr>
          <w:noProof/>
        </w:rPr>
        <w:pict>
          <v:rect id="_x0000_s1040" style="position:absolute;left:0;text-align:left;margin-left:102.9pt;margin-top:4.2pt;width:162.45pt;height:35.5pt;z-index:251645952" o:allowincell="f">
            <v:shadow on="t"/>
            <v:textbox style="mso-next-textbox:#_x0000_s1040">
              <w:txbxContent>
                <w:p w:rsidR="0015338F" w:rsidRDefault="0015338F">
                  <w:pPr>
                    <w:jc w:val="center"/>
                  </w:pPr>
                  <w:r>
                    <w:t>Приготовление фарша (куттерование) 8-12 мин</w:t>
                  </w:r>
                </w:p>
              </w:txbxContent>
            </v:textbox>
          </v:rect>
        </w:pict>
      </w:r>
    </w:p>
    <w:p w:rsidR="0015338F" w:rsidRPr="0015338F" w:rsidRDefault="007D55B7" w:rsidP="00B345E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line id="_x0000_s1041" style="position:absolute;left:0;text-align:left;z-index:251659264" from="185.55pt,15.55pt" to="185.55pt,36.85pt" o:allowincell="f">
            <v:stroke endarrow="block"/>
          </v:line>
        </w:pict>
      </w:r>
      <w:r>
        <w:rPr>
          <w:noProof/>
        </w:rPr>
        <w:pict>
          <v:line id="_x0000_s1042" style="position:absolute;left:0;text-align:left;flip:y;z-index:251672576" from="399.3pt,1.35pt" to="399.3pt,43.95pt" o:allowincell="f"/>
        </w:pict>
      </w:r>
      <w:r>
        <w:rPr>
          <w:noProof/>
        </w:rPr>
        <w:pict>
          <v:line id="_x0000_s1043" style="position:absolute;left:0;text-align:left;flip:x;z-index:251673600" from="265.35pt,1.35pt" to="399.3pt,1.35pt" o:allowincell="f">
            <v:stroke endarrow="block"/>
          </v:line>
        </w:pict>
      </w:r>
    </w:p>
    <w:p w:rsidR="0015338F" w:rsidRPr="0015338F" w:rsidRDefault="007D55B7" w:rsidP="00B345E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rect id="_x0000_s1044" style="position:absolute;left:0;text-align:left;margin-left:280pt;margin-top:16.2pt;width:153.9pt;height:28.4pt;z-index:251671552">
            <v:shadow on="t"/>
            <v:textbox style="mso-next-textbox:#_x0000_s1044">
              <w:txbxContent>
                <w:p w:rsidR="0015338F" w:rsidRDefault="0015338F">
                  <w:pPr>
                    <w:jc w:val="center"/>
                  </w:pPr>
                  <w:r>
                    <w:t>Вода, специи белковые и другие препараты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102.9pt;margin-top:12.75pt;width:162.45pt;height:35.5pt;z-index:251646976" o:allowincell="f">
            <v:shadow on="t"/>
            <v:textbox style="mso-next-textbox:#_x0000_s1045">
              <w:txbxContent>
                <w:p w:rsidR="0015338F" w:rsidRDefault="0015338F">
                  <w:pPr>
                    <w:jc w:val="center"/>
                  </w:pPr>
                  <w:r>
                    <w:t>Наполнение оболочек и вязка батонов (формование)</w:t>
                  </w:r>
                </w:p>
              </w:txbxContent>
            </v:textbox>
          </v:rect>
        </w:pic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15338F" w:rsidRPr="0015338F" w:rsidRDefault="007D55B7" w:rsidP="00B345E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line id="_x0000_s1046" style="position:absolute;left:0;text-align:left;z-index:251660288" from="185.55pt,-.05pt" to="185.55pt,21.25pt" o:allowincell="f">
            <v:stroke endarrow="block"/>
          </v:line>
        </w:pict>
      </w:r>
      <w:r>
        <w:rPr>
          <w:noProof/>
        </w:rPr>
        <w:pict>
          <v:rect id="_x0000_s1047" style="position:absolute;left:0;text-align:left;margin-left:102.9pt;margin-top:21.25pt;width:162.45pt;height:21.3pt;z-index:251648000" o:allowincell="f">
            <v:shadow on="t"/>
            <v:textbox style="mso-next-textbox:#_x0000_s1047">
              <w:txbxContent>
                <w:p w:rsidR="0015338F" w:rsidRDefault="0015338F">
                  <w:pPr>
                    <w:jc w:val="center"/>
                  </w:pPr>
                  <w:r>
                    <w:t xml:space="preserve">Осадка 2 ч при 0…-4 </w:t>
                  </w:r>
                  <w:r>
                    <w:rPr>
                      <w:vertAlign w:val="superscript"/>
                    </w:rPr>
                    <w:t>О</w:t>
                  </w:r>
                  <w:r>
                    <w:t xml:space="preserve">С </w:t>
                  </w:r>
                </w:p>
              </w:txbxContent>
            </v:textbox>
          </v:rect>
        </w:pict>
      </w:r>
    </w:p>
    <w:p w:rsidR="0015338F" w:rsidRPr="0015338F" w:rsidRDefault="007D55B7" w:rsidP="00B345E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line id="_x0000_s1048" style="position:absolute;left:0;text-align:left;z-index:251661312" from="185.55pt,18.4pt" to="185.55pt,39.7pt" o:allowincell="f">
            <v:stroke endarrow="block"/>
          </v:line>
        </w:pict>
      </w:r>
    </w:p>
    <w:p w:rsidR="0015338F" w:rsidRPr="0015338F" w:rsidRDefault="007D55B7" w:rsidP="00B345E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rect id="_x0000_s1049" style="position:absolute;left:0;text-align:left;margin-left:102.9pt;margin-top:15.55pt;width:162.45pt;height:35.5pt;z-index:251655168" o:allowincell="f">
            <v:shadow on="t"/>
            <v:textbox>
              <w:txbxContent>
                <w:p w:rsidR="0015338F" w:rsidRDefault="0015338F">
                  <w:pPr>
                    <w:jc w:val="center"/>
                  </w:pPr>
                  <w:r>
                    <w:t xml:space="preserve">Обжарка 60-140 мин при     90-100 </w:t>
                  </w:r>
                  <w:r>
                    <w:rPr>
                      <w:vertAlign w:val="superscript"/>
                    </w:rPr>
                    <w:t>О</w:t>
                  </w:r>
                  <w:r>
                    <w:t xml:space="preserve">С </w:t>
                  </w:r>
                </w:p>
              </w:txbxContent>
            </v:textbox>
          </v:rect>
        </w:pic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15338F" w:rsidRPr="0015338F" w:rsidRDefault="007D55B7" w:rsidP="00B345E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line id="_x0000_s1050" style="position:absolute;left:0;text-align:left;z-index:251662336" from="185.55pt,2.75pt" to="185.55pt,24.05pt" o:allowincell="f">
            <v:stroke endarrow="block"/>
          </v:line>
        </w:pict>
      </w:r>
    </w:p>
    <w:p w:rsidR="0015338F" w:rsidRPr="0015338F" w:rsidRDefault="007D55B7" w:rsidP="00B345E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line id="_x0000_s1051" style="position:absolute;left:0;text-align:left;z-index:251663360" from="185.55pt,21.2pt" to="185.55pt,42.5pt" o:allowincell="f">
            <v:stroke endarrow="block"/>
          </v:line>
        </w:pict>
      </w:r>
      <w:r>
        <w:rPr>
          <w:noProof/>
        </w:rPr>
        <w:pict>
          <v:rect id="_x0000_s1052" style="position:absolute;left:0;text-align:left;margin-left:102.9pt;margin-top:-.1pt;width:162.45pt;height:21.3pt;z-index:251654144" o:allowincell="f">
            <v:shadow on="t"/>
            <v:textbox>
              <w:txbxContent>
                <w:p w:rsidR="0015338F" w:rsidRDefault="0015338F">
                  <w:pPr>
                    <w:jc w:val="center"/>
                  </w:pPr>
                  <w:r>
                    <w:t xml:space="preserve">Варка 40-180 мин при 75-85 </w:t>
                  </w:r>
                  <w:r>
                    <w:rPr>
                      <w:vertAlign w:val="superscript"/>
                    </w:rPr>
                    <w:t>О</w:t>
                  </w:r>
                  <w:r>
                    <w:t>С</w:t>
                  </w:r>
                </w:p>
              </w:txbxContent>
            </v:textbox>
          </v:rect>
        </w:pict>
      </w:r>
    </w:p>
    <w:p w:rsidR="0015338F" w:rsidRPr="0015338F" w:rsidRDefault="007D55B7" w:rsidP="00B345E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rect id="_x0000_s1053" style="position:absolute;left:0;text-align:left;margin-left:102.9pt;margin-top:18.35pt;width:162.45pt;height:35.5pt;z-index:251649024" o:allowincell="f">
            <v:shadow on="t"/>
            <v:textbox>
              <w:txbxContent>
                <w:p w:rsidR="0015338F" w:rsidRDefault="0015338F">
                  <w:pPr>
                    <w:jc w:val="center"/>
                  </w:pPr>
                  <w:r>
                    <w:t xml:space="preserve">Охлаждение до достижения </w:t>
                  </w:r>
                  <w:r>
                    <w:rPr>
                      <w:lang w:val="en-US"/>
                    </w:rPr>
                    <w:t xml:space="preserve">t </w:t>
                  </w:r>
                  <w:r>
                    <w:t xml:space="preserve"> в центре батона не выше 15 </w:t>
                  </w:r>
                  <w:r>
                    <w:rPr>
                      <w:vertAlign w:val="superscript"/>
                    </w:rPr>
                    <w:t>О</w:t>
                  </w:r>
                  <w:r>
                    <w:t>С</w:t>
                  </w:r>
                </w:p>
              </w:txbxContent>
            </v:textbox>
          </v:rect>
        </w:pic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15338F" w:rsidRPr="0015338F" w:rsidRDefault="007D55B7" w:rsidP="00B345E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line id="_x0000_s1054" style="position:absolute;left:0;text-align:left;z-index:251665408" from="185.55pt,5.55pt" to="185.55pt,26.85pt" o:allowincell="f">
            <v:stroke endarrow="block"/>
          </v:line>
        </w:pict>
      </w:r>
    </w:p>
    <w:p w:rsidR="0015338F" w:rsidRPr="0015338F" w:rsidRDefault="007D55B7" w:rsidP="00B345E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rect id="_x0000_s1055" style="position:absolute;left:0;text-align:left;margin-left:102.9pt;margin-top:2.7pt;width:162.45pt;height:21.3pt;z-index:251653120" o:allowincell="f">
            <v:shadow on="t"/>
            <v:textbox>
              <w:txbxContent>
                <w:p w:rsidR="0015338F" w:rsidRDefault="0015338F">
                  <w:pPr>
                    <w:jc w:val="center"/>
                  </w:pPr>
                  <w:r>
                    <w:t>Контроль качества</w:t>
                  </w:r>
                </w:p>
              </w:txbxContent>
            </v:textbox>
          </v:rect>
        </w:pict>
      </w:r>
    </w:p>
    <w:p w:rsidR="0015338F" w:rsidRPr="0015338F" w:rsidRDefault="007D55B7" w:rsidP="00B345E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line id="_x0000_s1056" style="position:absolute;left:0;text-align:left;z-index:251664384" from="185.55pt,-.15pt" to="185.55pt,21.15pt" o:allowincell="f">
            <v:stroke endarrow="block"/>
          </v:line>
        </w:pict>
      </w:r>
      <w:r>
        <w:rPr>
          <w:noProof/>
        </w:rPr>
        <w:pict>
          <v:rect id="_x0000_s1057" style="position:absolute;left:0;text-align:left;margin-left:102.9pt;margin-top:21.15pt;width:162.45pt;height:21.3pt;z-index:251652096" o:allowincell="f">
            <v:shadow on="t"/>
            <v:textbox>
              <w:txbxContent>
                <w:p w:rsidR="0015338F" w:rsidRDefault="0015338F">
                  <w:pPr>
                    <w:jc w:val="center"/>
                  </w:pPr>
                  <w:r>
                    <w:t xml:space="preserve">Упаковка </w:t>
                  </w:r>
                </w:p>
              </w:txbxContent>
            </v:textbox>
          </v:rect>
        </w:pict>
      </w:r>
    </w:p>
    <w:p w:rsidR="0015338F" w:rsidRPr="0015338F" w:rsidRDefault="007D55B7" w:rsidP="00B345E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line id="_x0000_s1058" style="position:absolute;left:0;text-align:left;z-index:251666432" from="185.55pt,18.3pt" to="185.55pt,39.6pt" o:allowincell="f">
            <v:stroke endarrow="block"/>
          </v:line>
        </w:pict>
      </w:r>
    </w:p>
    <w:p w:rsidR="0015338F" w:rsidRPr="0015338F" w:rsidRDefault="007D55B7" w:rsidP="00B345E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rect id="_x0000_s1059" style="position:absolute;left:0;text-align:left;margin-left:102.9pt;margin-top:15.45pt;width:162.45pt;height:21.3pt;z-index:251651072" o:allowincell="f">
            <v:shadow on="t"/>
            <v:textbox style="mso-next-textbox:#_x0000_s1059">
              <w:txbxContent>
                <w:p w:rsidR="0015338F" w:rsidRDefault="0015338F">
                  <w:pPr>
                    <w:jc w:val="center"/>
                  </w:pPr>
                  <w:r>
                    <w:t xml:space="preserve">Хранение </w:t>
                  </w:r>
                </w:p>
              </w:txbxContent>
            </v:textbox>
          </v:rect>
        </w:pict>
      </w:r>
    </w:p>
    <w:p w:rsidR="0015338F" w:rsidRPr="0015338F" w:rsidRDefault="0015338F" w:rsidP="00B345E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bookmarkStart w:id="0" w:name="_GoBack"/>
      <w:bookmarkEnd w:id="0"/>
    </w:p>
    <w:sectPr w:rsidR="0015338F" w:rsidRPr="0015338F" w:rsidSect="0015338F">
      <w:footerReference w:type="even" r:id="rId7"/>
      <w:footerReference w:type="first" r:id="rId8"/>
      <w:pgSz w:w="11907" w:h="16840" w:code="9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164" w:rsidRDefault="00FA6164">
      <w:r>
        <w:separator/>
      </w:r>
    </w:p>
  </w:endnote>
  <w:endnote w:type="continuationSeparator" w:id="0">
    <w:p w:rsidR="00FA6164" w:rsidRDefault="00FA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38F" w:rsidRDefault="0015338F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15338F" w:rsidRDefault="0015338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38F" w:rsidRDefault="0015338F">
    <w:pPr>
      <w:pStyle w:val="a5"/>
      <w:jc w:val="center"/>
      <w:rPr>
        <w:sz w:val="24"/>
      </w:rPr>
    </w:pPr>
    <w:r>
      <w:rPr>
        <w:sz w:val="24"/>
      </w:rPr>
      <w:t>-1-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164" w:rsidRDefault="00FA6164">
      <w:r>
        <w:separator/>
      </w:r>
    </w:p>
  </w:footnote>
  <w:footnote w:type="continuationSeparator" w:id="0">
    <w:p w:rsidR="00FA6164" w:rsidRDefault="00FA6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7286"/>
    <w:multiLevelType w:val="multilevel"/>
    <w:tmpl w:val="9E6AF60C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500"/>
        </w:tabs>
        <w:ind w:left="150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1B484E76"/>
    <w:multiLevelType w:val="multilevel"/>
    <w:tmpl w:val="DE84289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>
    <w:nsid w:val="1ED74D09"/>
    <w:multiLevelType w:val="singleLevel"/>
    <w:tmpl w:val="273A32C2"/>
    <w:lvl w:ilvl="0">
      <w:start w:val="2"/>
      <w:numFmt w:val="decimal"/>
      <w:lvlText w:val="%1..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</w:abstractNum>
  <w:abstractNum w:abstractNumId="3">
    <w:nsid w:val="28963B6A"/>
    <w:multiLevelType w:val="singleLevel"/>
    <w:tmpl w:val="01601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C295ED6"/>
    <w:multiLevelType w:val="multilevel"/>
    <w:tmpl w:val="6AFEF1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5">
    <w:nsid w:val="48884B75"/>
    <w:multiLevelType w:val="singleLevel"/>
    <w:tmpl w:val="27EA7FC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2FE0F67"/>
    <w:multiLevelType w:val="singleLevel"/>
    <w:tmpl w:val="4052E10C"/>
    <w:lvl w:ilvl="0">
      <w:start w:val="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57E1A14"/>
    <w:multiLevelType w:val="multilevel"/>
    <w:tmpl w:val="83D886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8">
    <w:nsid w:val="559924B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74F2CE7"/>
    <w:multiLevelType w:val="multilevel"/>
    <w:tmpl w:val="95D6C31C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0">
    <w:nsid w:val="75017E8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949366A"/>
    <w:multiLevelType w:val="multilevel"/>
    <w:tmpl w:val="706C43C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E60"/>
    <w:rsid w:val="0015338F"/>
    <w:rsid w:val="006C796A"/>
    <w:rsid w:val="00743DA9"/>
    <w:rsid w:val="007862D8"/>
    <w:rsid w:val="007D55B7"/>
    <w:rsid w:val="00965AA7"/>
    <w:rsid w:val="00B345E2"/>
    <w:rsid w:val="00D22B44"/>
    <w:rsid w:val="00D44E60"/>
    <w:rsid w:val="00FA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  <w14:defaultImageDpi w14:val="0"/>
  <w15:chartTrackingRefBased/>
  <w15:docId w15:val="{DEFC9978-C7E7-4A97-870E-D5B53843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Professional"/>
    <w:basedOn w:val="a1"/>
    <w:uiPriority w:val="99"/>
    <w:rsid w:val="00D22B4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4;&#1073;&#1099;&#1095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Обычный.dot</Template>
  <TotalTime>1</TotalTime>
  <Pages>2</Pages>
  <Words>7391</Words>
  <Characters>42133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Дефекты вареных колбас</vt:lpstr>
    </vt:vector>
  </TitlesOfParts>
  <Company> </Company>
  <LinksUpToDate>false</LinksUpToDate>
  <CharactersWithSpaces>49426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Дефекты вареных колбас</dc:title>
  <dc:subject/>
  <dc:creator>_</dc:creator>
  <cp:keywords/>
  <dc:description/>
  <cp:lastModifiedBy>admin</cp:lastModifiedBy>
  <cp:revision>2</cp:revision>
  <cp:lastPrinted>2004-11-28T15:22:00Z</cp:lastPrinted>
  <dcterms:created xsi:type="dcterms:W3CDTF">2014-02-24T13:44:00Z</dcterms:created>
  <dcterms:modified xsi:type="dcterms:W3CDTF">2014-02-24T13:44:00Z</dcterms:modified>
</cp:coreProperties>
</file>