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1C9" w:rsidRDefault="000351C9">
      <w:pPr>
        <w:pStyle w:val="a3"/>
        <w:rPr>
          <w:lang w:val="en-US"/>
        </w:rPr>
      </w:pPr>
    </w:p>
    <w:p w:rsidR="000351C9" w:rsidRDefault="000351C9">
      <w:pPr>
        <w:pStyle w:val="a3"/>
        <w:rPr>
          <w:lang w:val="en-US"/>
        </w:rPr>
      </w:pPr>
    </w:p>
    <w:p w:rsidR="000351C9" w:rsidRDefault="00671DA3">
      <w:pPr>
        <w:pStyle w:val="a3"/>
      </w:pPr>
      <w:r>
        <w:t>ПАСПОРТНАЯ ЧАСТЬ</w:t>
      </w:r>
    </w:p>
    <w:p w:rsidR="000351C9" w:rsidRDefault="000351C9">
      <w:pPr>
        <w:jc w:val="center"/>
        <w:rPr>
          <w:b/>
          <w:color w:val="800000"/>
          <w:sz w:val="28"/>
        </w:rPr>
      </w:pPr>
    </w:p>
    <w:p w:rsidR="000351C9" w:rsidRDefault="00671DA3">
      <w:pPr>
        <w:pStyle w:val="a4"/>
        <w:rPr>
          <w:b w:val="0"/>
          <w:color w:val="auto"/>
          <w:lang w:val="en-US"/>
        </w:rPr>
      </w:pPr>
      <w:r>
        <w:t>Фамилия:</w:t>
      </w:r>
      <w:r>
        <w:tab/>
      </w:r>
      <w:r>
        <w:tab/>
      </w:r>
      <w:r>
        <w:tab/>
      </w:r>
      <w:r>
        <w:tab/>
      </w:r>
      <w:r>
        <w:rPr>
          <w:b w:val="0"/>
          <w:color w:val="auto"/>
        </w:rPr>
        <w:t>x</w:t>
      </w:r>
    </w:p>
    <w:p w:rsidR="000351C9" w:rsidRDefault="000351C9">
      <w:pPr>
        <w:rPr>
          <w:b/>
          <w:color w:val="800000"/>
          <w:sz w:val="28"/>
        </w:rPr>
      </w:pPr>
    </w:p>
    <w:p w:rsidR="000351C9" w:rsidRDefault="00671DA3">
      <w:pPr>
        <w:rPr>
          <w:sz w:val="28"/>
          <w:lang w:val="en-US"/>
        </w:rPr>
      </w:pPr>
      <w:r>
        <w:rPr>
          <w:b/>
          <w:color w:val="800000"/>
          <w:sz w:val="28"/>
        </w:rPr>
        <w:t>Имя:</w:t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sz w:val="28"/>
        </w:rPr>
        <w:t>x</w:t>
      </w:r>
    </w:p>
    <w:p w:rsidR="000351C9" w:rsidRDefault="000351C9">
      <w:pPr>
        <w:rPr>
          <w:b/>
          <w:color w:val="800000"/>
          <w:sz w:val="28"/>
        </w:rPr>
      </w:pPr>
    </w:p>
    <w:p w:rsidR="000351C9" w:rsidRDefault="00671DA3">
      <w:pPr>
        <w:rPr>
          <w:sz w:val="28"/>
          <w:lang w:val="en-US"/>
        </w:rPr>
      </w:pPr>
      <w:r>
        <w:rPr>
          <w:b/>
          <w:color w:val="800000"/>
          <w:sz w:val="28"/>
        </w:rPr>
        <w:t>Отчество:</w:t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sz w:val="28"/>
        </w:rPr>
        <w:t>x</w:t>
      </w:r>
    </w:p>
    <w:p w:rsidR="000351C9" w:rsidRDefault="000351C9">
      <w:pPr>
        <w:rPr>
          <w:b/>
          <w:color w:val="800000"/>
          <w:sz w:val="28"/>
        </w:rPr>
      </w:pPr>
    </w:p>
    <w:p w:rsidR="000351C9" w:rsidRDefault="00671DA3">
      <w:pPr>
        <w:rPr>
          <w:sz w:val="28"/>
        </w:rPr>
      </w:pPr>
      <w:r>
        <w:rPr>
          <w:b/>
          <w:color w:val="800000"/>
          <w:sz w:val="28"/>
        </w:rPr>
        <w:t>Возраст:</w:t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sz w:val="28"/>
        </w:rPr>
        <w:t>20 лет (дата рождения – 24.02.78)</w:t>
      </w:r>
    </w:p>
    <w:p w:rsidR="000351C9" w:rsidRDefault="000351C9">
      <w:pPr>
        <w:rPr>
          <w:b/>
          <w:color w:val="800000"/>
          <w:sz w:val="28"/>
        </w:rPr>
      </w:pPr>
    </w:p>
    <w:p w:rsidR="000351C9" w:rsidRDefault="00671DA3">
      <w:pPr>
        <w:rPr>
          <w:sz w:val="28"/>
        </w:rPr>
      </w:pPr>
      <w:r>
        <w:rPr>
          <w:b/>
          <w:color w:val="800000"/>
          <w:sz w:val="28"/>
        </w:rPr>
        <w:t>Национальность:</w:t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sz w:val="28"/>
        </w:rPr>
        <w:t>русская</w:t>
      </w:r>
    </w:p>
    <w:p w:rsidR="000351C9" w:rsidRDefault="000351C9">
      <w:pPr>
        <w:rPr>
          <w:b/>
          <w:color w:val="800000"/>
          <w:sz w:val="28"/>
        </w:rPr>
      </w:pPr>
    </w:p>
    <w:p w:rsidR="000351C9" w:rsidRDefault="00671DA3">
      <w:pPr>
        <w:rPr>
          <w:sz w:val="28"/>
        </w:rPr>
      </w:pPr>
      <w:r>
        <w:rPr>
          <w:b/>
          <w:color w:val="800000"/>
          <w:sz w:val="28"/>
        </w:rPr>
        <w:t>Место работы (учебы):</w:t>
      </w:r>
      <w:r>
        <w:rPr>
          <w:b/>
          <w:color w:val="800000"/>
          <w:sz w:val="28"/>
        </w:rPr>
        <w:tab/>
      </w:r>
      <w:r>
        <w:rPr>
          <w:sz w:val="28"/>
        </w:rPr>
        <w:t>ТГПУ, студентка 2 курса</w:t>
      </w:r>
    </w:p>
    <w:p w:rsidR="000351C9" w:rsidRDefault="000351C9">
      <w:pPr>
        <w:rPr>
          <w:b/>
          <w:color w:val="800000"/>
          <w:sz w:val="28"/>
        </w:rPr>
      </w:pPr>
    </w:p>
    <w:p w:rsidR="000351C9" w:rsidRDefault="00671DA3">
      <w:pPr>
        <w:jc w:val="both"/>
        <w:rPr>
          <w:sz w:val="28"/>
          <w:lang w:val="en-US"/>
        </w:rPr>
      </w:pPr>
      <w:r>
        <w:rPr>
          <w:b/>
          <w:color w:val="800000"/>
          <w:sz w:val="28"/>
        </w:rPr>
        <w:t>Домашний адрес:</w:t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sz w:val="28"/>
        </w:rPr>
        <w:t>г. Томск</w:t>
      </w:r>
    </w:p>
    <w:p w:rsidR="000351C9" w:rsidRDefault="000351C9">
      <w:pPr>
        <w:rPr>
          <w:b/>
          <w:color w:val="800000"/>
          <w:sz w:val="28"/>
        </w:rPr>
      </w:pPr>
    </w:p>
    <w:p w:rsidR="000351C9" w:rsidRDefault="00671DA3">
      <w:pPr>
        <w:rPr>
          <w:sz w:val="28"/>
        </w:rPr>
      </w:pPr>
      <w:r>
        <w:rPr>
          <w:b/>
          <w:color w:val="800000"/>
          <w:sz w:val="28"/>
        </w:rPr>
        <w:t>Дата поступления:</w:t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sz w:val="28"/>
        </w:rPr>
        <w:t>7 сентября 1998 г., 12.00</w:t>
      </w:r>
    </w:p>
    <w:p w:rsidR="000351C9" w:rsidRDefault="000351C9">
      <w:pPr>
        <w:rPr>
          <w:b/>
          <w:color w:val="800000"/>
          <w:sz w:val="28"/>
        </w:rPr>
      </w:pPr>
    </w:p>
    <w:p w:rsidR="000351C9" w:rsidRDefault="00671DA3">
      <w:pPr>
        <w:rPr>
          <w:sz w:val="28"/>
        </w:rPr>
      </w:pPr>
      <w:r>
        <w:rPr>
          <w:b/>
          <w:color w:val="800000"/>
          <w:sz w:val="28"/>
        </w:rPr>
        <w:t>Порядок поступления:</w:t>
      </w:r>
      <w:r>
        <w:rPr>
          <w:b/>
          <w:color w:val="800000"/>
          <w:sz w:val="28"/>
        </w:rPr>
        <w:tab/>
      </w:r>
      <w:r>
        <w:rPr>
          <w:sz w:val="28"/>
        </w:rPr>
        <w:t>плановый</w:t>
      </w:r>
    </w:p>
    <w:p w:rsidR="000351C9" w:rsidRDefault="000351C9">
      <w:pPr>
        <w:rPr>
          <w:b/>
          <w:color w:val="800000"/>
          <w:sz w:val="28"/>
        </w:rPr>
      </w:pPr>
    </w:p>
    <w:p w:rsidR="000351C9" w:rsidRDefault="00671DA3">
      <w:pPr>
        <w:rPr>
          <w:sz w:val="28"/>
        </w:rPr>
      </w:pPr>
      <w:r>
        <w:rPr>
          <w:b/>
          <w:color w:val="800000"/>
          <w:sz w:val="28"/>
        </w:rPr>
        <w:t>Диагноз при поступлении:</w:t>
      </w:r>
      <w:r>
        <w:rPr>
          <w:b/>
          <w:color w:val="800000"/>
          <w:sz w:val="28"/>
        </w:rPr>
        <w:tab/>
      </w:r>
      <w:r>
        <w:rPr>
          <w:sz w:val="28"/>
        </w:rPr>
        <w:t>беременность 30-31 неделя, угроза прерывания</w:t>
      </w:r>
    </w:p>
    <w:p w:rsidR="000351C9" w:rsidRDefault="000351C9">
      <w:pPr>
        <w:rPr>
          <w:b/>
          <w:color w:val="800000"/>
          <w:sz w:val="28"/>
        </w:rPr>
      </w:pPr>
    </w:p>
    <w:p w:rsidR="000351C9" w:rsidRDefault="00671DA3">
      <w:pPr>
        <w:rPr>
          <w:sz w:val="28"/>
        </w:rPr>
      </w:pPr>
      <w:r>
        <w:rPr>
          <w:b/>
          <w:color w:val="800000"/>
          <w:sz w:val="28"/>
        </w:rPr>
        <w:t>Дата курации:</w:t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sz w:val="28"/>
        </w:rPr>
        <w:t>10 сентября 1998 г.</w:t>
      </w:r>
    </w:p>
    <w:p w:rsidR="000351C9" w:rsidRDefault="000351C9">
      <w:pPr>
        <w:rPr>
          <w:b/>
          <w:color w:val="800000"/>
          <w:sz w:val="28"/>
        </w:rPr>
      </w:pPr>
    </w:p>
    <w:p w:rsidR="000351C9" w:rsidRDefault="00671DA3">
      <w:pPr>
        <w:rPr>
          <w:sz w:val="28"/>
        </w:rPr>
      </w:pPr>
      <w:r>
        <w:rPr>
          <w:b/>
          <w:color w:val="800000"/>
          <w:sz w:val="28"/>
        </w:rPr>
        <w:t>Клинический диагноз:</w:t>
      </w:r>
      <w:r>
        <w:rPr>
          <w:b/>
          <w:color w:val="800000"/>
          <w:sz w:val="28"/>
        </w:rPr>
        <w:tab/>
      </w:r>
      <w:r>
        <w:rPr>
          <w:sz w:val="28"/>
        </w:rPr>
        <w:t xml:space="preserve">беременность 30-31 неделя, головное предлежание </w:t>
      </w:r>
    </w:p>
    <w:p w:rsidR="000351C9" w:rsidRDefault="00671DA3">
      <w:pPr>
        <w:ind w:left="3600"/>
        <w:rPr>
          <w:sz w:val="28"/>
        </w:rPr>
      </w:pPr>
      <w:r>
        <w:rPr>
          <w:sz w:val="28"/>
        </w:rPr>
        <w:t xml:space="preserve">плода, угроза преждевременных родов. Резус-отрицательная кровь матери без титра антител. Анемия беременных 1 степени тяжести. Хронический кольпит. Хроническая внутриутробная гипоксия плода. Внутриутробная задержка роста плода </w:t>
      </w:r>
      <w:r>
        <w:rPr>
          <w:sz w:val="28"/>
          <w:lang w:val="en-US"/>
        </w:rPr>
        <w:t>I-II</w:t>
      </w:r>
      <w:r>
        <w:rPr>
          <w:sz w:val="28"/>
        </w:rPr>
        <w:t xml:space="preserve"> степени ?</w:t>
      </w:r>
    </w:p>
    <w:p w:rsidR="000351C9" w:rsidRDefault="000351C9">
      <w:pPr>
        <w:ind w:left="3600"/>
        <w:rPr>
          <w:sz w:val="28"/>
        </w:rPr>
      </w:pPr>
    </w:p>
    <w:p w:rsidR="000351C9" w:rsidRDefault="000351C9">
      <w:pPr>
        <w:ind w:left="3600"/>
        <w:rPr>
          <w:sz w:val="28"/>
        </w:rPr>
      </w:pPr>
    </w:p>
    <w:p w:rsidR="000351C9" w:rsidRDefault="000351C9">
      <w:pPr>
        <w:ind w:left="3600"/>
        <w:rPr>
          <w:sz w:val="28"/>
        </w:rPr>
      </w:pPr>
    </w:p>
    <w:p w:rsidR="000351C9" w:rsidRDefault="000351C9">
      <w:pPr>
        <w:ind w:left="3600"/>
        <w:rPr>
          <w:sz w:val="28"/>
        </w:rPr>
      </w:pPr>
    </w:p>
    <w:p w:rsidR="000351C9" w:rsidRDefault="000351C9">
      <w:pPr>
        <w:ind w:left="3600"/>
        <w:rPr>
          <w:sz w:val="28"/>
        </w:rPr>
      </w:pPr>
    </w:p>
    <w:p w:rsidR="000351C9" w:rsidRDefault="000351C9">
      <w:pPr>
        <w:ind w:left="3600"/>
        <w:rPr>
          <w:sz w:val="28"/>
        </w:rPr>
      </w:pPr>
    </w:p>
    <w:p w:rsidR="000351C9" w:rsidRDefault="000351C9">
      <w:pPr>
        <w:ind w:left="3600"/>
        <w:rPr>
          <w:sz w:val="28"/>
        </w:rPr>
      </w:pPr>
    </w:p>
    <w:p w:rsidR="000351C9" w:rsidRDefault="000351C9">
      <w:pPr>
        <w:ind w:left="3600"/>
        <w:rPr>
          <w:sz w:val="28"/>
        </w:rPr>
      </w:pPr>
    </w:p>
    <w:p w:rsidR="000351C9" w:rsidRDefault="000351C9">
      <w:pPr>
        <w:ind w:left="3600"/>
        <w:rPr>
          <w:sz w:val="28"/>
        </w:rPr>
      </w:pPr>
    </w:p>
    <w:p w:rsidR="000351C9" w:rsidRDefault="000351C9">
      <w:pPr>
        <w:ind w:left="3600"/>
        <w:rPr>
          <w:sz w:val="28"/>
        </w:rPr>
      </w:pPr>
    </w:p>
    <w:p w:rsidR="000351C9" w:rsidRDefault="000351C9">
      <w:pPr>
        <w:ind w:left="3600"/>
        <w:rPr>
          <w:sz w:val="28"/>
        </w:rPr>
      </w:pPr>
    </w:p>
    <w:p w:rsidR="000351C9" w:rsidRDefault="000351C9">
      <w:pPr>
        <w:ind w:left="3600"/>
        <w:rPr>
          <w:sz w:val="28"/>
        </w:rPr>
      </w:pPr>
    </w:p>
    <w:p w:rsidR="000351C9" w:rsidRDefault="000351C9">
      <w:pPr>
        <w:ind w:left="3600"/>
        <w:rPr>
          <w:sz w:val="28"/>
        </w:rPr>
      </w:pPr>
    </w:p>
    <w:p w:rsidR="000351C9" w:rsidRDefault="000351C9">
      <w:pPr>
        <w:ind w:left="3600"/>
        <w:rPr>
          <w:sz w:val="28"/>
        </w:rPr>
      </w:pPr>
    </w:p>
    <w:p w:rsidR="000351C9" w:rsidRDefault="000351C9">
      <w:pPr>
        <w:ind w:left="3600"/>
        <w:rPr>
          <w:sz w:val="28"/>
        </w:rPr>
      </w:pPr>
    </w:p>
    <w:p w:rsidR="000351C9" w:rsidRDefault="000351C9">
      <w:pPr>
        <w:ind w:left="3600"/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671DA3">
      <w:pPr>
        <w:pStyle w:val="1"/>
      </w:pPr>
      <w:r>
        <w:t xml:space="preserve">ЖАЛОБЫ </w:t>
      </w:r>
    </w:p>
    <w:p w:rsidR="000351C9" w:rsidRDefault="00671DA3">
      <w:pPr>
        <w:pStyle w:val="a5"/>
      </w:pPr>
      <w:r>
        <w:t>При поступлении и в момент курации больная предъявляет жалобы на тянущие боли внизу живота.</w:t>
      </w:r>
    </w:p>
    <w:p w:rsidR="000351C9" w:rsidRDefault="000351C9">
      <w:pPr>
        <w:rPr>
          <w:sz w:val="28"/>
        </w:rPr>
      </w:pPr>
    </w:p>
    <w:p w:rsidR="000351C9" w:rsidRDefault="00671DA3">
      <w:pPr>
        <w:pStyle w:val="1"/>
      </w:pPr>
      <w:r>
        <w:t>АНАМНЕЗ НАСТОЯЩЕГО ЗАБОЛЕВАНИЯ</w:t>
      </w:r>
    </w:p>
    <w:p w:rsidR="000351C9" w:rsidRDefault="000351C9"/>
    <w:p w:rsidR="000351C9" w:rsidRDefault="00671DA3">
      <w:pPr>
        <w:pStyle w:val="a5"/>
      </w:pPr>
      <w:r>
        <w:t>Дата последней менструации: начало 24 января, конец 31 января.</w:t>
      </w:r>
    </w:p>
    <w:p w:rsidR="000351C9" w:rsidRDefault="00671DA3">
      <w:pPr>
        <w:rPr>
          <w:sz w:val="28"/>
        </w:rPr>
      </w:pPr>
      <w:r>
        <w:rPr>
          <w:sz w:val="28"/>
        </w:rPr>
        <w:t>Первый пошевел плода: 28 мая.</w:t>
      </w:r>
    </w:p>
    <w:p w:rsidR="000351C9" w:rsidRDefault="00671DA3">
      <w:pPr>
        <w:rPr>
          <w:sz w:val="28"/>
        </w:rPr>
      </w:pPr>
      <w:r>
        <w:rPr>
          <w:sz w:val="28"/>
        </w:rPr>
        <w:t>Общая прибавка в весе за беременность: 9 кг.</w:t>
      </w:r>
    </w:p>
    <w:p w:rsidR="000351C9" w:rsidRDefault="00671DA3">
      <w:pPr>
        <w:rPr>
          <w:sz w:val="28"/>
        </w:rPr>
      </w:pPr>
      <w:r>
        <w:rPr>
          <w:sz w:val="28"/>
        </w:rPr>
        <w:t>Группа крови: А (</w:t>
      </w:r>
      <w:r>
        <w:rPr>
          <w:sz w:val="28"/>
          <w:lang w:val="en-US"/>
        </w:rPr>
        <w:t>II), Rh</w:t>
      </w:r>
      <w:r>
        <w:rPr>
          <w:sz w:val="28"/>
        </w:rPr>
        <w:t xml:space="preserve"> «-». Антител к резус-фактору в крови нет.</w:t>
      </w:r>
    </w:p>
    <w:p w:rsidR="000351C9" w:rsidRDefault="00671DA3">
      <w:pPr>
        <w:pStyle w:val="a5"/>
      </w:pPr>
      <w:r>
        <w:t xml:space="preserve">На учет в женской консультации по месту жительства встала в 4 недели беременности. </w:t>
      </w:r>
    </w:p>
    <w:p w:rsidR="000351C9" w:rsidRDefault="00671DA3">
      <w:pPr>
        <w:rPr>
          <w:sz w:val="28"/>
        </w:rPr>
      </w:pPr>
      <w:r>
        <w:rPr>
          <w:sz w:val="28"/>
        </w:rPr>
        <w:t>В 4-5 недель беременности была госпитализирована в отделение патологии беременности роддома №2 с жалобами на боли внизу живота и мажущие кровянистые выделения из половых путей. Был установлен диагноз угрозы прерывания беременности. Больная прошла 4-недельный курс лечения (папаверин, витамин Е, электрофорез с витамином В). Выписана с улучшением.</w:t>
      </w:r>
    </w:p>
    <w:p w:rsidR="000351C9" w:rsidRDefault="00671DA3">
      <w:pPr>
        <w:rPr>
          <w:sz w:val="28"/>
        </w:rPr>
      </w:pPr>
      <w:r>
        <w:rPr>
          <w:sz w:val="28"/>
        </w:rPr>
        <w:t>В 15-16 недель была госпитализирована в отделение патологии беременности роддома  им. Семашко с жалобами на тянущие боли внизу живота. Диагноз (из выписки из истории болезни): беременность 15-16 недель, угроза прерывания беременности (гипертонус матки), анемия беременных 1 степени (гемоглобин 107 г/л, эритроциты 3.2 х10</w:t>
      </w:r>
      <w:r>
        <w:rPr>
          <w:sz w:val="28"/>
          <w:vertAlign w:val="superscript"/>
        </w:rPr>
        <w:t>12</w:t>
      </w:r>
      <w:r>
        <w:rPr>
          <w:sz w:val="28"/>
        </w:rPr>
        <w:t xml:space="preserve"> /л). Пройден 2-недельный курс лечения (папаверин, кокарбоксилаза, глюкоза, бриканил, витамин Е). Выписана с улучшением.</w:t>
      </w:r>
    </w:p>
    <w:p w:rsidR="000351C9" w:rsidRDefault="00671DA3">
      <w:pPr>
        <w:rPr>
          <w:sz w:val="28"/>
        </w:rPr>
      </w:pPr>
      <w:r>
        <w:rPr>
          <w:sz w:val="28"/>
        </w:rPr>
        <w:t>В 20-21 неделю проходила курс лечения в НИИ фармакологии по поводу анемии беременных легкой степени (гемоглобин 108 г/л, эритроциты 3.25х10</w:t>
      </w:r>
      <w:r>
        <w:rPr>
          <w:sz w:val="28"/>
          <w:vertAlign w:val="superscript"/>
        </w:rPr>
        <w:t>12</w:t>
      </w:r>
      <w:r>
        <w:rPr>
          <w:sz w:val="28"/>
        </w:rPr>
        <w:t xml:space="preserve">  /л). Лечилась фенюльсом, туреналом, эссенциале, поливитаминами, спленином. При выписке гемоглобин – 116г/л, эритроциты 3.6х10 </w:t>
      </w:r>
      <w:r>
        <w:rPr>
          <w:sz w:val="28"/>
          <w:vertAlign w:val="superscript"/>
        </w:rPr>
        <w:t>12</w:t>
      </w:r>
      <w:r>
        <w:rPr>
          <w:sz w:val="28"/>
        </w:rPr>
        <w:t xml:space="preserve"> /л.</w:t>
      </w:r>
    </w:p>
    <w:p w:rsidR="000351C9" w:rsidRDefault="00671DA3">
      <w:pPr>
        <w:rPr>
          <w:sz w:val="28"/>
        </w:rPr>
      </w:pPr>
      <w:r>
        <w:rPr>
          <w:sz w:val="28"/>
        </w:rPr>
        <w:t>Данная госпитализация связана с вновь появившимися тянущими болями внизу живота.</w:t>
      </w:r>
    </w:p>
    <w:p w:rsidR="000351C9" w:rsidRDefault="000351C9">
      <w:pPr>
        <w:rPr>
          <w:sz w:val="28"/>
        </w:rPr>
      </w:pPr>
    </w:p>
    <w:p w:rsidR="000351C9" w:rsidRDefault="00671DA3">
      <w:pPr>
        <w:rPr>
          <w:sz w:val="28"/>
        </w:rPr>
      </w:pPr>
      <w:r>
        <w:rPr>
          <w:sz w:val="28"/>
        </w:rPr>
        <w:t>С начала беременности больная отмечает извращение обоняния: на резкие запахи и запах лимона появляется реакция в виде головной боли, тошноты.</w:t>
      </w:r>
    </w:p>
    <w:p w:rsidR="000351C9" w:rsidRDefault="00671DA3">
      <w:pPr>
        <w:rPr>
          <w:sz w:val="28"/>
        </w:rPr>
      </w:pPr>
      <w:r>
        <w:rPr>
          <w:sz w:val="28"/>
        </w:rPr>
        <w:t>Также с началом беременности появилась извращенная реакция на аскорбиновую кислоту в виде сильного зуда кистей рук и  кожи передней брюшной стенки.</w:t>
      </w:r>
    </w:p>
    <w:p w:rsidR="000351C9" w:rsidRDefault="000351C9">
      <w:pPr>
        <w:rPr>
          <w:sz w:val="28"/>
        </w:rPr>
      </w:pPr>
    </w:p>
    <w:p w:rsidR="000351C9" w:rsidRDefault="00671DA3">
      <w:pPr>
        <w:pStyle w:val="1"/>
      </w:pPr>
      <w:r>
        <w:t>АНАМНЕЗ ЖИЗНИ</w:t>
      </w:r>
    </w:p>
    <w:p w:rsidR="000351C9" w:rsidRDefault="000351C9">
      <w:pPr>
        <w:rPr>
          <w:sz w:val="28"/>
        </w:rPr>
      </w:pPr>
    </w:p>
    <w:p w:rsidR="000351C9" w:rsidRDefault="00671DA3">
      <w:pPr>
        <w:rPr>
          <w:b/>
          <w:color w:val="800000"/>
          <w:sz w:val="28"/>
        </w:rPr>
      </w:pPr>
      <w:r>
        <w:rPr>
          <w:b/>
          <w:color w:val="800000"/>
          <w:sz w:val="28"/>
        </w:rPr>
        <w:t>Наследственность.</w:t>
      </w:r>
    </w:p>
    <w:p w:rsidR="000351C9" w:rsidRDefault="00671DA3">
      <w:pPr>
        <w:pStyle w:val="a5"/>
      </w:pPr>
      <w:r>
        <w:t>Родители  матери больной страдали гипертонической болезнью. У матери больной также имеется гипертоническая болезнь, протекающая в тяжелой форме (с кризами).  Сахарным диабетом, туберкулезом, онкологическими заболеваниями, пороками развития никто из ближайших родственников не страдает. Кровнородственных браков в семье нет.</w:t>
      </w:r>
    </w:p>
    <w:p w:rsidR="000351C9" w:rsidRDefault="000351C9">
      <w:pPr>
        <w:rPr>
          <w:sz w:val="28"/>
        </w:rPr>
      </w:pPr>
    </w:p>
    <w:p w:rsidR="000351C9" w:rsidRDefault="00671DA3">
      <w:pPr>
        <w:rPr>
          <w:b/>
          <w:color w:val="800000"/>
          <w:sz w:val="28"/>
        </w:rPr>
      </w:pPr>
      <w:r>
        <w:rPr>
          <w:b/>
          <w:color w:val="800000"/>
          <w:sz w:val="28"/>
        </w:rPr>
        <w:t>Социальный анамнез.</w:t>
      </w:r>
    </w:p>
    <w:p w:rsidR="000351C9" w:rsidRDefault="00671DA3">
      <w:pPr>
        <w:pStyle w:val="a5"/>
      </w:pPr>
      <w:r>
        <w:t>Родилась вторым ребенком в семье. Росла и развивалась в соответствии с паспортным возрастом. В школу пошла с 7 лет. Образование незаконченное высшее. Профессиональных вредностей нет. Не курит, алкоголь не употребляет. Проживает в благоустроенной квартире вместе с мужем. Питание регулярное, полноценное.</w:t>
      </w:r>
    </w:p>
    <w:p w:rsidR="000351C9" w:rsidRDefault="00671DA3">
      <w:pPr>
        <w:rPr>
          <w:b/>
          <w:color w:val="800000"/>
          <w:sz w:val="28"/>
        </w:rPr>
      </w:pPr>
      <w:r>
        <w:rPr>
          <w:b/>
          <w:color w:val="800000"/>
          <w:sz w:val="28"/>
        </w:rPr>
        <w:t>Перенесенные заболевания.</w:t>
      </w:r>
    </w:p>
    <w:p w:rsidR="000351C9" w:rsidRDefault="00671DA3">
      <w:pPr>
        <w:pStyle w:val="a5"/>
      </w:pPr>
      <w:r>
        <w:t>Из детских инфекций перенесла корь, скарлатину, ветряную оспу.</w:t>
      </w:r>
    </w:p>
    <w:p w:rsidR="000351C9" w:rsidRDefault="00671DA3">
      <w:pPr>
        <w:rPr>
          <w:sz w:val="28"/>
        </w:rPr>
      </w:pPr>
      <w:r>
        <w:rPr>
          <w:sz w:val="28"/>
        </w:rPr>
        <w:t>С 13 лет страдает вегетососудистой дистонией по гипотоническому типу (рабочее давление в пределах 110/60 мм рт ст).</w:t>
      </w:r>
    </w:p>
    <w:p w:rsidR="000351C9" w:rsidRDefault="00671DA3">
      <w:pPr>
        <w:rPr>
          <w:sz w:val="28"/>
        </w:rPr>
      </w:pPr>
      <w:r>
        <w:rPr>
          <w:sz w:val="28"/>
        </w:rPr>
        <w:t>В 19 лет при УЗИ был поставлен диагноз хронического холецистита. За последний год обострений не было. Описторхоз в анамнезе отрицает, речную рыбу в пищу не употребляет.</w:t>
      </w:r>
    </w:p>
    <w:p w:rsidR="000351C9" w:rsidRDefault="00671DA3">
      <w:pPr>
        <w:rPr>
          <w:sz w:val="28"/>
        </w:rPr>
      </w:pPr>
      <w:r>
        <w:rPr>
          <w:sz w:val="28"/>
        </w:rPr>
        <w:t>Травм, операций, переливаний крови не было.</w:t>
      </w:r>
    </w:p>
    <w:p w:rsidR="000351C9" w:rsidRDefault="00671DA3">
      <w:pPr>
        <w:rPr>
          <w:sz w:val="28"/>
        </w:rPr>
      </w:pPr>
      <w:r>
        <w:rPr>
          <w:sz w:val="28"/>
        </w:rPr>
        <w:t>Контакт с больными краснухой во время беременности отрицает.</w:t>
      </w:r>
    </w:p>
    <w:p w:rsidR="000351C9" w:rsidRDefault="000351C9">
      <w:pPr>
        <w:rPr>
          <w:sz w:val="28"/>
        </w:rPr>
      </w:pPr>
    </w:p>
    <w:p w:rsidR="000351C9" w:rsidRDefault="00671DA3">
      <w:pPr>
        <w:rPr>
          <w:b/>
          <w:color w:val="800000"/>
          <w:sz w:val="28"/>
        </w:rPr>
      </w:pPr>
      <w:r>
        <w:rPr>
          <w:b/>
          <w:color w:val="800000"/>
          <w:sz w:val="28"/>
        </w:rPr>
        <w:t>Менструальная функция.</w:t>
      </w:r>
    </w:p>
    <w:p w:rsidR="000351C9" w:rsidRDefault="00671DA3">
      <w:pPr>
        <w:pStyle w:val="a5"/>
      </w:pPr>
      <w:r>
        <w:t>Менструации с 12 лет, установились через 1 год, цикл длится 28 дней. Менструации по 7 дней, обильные, болезненные в первые 3 дня.</w:t>
      </w:r>
    </w:p>
    <w:p w:rsidR="000351C9" w:rsidRDefault="000351C9">
      <w:pPr>
        <w:rPr>
          <w:sz w:val="28"/>
        </w:rPr>
      </w:pPr>
    </w:p>
    <w:p w:rsidR="000351C9" w:rsidRDefault="00671DA3">
      <w:pPr>
        <w:rPr>
          <w:b/>
          <w:color w:val="800000"/>
          <w:sz w:val="28"/>
        </w:rPr>
      </w:pPr>
      <w:r>
        <w:rPr>
          <w:b/>
          <w:color w:val="800000"/>
          <w:sz w:val="28"/>
        </w:rPr>
        <w:t>Половая жизнь.</w:t>
      </w:r>
    </w:p>
    <w:p w:rsidR="000351C9" w:rsidRDefault="00671DA3">
      <w:pPr>
        <w:pStyle w:val="a5"/>
      </w:pPr>
      <w:r>
        <w:t>Половой жизнью живет регулярно с 17 лет, состоит в первом браке (незарегистрированном). Мужу 39 лет, здоров.</w:t>
      </w:r>
    </w:p>
    <w:p w:rsidR="000351C9" w:rsidRDefault="00671DA3">
      <w:pPr>
        <w:rPr>
          <w:sz w:val="28"/>
        </w:rPr>
      </w:pPr>
      <w:r>
        <w:rPr>
          <w:sz w:val="28"/>
        </w:rPr>
        <w:t>Контрацепция с 18 лет триквиларом, осложнений и беременностей на фоне контрацепции не было.</w:t>
      </w:r>
    </w:p>
    <w:p w:rsidR="000351C9" w:rsidRDefault="00671DA3">
      <w:pPr>
        <w:rPr>
          <w:sz w:val="28"/>
        </w:rPr>
      </w:pPr>
      <w:r>
        <w:rPr>
          <w:sz w:val="28"/>
        </w:rPr>
        <w:t>С 19 лет контрацепция фемоденом (полгода), без осложнений. Через месяц после отмены препарата следующая менструация не пришла (наступила данная беременность).</w:t>
      </w:r>
    </w:p>
    <w:p w:rsidR="000351C9" w:rsidRDefault="000351C9">
      <w:pPr>
        <w:rPr>
          <w:sz w:val="28"/>
        </w:rPr>
      </w:pPr>
    </w:p>
    <w:p w:rsidR="000351C9" w:rsidRDefault="00671DA3">
      <w:pPr>
        <w:rPr>
          <w:sz w:val="28"/>
        </w:rPr>
      </w:pPr>
      <w:r>
        <w:rPr>
          <w:b/>
          <w:color w:val="800000"/>
          <w:sz w:val="28"/>
        </w:rPr>
        <w:t xml:space="preserve">Гинекологические заболевания </w:t>
      </w:r>
      <w:r>
        <w:rPr>
          <w:sz w:val="28"/>
        </w:rPr>
        <w:t>отрицает.</w:t>
      </w:r>
    </w:p>
    <w:p w:rsidR="000351C9" w:rsidRDefault="000351C9">
      <w:pPr>
        <w:rPr>
          <w:sz w:val="28"/>
        </w:rPr>
      </w:pPr>
    </w:p>
    <w:p w:rsidR="000351C9" w:rsidRDefault="00671DA3">
      <w:pPr>
        <w:pStyle w:val="2"/>
      </w:pPr>
      <w:r>
        <w:t>Репродуктивная функция</w:t>
      </w:r>
    </w:p>
    <w:p w:rsidR="000351C9" w:rsidRDefault="00671DA3">
      <w:pPr>
        <w:pStyle w:val="a5"/>
      </w:pPr>
      <w:r>
        <w:t>Беременность первая, желанная.</w:t>
      </w:r>
    </w:p>
    <w:p w:rsidR="000351C9" w:rsidRDefault="00671DA3">
      <w:pPr>
        <w:rPr>
          <w:sz w:val="28"/>
        </w:rPr>
      </w:pPr>
      <w:r>
        <w:rPr>
          <w:sz w:val="28"/>
        </w:rPr>
        <w:t>Абортов, выкидышей, миниабортов в анамнезе не было.</w:t>
      </w: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671DA3">
      <w:pPr>
        <w:pStyle w:val="1"/>
      </w:pPr>
      <w:r>
        <w:t>ОБЩЕЕ ОБЪЕКТИВНОЕ ОБСЛЕДОВАНИЕ</w:t>
      </w:r>
    </w:p>
    <w:p w:rsidR="000351C9" w:rsidRDefault="000351C9">
      <w:pPr>
        <w:pStyle w:val="2"/>
      </w:pPr>
    </w:p>
    <w:p w:rsidR="000351C9" w:rsidRDefault="00671DA3">
      <w:pPr>
        <w:rPr>
          <w:sz w:val="28"/>
        </w:rPr>
      </w:pPr>
      <w:r>
        <w:rPr>
          <w:color w:val="800000"/>
          <w:sz w:val="28"/>
        </w:rPr>
        <w:t>Рост:</w:t>
      </w:r>
      <w:r>
        <w:rPr>
          <w:color w:val="008080"/>
          <w:sz w:val="28"/>
        </w:rPr>
        <w:tab/>
      </w:r>
      <w:r>
        <w:rPr>
          <w:color w:val="008080"/>
          <w:sz w:val="28"/>
        </w:rPr>
        <w:tab/>
      </w:r>
      <w:r>
        <w:rPr>
          <w:color w:val="008080"/>
          <w:sz w:val="28"/>
        </w:rPr>
        <w:tab/>
      </w:r>
      <w:r>
        <w:rPr>
          <w:color w:val="008080"/>
          <w:sz w:val="28"/>
        </w:rPr>
        <w:tab/>
      </w:r>
      <w:r>
        <w:rPr>
          <w:color w:val="008080"/>
          <w:sz w:val="28"/>
        </w:rPr>
        <w:tab/>
      </w:r>
      <w:r>
        <w:rPr>
          <w:sz w:val="28"/>
        </w:rPr>
        <w:t>168 см</w:t>
      </w:r>
    </w:p>
    <w:p w:rsidR="000351C9" w:rsidRDefault="00671DA3">
      <w:pPr>
        <w:rPr>
          <w:sz w:val="28"/>
        </w:rPr>
      </w:pPr>
      <w:r>
        <w:rPr>
          <w:color w:val="800000"/>
          <w:sz w:val="28"/>
        </w:rPr>
        <w:t>Вес:</w:t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sz w:val="28"/>
        </w:rPr>
        <w:t>57.6 кг</w:t>
      </w:r>
    </w:p>
    <w:p w:rsidR="000351C9" w:rsidRDefault="00671DA3">
      <w:pPr>
        <w:rPr>
          <w:sz w:val="28"/>
        </w:rPr>
      </w:pPr>
      <w:r>
        <w:rPr>
          <w:color w:val="800000"/>
          <w:sz w:val="28"/>
        </w:rPr>
        <w:t>Температура тела:</w:t>
      </w:r>
      <w:r>
        <w:rPr>
          <w:color w:val="800000"/>
          <w:sz w:val="28"/>
        </w:rPr>
        <w:tab/>
      </w:r>
      <w:r>
        <w:rPr>
          <w:color w:val="008080"/>
          <w:sz w:val="28"/>
        </w:rPr>
        <w:tab/>
      </w:r>
      <w:r>
        <w:rPr>
          <w:sz w:val="28"/>
        </w:rPr>
        <w:t>36.5</w:t>
      </w:r>
      <w:r>
        <w:rPr>
          <w:sz w:val="28"/>
        </w:rPr>
        <w:sym w:font="Symbol" w:char="F0B0"/>
      </w:r>
      <w:r>
        <w:rPr>
          <w:sz w:val="28"/>
        </w:rPr>
        <w:t>С</w:t>
      </w:r>
    </w:p>
    <w:p w:rsidR="000351C9" w:rsidRDefault="00671DA3">
      <w:pPr>
        <w:rPr>
          <w:color w:val="800000"/>
          <w:sz w:val="28"/>
        </w:rPr>
      </w:pPr>
      <w:r>
        <w:rPr>
          <w:color w:val="800000"/>
          <w:sz w:val="28"/>
        </w:rPr>
        <w:t>Пульс:</w:t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sz w:val="28"/>
        </w:rPr>
        <w:t>78 уд/мин</w:t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</w:p>
    <w:p w:rsidR="000351C9" w:rsidRDefault="00671DA3">
      <w:pPr>
        <w:rPr>
          <w:sz w:val="28"/>
        </w:rPr>
      </w:pPr>
      <w:r>
        <w:rPr>
          <w:color w:val="800000"/>
          <w:sz w:val="28"/>
        </w:rPr>
        <w:t>АД:</w:t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sz w:val="28"/>
        </w:rPr>
        <w:t>110/70 мм рт ст</w:t>
      </w:r>
    </w:p>
    <w:p w:rsidR="000351C9" w:rsidRDefault="000351C9">
      <w:pPr>
        <w:rPr>
          <w:color w:val="800000"/>
          <w:sz w:val="28"/>
        </w:rPr>
      </w:pPr>
    </w:p>
    <w:p w:rsidR="000351C9" w:rsidRDefault="00671DA3">
      <w:pPr>
        <w:rPr>
          <w:sz w:val="28"/>
        </w:rPr>
      </w:pPr>
      <w:r>
        <w:rPr>
          <w:color w:val="800000"/>
          <w:sz w:val="28"/>
        </w:rPr>
        <w:t>Общее  состояние: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удовлетворительное</w:t>
      </w:r>
    </w:p>
    <w:p w:rsidR="000351C9" w:rsidRDefault="00671DA3">
      <w:pPr>
        <w:rPr>
          <w:sz w:val="28"/>
        </w:rPr>
      </w:pPr>
      <w:r>
        <w:rPr>
          <w:color w:val="800000"/>
          <w:sz w:val="28"/>
        </w:rPr>
        <w:t>Сознание:</w:t>
      </w:r>
      <w:r>
        <w:rPr>
          <w:color w:val="800000"/>
          <w:sz w:val="28"/>
        </w:rPr>
        <w:tab/>
      </w:r>
      <w:r>
        <w:rPr>
          <w:color w:val="008080"/>
          <w:sz w:val="28"/>
        </w:rPr>
        <w:tab/>
      </w:r>
      <w:r>
        <w:rPr>
          <w:color w:val="008080"/>
          <w:sz w:val="28"/>
        </w:rPr>
        <w:tab/>
      </w:r>
      <w:r>
        <w:rPr>
          <w:color w:val="008080"/>
          <w:sz w:val="28"/>
        </w:rPr>
        <w:tab/>
      </w:r>
      <w:r>
        <w:rPr>
          <w:sz w:val="28"/>
        </w:rPr>
        <w:t xml:space="preserve"> ясное</w:t>
      </w:r>
    </w:p>
    <w:p w:rsidR="000351C9" w:rsidRDefault="00671DA3">
      <w:pPr>
        <w:rPr>
          <w:sz w:val="28"/>
        </w:rPr>
      </w:pPr>
      <w:r>
        <w:rPr>
          <w:color w:val="800000"/>
          <w:sz w:val="28"/>
        </w:rPr>
        <w:t>Положение</w:t>
      </w:r>
      <w:r>
        <w:rPr>
          <w:b/>
          <w:color w:val="800000"/>
          <w:sz w:val="28"/>
        </w:rPr>
        <w:t>:</w:t>
      </w:r>
      <w:r>
        <w:rPr>
          <w:b/>
          <w:color w:val="008080"/>
          <w:sz w:val="28"/>
        </w:rPr>
        <w:tab/>
        <w:t xml:space="preserve">        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  <w:r>
        <w:rPr>
          <w:sz w:val="28"/>
        </w:rPr>
        <w:t>активное</w:t>
      </w:r>
    </w:p>
    <w:p w:rsidR="000351C9" w:rsidRDefault="00671DA3">
      <w:pPr>
        <w:rPr>
          <w:sz w:val="28"/>
        </w:rPr>
      </w:pPr>
      <w:r>
        <w:rPr>
          <w:color w:val="800000"/>
          <w:sz w:val="28"/>
        </w:rPr>
        <w:t>Тип  телосложения</w:t>
      </w:r>
      <w:r>
        <w:rPr>
          <w:b/>
          <w:color w:val="800000"/>
          <w:sz w:val="28"/>
        </w:rPr>
        <w:t>:</w:t>
      </w:r>
      <w:r>
        <w:rPr>
          <w:b/>
          <w:color w:val="008080"/>
          <w:sz w:val="28"/>
        </w:rPr>
        <w:tab/>
      </w:r>
      <w:r>
        <w:rPr>
          <w:b/>
          <w:color w:val="008080"/>
          <w:sz w:val="28"/>
        </w:rPr>
        <w:tab/>
      </w:r>
      <w:r>
        <w:rPr>
          <w:sz w:val="28"/>
        </w:rPr>
        <w:t xml:space="preserve"> нормостенический</w:t>
      </w:r>
    </w:p>
    <w:p w:rsidR="000351C9" w:rsidRDefault="00671DA3">
      <w:pPr>
        <w:rPr>
          <w:sz w:val="28"/>
        </w:rPr>
      </w:pPr>
      <w:r>
        <w:rPr>
          <w:color w:val="800000"/>
          <w:sz w:val="28"/>
        </w:rPr>
        <w:t>Выражение лица:</w:t>
      </w:r>
      <w:r>
        <w:rPr>
          <w:color w:val="008080"/>
          <w:sz w:val="28"/>
        </w:rPr>
        <w:t xml:space="preserve"> </w:t>
      </w:r>
      <w:r>
        <w:rPr>
          <w:color w:val="008080"/>
          <w:sz w:val="28"/>
        </w:rPr>
        <w:tab/>
      </w:r>
      <w:r>
        <w:rPr>
          <w:color w:val="008080"/>
          <w:sz w:val="28"/>
        </w:rPr>
        <w:tab/>
      </w:r>
      <w:r>
        <w:rPr>
          <w:sz w:val="28"/>
        </w:rPr>
        <w:t>обычное</w:t>
      </w: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671DA3">
      <w:pPr>
        <w:pStyle w:val="4"/>
        <w:rPr>
          <w:color w:val="800000"/>
        </w:rPr>
      </w:pPr>
      <w:r>
        <w:rPr>
          <w:color w:val="800000"/>
        </w:rPr>
        <w:t>Кожные покровы</w:t>
      </w:r>
    </w:p>
    <w:p w:rsidR="000351C9" w:rsidRDefault="00671DA3">
      <w:pPr>
        <w:pStyle w:val="a5"/>
      </w:pPr>
      <w:r>
        <w:t>Кожные покровы цвета загара. На симметричных участках температура и влажность кожных покровов одинакова. Венозный рисунок на коже передней брюшной стенки выражен значительно. Полос беременности на коже живота нет. Эластичность кожи сохранена. Молочные железы увеличены, мягкие, соски пигментированы, увеличены.</w:t>
      </w:r>
    </w:p>
    <w:p w:rsidR="000351C9" w:rsidRDefault="000351C9">
      <w:pPr>
        <w:pStyle w:val="a5"/>
      </w:pPr>
    </w:p>
    <w:p w:rsidR="000351C9" w:rsidRDefault="00671DA3">
      <w:pPr>
        <w:pStyle w:val="4"/>
        <w:rPr>
          <w:color w:val="800000"/>
        </w:rPr>
      </w:pPr>
      <w:r>
        <w:rPr>
          <w:color w:val="800000"/>
        </w:rPr>
        <w:t>Видимые   слизистые  оболочки</w:t>
      </w:r>
    </w:p>
    <w:p w:rsidR="000351C9" w:rsidRDefault="00671DA3">
      <w:pPr>
        <w:rPr>
          <w:sz w:val="28"/>
        </w:rPr>
      </w:pPr>
      <w:r>
        <w:rPr>
          <w:sz w:val="28"/>
        </w:rPr>
        <w:t xml:space="preserve">Слизистая носа  розовая, блестящая, отделяемого  нет. Слизистая  ротовой  полости розовая, влажная, блестящая, гиперсаливации  нет. Конъюнктива чистая, блестящая, влажная. Задняя  стенка  глотки слегка  гиперемирована, болей в горле и налетов  нет. </w:t>
      </w:r>
    </w:p>
    <w:p w:rsidR="000351C9" w:rsidRDefault="000351C9">
      <w:pPr>
        <w:rPr>
          <w:sz w:val="28"/>
        </w:rPr>
      </w:pPr>
    </w:p>
    <w:p w:rsidR="000351C9" w:rsidRDefault="00671DA3">
      <w:pPr>
        <w:pStyle w:val="5"/>
        <w:rPr>
          <w:b w:val="0"/>
          <w:color w:val="800000"/>
        </w:rPr>
      </w:pPr>
      <w:r>
        <w:rPr>
          <w:b w:val="0"/>
          <w:color w:val="800000"/>
        </w:rPr>
        <w:t>Подкожная  жировая  клетчатка</w:t>
      </w:r>
    </w:p>
    <w:p w:rsidR="000351C9" w:rsidRDefault="00671DA3">
      <w:pPr>
        <w:pStyle w:val="a5"/>
      </w:pPr>
      <w:r>
        <w:t>Развитие подкожного жирового слоя умеренное, распределение равномерное. Пастозности и отеков на голенях и передней брюшной стенке нет.</w:t>
      </w:r>
    </w:p>
    <w:p w:rsidR="000351C9" w:rsidRDefault="000351C9">
      <w:pPr>
        <w:pStyle w:val="a5"/>
      </w:pPr>
    </w:p>
    <w:p w:rsidR="000351C9" w:rsidRDefault="00671DA3">
      <w:pPr>
        <w:pStyle w:val="4"/>
        <w:rPr>
          <w:color w:val="800000"/>
        </w:rPr>
      </w:pPr>
      <w:r>
        <w:rPr>
          <w:color w:val="800000"/>
        </w:rPr>
        <w:t>Костная  система</w:t>
      </w:r>
    </w:p>
    <w:p w:rsidR="000351C9" w:rsidRDefault="00671DA3">
      <w:pPr>
        <w:rPr>
          <w:sz w:val="28"/>
        </w:rPr>
      </w:pPr>
      <w:r>
        <w:rPr>
          <w:sz w:val="28"/>
        </w:rPr>
        <w:t xml:space="preserve">Кости  черепа, грудной  клетки, таза, верхних и нижних  конечностей  не  имеют  видимых  деформаций, безболезненны при  пальпации  и  перкуссии, очагов размягчения в  костях не  найдено. Суставы  обычной  конфигурации, кожа  над  ними  нормальной  температуры  и  влажности. Движения  в  суставах  в  полном  объеме. </w:t>
      </w:r>
    </w:p>
    <w:p w:rsidR="000351C9" w:rsidRDefault="000351C9">
      <w:pPr>
        <w:rPr>
          <w:sz w:val="28"/>
        </w:rPr>
      </w:pPr>
    </w:p>
    <w:p w:rsidR="000351C9" w:rsidRDefault="00671DA3">
      <w:pPr>
        <w:pStyle w:val="4"/>
        <w:rPr>
          <w:color w:val="800000"/>
        </w:rPr>
      </w:pPr>
      <w:r>
        <w:rPr>
          <w:color w:val="800000"/>
        </w:rPr>
        <w:t>Мышечная система</w:t>
      </w:r>
    </w:p>
    <w:p w:rsidR="000351C9" w:rsidRDefault="00671DA3">
      <w:pPr>
        <w:rPr>
          <w:sz w:val="28"/>
        </w:rPr>
      </w:pPr>
      <w:r>
        <w:rPr>
          <w:sz w:val="28"/>
        </w:rPr>
        <w:t>Пальпация  отдельных  мышечных групп безболезненна. Сила  мышц  достаточная, тонус  сохранен. Активные движения  в полном  объеме.</w:t>
      </w:r>
    </w:p>
    <w:p w:rsidR="000351C9" w:rsidRDefault="000351C9">
      <w:pPr>
        <w:rPr>
          <w:sz w:val="28"/>
        </w:rPr>
      </w:pPr>
    </w:p>
    <w:p w:rsidR="000351C9" w:rsidRDefault="00671DA3">
      <w:pPr>
        <w:pStyle w:val="5"/>
        <w:rPr>
          <w:b w:val="0"/>
          <w:color w:val="800000"/>
        </w:rPr>
      </w:pPr>
      <w:r>
        <w:rPr>
          <w:b w:val="0"/>
          <w:color w:val="800000"/>
        </w:rPr>
        <w:t>Лимфатические узлы</w:t>
      </w:r>
    </w:p>
    <w:p w:rsidR="000351C9" w:rsidRDefault="00671DA3">
      <w:pPr>
        <w:rPr>
          <w:sz w:val="28"/>
        </w:rPr>
      </w:pPr>
      <w:r>
        <w:rPr>
          <w:sz w:val="28"/>
        </w:rPr>
        <w:t>Пальпируются  следующие  группы лимфатических  узлов: заушные, подчелюстные, подмышечные, паховые справа. Остальные группы лимфатических узлов не  пальпируются. Пальпируемые группы  лимфоузлов  безболезненны, эластичны, не  спаяны с окружающей  клетчаткой.</w:t>
      </w:r>
    </w:p>
    <w:p w:rsidR="000351C9" w:rsidRDefault="000351C9">
      <w:pPr>
        <w:rPr>
          <w:sz w:val="28"/>
        </w:rPr>
      </w:pPr>
    </w:p>
    <w:p w:rsidR="000351C9" w:rsidRDefault="00671DA3">
      <w:pPr>
        <w:pStyle w:val="4"/>
        <w:rPr>
          <w:color w:val="800000"/>
        </w:rPr>
      </w:pPr>
      <w:r>
        <w:rPr>
          <w:color w:val="800000"/>
        </w:rPr>
        <w:t>Исследование области шеи</w:t>
      </w:r>
    </w:p>
    <w:p w:rsidR="000351C9" w:rsidRDefault="00671DA3">
      <w:pPr>
        <w:pStyle w:val="a5"/>
      </w:pPr>
      <w:r>
        <w:t>Набухания шейных вен нет. Щитовидная железа не пальпируется.</w:t>
      </w:r>
    </w:p>
    <w:p w:rsidR="000351C9" w:rsidRDefault="000351C9">
      <w:pPr>
        <w:rPr>
          <w:sz w:val="28"/>
        </w:rPr>
      </w:pPr>
    </w:p>
    <w:p w:rsidR="000351C9" w:rsidRDefault="00671DA3">
      <w:pPr>
        <w:pStyle w:val="4"/>
        <w:rPr>
          <w:color w:val="800000"/>
        </w:rPr>
      </w:pPr>
      <w:r>
        <w:rPr>
          <w:color w:val="800000"/>
        </w:rPr>
        <w:t>Дыхательная  система</w:t>
      </w:r>
    </w:p>
    <w:p w:rsidR="000351C9" w:rsidRDefault="00671DA3">
      <w:pPr>
        <w:rPr>
          <w:sz w:val="28"/>
        </w:rPr>
      </w:pPr>
      <w:r>
        <w:rPr>
          <w:sz w:val="28"/>
        </w:rPr>
        <w:t xml:space="preserve">Носовые  ходы свободны, отделяемого  из носа  нет. </w:t>
      </w:r>
    </w:p>
    <w:p w:rsidR="000351C9" w:rsidRDefault="00671DA3">
      <w:pPr>
        <w:rPr>
          <w:sz w:val="28"/>
        </w:rPr>
      </w:pPr>
      <w:r>
        <w:rPr>
          <w:sz w:val="28"/>
        </w:rPr>
        <w:t>При осмотре деформаций  грудной  клетки  нет.</w:t>
      </w:r>
    </w:p>
    <w:p w:rsidR="000351C9" w:rsidRDefault="00671DA3">
      <w:pPr>
        <w:rPr>
          <w:sz w:val="28"/>
        </w:rPr>
      </w:pPr>
      <w:r>
        <w:rPr>
          <w:sz w:val="28"/>
        </w:rPr>
        <w:t xml:space="preserve">Пальпаторно эластичность  грудной клетки  сохранена, голосовое дрожание  на  симметричных  участках проводится  одинаково. </w:t>
      </w:r>
    </w:p>
    <w:p w:rsidR="000351C9" w:rsidRDefault="00671DA3">
      <w:pPr>
        <w:rPr>
          <w:sz w:val="28"/>
        </w:rPr>
      </w:pPr>
      <w:r>
        <w:rPr>
          <w:sz w:val="28"/>
        </w:rPr>
        <w:t xml:space="preserve">При перкуссии границы  легких определяются  на 2 межреберья выше обычного уровня по всем линиям справа и слева, высота стояния  верхушек  легких спереди - 3.5 см от ключицы  справа  и  слева. Поля  Кренига справа - 6 см, слева - 6 см . </w:t>
      </w:r>
    </w:p>
    <w:p w:rsidR="000351C9" w:rsidRDefault="00671DA3">
      <w:pPr>
        <w:rPr>
          <w:sz w:val="28"/>
        </w:rPr>
      </w:pPr>
      <w:r>
        <w:rPr>
          <w:sz w:val="28"/>
        </w:rPr>
        <w:t xml:space="preserve">При  сравнительной  перкуссии над  симметричными участками передних, боковых  и задних поверхностей  легких перкуторный  звук  одинаковый - ясный, легочной. </w:t>
      </w:r>
    </w:p>
    <w:p w:rsidR="000351C9" w:rsidRDefault="000351C9">
      <w:pPr>
        <w:rPr>
          <w:sz w:val="28"/>
        </w:rPr>
      </w:pPr>
    </w:p>
    <w:p w:rsidR="000351C9" w:rsidRDefault="00671DA3">
      <w:pPr>
        <w:rPr>
          <w:sz w:val="28"/>
        </w:rPr>
      </w:pPr>
      <w:r>
        <w:rPr>
          <w:color w:val="800000"/>
          <w:sz w:val="28"/>
        </w:rPr>
        <w:t xml:space="preserve">Аускультативная  картина: </w:t>
      </w:r>
      <w:r>
        <w:rPr>
          <w:sz w:val="28"/>
        </w:rPr>
        <w:t>дыхание над всей  поверхностью  легких везикулярное. Хрипов, крепитации  и  шума  трения  плевры  не  прослушивается.</w:t>
      </w:r>
    </w:p>
    <w:p w:rsidR="000351C9" w:rsidRDefault="000351C9">
      <w:pPr>
        <w:rPr>
          <w:b/>
          <w:sz w:val="28"/>
        </w:rPr>
      </w:pPr>
    </w:p>
    <w:p w:rsidR="000351C9" w:rsidRDefault="00671DA3">
      <w:pPr>
        <w:pStyle w:val="4"/>
        <w:rPr>
          <w:color w:val="800000"/>
        </w:rPr>
      </w:pPr>
      <w:r>
        <w:rPr>
          <w:color w:val="800000"/>
        </w:rPr>
        <w:t>Сердечно-сосудистая  система</w:t>
      </w:r>
    </w:p>
    <w:p w:rsidR="000351C9" w:rsidRDefault="00671DA3">
      <w:pPr>
        <w:rPr>
          <w:sz w:val="28"/>
        </w:rPr>
      </w:pPr>
      <w:r>
        <w:rPr>
          <w:sz w:val="28"/>
        </w:rPr>
        <w:t xml:space="preserve">При  осмотре "сердечный  горб"  не определяется. Пульсации  сосудов не  видно. Пальпаторно  верхушечный толчок  определяется на  1  см  кнутри  от  срединноключичной  линии в 5 межреберье слева. Верхушечный  толчок  достаточной силы, локализован. На  основании  сердца пульсация  сосудов пальпаторно  не  определяется. </w:t>
      </w:r>
    </w:p>
    <w:p w:rsidR="000351C9" w:rsidRDefault="00671DA3">
      <w:pPr>
        <w:rPr>
          <w:sz w:val="28"/>
        </w:rPr>
      </w:pPr>
      <w:r>
        <w:rPr>
          <w:sz w:val="28"/>
        </w:rPr>
        <w:t>Границы сердца соответствуют норме для данного срока беременности.</w:t>
      </w:r>
    </w:p>
    <w:p w:rsidR="000351C9" w:rsidRDefault="00671DA3">
      <w:pPr>
        <w:rPr>
          <w:sz w:val="28"/>
          <w:lang w:val="en-US"/>
        </w:rPr>
      </w:pPr>
      <w:r>
        <w:rPr>
          <w:sz w:val="28"/>
          <w:lang w:val="en-US"/>
        </w:rPr>
        <w:t>Тоны сердца ясные. Ритм правильный.</w:t>
      </w:r>
    </w:p>
    <w:p w:rsidR="000351C9" w:rsidRDefault="00671DA3">
      <w:pPr>
        <w:rPr>
          <w:sz w:val="28"/>
        </w:rPr>
      </w:pPr>
      <w:r>
        <w:rPr>
          <w:sz w:val="28"/>
          <w:lang w:val="en-US"/>
        </w:rPr>
        <w:t xml:space="preserve">I  </w:t>
      </w:r>
      <w:r>
        <w:rPr>
          <w:sz w:val="28"/>
        </w:rPr>
        <w:t xml:space="preserve">тон громче на верхушке сердца, </w:t>
      </w:r>
      <w:r>
        <w:rPr>
          <w:sz w:val="28"/>
          <w:lang w:val="en-US"/>
        </w:rPr>
        <w:t xml:space="preserve">II </w:t>
      </w:r>
      <w:r>
        <w:rPr>
          <w:sz w:val="28"/>
        </w:rPr>
        <w:t>тон - на основании сердца.</w:t>
      </w:r>
    </w:p>
    <w:p w:rsidR="000351C9" w:rsidRDefault="00671DA3">
      <w:pPr>
        <w:rPr>
          <w:sz w:val="28"/>
        </w:rPr>
      </w:pPr>
      <w:r>
        <w:rPr>
          <w:sz w:val="28"/>
        </w:rPr>
        <w:t xml:space="preserve">АД – 110/70 мм рт  ст. </w:t>
      </w:r>
    </w:p>
    <w:p w:rsidR="000351C9" w:rsidRDefault="00671DA3">
      <w:pPr>
        <w:pStyle w:val="a5"/>
        <w:rPr>
          <w:b/>
        </w:rPr>
      </w:pPr>
      <w:r>
        <w:t>Пульс  78  уд/мин, достаточного  наполнения  и  напряжения. Эластичность  стенки  сосуда сохранена. Дефицита  пульса  нет.</w:t>
      </w:r>
    </w:p>
    <w:p w:rsidR="000351C9" w:rsidRDefault="000351C9">
      <w:pPr>
        <w:rPr>
          <w:b/>
          <w:sz w:val="28"/>
        </w:rPr>
      </w:pPr>
    </w:p>
    <w:p w:rsidR="000351C9" w:rsidRDefault="00671DA3">
      <w:pPr>
        <w:pStyle w:val="4"/>
        <w:rPr>
          <w:color w:val="800000"/>
        </w:rPr>
      </w:pPr>
      <w:r>
        <w:rPr>
          <w:color w:val="800000"/>
        </w:rPr>
        <w:t>Органы желудочно-кишечного  тракта</w:t>
      </w:r>
    </w:p>
    <w:p w:rsidR="000351C9" w:rsidRDefault="00671DA3">
      <w:pPr>
        <w:rPr>
          <w:sz w:val="28"/>
        </w:rPr>
      </w:pPr>
      <w:r>
        <w:rPr>
          <w:sz w:val="28"/>
        </w:rPr>
        <w:t>Язык  влажный, чистый, по краям языка отпечатков зубов нет.</w:t>
      </w:r>
    </w:p>
    <w:p w:rsidR="000351C9" w:rsidRDefault="00671DA3">
      <w:pPr>
        <w:rPr>
          <w:sz w:val="28"/>
        </w:rPr>
      </w:pPr>
      <w:r>
        <w:rPr>
          <w:sz w:val="28"/>
        </w:rPr>
        <w:t xml:space="preserve">Зубы желтоватого  цвета, дефектов  зубного  ряда  и признаков  кариеса не  отмечено. Десны розовые, умеренно влажные, выводные  протоки слюнных желез не гиперемированы. Зев  не гиперемирован, миндалины  не выступают за  края  небных  дужек. </w:t>
      </w:r>
    </w:p>
    <w:p w:rsidR="000351C9" w:rsidRDefault="00671DA3">
      <w:pPr>
        <w:rPr>
          <w:sz w:val="28"/>
        </w:rPr>
      </w:pPr>
      <w:r>
        <w:rPr>
          <w:sz w:val="28"/>
        </w:rPr>
        <w:t xml:space="preserve">Глотание  жидкой и твердой  пищи не затруднено. </w:t>
      </w:r>
    </w:p>
    <w:p w:rsidR="000351C9" w:rsidRDefault="00671DA3">
      <w:pPr>
        <w:rPr>
          <w:sz w:val="28"/>
        </w:rPr>
      </w:pPr>
      <w:r>
        <w:rPr>
          <w:sz w:val="28"/>
        </w:rPr>
        <w:t>При осмотре живот правильной округлой формы, увеличен в объеме за счет беременной матки. Имеется расширение подкожных вен на передней брюшной стенке.</w:t>
      </w:r>
    </w:p>
    <w:p w:rsidR="000351C9" w:rsidRDefault="00671DA3">
      <w:pPr>
        <w:rPr>
          <w:sz w:val="28"/>
        </w:rPr>
      </w:pPr>
      <w:r>
        <w:rPr>
          <w:sz w:val="28"/>
        </w:rPr>
        <w:t xml:space="preserve"> Поверхностная пальпация живота безболезненна. </w:t>
      </w:r>
    </w:p>
    <w:p w:rsidR="000351C9" w:rsidRDefault="00671DA3">
      <w:pPr>
        <w:rPr>
          <w:sz w:val="28"/>
        </w:rPr>
      </w:pPr>
      <w:r>
        <w:rPr>
          <w:sz w:val="28"/>
        </w:rPr>
        <w:t>Глубокая  пальпация отделов кишечника затруднена из-за значительного увеличения размеров матки.</w:t>
      </w:r>
    </w:p>
    <w:p w:rsidR="000351C9" w:rsidRDefault="00671DA3">
      <w:pPr>
        <w:rPr>
          <w:sz w:val="28"/>
        </w:rPr>
      </w:pPr>
      <w:r>
        <w:rPr>
          <w:sz w:val="28"/>
        </w:rPr>
        <w:t>Нижняя граница печени по перкуторным данным располагается на 3 см выше правой реберной дуги. Пропальпировать край печени не удалось.</w:t>
      </w:r>
    </w:p>
    <w:p w:rsidR="000351C9" w:rsidRDefault="00671DA3">
      <w:pPr>
        <w:rPr>
          <w:sz w:val="28"/>
        </w:rPr>
      </w:pPr>
      <w:r>
        <w:rPr>
          <w:sz w:val="28"/>
        </w:rPr>
        <w:t>Селезенка не пальпируется.</w:t>
      </w:r>
    </w:p>
    <w:p w:rsidR="000351C9" w:rsidRDefault="00671DA3">
      <w:pPr>
        <w:rPr>
          <w:sz w:val="28"/>
        </w:rPr>
      </w:pPr>
      <w:r>
        <w:rPr>
          <w:sz w:val="28"/>
        </w:rPr>
        <w:t xml:space="preserve">Стул  регулярный, оформленный, безболезненный, окраска  его  темная. </w:t>
      </w:r>
    </w:p>
    <w:p w:rsidR="000351C9" w:rsidRDefault="000351C9">
      <w:pPr>
        <w:rPr>
          <w:sz w:val="28"/>
        </w:rPr>
      </w:pPr>
    </w:p>
    <w:p w:rsidR="000351C9" w:rsidRDefault="00671DA3">
      <w:pPr>
        <w:pStyle w:val="4"/>
        <w:rPr>
          <w:color w:val="800000"/>
        </w:rPr>
      </w:pPr>
      <w:r>
        <w:rPr>
          <w:color w:val="800000"/>
        </w:rPr>
        <w:t>Мочеполовая  система</w:t>
      </w:r>
    </w:p>
    <w:p w:rsidR="000351C9" w:rsidRDefault="00671DA3">
      <w:pPr>
        <w:rPr>
          <w:sz w:val="28"/>
        </w:rPr>
      </w:pPr>
      <w:r>
        <w:rPr>
          <w:sz w:val="28"/>
        </w:rPr>
        <w:t xml:space="preserve">Жалоб  на  боли в поясничной области больная  не  предъявляет. Почки  пропальпировать  не удалось. </w:t>
      </w:r>
    </w:p>
    <w:p w:rsidR="000351C9" w:rsidRDefault="00671DA3">
      <w:pPr>
        <w:rPr>
          <w:sz w:val="28"/>
        </w:rPr>
      </w:pPr>
      <w:r>
        <w:rPr>
          <w:sz w:val="28"/>
        </w:rPr>
        <w:t xml:space="preserve">Симптом  поколачивания  отрицателен  с  обеих  сторон. </w:t>
      </w:r>
    </w:p>
    <w:p w:rsidR="000351C9" w:rsidRDefault="00671DA3">
      <w:pPr>
        <w:rPr>
          <w:sz w:val="28"/>
        </w:rPr>
      </w:pPr>
      <w:r>
        <w:rPr>
          <w:sz w:val="28"/>
        </w:rPr>
        <w:t xml:space="preserve">Мочеиспускание регулярное, безболезненно, моча светлая, прозрачная (со слов больной). </w:t>
      </w:r>
    </w:p>
    <w:p w:rsidR="000351C9" w:rsidRDefault="000351C9">
      <w:pPr>
        <w:rPr>
          <w:b/>
          <w:sz w:val="28"/>
        </w:rPr>
      </w:pPr>
    </w:p>
    <w:p w:rsidR="000351C9" w:rsidRDefault="00671DA3">
      <w:pPr>
        <w:pStyle w:val="4"/>
        <w:rPr>
          <w:color w:val="800000"/>
        </w:rPr>
      </w:pPr>
      <w:r>
        <w:rPr>
          <w:color w:val="800000"/>
        </w:rPr>
        <w:t>Нервная  система и психический  статус</w:t>
      </w:r>
    </w:p>
    <w:p w:rsidR="000351C9" w:rsidRDefault="00671DA3">
      <w:pPr>
        <w:rPr>
          <w:sz w:val="28"/>
        </w:rPr>
      </w:pPr>
      <w:r>
        <w:rPr>
          <w:sz w:val="28"/>
        </w:rPr>
        <w:t>Состояние больной удовлетворительное, настроение спокойное, поведение адекватное. В контакт вступает охотно, демонстрируя интерес к собеседнику и собственному заболеванию. Подавленности, раздражительности не отмечено. Сон не нарушен. В позе Ромберга больная устойчива.Функция  черепно-мозговых  нервов  сохранена. Сухожильные и  брюшные рефлексы не  повышены. Патологических  рефлексов и менингеальных знаков  не  выявлено .</w:t>
      </w:r>
    </w:p>
    <w:p w:rsidR="000351C9" w:rsidRDefault="00671DA3">
      <w:pPr>
        <w:pStyle w:val="1"/>
      </w:pPr>
      <w:r>
        <w:t>ОБЪЕКТИВНОЕ АКУШЕРСКОЕ ИССЛЕДОВАНИЕ</w:t>
      </w:r>
    </w:p>
    <w:p w:rsidR="000351C9" w:rsidRDefault="000351C9">
      <w:pPr>
        <w:rPr>
          <w:b/>
          <w:color w:val="800000"/>
          <w:sz w:val="28"/>
        </w:rPr>
      </w:pPr>
    </w:p>
    <w:p w:rsidR="000351C9" w:rsidRDefault="00671DA3">
      <w:pPr>
        <w:numPr>
          <w:ilvl w:val="0"/>
          <w:numId w:val="1"/>
        </w:numPr>
        <w:rPr>
          <w:b/>
          <w:color w:val="800000"/>
          <w:sz w:val="28"/>
        </w:rPr>
      </w:pPr>
      <w:r>
        <w:rPr>
          <w:b/>
          <w:color w:val="800000"/>
          <w:sz w:val="28"/>
        </w:rPr>
        <w:t>Наружное.</w:t>
      </w:r>
    </w:p>
    <w:p w:rsidR="000351C9" w:rsidRDefault="000351C9">
      <w:pPr>
        <w:rPr>
          <w:b/>
          <w:color w:val="800000"/>
          <w:sz w:val="28"/>
        </w:rPr>
      </w:pPr>
    </w:p>
    <w:p w:rsidR="000351C9" w:rsidRDefault="00671DA3">
      <w:pPr>
        <w:pStyle w:val="a5"/>
      </w:pPr>
      <w:r>
        <w:t>Размеры таза:</w:t>
      </w:r>
    </w:p>
    <w:p w:rsidR="000351C9" w:rsidRDefault="00671DA3">
      <w:pPr>
        <w:rPr>
          <w:sz w:val="28"/>
        </w:rPr>
      </w:pPr>
      <w:r>
        <w:rPr>
          <w:sz w:val="28"/>
        </w:rPr>
        <w:t>-</w:t>
      </w:r>
      <w:r>
        <w:rPr>
          <w:sz w:val="28"/>
          <w:lang w:val="en-US"/>
        </w:rPr>
        <w:t>Distantia spinarum</w:t>
      </w:r>
      <w:r>
        <w:rPr>
          <w:sz w:val="28"/>
        </w:rPr>
        <w:tab/>
      </w:r>
      <w:r>
        <w:rPr>
          <w:sz w:val="28"/>
        </w:rPr>
        <w:tab/>
        <w:t>25 см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 норме 25-26 см</w:t>
      </w:r>
    </w:p>
    <w:p w:rsidR="000351C9" w:rsidRDefault="00671DA3">
      <w:pPr>
        <w:rPr>
          <w:sz w:val="28"/>
          <w:lang w:val="en-US"/>
        </w:rPr>
      </w:pPr>
      <w:r>
        <w:rPr>
          <w:sz w:val="28"/>
          <w:lang w:val="en-US"/>
        </w:rPr>
        <w:t>-Distantia cristarum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27 см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при норме 28-29 см</w:t>
      </w:r>
    </w:p>
    <w:p w:rsidR="000351C9" w:rsidRDefault="00671DA3">
      <w:pPr>
        <w:rPr>
          <w:sz w:val="28"/>
          <w:lang w:val="en-US"/>
        </w:rPr>
      </w:pPr>
      <w:r>
        <w:rPr>
          <w:sz w:val="28"/>
          <w:lang w:val="en-US"/>
        </w:rPr>
        <w:t>-Distantia trochanterica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30 см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при норме 30-31 см</w:t>
      </w:r>
    </w:p>
    <w:p w:rsidR="000351C9" w:rsidRDefault="00671DA3">
      <w:pPr>
        <w:rPr>
          <w:sz w:val="28"/>
          <w:lang w:val="en-US"/>
        </w:rPr>
      </w:pPr>
      <w:r>
        <w:rPr>
          <w:sz w:val="28"/>
          <w:lang w:val="en-US"/>
        </w:rPr>
        <w:t>-Conjugata externa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20 см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при норме 20-21 см</w:t>
      </w:r>
    </w:p>
    <w:p w:rsidR="000351C9" w:rsidRDefault="000351C9">
      <w:pPr>
        <w:rPr>
          <w:sz w:val="28"/>
          <w:lang w:val="en-US"/>
        </w:rPr>
      </w:pPr>
    </w:p>
    <w:p w:rsidR="000351C9" w:rsidRDefault="00671DA3">
      <w:pPr>
        <w:rPr>
          <w:sz w:val="28"/>
          <w:lang w:val="en-US"/>
        </w:rPr>
      </w:pPr>
      <w:r>
        <w:rPr>
          <w:sz w:val="28"/>
          <w:lang w:val="en-US"/>
        </w:rPr>
        <w:t>Крестцовый ромб: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11х11 см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при норме 10х10 – 11х11 см</w:t>
      </w:r>
    </w:p>
    <w:p w:rsidR="000351C9" w:rsidRDefault="000351C9">
      <w:pPr>
        <w:rPr>
          <w:sz w:val="28"/>
          <w:lang w:val="en-US"/>
        </w:rPr>
      </w:pPr>
    </w:p>
    <w:p w:rsidR="000351C9" w:rsidRDefault="00671DA3">
      <w:pPr>
        <w:rPr>
          <w:sz w:val="28"/>
          <w:lang w:val="en-US"/>
        </w:rPr>
      </w:pPr>
      <w:r>
        <w:rPr>
          <w:sz w:val="28"/>
          <w:lang w:val="en-US"/>
        </w:rPr>
        <w:t>Индекс Соловьева: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14 см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при норме 14 см и менее</w:t>
      </w:r>
    </w:p>
    <w:p w:rsidR="000351C9" w:rsidRDefault="000351C9">
      <w:pPr>
        <w:rPr>
          <w:sz w:val="28"/>
          <w:lang w:val="en-US"/>
        </w:rPr>
      </w:pPr>
    </w:p>
    <w:p w:rsidR="000351C9" w:rsidRDefault="00671DA3">
      <w:pPr>
        <w:rPr>
          <w:sz w:val="28"/>
          <w:lang w:val="en-US"/>
        </w:rPr>
      </w:pPr>
      <w:r>
        <w:rPr>
          <w:sz w:val="28"/>
          <w:lang w:val="en-US"/>
        </w:rPr>
        <w:t>Высота дна матки над лоном:</w:t>
      </w:r>
      <w:r>
        <w:rPr>
          <w:sz w:val="28"/>
          <w:lang w:val="en-US"/>
        </w:rPr>
        <w:tab/>
        <w:t>27 см</w:t>
      </w:r>
    </w:p>
    <w:p w:rsidR="000351C9" w:rsidRDefault="000351C9">
      <w:pPr>
        <w:rPr>
          <w:sz w:val="28"/>
          <w:lang w:val="en-US"/>
        </w:rPr>
      </w:pPr>
    </w:p>
    <w:p w:rsidR="000351C9" w:rsidRDefault="00671DA3">
      <w:pPr>
        <w:rPr>
          <w:sz w:val="28"/>
          <w:lang w:val="en-US"/>
        </w:rPr>
      </w:pPr>
      <w:r>
        <w:rPr>
          <w:sz w:val="28"/>
          <w:lang w:val="en-US"/>
        </w:rPr>
        <w:t>Окружность живота: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86 см</w:t>
      </w:r>
    </w:p>
    <w:p w:rsidR="000351C9" w:rsidRDefault="000351C9">
      <w:pPr>
        <w:rPr>
          <w:sz w:val="28"/>
          <w:lang w:val="en-US"/>
        </w:rPr>
      </w:pPr>
    </w:p>
    <w:p w:rsidR="000351C9" w:rsidRDefault="00671DA3">
      <w:pPr>
        <w:rPr>
          <w:sz w:val="28"/>
          <w:lang w:val="en-US"/>
        </w:rPr>
      </w:pPr>
      <w:r>
        <w:rPr>
          <w:sz w:val="28"/>
          <w:lang w:val="en-US"/>
        </w:rPr>
        <w:t>Матка при пальпации в нормотонусе.</w:t>
      </w:r>
    </w:p>
    <w:p w:rsidR="000351C9" w:rsidRDefault="000351C9">
      <w:pPr>
        <w:rPr>
          <w:sz w:val="28"/>
          <w:lang w:val="en-US"/>
        </w:rPr>
      </w:pPr>
    </w:p>
    <w:p w:rsidR="000351C9" w:rsidRDefault="00671DA3">
      <w:pPr>
        <w:rPr>
          <w:sz w:val="28"/>
          <w:lang w:val="en-US"/>
        </w:rPr>
      </w:pPr>
      <w:r>
        <w:rPr>
          <w:sz w:val="28"/>
          <w:lang w:val="en-US"/>
        </w:rPr>
        <w:t>Положение плода: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продольное</w:t>
      </w:r>
    </w:p>
    <w:p w:rsidR="000351C9" w:rsidRDefault="000351C9">
      <w:pPr>
        <w:rPr>
          <w:sz w:val="28"/>
          <w:lang w:val="en-US"/>
        </w:rPr>
      </w:pPr>
    </w:p>
    <w:p w:rsidR="000351C9" w:rsidRDefault="00671DA3">
      <w:pPr>
        <w:rPr>
          <w:sz w:val="28"/>
        </w:rPr>
      </w:pPr>
      <w:r>
        <w:rPr>
          <w:sz w:val="28"/>
          <w:lang w:val="en-US"/>
        </w:rPr>
        <w:t>Предлежащая часть: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головка, баллотирует над </w:t>
      </w:r>
      <w:r>
        <w:rPr>
          <w:sz w:val="28"/>
        </w:rPr>
        <w:t>входом в малый таз</w:t>
      </w:r>
    </w:p>
    <w:p w:rsidR="000351C9" w:rsidRDefault="00671DA3">
      <w:pPr>
        <w:rPr>
          <w:sz w:val="28"/>
        </w:rPr>
      </w:pP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</w:p>
    <w:p w:rsidR="000351C9" w:rsidRDefault="00671DA3">
      <w:pPr>
        <w:ind w:left="3600" w:hanging="3600"/>
        <w:rPr>
          <w:sz w:val="28"/>
        </w:rPr>
      </w:pPr>
      <w:r>
        <w:rPr>
          <w:sz w:val="28"/>
        </w:rPr>
        <w:t>Аускультация плода:</w:t>
      </w:r>
      <w:r>
        <w:rPr>
          <w:sz w:val="28"/>
        </w:rPr>
        <w:tab/>
        <w:t>сердцебиение плода выслушивается слева ниже пупка,     ясное, ритмичное, ЧСС плода – 140 уд/мин</w:t>
      </w:r>
    </w:p>
    <w:p w:rsidR="000351C9" w:rsidRDefault="000351C9">
      <w:pPr>
        <w:ind w:left="3600" w:hanging="3600"/>
        <w:rPr>
          <w:sz w:val="28"/>
        </w:rPr>
      </w:pPr>
    </w:p>
    <w:p w:rsidR="000351C9" w:rsidRDefault="00671DA3">
      <w:pPr>
        <w:numPr>
          <w:ilvl w:val="0"/>
          <w:numId w:val="1"/>
        </w:numPr>
        <w:rPr>
          <w:b/>
          <w:color w:val="800000"/>
          <w:sz w:val="28"/>
        </w:rPr>
      </w:pPr>
      <w:r>
        <w:rPr>
          <w:b/>
          <w:color w:val="800000"/>
          <w:sz w:val="28"/>
        </w:rPr>
        <w:t>Внутреннее (влагалищное исследование).</w:t>
      </w:r>
    </w:p>
    <w:p w:rsidR="000351C9" w:rsidRDefault="000351C9">
      <w:pPr>
        <w:rPr>
          <w:b/>
          <w:color w:val="800000"/>
          <w:sz w:val="28"/>
        </w:rPr>
      </w:pPr>
    </w:p>
    <w:p w:rsidR="000351C9" w:rsidRDefault="00671DA3">
      <w:pPr>
        <w:pStyle w:val="a5"/>
      </w:pPr>
      <w:r>
        <w:t>Наружные половые органы развиты правильно, оволосение по женскому типу. Промежность нормальной высоты.</w:t>
      </w:r>
    </w:p>
    <w:p w:rsidR="000351C9" w:rsidRDefault="00671DA3">
      <w:pPr>
        <w:rPr>
          <w:sz w:val="28"/>
        </w:rPr>
      </w:pPr>
      <w:r>
        <w:rPr>
          <w:sz w:val="28"/>
        </w:rPr>
        <w:t>Влагалище нерожавшей, перегородки во влагалище нет, стриктур и рубцовых изменений нет. Выделения – бели.</w:t>
      </w:r>
    </w:p>
    <w:p w:rsidR="000351C9" w:rsidRDefault="00671DA3">
      <w:pPr>
        <w:rPr>
          <w:sz w:val="28"/>
        </w:rPr>
      </w:pPr>
      <w:r>
        <w:rPr>
          <w:sz w:val="28"/>
        </w:rPr>
        <w:t>Шейка матки укорочена до 1.5 см, имеет признаки размягчения по периферии, распложена по оси малого таза, цервикальный канал пропускает 2 пальца. Пальпируется предлежащая головка, над входом в малый таз.</w:t>
      </w:r>
    </w:p>
    <w:p w:rsidR="000351C9" w:rsidRDefault="00671DA3">
      <w:pPr>
        <w:rPr>
          <w:sz w:val="28"/>
        </w:rPr>
      </w:pPr>
      <w:r>
        <w:rPr>
          <w:sz w:val="28"/>
        </w:rPr>
        <w:t>Седалищные ости и симфиз при пальпации без особенностей, крестцовая впадина емкая, мыс недостижим. Опухолей и экзостозов в малом тазу не обнаружено.</w:t>
      </w:r>
    </w:p>
    <w:p w:rsidR="000351C9" w:rsidRDefault="000351C9">
      <w:pPr>
        <w:rPr>
          <w:sz w:val="28"/>
        </w:rPr>
      </w:pPr>
    </w:p>
    <w:p w:rsidR="000351C9" w:rsidRDefault="00671DA3">
      <w:pPr>
        <w:pStyle w:val="1"/>
      </w:pPr>
      <w:r>
        <w:t>АКУШЕРСКИЙ ДИАГНОЗ</w:t>
      </w:r>
    </w:p>
    <w:p w:rsidR="000351C9" w:rsidRDefault="00671DA3">
      <w:pPr>
        <w:pStyle w:val="20"/>
      </w:pPr>
      <w:r>
        <w:t xml:space="preserve">Беременность 30-31 неделя, головное предлежание плода. </w:t>
      </w:r>
    </w:p>
    <w:p w:rsidR="000351C9" w:rsidRDefault="00671DA3">
      <w:pPr>
        <w:pStyle w:val="20"/>
      </w:pPr>
      <w:r>
        <w:t xml:space="preserve">Угроза преждевременных родов. </w:t>
      </w:r>
    </w:p>
    <w:p w:rsidR="000351C9" w:rsidRDefault="00671DA3">
      <w:pPr>
        <w:rPr>
          <w:b/>
          <w:sz w:val="28"/>
        </w:rPr>
      </w:pPr>
      <w:r>
        <w:rPr>
          <w:b/>
          <w:sz w:val="28"/>
        </w:rPr>
        <w:t>Резус-отрицательная кровь матери без титра антител.</w:t>
      </w:r>
    </w:p>
    <w:p w:rsidR="000351C9" w:rsidRDefault="00671DA3">
      <w:pPr>
        <w:rPr>
          <w:b/>
          <w:sz w:val="28"/>
        </w:rPr>
      </w:pPr>
      <w:r>
        <w:rPr>
          <w:b/>
          <w:sz w:val="28"/>
        </w:rPr>
        <w:t>Анемия беременных легкой степени. Хронический кольпит.</w:t>
      </w:r>
    </w:p>
    <w:p w:rsidR="000351C9" w:rsidRDefault="00671DA3">
      <w:pPr>
        <w:rPr>
          <w:b/>
          <w:sz w:val="28"/>
        </w:rPr>
      </w:pPr>
      <w:r>
        <w:rPr>
          <w:b/>
          <w:sz w:val="28"/>
        </w:rPr>
        <w:t>Хроническая внутриутробная гипоксия плода.</w:t>
      </w:r>
    </w:p>
    <w:p w:rsidR="000351C9" w:rsidRDefault="00671DA3">
      <w:pPr>
        <w:rPr>
          <w:b/>
          <w:sz w:val="28"/>
        </w:rPr>
      </w:pPr>
      <w:r>
        <w:rPr>
          <w:b/>
          <w:sz w:val="28"/>
        </w:rPr>
        <w:t xml:space="preserve">Внутриутробная задержка роста плода </w:t>
      </w:r>
      <w:r>
        <w:rPr>
          <w:b/>
          <w:sz w:val="28"/>
          <w:lang w:val="en-US"/>
        </w:rPr>
        <w:t xml:space="preserve">I-II </w:t>
      </w:r>
      <w:r>
        <w:rPr>
          <w:b/>
          <w:sz w:val="28"/>
        </w:rPr>
        <w:t>степени ?</w:t>
      </w:r>
    </w:p>
    <w:p w:rsidR="000351C9" w:rsidRDefault="000351C9">
      <w:pPr>
        <w:rPr>
          <w:b/>
          <w:sz w:val="28"/>
        </w:rPr>
      </w:pPr>
    </w:p>
    <w:p w:rsidR="000351C9" w:rsidRDefault="000351C9">
      <w:pPr>
        <w:rPr>
          <w:b/>
          <w:sz w:val="28"/>
        </w:rPr>
      </w:pPr>
    </w:p>
    <w:p w:rsidR="000351C9" w:rsidRDefault="00671DA3">
      <w:pPr>
        <w:rPr>
          <w:b/>
          <w:sz w:val="28"/>
        </w:rPr>
      </w:pPr>
      <w:r>
        <w:rPr>
          <w:b/>
          <w:sz w:val="28"/>
        </w:rPr>
        <w:t>Степень риска по перинатальным факторам:</w:t>
      </w:r>
    </w:p>
    <w:p w:rsidR="000351C9" w:rsidRDefault="00671DA3">
      <w:pPr>
        <w:rPr>
          <w:sz w:val="28"/>
        </w:rPr>
      </w:pPr>
      <w:r>
        <w:rPr>
          <w:sz w:val="28"/>
        </w:rPr>
        <w:t>1.Социально биологические факторы: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 балл</w:t>
      </w:r>
    </w:p>
    <w:p w:rsidR="000351C9" w:rsidRDefault="00671DA3">
      <w:pPr>
        <w:rPr>
          <w:sz w:val="28"/>
        </w:rPr>
      </w:pPr>
      <w:r>
        <w:rPr>
          <w:sz w:val="28"/>
        </w:rPr>
        <w:t>2.Акушерско-гинекологический анамнез: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 баллов</w:t>
      </w:r>
    </w:p>
    <w:p w:rsidR="000351C9" w:rsidRDefault="00671DA3">
      <w:pPr>
        <w:rPr>
          <w:sz w:val="28"/>
        </w:rPr>
      </w:pPr>
      <w:r>
        <w:rPr>
          <w:sz w:val="28"/>
        </w:rPr>
        <w:t>3.Экстрагенитальная патология: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 балл</w:t>
      </w:r>
    </w:p>
    <w:p w:rsidR="000351C9" w:rsidRDefault="00671DA3">
      <w:pPr>
        <w:rPr>
          <w:sz w:val="28"/>
        </w:rPr>
      </w:pPr>
      <w:r>
        <w:rPr>
          <w:sz w:val="28"/>
        </w:rPr>
        <w:t>4.Осложнения беременности: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 балла</w:t>
      </w:r>
    </w:p>
    <w:p w:rsidR="000351C9" w:rsidRDefault="00671DA3">
      <w:pPr>
        <w:rPr>
          <w:sz w:val="28"/>
        </w:rPr>
      </w:pPr>
      <w:r>
        <w:rPr>
          <w:sz w:val="28"/>
        </w:rPr>
        <w:t>5. Оценка состояния плода: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 балла</w:t>
      </w:r>
    </w:p>
    <w:p w:rsidR="000351C9" w:rsidRDefault="000351C9">
      <w:pPr>
        <w:rPr>
          <w:sz w:val="28"/>
        </w:rPr>
      </w:pPr>
    </w:p>
    <w:p w:rsidR="000351C9" w:rsidRDefault="00671DA3">
      <w:pPr>
        <w:rPr>
          <w:sz w:val="28"/>
        </w:rPr>
      </w:pPr>
      <w:r>
        <w:rPr>
          <w:b/>
          <w:sz w:val="28"/>
        </w:rPr>
        <w:t>Сумма баллов:</w:t>
      </w:r>
      <w:r>
        <w:rPr>
          <w:b/>
          <w:sz w:val="28"/>
        </w:rPr>
        <w:tab/>
      </w:r>
      <w:r>
        <w:rPr>
          <w:b/>
          <w:sz w:val="28"/>
        </w:rPr>
        <w:tab/>
        <w:t>9</w:t>
      </w:r>
      <w:r>
        <w:rPr>
          <w:sz w:val="28"/>
        </w:rPr>
        <w:tab/>
        <w:t>(степень риска средняя).</w:t>
      </w: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b/>
          <w:sz w:val="28"/>
        </w:rPr>
      </w:pPr>
    </w:p>
    <w:p w:rsidR="000351C9" w:rsidRDefault="000351C9">
      <w:pPr>
        <w:rPr>
          <w:b/>
          <w:sz w:val="28"/>
        </w:rPr>
      </w:pPr>
    </w:p>
    <w:p w:rsidR="000351C9" w:rsidRDefault="00671DA3">
      <w:pPr>
        <w:pStyle w:val="1"/>
      </w:pPr>
      <w:r>
        <w:t>ДАННЫЕ ЛАБОРАТОРНЫХ ИССЛЕДОВАНИЙ</w:t>
      </w:r>
    </w:p>
    <w:p w:rsidR="000351C9" w:rsidRDefault="000351C9">
      <w:pPr>
        <w:rPr>
          <w:color w:val="800000"/>
          <w:sz w:val="28"/>
        </w:rPr>
      </w:pPr>
    </w:p>
    <w:p w:rsidR="000351C9" w:rsidRDefault="00671DA3">
      <w:pPr>
        <w:rPr>
          <w:color w:val="800000"/>
          <w:sz w:val="28"/>
        </w:rPr>
      </w:pPr>
      <w:r>
        <w:rPr>
          <w:color w:val="800000"/>
          <w:sz w:val="28"/>
        </w:rPr>
        <w:t>Общий анализ крови.</w:t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  <w:t>8.09.98.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1"/>
      </w:tblGrid>
      <w:tr w:rsidR="000351C9">
        <w:tc>
          <w:tcPr>
            <w:tcW w:w="4818" w:type="dxa"/>
          </w:tcPr>
          <w:p w:rsidR="000351C9" w:rsidRDefault="00671DA3">
            <w:pPr>
              <w:pStyle w:val="3"/>
            </w:pPr>
            <w:r>
              <w:t>Показатель</w:t>
            </w:r>
          </w:p>
          <w:p w:rsidR="000351C9" w:rsidRDefault="000351C9">
            <w:pPr>
              <w:jc w:val="center"/>
              <w:rPr>
                <w:sz w:val="28"/>
              </w:rPr>
            </w:pPr>
          </w:p>
        </w:tc>
        <w:tc>
          <w:tcPr>
            <w:tcW w:w="4821" w:type="dxa"/>
          </w:tcPr>
          <w:p w:rsidR="000351C9" w:rsidRDefault="00671DA3">
            <w:pPr>
              <w:pStyle w:val="3"/>
            </w:pPr>
            <w:r>
              <w:t>Значение</w:t>
            </w:r>
          </w:p>
        </w:tc>
      </w:tr>
      <w:tr w:rsidR="000351C9">
        <w:tc>
          <w:tcPr>
            <w:tcW w:w="4818" w:type="dxa"/>
          </w:tcPr>
          <w:p w:rsidR="000351C9" w:rsidRDefault="00671DA3">
            <w:pPr>
              <w:pStyle w:val="3"/>
            </w:pPr>
            <w:r>
              <w:t>Эритроциты</w:t>
            </w:r>
          </w:p>
        </w:tc>
        <w:tc>
          <w:tcPr>
            <w:tcW w:w="4821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3.25х10</w:t>
            </w:r>
            <w:r>
              <w:rPr>
                <w:sz w:val="28"/>
                <w:vertAlign w:val="superscript"/>
              </w:rPr>
              <w:t>12</w:t>
            </w:r>
            <w:r>
              <w:rPr>
                <w:sz w:val="28"/>
              </w:rPr>
              <w:t>/л</w:t>
            </w:r>
          </w:p>
        </w:tc>
      </w:tr>
      <w:tr w:rsidR="000351C9">
        <w:tc>
          <w:tcPr>
            <w:tcW w:w="4818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Гемоглобин</w:t>
            </w:r>
          </w:p>
        </w:tc>
        <w:tc>
          <w:tcPr>
            <w:tcW w:w="4821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 г/л</w:t>
            </w:r>
          </w:p>
        </w:tc>
      </w:tr>
      <w:tr w:rsidR="000351C9">
        <w:tc>
          <w:tcPr>
            <w:tcW w:w="4818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Тромбоциты</w:t>
            </w:r>
          </w:p>
        </w:tc>
        <w:tc>
          <w:tcPr>
            <w:tcW w:w="4821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200х10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/л</w:t>
            </w:r>
          </w:p>
        </w:tc>
      </w:tr>
      <w:tr w:rsidR="000351C9">
        <w:tc>
          <w:tcPr>
            <w:tcW w:w="4818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Лейкоциты</w:t>
            </w:r>
          </w:p>
        </w:tc>
        <w:tc>
          <w:tcPr>
            <w:tcW w:w="4821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6.7х10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>/л</w:t>
            </w:r>
          </w:p>
        </w:tc>
      </w:tr>
      <w:tr w:rsidR="000351C9">
        <w:tc>
          <w:tcPr>
            <w:tcW w:w="4818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СОЭ</w:t>
            </w:r>
          </w:p>
        </w:tc>
        <w:tc>
          <w:tcPr>
            <w:tcW w:w="4821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мм/ч</w:t>
            </w:r>
          </w:p>
        </w:tc>
      </w:tr>
    </w:tbl>
    <w:p w:rsidR="000351C9" w:rsidRDefault="00671DA3">
      <w:pPr>
        <w:rPr>
          <w:sz w:val="28"/>
        </w:rPr>
      </w:pPr>
      <w:r>
        <w:rPr>
          <w:color w:val="800000"/>
          <w:sz w:val="28"/>
        </w:rPr>
        <w:t xml:space="preserve">Заключение: </w:t>
      </w:r>
      <w:r>
        <w:rPr>
          <w:sz w:val="28"/>
        </w:rPr>
        <w:t>имеется анемия легкой степени.</w:t>
      </w:r>
    </w:p>
    <w:p w:rsidR="000351C9" w:rsidRDefault="000351C9">
      <w:pPr>
        <w:rPr>
          <w:sz w:val="28"/>
        </w:rPr>
      </w:pPr>
    </w:p>
    <w:p w:rsidR="000351C9" w:rsidRDefault="00671DA3">
      <w:pPr>
        <w:rPr>
          <w:color w:val="800000"/>
          <w:sz w:val="28"/>
        </w:rPr>
      </w:pPr>
      <w:r>
        <w:rPr>
          <w:color w:val="800000"/>
          <w:sz w:val="28"/>
        </w:rPr>
        <w:t>Анализ мочи по Нечипоренко.</w:t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  <w:t>8.09.98.</w:t>
      </w:r>
    </w:p>
    <w:p w:rsidR="000351C9" w:rsidRDefault="000351C9">
      <w:pPr>
        <w:rPr>
          <w:color w:val="800000"/>
          <w:sz w:val="28"/>
        </w:rPr>
      </w:pPr>
    </w:p>
    <w:p w:rsidR="000351C9" w:rsidRDefault="00671DA3">
      <w:pPr>
        <w:pStyle w:val="6"/>
      </w:pPr>
      <w:r>
        <w:t>Лейкоциты:</w:t>
      </w:r>
      <w:r>
        <w:tab/>
      </w:r>
      <w:r>
        <w:tab/>
        <w:t>1.500</w:t>
      </w:r>
    </w:p>
    <w:p w:rsidR="000351C9" w:rsidRDefault="00671DA3">
      <w:pPr>
        <w:rPr>
          <w:sz w:val="28"/>
        </w:rPr>
      </w:pPr>
      <w:r>
        <w:rPr>
          <w:sz w:val="28"/>
        </w:rPr>
        <w:t>Эритроциты:</w:t>
      </w:r>
      <w:r>
        <w:rPr>
          <w:sz w:val="28"/>
        </w:rPr>
        <w:tab/>
        <w:t>не обнаружено</w:t>
      </w:r>
    </w:p>
    <w:p w:rsidR="000351C9" w:rsidRDefault="00671DA3">
      <w:pPr>
        <w:rPr>
          <w:sz w:val="28"/>
        </w:rPr>
      </w:pPr>
      <w:r>
        <w:rPr>
          <w:color w:val="800000"/>
          <w:sz w:val="28"/>
        </w:rPr>
        <w:t xml:space="preserve">Заключение:  </w:t>
      </w:r>
      <w:r>
        <w:rPr>
          <w:sz w:val="28"/>
        </w:rPr>
        <w:t>патологии нет.</w:t>
      </w:r>
    </w:p>
    <w:p w:rsidR="000351C9" w:rsidRDefault="000351C9">
      <w:pPr>
        <w:rPr>
          <w:sz w:val="28"/>
        </w:rPr>
      </w:pPr>
    </w:p>
    <w:p w:rsidR="000351C9" w:rsidRDefault="00671DA3">
      <w:pPr>
        <w:rPr>
          <w:color w:val="800000"/>
          <w:sz w:val="28"/>
        </w:rPr>
      </w:pPr>
      <w:r>
        <w:rPr>
          <w:color w:val="800000"/>
          <w:sz w:val="28"/>
        </w:rPr>
        <w:t>Мазок из влагалища.</w:t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  <w:t>7.09.98.</w:t>
      </w:r>
    </w:p>
    <w:p w:rsidR="000351C9" w:rsidRDefault="000351C9">
      <w:pPr>
        <w:rPr>
          <w:color w:val="800000"/>
          <w:sz w:val="28"/>
        </w:rPr>
      </w:pPr>
    </w:p>
    <w:p w:rsidR="000351C9" w:rsidRDefault="00671DA3">
      <w:pPr>
        <w:pStyle w:val="6"/>
      </w:pPr>
      <w:r>
        <w:t>Лейкоциты:</w:t>
      </w:r>
      <w:r>
        <w:tab/>
      </w:r>
      <w:r>
        <w:tab/>
        <w:t>12-15 в поле зрения</w:t>
      </w:r>
    </w:p>
    <w:p w:rsidR="000351C9" w:rsidRDefault="00671DA3">
      <w:pPr>
        <w:rPr>
          <w:sz w:val="28"/>
        </w:rPr>
      </w:pPr>
      <w:r>
        <w:rPr>
          <w:sz w:val="28"/>
        </w:rPr>
        <w:t>Эпителий:</w:t>
      </w:r>
      <w:r>
        <w:rPr>
          <w:sz w:val="28"/>
        </w:rPr>
        <w:tab/>
      </w:r>
      <w:r>
        <w:rPr>
          <w:sz w:val="28"/>
        </w:rPr>
        <w:tab/>
        <w:t>6-8 в поле зрения</w:t>
      </w:r>
    </w:p>
    <w:p w:rsidR="000351C9" w:rsidRDefault="00671DA3">
      <w:pPr>
        <w:rPr>
          <w:sz w:val="28"/>
        </w:rPr>
      </w:pPr>
      <w:r>
        <w:rPr>
          <w:sz w:val="28"/>
        </w:rPr>
        <w:t>Обнаружены кокки.</w:t>
      </w:r>
    </w:p>
    <w:p w:rsidR="000351C9" w:rsidRDefault="00671DA3">
      <w:pPr>
        <w:rPr>
          <w:sz w:val="28"/>
        </w:rPr>
      </w:pPr>
      <w:r>
        <w:rPr>
          <w:color w:val="800000"/>
          <w:sz w:val="28"/>
        </w:rPr>
        <w:t xml:space="preserve">Заключение: </w:t>
      </w:r>
      <w:r>
        <w:rPr>
          <w:sz w:val="28"/>
        </w:rPr>
        <w:t xml:space="preserve">у женщины имеется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степень чистоты влагалища, что требует санации.</w:t>
      </w:r>
    </w:p>
    <w:p w:rsidR="000351C9" w:rsidRDefault="000351C9">
      <w:pPr>
        <w:rPr>
          <w:sz w:val="28"/>
        </w:rPr>
      </w:pPr>
    </w:p>
    <w:p w:rsidR="000351C9" w:rsidRDefault="00671DA3">
      <w:pPr>
        <w:rPr>
          <w:color w:val="800000"/>
          <w:sz w:val="28"/>
        </w:rPr>
      </w:pPr>
      <w:r>
        <w:rPr>
          <w:color w:val="800000"/>
          <w:sz w:val="28"/>
        </w:rPr>
        <w:t>Биохимический анализ крови.</w:t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  <w:t>8.09.98.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1"/>
      </w:tblGrid>
      <w:tr w:rsidR="000351C9">
        <w:tc>
          <w:tcPr>
            <w:tcW w:w="4818" w:type="dxa"/>
          </w:tcPr>
          <w:p w:rsidR="000351C9" w:rsidRDefault="00671DA3">
            <w:pPr>
              <w:pStyle w:val="3"/>
            </w:pPr>
            <w:r>
              <w:t>Показатель</w:t>
            </w:r>
          </w:p>
          <w:p w:rsidR="000351C9" w:rsidRDefault="000351C9"/>
        </w:tc>
        <w:tc>
          <w:tcPr>
            <w:tcW w:w="4821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</w:tr>
      <w:tr w:rsidR="000351C9">
        <w:tc>
          <w:tcPr>
            <w:tcW w:w="4818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Общий белок</w:t>
            </w:r>
          </w:p>
        </w:tc>
        <w:tc>
          <w:tcPr>
            <w:tcW w:w="4821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65.6 г/л</w:t>
            </w:r>
          </w:p>
        </w:tc>
      </w:tr>
      <w:tr w:rsidR="000351C9">
        <w:tc>
          <w:tcPr>
            <w:tcW w:w="4818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Мочевина</w:t>
            </w:r>
          </w:p>
        </w:tc>
        <w:tc>
          <w:tcPr>
            <w:tcW w:w="4821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3.0 ммоль/л</w:t>
            </w:r>
          </w:p>
        </w:tc>
      </w:tr>
      <w:tr w:rsidR="000351C9">
        <w:tc>
          <w:tcPr>
            <w:tcW w:w="4818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Креатинин</w:t>
            </w:r>
          </w:p>
        </w:tc>
        <w:tc>
          <w:tcPr>
            <w:tcW w:w="4821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48.5 мкмоль/л</w:t>
            </w:r>
          </w:p>
        </w:tc>
      </w:tr>
      <w:tr w:rsidR="000351C9">
        <w:tc>
          <w:tcPr>
            <w:tcW w:w="4818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Глюкоза</w:t>
            </w:r>
          </w:p>
        </w:tc>
        <w:tc>
          <w:tcPr>
            <w:tcW w:w="4821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4.4 ммоль/л</w:t>
            </w:r>
          </w:p>
        </w:tc>
      </w:tr>
      <w:tr w:rsidR="000351C9">
        <w:tc>
          <w:tcPr>
            <w:tcW w:w="4818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Билирубин общий</w:t>
            </w:r>
          </w:p>
        </w:tc>
        <w:tc>
          <w:tcPr>
            <w:tcW w:w="4821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11.9 мкмоль/ь</w:t>
            </w:r>
          </w:p>
        </w:tc>
      </w:tr>
      <w:tr w:rsidR="000351C9">
        <w:tc>
          <w:tcPr>
            <w:tcW w:w="4818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Билирубин прямой</w:t>
            </w:r>
          </w:p>
        </w:tc>
        <w:tc>
          <w:tcPr>
            <w:tcW w:w="4821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2.2 мкмоль/л</w:t>
            </w:r>
          </w:p>
        </w:tc>
      </w:tr>
      <w:tr w:rsidR="000351C9">
        <w:tc>
          <w:tcPr>
            <w:tcW w:w="4818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Билирубин непрямой</w:t>
            </w:r>
          </w:p>
        </w:tc>
        <w:tc>
          <w:tcPr>
            <w:tcW w:w="4821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9.7 мкмоль/л</w:t>
            </w:r>
          </w:p>
        </w:tc>
      </w:tr>
      <w:tr w:rsidR="000351C9">
        <w:tc>
          <w:tcPr>
            <w:tcW w:w="4818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АЛТ</w:t>
            </w:r>
          </w:p>
        </w:tc>
        <w:tc>
          <w:tcPr>
            <w:tcW w:w="4821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0.58</w:t>
            </w:r>
          </w:p>
        </w:tc>
      </w:tr>
      <w:tr w:rsidR="000351C9">
        <w:tc>
          <w:tcPr>
            <w:tcW w:w="4818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АСТ</w:t>
            </w:r>
          </w:p>
        </w:tc>
        <w:tc>
          <w:tcPr>
            <w:tcW w:w="4821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 w:rsidR="000351C9">
        <w:tc>
          <w:tcPr>
            <w:tcW w:w="4818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ПТВ</w:t>
            </w:r>
          </w:p>
        </w:tc>
        <w:tc>
          <w:tcPr>
            <w:tcW w:w="4821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секунд</w:t>
            </w:r>
          </w:p>
        </w:tc>
      </w:tr>
      <w:tr w:rsidR="000351C9">
        <w:tc>
          <w:tcPr>
            <w:tcW w:w="4818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ПТИ</w:t>
            </w:r>
          </w:p>
        </w:tc>
        <w:tc>
          <w:tcPr>
            <w:tcW w:w="4821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93%</w:t>
            </w:r>
          </w:p>
        </w:tc>
      </w:tr>
      <w:tr w:rsidR="000351C9">
        <w:tc>
          <w:tcPr>
            <w:tcW w:w="4818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Фибриноген</w:t>
            </w:r>
          </w:p>
        </w:tc>
        <w:tc>
          <w:tcPr>
            <w:tcW w:w="4821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3.5 г/л</w:t>
            </w:r>
          </w:p>
        </w:tc>
      </w:tr>
      <w:tr w:rsidR="000351C9">
        <w:tc>
          <w:tcPr>
            <w:tcW w:w="4818" w:type="dxa"/>
          </w:tcPr>
          <w:p w:rsidR="000351C9" w:rsidRDefault="00671D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Этаноловый тест</w:t>
            </w:r>
          </w:p>
        </w:tc>
        <w:tc>
          <w:tcPr>
            <w:tcW w:w="4821" w:type="dxa"/>
          </w:tcPr>
          <w:p w:rsidR="000351C9" w:rsidRDefault="00671DA3">
            <w:pPr>
              <w:pStyle w:val="3"/>
            </w:pPr>
            <w:r>
              <w:t>Отрицательный</w:t>
            </w:r>
          </w:p>
        </w:tc>
      </w:tr>
    </w:tbl>
    <w:p w:rsidR="000351C9" w:rsidRDefault="00671DA3">
      <w:pPr>
        <w:rPr>
          <w:sz w:val="28"/>
        </w:rPr>
      </w:pPr>
      <w:r>
        <w:rPr>
          <w:color w:val="800000"/>
          <w:sz w:val="28"/>
        </w:rPr>
        <w:t>Заключение:</w:t>
      </w:r>
      <w:r>
        <w:rPr>
          <w:sz w:val="28"/>
        </w:rPr>
        <w:t xml:space="preserve"> имеется снижение показателей фибриногена и ПТИ, что может быть связано с анемией. Появление в крови прямого билирубина можно объяснить явлениями холестаза, которые иногда наблюдаются у беременных.</w:t>
      </w: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671DA3">
      <w:pPr>
        <w:pStyle w:val="1"/>
      </w:pPr>
      <w:r>
        <w:t>ПЛАН ЛЕЧЕНИЯ</w:t>
      </w:r>
    </w:p>
    <w:p w:rsidR="000351C9" w:rsidRDefault="000351C9">
      <w:pPr>
        <w:rPr>
          <w:sz w:val="28"/>
        </w:rPr>
      </w:pPr>
    </w:p>
    <w:p w:rsidR="000351C9" w:rsidRDefault="00671DA3">
      <w:pPr>
        <w:pStyle w:val="a5"/>
      </w:pPr>
      <w:r>
        <w:t>1.Назначение максимально щадящего лечебно-охранительного режима.</w:t>
      </w:r>
    </w:p>
    <w:p w:rsidR="000351C9" w:rsidRDefault="00671DA3">
      <w:pPr>
        <w:rPr>
          <w:sz w:val="28"/>
        </w:rPr>
      </w:pPr>
      <w:r>
        <w:rPr>
          <w:sz w:val="28"/>
        </w:rPr>
        <w:t>Целесообразно положение в кровати с приподнятым ножным концом. Это связано с тем, что предлежащая часть плода механически воздействует на нижний сегмент матки, раздражая рецепторы, что способствует рефлекторному повышению тонуса и сократимости матки. При этом возникает повышенная опасность преждевременного (дородового) излития околоплодных вод, что приведет к необходимости досрочного родоразрешения при незрелом плоде.</w:t>
      </w:r>
    </w:p>
    <w:p w:rsidR="000351C9" w:rsidRDefault="00671DA3">
      <w:pPr>
        <w:rPr>
          <w:sz w:val="28"/>
        </w:rPr>
      </w:pPr>
      <w:r>
        <w:rPr>
          <w:sz w:val="28"/>
        </w:rPr>
        <w:t>Положение беременной с приподнятыми ногами позволяет уменьшить давление предлежащей части плода на нижний сегмент матки и снизить рефлекторное раздражение и сократимость матки.</w:t>
      </w:r>
    </w:p>
    <w:p w:rsidR="000351C9" w:rsidRDefault="000351C9">
      <w:pPr>
        <w:rPr>
          <w:sz w:val="28"/>
        </w:rPr>
      </w:pPr>
    </w:p>
    <w:p w:rsidR="000351C9" w:rsidRDefault="00671DA3">
      <w:pPr>
        <w:rPr>
          <w:sz w:val="28"/>
        </w:rPr>
      </w:pPr>
      <w:r>
        <w:rPr>
          <w:sz w:val="28"/>
        </w:rPr>
        <w:t>2.Медикаментозная терапия угрозы преждевременных родов.</w:t>
      </w:r>
    </w:p>
    <w:p w:rsidR="000351C9" w:rsidRDefault="00671DA3">
      <w:pPr>
        <w:rPr>
          <w:sz w:val="28"/>
        </w:rPr>
      </w:pPr>
      <w:r>
        <w:rPr>
          <w:sz w:val="28"/>
        </w:rPr>
        <w:t>-назначение мягких седативных препаратов, действующих на ЦНС и повышающих порог возбудимости:</w:t>
      </w:r>
    </w:p>
    <w:p w:rsidR="000351C9" w:rsidRDefault="00671DA3">
      <w:pPr>
        <w:rPr>
          <w:b/>
          <w:sz w:val="28"/>
        </w:rPr>
      </w:pPr>
      <w:r>
        <w:rPr>
          <w:b/>
          <w:sz w:val="28"/>
        </w:rPr>
        <w:t xml:space="preserve">настойка  валерианы </w:t>
      </w:r>
    </w:p>
    <w:p w:rsidR="000351C9" w:rsidRDefault="00671DA3">
      <w:pPr>
        <w:pStyle w:val="6"/>
        <w:rPr>
          <w:lang w:val="en-US"/>
        </w:rPr>
      </w:pPr>
      <w:r>
        <w:rPr>
          <w:lang w:val="en-US"/>
        </w:rPr>
        <w:t>Rp: Tincturae Valerianae  30 ml</w:t>
      </w:r>
    </w:p>
    <w:p w:rsidR="000351C9" w:rsidRDefault="00671DA3">
      <w:pPr>
        <w:rPr>
          <w:sz w:val="28"/>
        </w:rPr>
      </w:pPr>
      <w:r>
        <w:rPr>
          <w:sz w:val="28"/>
          <w:lang w:val="en-US"/>
        </w:rPr>
        <w:t>D.S.</w:t>
      </w:r>
      <w:r>
        <w:rPr>
          <w:sz w:val="28"/>
        </w:rPr>
        <w:t>: по 10 капель 2 раза в день</w:t>
      </w:r>
    </w:p>
    <w:p w:rsidR="000351C9" w:rsidRDefault="00671DA3">
      <w:pPr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витамин Е</w:t>
      </w:r>
      <w:r>
        <w:rPr>
          <w:sz w:val="28"/>
        </w:rPr>
        <w:t xml:space="preserve"> (антигипоксическое средство, нормализующее тканевый обмен):</w:t>
      </w:r>
    </w:p>
    <w:p w:rsidR="000351C9" w:rsidRDefault="00671DA3">
      <w:pPr>
        <w:rPr>
          <w:sz w:val="28"/>
          <w:lang w:val="en-US"/>
        </w:rPr>
      </w:pPr>
      <w:r>
        <w:rPr>
          <w:sz w:val="28"/>
          <w:lang w:val="en-US"/>
        </w:rPr>
        <w:t>Rp: Sol. Tocopheroli acetatis oleosae  5% - 1 ml</w:t>
      </w:r>
    </w:p>
    <w:p w:rsidR="000351C9" w:rsidRDefault="00671DA3">
      <w:pPr>
        <w:rPr>
          <w:sz w:val="28"/>
          <w:lang w:val="en-US"/>
        </w:rPr>
      </w:pPr>
      <w:r>
        <w:rPr>
          <w:sz w:val="28"/>
          <w:lang w:val="en-US"/>
        </w:rPr>
        <w:t>D.t.d. № 10 in ampull.</w:t>
      </w:r>
    </w:p>
    <w:p w:rsidR="000351C9" w:rsidRDefault="00671DA3">
      <w:pPr>
        <w:rPr>
          <w:sz w:val="28"/>
        </w:rPr>
      </w:pPr>
      <w:r>
        <w:rPr>
          <w:sz w:val="28"/>
          <w:lang w:val="en-US"/>
        </w:rPr>
        <w:t xml:space="preserve">S: </w:t>
      </w:r>
      <w:r>
        <w:rPr>
          <w:sz w:val="28"/>
        </w:rPr>
        <w:t xml:space="preserve"> по 1 мл внутримышечно 1 раз в день</w:t>
      </w:r>
    </w:p>
    <w:p w:rsidR="000351C9" w:rsidRDefault="00671DA3">
      <w:pPr>
        <w:rPr>
          <w:sz w:val="28"/>
        </w:rPr>
      </w:pPr>
      <w:r>
        <w:rPr>
          <w:sz w:val="28"/>
        </w:rPr>
        <w:t>-для снижения сократительной активности матки назначается комбинация спазмолитических и сосудорасширяющих средств:</w:t>
      </w:r>
    </w:p>
    <w:p w:rsidR="000351C9" w:rsidRDefault="00671DA3">
      <w:pPr>
        <w:rPr>
          <w:b/>
          <w:sz w:val="28"/>
        </w:rPr>
      </w:pPr>
      <w:r>
        <w:rPr>
          <w:b/>
          <w:sz w:val="28"/>
        </w:rPr>
        <w:t>папаверина гидрохлорид в свечах</w:t>
      </w:r>
    </w:p>
    <w:p w:rsidR="000351C9" w:rsidRDefault="00671DA3">
      <w:pPr>
        <w:pStyle w:val="6"/>
        <w:rPr>
          <w:lang w:val="en-US"/>
        </w:rPr>
      </w:pPr>
      <w:r>
        <w:rPr>
          <w:lang w:val="en-US"/>
        </w:rPr>
        <w:t>Rp: Supp. cum Papaverini hydrochloridi 0.02 № 10</w:t>
      </w:r>
    </w:p>
    <w:p w:rsidR="000351C9" w:rsidRDefault="00671DA3">
      <w:pPr>
        <w:rPr>
          <w:sz w:val="28"/>
          <w:lang w:val="en-US"/>
        </w:rPr>
      </w:pPr>
      <w:r>
        <w:rPr>
          <w:sz w:val="28"/>
          <w:lang w:val="en-US"/>
        </w:rPr>
        <w:t>D.S.: по 1 свече в прямую кишку</w:t>
      </w:r>
    </w:p>
    <w:p w:rsidR="000351C9" w:rsidRDefault="00671DA3">
      <w:pPr>
        <w:rPr>
          <w:b/>
          <w:sz w:val="28"/>
        </w:rPr>
      </w:pPr>
      <w:r>
        <w:rPr>
          <w:b/>
          <w:sz w:val="28"/>
        </w:rPr>
        <w:t>магния сульфат</w:t>
      </w:r>
    </w:p>
    <w:p w:rsidR="000351C9" w:rsidRDefault="00671DA3">
      <w:pPr>
        <w:pStyle w:val="6"/>
        <w:rPr>
          <w:lang w:val="en-US"/>
        </w:rPr>
      </w:pPr>
      <w:r>
        <w:rPr>
          <w:lang w:val="en-US"/>
        </w:rPr>
        <w:t>Rp:  Sol. Magnesii sulfatis 25% - 10ml</w:t>
      </w:r>
    </w:p>
    <w:p w:rsidR="000351C9" w:rsidRDefault="00671DA3">
      <w:pPr>
        <w:rPr>
          <w:sz w:val="28"/>
        </w:rPr>
      </w:pPr>
      <w:r>
        <w:rPr>
          <w:sz w:val="28"/>
          <w:lang w:val="en-US"/>
        </w:rPr>
        <w:t xml:space="preserve">D.S.: </w:t>
      </w:r>
      <w:r>
        <w:rPr>
          <w:sz w:val="28"/>
        </w:rPr>
        <w:t xml:space="preserve"> 5 мл внутримышечно 2 раза в день</w:t>
      </w:r>
    </w:p>
    <w:p w:rsidR="000351C9" w:rsidRDefault="00671DA3">
      <w:pPr>
        <w:rPr>
          <w:sz w:val="28"/>
        </w:rPr>
      </w:pPr>
      <w:r>
        <w:rPr>
          <w:sz w:val="28"/>
        </w:rPr>
        <w:t xml:space="preserve">-в случае неэффективности к токолитической терапии можно подключить В-адреномиметик  </w:t>
      </w:r>
      <w:r>
        <w:rPr>
          <w:b/>
          <w:sz w:val="28"/>
        </w:rPr>
        <w:t>партусистен</w:t>
      </w:r>
      <w:r>
        <w:rPr>
          <w:sz w:val="28"/>
        </w:rPr>
        <w:t>.</w:t>
      </w:r>
    </w:p>
    <w:p w:rsidR="000351C9" w:rsidRDefault="00671DA3">
      <w:pPr>
        <w:rPr>
          <w:sz w:val="28"/>
        </w:rPr>
      </w:pPr>
      <w:r>
        <w:rPr>
          <w:sz w:val="28"/>
        </w:rPr>
        <w:t xml:space="preserve">-для ускорения созревания легочной ткани недоношенного плода можно применять </w:t>
      </w:r>
      <w:r>
        <w:rPr>
          <w:b/>
          <w:sz w:val="28"/>
        </w:rPr>
        <w:t xml:space="preserve">лазолван </w:t>
      </w:r>
      <w:r>
        <w:rPr>
          <w:sz w:val="28"/>
        </w:rPr>
        <w:t>–средство, ускоряющее синтез сурфактанта в легких:</w:t>
      </w:r>
    </w:p>
    <w:p w:rsidR="000351C9" w:rsidRDefault="00671DA3">
      <w:pPr>
        <w:rPr>
          <w:sz w:val="28"/>
          <w:lang w:val="en-US"/>
        </w:rPr>
      </w:pPr>
      <w:r>
        <w:rPr>
          <w:sz w:val="28"/>
          <w:lang w:val="en-US"/>
        </w:rPr>
        <w:t>Rp.: Sol “Lasolvan” 2 ml</w:t>
      </w:r>
    </w:p>
    <w:p w:rsidR="000351C9" w:rsidRDefault="00671DA3">
      <w:pPr>
        <w:rPr>
          <w:sz w:val="28"/>
          <w:lang w:val="en-US"/>
        </w:rPr>
      </w:pPr>
      <w:r>
        <w:rPr>
          <w:sz w:val="28"/>
          <w:lang w:val="en-US"/>
        </w:rPr>
        <w:t>D.t.d.  № 10 in ampull.</w:t>
      </w:r>
    </w:p>
    <w:p w:rsidR="000351C9" w:rsidRDefault="00671DA3">
      <w:pPr>
        <w:rPr>
          <w:sz w:val="28"/>
        </w:rPr>
      </w:pPr>
      <w:r>
        <w:rPr>
          <w:sz w:val="28"/>
          <w:lang w:val="en-US"/>
        </w:rPr>
        <w:t xml:space="preserve">S.: </w:t>
      </w:r>
      <w:r>
        <w:rPr>
          <w:sz w:val="28"/>
        </w:rPr>
        <w:t xml:space="preserve"> по 2 мл внутримышечно 2 раза в сутки</w:t>
      </w:r>
    </w:p>
    <w:p w:rsidR="000351C9" w:rsidRDefault="000351C9">
      <w:pPr>
        <w:rPr>
          <w:sz w:val="28"/>
        </w:rPr>
      </w:pPr>
    </w:p>
    <w:p w:rsidR="000351C9" w:rsidRDefault="00671DA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После достижения токолитического эффекта от медикаментозной терапии в матку можно ввести разгрузочное кольцо Майера, которое будет выполнять функцию поддержки плодного пузыря. Но введение в матку кольца Майера возможно только после санации влагалища.</w:t>
      </w:r>
    </w:p>
    <w:p w:rsidR="000351C9" w:rsidRDefault="000351C9">
      <w:pPr>
        <w:numPr>
          <w:ilvl w:val="0"/>
          <w:numId w:val="2"/>
        </w:numPr>
        <w:rPr>
          <w:sz w:val="28"/>
        </w:rPr>
      </w:pPr>
    </w:p>
    <w:p w:rsidR="000351C9" w:rsidRDefault="00671DA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Физиотерапия.</w:t>
      </w:r>
    </w:p>
    <w:p w:rsidR="000351C9" w:rsidRDefault="00671DA3">
      <w:pPr>
        <w:rPr>
          <w:sz w:val="28"/>
        </w:rPr>
      </w:pPr>
      <w:r>
        <w:rPr>
          <w:sz w:val="28"/>
        </w:rPr>
        <w:t>Для усиления токолитического эффекта к медикаментозной терапии желательно подключить иглорефлексотерапию корпоральными иглами. Курс лечения составляет 10-20 сеансов, продолжительность одного сеанса 20-30 минут. ИРТ улучшает общее состояние беременных, способствует релаксации матки, нормализации сердечной и дыхательной функции плода.  Заменить иглорефлексотерапию может  электрофорез  магния синусоидальным модулированным током на нижние отделы живота.</w:t>
      </w:r>
    </w:p>
    <w:p w:rsidR="000351C9" w:rsidRDefault="000351C9">
      <w:pPr>
        <w:rPr>
          <w:sz w:val="28"/>
        </w:rPr>
      </w:pPr>
    </w:p>
    <w:p w:rsidR="000351C9" w:rsidRDefault="00671DA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Лечение кольпита.</w:t>
      </w:r>
    </w:p>
    <w:p w:rsidR="000351C9" w:rsidRDefault="00671DA3">
      <w:pPr>
        <w:rPr>
          <w:sz w:val="28"/>
        </w:rPr>
      </w:pPr>
      <w:r>
        <w:rPr>
          <w:sz w:val="28"/>
        </w:rPr>
        <w:t xml:space="preserve">Для лечения кольпитов у беременных применяют </w:t>
      </w:r>
      <w:r>
        <w:rPr>
          <w:b/>
          <w:sz w:val="28"/>
        </w:rPr>
        <w:t>тержинан</w:t>
      </w:r>
      <w:r>
        <w:rPr>
          <w:sz w:val="28"/>
        </w:rPr>
        <w:t>, обладающий противогрибковой и антибактериальной активностью.</w:t>
      </w:r>
    </w:p>
    <w:p w:rsidR="000351C9" w:rsidRDefault="00671DA3">
      <w:pPr>
        <w:rPr>
          <w:sz w:val="28"/>
          <w:lang w:val="en-US"/>
        </w:rPr>
      </w:pPr>
      <w:r>
        <w:rPr>
          <w:sz w:val="28"/>
          <w:lang w:val="en-US"/>
        </w:rPr>
        <w:t>Rp.: Supp. “Tergynan” № 20</w:t>
      </w:r>
    </w:p>
    <w:p w:rsidR="000351C9" w:rsidRDefault="00671DA3">
      <w:pPr>
        <w:rPr>
          <w:sz w:val="28"/>
        </w:rPr>
      </w:pPr>
      <w:r>
        <w:rPr>
          <w:sz w:val="28"/>
          <w:lang w:val="en-US"/>
        </w:rPr>
        <w:t xml:space="preserve">D.S.: </w:t>
      </w:r>
      <w:r>
        <w:rPr>
          <w:sz w:val="28"/>
        </w:rPr>
        <w:t>по 1 свече во влагалище на ночь</w:t>
      </w:r>
    </w:p>
    <w:p w:rsidR="000351C9" w:rsidRDefault="00671DA3">
      <w:pPr>
        <w:rPr>
          <w:sz w:val="28"/>
        </w:rPr>
      </w:pPr>
      <w:r>
        <w:rPr>
          <w:sz w:val="28"/>
        </w:rPr>
        <w:t xml:space="preserve">После применению свечи тержинана во влагалище инсуфлируют  3 дозы </w:t>
      </w:r>
      <w:r>
        <w:rPr>
          <w:b/>
          <w:sz w:val="28"/>
        </w:rPr>
        <w:t>лактобактерина</w:t>
      </w:r>
      <w:r>
        <w:rPr>
          <w:sz w:val="28"/>
        </w:rPr>
        <w:t>:</w:t>
      </w:r>
    </w:p>
    <w:p w:rsidR="000351C9" w:rsidRDefault="00671DA3">
      <w:pPr>
        <w:rPr>
          <w:sz w:val="28"/>
          <w:lang w:val="en-US"/>
        </w:rPr>
      </w:pPr>
      <w:r>
        <w:rPr>
          <w:sz w:val="28"/>
          <w:lang w:val="en-US"/>
        </w:rPr>
        <w:t xml:space="preserve">Rp.: Lactobacterini sicci </w:t>
      </w:r>
    </w:p>
    <w:p w:rsidR="000351C9" w:rsidRDefault="00671DA3">
      <w:pPr>
        <w:rPr>
          <w:sz w:val="28"/>
          <w:lang w:val="en-US"/>
        </w:rPr>
      </w:pPr>
      <w:r>
        <w:rPr>
          <w:sz w:val="28"/>
          <w:lang w:val="en-US"/>
        </w:rPr>
        <w:t>D.t.d. 10 in ampull.</w:t>
      </w:r>
    </w:p>
    <w:p w:rsidR="000351C9" w:rsidRDefault="00671DA3">
      <w:pPr>
        <w:rPr>
          <w:sz w:val="28"/>
        </w:rPr>
      </w:pPr>
      <w:r>
        <w:rPr>
          <w:sz w:val="28"/>
          <w:lang w:val="en-US"/>
        </w:rPr>
        <w:t xml:space="preserve">S.: </w:t>
      </w:r>
      <w:r>
        <w:rPr>
          <w:sz w:val="28"/>
        </w:rPr>
        <w:t>содержимое 1 ампулы инсуфлировать во влагалище</w:t>
      </w:r>
    </w:p>
    <w:p w:rsidR="000351C9" w:rsidRDefault="000351C9">
      <w:pPr>
        <w:rPr>
          <w:sz w:val="28"/>
        </w:rPr>
      </w:pPr>
    </w:p>
    <w:p w:rsidR="000351C9" w:rsidRDefault="00671DA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Лечение анемии.</w:t>
      </w:r>
    </w:p>
    <w:p w:rsidR="000351C9" w:rsidRDefault="00671DA3">
      <w:pPr>
        <w:rPr>
          <w:sz w:val="28"/>
        </w:rPr>
      </w:pPr>
      <w:r>
        <w:rPr>
          <w:sz w:val="28"/>
        </w:rPr>
        <w:t>-назначение диеты, богатой мясом, печенью, витаминами В</w:t>
      </w:r>
      <w:r>
        <w:rPr>
          <w:sz w:val="28"/>
          <w:vertAlign w:val="subscript"/>
        </w:rPr>
        <w:t xml:space="preserve">12, </w:t>
      </w:r>
      <w:r>
        <w:rPr>
          <w:sz w:val="28"/>
        </w:rPr>
        <w:t>В</w:t>
      </w:r>
      <w:r>
        <w:rPr>
          <w:sz w:val="28"/>
          <w:vertAlign w:val="subscript"/>
        </w:rPr>
        <w:t xml:space="preserve">1, </w:t>
      </w:r>
      <w:r>
        <w:rPr>
          <w:sz w:val="28"/>
        </w:rPr>
        <w:t>В</w:t>
      </w:r>
      <w:r>
        <w:rPr>
          <w:sz w:val="28"/>
          <w:vertAlign w:val="subscript"/>
        </w:rPr>
        <w:t xml:space="preserve">6 </w:t>
      </w:r>
      <w:r>
        <w:rPr>
          <w:sz w:val="28"/>
        </w:rPr>
        <w:t xml:space="preserve"> (яблоки, морковь, свекла, гранат, черная смородина).</w:t>
      </w:r>
    </w:p>
    <w:p w:rsidR="000351C9" w:rsidRDefault="00671DA3">
      <w:pPr>
        <w:rPr>
          <w:sz w:val="28"/>
        </w:rPr>
      </w:pPr>
      <w:r>
        <w:rPr>
          <w:sz w:val="28"/>
        </w:rPr>
        <w:t>-железосодержащие препараты:</w:t>
      </w:r>
    </w:p>
    <w:p w:rsidR="000351C9" w:rsidRDefault="00671DA3">
      <w:pPr>
        <w:rPr>
          <w:b/>
          <w:sz w:val="28"/>
        </w:rPr>
      </w:pPr>
      <w:r>
        <w:rPr>
          <w:b/>
          <w:sz w:val="28"/>
        </w:rPr>
        <w:t>тардиферон</w:t>
      </w:r>
    </w:p>
    <w:p w:rsidR="000351C9" w:rsidRDefault="00671DA3">
      <w:pPr>
        <w:pStyle w:val="6"/>
        <w:rPr>
          <w:lang w:val="en-US"/>
        </w:rPr>
      </w:pPr>
      <w:r>
        <w:rPr>
          <w:lang w:val="en-US"/>
        </w:rPr>
        <w:t>Rp.: Tab. “Tardiferonum” № 30</w:t>
      </w:r>
    </w:p>
    <w:p w:rsidR="000351C9" w:rsidRDefault="00671DA3">
      <w:pPr>
        <w:rPr>
          <w:sz w:val="28"/>
        </w:rPr>
      </w:pPr>
      <w:r>
        <w:rPr>
          <w:sz w:val="28"/>
          <w:lang w:val="en-US"/>
        </w:rPr>
        <w:t xml:space="preserve">D.S.: </w:t>
      </w:r>
      <w:r>
        <w:rPr>
          <w:sz w:val="28"/>
        </w:rPr>
        <w:t>по 1 таблетке 1 раз в день</w:t>
      </w:r>
    </w:p>
    <w:p w:rsidR="000351C9" w:rsidRDefault="000351C9">
      <w:pPr>
        <w:rPr>
          <w:sz w:val="28"/>
        </w:rPr>
      </w:pPr>
    </w:p>
    <w:p w:rsidR="000351C9" w:rsidRDefault="00671DA3">
      <w:pPr>
        <w:rPr>
          <w:sz w:val="28"/>
        </w:rPr>
      </w:pPr>
      <w:r>
        <w:rPr>
          <w:sz w:val="28"/>
        </w:rPr>
        <w:t>7.Лечение хронической внутриутробной гипоксии плода.</w:t>
      </w:r>
    </w:p>
    <w:p w:rsidR="000351C9" w:rsidRDefault="00671DA3">
      <w:pPr>
        <w:rPr>
          <w:sz w:val="28"/>
        </w:rPr>
      </w:pPr>
      <w:r>
        <w:rPr>
          <w:sz w:val="28"/>
        </w:rPr>
        <w:t>Для успешной борьбы с гипоксией плода необходимо обеспечить достаточное снабжение плода кислородом, повысить устойчивость и выносливость его мозговых центров к кислородной недостаточности, создать условия, благоприятствующие течению обменных процессов. Достичь этих результатов можно, воздействуя на газообменную функцию плаценты в нескольких направлениях:</w:t>
      </w:r>
    </w:p>
    <w:p w:rsidR="000351C9" w:rsidRDefault="00671DA3">
      <w:pPr>
        <w:rPr>
          <w:sz w:val="28"/>
        </w:rPr>
      </w:pPr>
      <w:r>
        <w:rPr>
          <w:sz w:val="28"/>
        </w:rPr>
        <w:t xml:space="preserve">-назначение средств, улучшающих плацентарный кровоток, расслабляющих мускулатуру матки и нормализующих метаболизм плаценты. Всеми этими свойствами обладает класс В-адреномиметических препаратов, из которых в акушерской практике наиболее часто применяется </w:t>
      </w:r>
      <w:r>
        <w:rPr>
          <w:b/>
          <w:sz w:val="28"/>
        </w:rPr>
        <w:t>партусистен</w:t>
      </w:r>
      <w:r>
        <w:rPr>
          <w:sz w:val="28"/>
        </w:rPr>
        <w:t>.</w:t>
      </w:r>
    </w:p>
    <w:p w:rsidR="000351C9" w:rsidRDefault="00671DA3">
      <w:pPr>
        <w:rPr>
          <w:sz w:val="28"/>
          <w:lang w:val="en-US"/>
        </w:rPr>
      </w:pPr>
      <w:r>
        <w:rPr>
          <w:sz w:val="28"/>
          <w:lang w:val="en-US"/>
        </w:rPr>
        <w:t>Rp.: “Partusisten” 0.0005</w:t>
      </w:r>
    </w:p>
    <w:p w:rsidR="000351C9" w:rsidRDefault="00671DA3">
      <w:pPr>
        <w:rPr>
          <w:sz w:val="28"/>
          <w:lang w:val="en-US"/>
        </w:rPr>
      </w:pPr>
      <w:r>
        <w:rPr>
          <w:sz w:val="28"/>
          <w:lang w:val="en-US"/>
        </w:rPr>
        <w:t>D.t.d. № 10 in ampull.</w:t>
      </w:r>
    </w:p>
    <w:p w:rsidR="000351C9" w:rsidRDefault="00671DA3">
      <w:pPr>
        <w:rPr>
          <w:sz w:val="28"/>
        </w:rPr>
      </w:pPr>
      <w:r>
        <w:rPr>
          <w:sz w:val="28"/>
          <w:lang w:val="en-US"/>
        </w:rPr>
        <w:t>S.: содержимое 1 ампулы</w:t>
      </w:r>
      <w:r>
        <w:rPr>
          <w:sz w:val="28"/>
        </w:rPr>
        <w:t xml:space="preserve"> растворить в 250 мл  5% раствора глюкозы, вводить внутривенно капельно со скоростью  15-20 капель в минуту  до появления угнетающего эффекта на миометрий</w:t>
      </w:r>
    </w:p>
    <w:p w:rsidR="000351C9" w:rsidRDefault="00671DA3">
      <w:pPr>
        <w:rPr>
          <w:sz w:val="28"/>
        </w:rPr>
      </w:pPr>
      <w:r>
        <w:rPr>
          <w:sz w:val="28"/>
        </w:rPr>
        <w:t>-одновременное использование средств, нормализующих рекоагуляционных свойств крови:</w:t>
      </w:r>
    </w:p>
    <w:p w:rsidR="000351C9" w:rsidRDefault="00671DA3">
      <w:pPr>
        <w:rPr>
          <w:b/>
          <w:sz w:val="28"/>
        </w:rPr>
      </w:pPr>
      <w:r>
        <w:rPr>
          <w:b/>
          <w:sz w:val="28"/>
        </w:rPr>
        <w:t>реополиглюкин</w:t>
      </w:r>
    </w:p>
    <w:p w:rsidR="000351C9" w:rsidRDefault="00671DA3">
      <w:pPr>
        <w:pStyle w:val="6"/>
        <w:rPr>
          <w:lang w:val="en-US"/>
        </w:rPr>
      </w:pPr>
      <w:r>
        <w:rPr>
          <w:lang w:val="en-US"/>
        </w:rPr>
        <w:t>Rp: Rheopolyglucini 400 ml</w:t>
      </w:r>
    </w:p>
    <w:p w:rsidR="000351C9" w:rsidRDefault="00671DA3">
      <w:pPr>
        <w:rPr>
          <w:sz w:val="28"/>
        </w:rPr>
      </w:pPr>
      <w:r>
        <w:rPr>
          <w:sz w:val="28"/>
          <w:lang w:val="en-US"/>
        </w:rPr>
        <w:t>D.S.:</w:t>
      </w:r>
      <w:r>
        <w:rPr>
          <w:sz w:val="28"/>
        </w:rPr>
        <w:t xml:space="preserve"> вводить внутривенно капельно со скоростью 40-50 капель в минуту.</w:t>
      </w:r>
    </w:p>
    <w:p w:rsidR="000351C9" w:rsidRDefault="00671DA3">
      <w:pPr>
        <w:rPr>
          <w:sz w:val="28"/>
        </w:rPr>
      </w:pPr>
      <w:r>
        <w:rPr>
          <w:sz w:val="28"/>
        </w:rPr>
        <w:t xml:space="preserve">-проведение сеансов </w:t>
      </w:r>
      <w:r>
        <w:rPr>
          <w:b/>
          <w:sz w:val="28"/>
        </w:rPr>
        <w:t>оксигенотерапии</w:t>
      </w:r>
      <w:r>
        <w:rPr>
          <w:sz w:val="28"/>
        </w:rPr>
        <w:t xml:space="preserve">. </w:t>
      </w:r>
    </w:p>
    <w:p w:rsidR="000351C9" w:rsidRDefault="00671DA3">
      <w:pPr>
        <w:pStyle w:val="a5"/>
      </w:pPr>
      <w:r>
        <w:t>Беременная должна получать увлажненный кислород через герметичную маску с клапаном выдоха. Скорость подачи кислорода – 6-7 л/мин, концентрация кислорода во вдыхаемой смеси – 50-60%.</w:t>
      </w:r>
    </w:p>
    <w:p w:rsidR="000351C9" w:rsidRDefault="00671DA3">
      <w:pPr>
        <w:pStyle w:val="1"/>
      </w:pPr>
      <w:r>
        <w:t>ОБОСНОВАНИЕ ДИАГНОЗА</w:t>
      </w:r>
    </w:p>
    <w:p w:rsidR="000351C9" w:rsidRDefault="000351C9">
      <w:pPr>
        <w:rPr>
          <w:sz w:val="28"/>
        </w:rPr>
      </w:pPr>
    </w:p>
    <w:p w:rsidR="000351C9" w:rsidRDefault="00671DA3">
      <w:pPr>
        <w:pStyle w:val="a5"/>
      </w:pPr>
      <w:r>
        <w:t>Срок беременности:</w:t>
      </w:r>
    </w:p>
    <w:p w:rsidR="000351C9" w:rsidRDefault="00671DA3">
      <w:pPr>
        <w:rPr>
          <w:sz w:val="28"/>
        </w:rPr>
      </w:pPr>
      <w:r>
        <w:rPr>
          <w:sz w:val="28"/>
        </w:rPr>
        <w:t>-по высоте стояния дна матки над лоном:</w:t>
      </w:r>
      <w:r>
        <w:rPr>
          <w:sz w:val="28"/>
        </w:rPr>
        <w:tab/>
      </w:r>
      <w:r>
        <w:rPr>
          <w:sz w:val="28"/>
        </w:rPr>
        <w:tab/>
        <w:t>27 недель</w:t>
      </w:r>
    </w:p>
    <w:p w:rsidR="000351C9" w:rsidRDefault="00671DA3">
      <w:pPr>
        <w:rPr>
          <w:sz w:val="28"/>
        </w:rPr>
      </w:pPr>
      <w:r>
        <w:rPr>
          <w:sz w:val="28"/>
        </w:rPr>
        <w:t>-по последней менструации (24 января):</w:t>
      </w:r>
      <w:r>
        <w:rPr>
          <w:sz w:val="28"/>
        </w:rPr>
        <w:tab/>
      </w:r>
      <w:r>
        <w:rPr>
          <w:sz w:val="28"/>
        </w:rPr>
        <w:tab/>
        <w:t>30 недель</w:t>
      </w:r>
    </w:p>
    <w:p w:rsidR="000351C9" w:rsidRDefault="00671DA3">
      <w:pPr>
        <w:rPr>
          <w:sz w:val="28"/>
        </w:rPr>
      </w:pPr>
      <w:r>
        <w:rPr>
          <w:sz w:val="28"/>
        </w:rPr>
        <w:t>-по первому пошевелу плода (28 мая):</w:t>
      </w:r>
      <w:r>
        <w:rPr>
          <w:sz w:val="28"/>
        </w:rPr>
        <w:tab/>
      </w:r>
      <w:r>
        <w:rPr>
          <w:sz w:val="28"/>
        </w:rPr>
        <w:tab/>
        <w:t>32-34 нед</w:t>
      </w:r>
    </w:p>
    <w:p w:rsidR="000351C9" w:rsidRDefault="00671DA3">
      <w:pPr>
        <w:rPr>
          <w:sz w:val="28"/>
        </w:rPr>
      </w:pPr>
      <w:r>
        <w:rPr>
          <w:sz w:val="28"/>
        </w:rPr>
        <w:t>-по первой явке в ЖК (12 марта – срок 4 недели):</w:t>
      </w:r>
      <w:r>
        <w:rPr>
          <w:sz w:val="28"/>
        </w:rPr>
        <w:tab/>
        <w:t>31 неделя</w:t>
      </w:r>
    </w:p>
    <w:p w:rsidR="000351C9" w:rsidRDefault="00671DA3">
      <w:pPr>
        <w:rPr>
          <w:sz w:val="28"/>
        </w:rPr>
      </w:pPr>
      <w:r>
        <w:rPr>
          <w:sz w:val="28"/>
        </w:rPr>
        <w:t>-по УЗИ (26 мая – срок 16 недель):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31 неделя</w:t>
      </w:r>
    </w:p>
    <w:p w:rsidR="000351C9" w:rsidRDefault="00671DA3">
      <w:pPr>
        <w:rPr>
          <w:sz w:val="28"/>
        </w:rPr>
      </w:pPr>
      <w:r>
        <w:rPr>
          <w:sz w:val="28"/>
        </w:rPr>
        <w:t xml:space="preserve">-по формуле Гаази (х=длина плода/5): </w:t>
      </w:r>
      <w:r>
        <w:rPr>
          <w:sz w:val="28"/>
        </w:rPr>
        <w:tab/>
      </w:r>
      <w:r>
        <w:rPr>
          <w:sz w:val="28"/>
        </w:rPr>
        <w:tab/>
        <w:t>32 недели (8 лунных месяцев)</w:t>
      </w:r>
    </w:p>
    <w:p w:rsidR="000351C9" w:rsidRDefault="000351C9">
      <w:pPr>
        <w:rPr>
          <w:sz w:val="28"/>
        </w:rPr>
      </w:pPr>
    </w:p>
    <w:p w:rsidR="000351C9" w:rsidRDefault="00671DA3">
      <w:pPr>
        <w:rPr>
          <w:sz w:val="28"/>
        </w:rPr>
      </w:pPr>
      <w:r>
        <w:rPr>
          <w:sz w:val="28"/>
        </w:rPr>
        <w:t xml:space="preserve">Средний срок беременности: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30 недель.</w:t>
      </w:r>
    </w:p>
    <w:p w:rsidR="000351C9" w:rsidRDefault="000351C9">
      <w:pPr>
        <w:rPr>
          <w:sz w:val="28"/>
        </w:rPr>
      </w:pPr>
    </w:p>
    <w:p w:rsidR="000351C9" w:rsidRDefault="00671DA3">
      <w:pPr>
        <w:rPr>
          <w:sz w:val="28"/>
        </w:rPr>
      </w:pPr>
      <w:r>
        <w:rPr>
          <w:sz w:val="28"/>
        </w:rPr>
        <w:t>Головное предлежание плода определено приемами Леопольда.</w:t>
      </w:r>
    </w:p>
    <w:p w:rsidR="000351C9" w:rsidRDefault="00671DA3">
      <w:pPr>
        <w:pStyle w:val="a5"/>
      </w:pPr>
      <w:r>
        <w:t>Диагноз угрозы преждевременных родов был поставлен на основании жалоб больной на периодические тянущие боли внизу живота, анамнестических данных (в течение данной беременности постоянно существовала угроза ее прерывания, начиная с ранних сроков, что подтверждается выписками из историй болезни и обменной картой), результатов влагалищного акушерского исследования (шейка матки укорочена, имеется раскрытие цервикального канала на 2 поперечных пальца).</w:t>
      </w:r>
    </w:p>
    <w:p w:rsidR="000351C9" w:rsidRDefault="00671DA3">
      <w:pPr>
        <w:rPr>
          <w:sz w:val="28"/>
        </w:rPr>
      </w:pPr>
      <w:r>
        <w:rPr>
          <w:sz w:val="28"/>
        </w:rPr>
        <w:t>По состоянию шейки матки и степени ее раскрытия диагноз может быть сформулирован как начинающиеся преждевременные роды. Но так как с момента влагалищного исследовния до момента курации прошло более 3 суток и боли внизу живота не стали более сильными и продолжительными (то есть, родовая деятельность не развилась), то можно диагностировать угрозу преждевременных родов.</w:t>
      </w:r>
    </w:p>
    <w:p w:rsidR="000351C9" w:rsidRDefault="00671DA3">
      <w:pPr>
        <w:rPr>
          <w:sz w:val="28"/>
        </w:rPr>
      </w:pPr>
      <w:r>
        <w:rPr>
          <w:sz w:val="28"/>
        </w:rPr>
        <w:t>Причиной данного осложнения беременности у больной служит, вероятнее всего, хроническая инфекция половых путей. У больной имеется хронический кольпит, что считается одним из основных этиологических моментов в возникновении угрозы прерывания беременности. Кроме того, целесообразно обследовать женщину на наличие группы редких генитальных инфекций (герпес, цитомегаловирусная инфекция, токсоплазмоз, хламидиоз), которые вызывают данную акушерскую патологию в значительном числе случаев. Так, при хроническом токсоплазмозе риск невынашивания в 4, а при цитомегаловирусной инфекции в 2.5 раза выше, чем у здоровых женщин.</w:t>
      </w:r>
    </w:p>
    <w:p w:rsidR="000351C9" w:rsidRDefault="00671DA3">
      <w:pPr>
        <w:rPr>
          <w:sz w:val="28"/>
        </w:rPr>
      </w:pPr>
      <w:r>
        <w:rPr>
          <w:sz w:val="28"/>
        </w:rPr>
        <w:t>Анемия легкой степени не имеет у данной больной никаких клинических проявлений и диагноз был поставлен по результатам общего анализа крови (гемоглобин 108 г/л, эритроциты 3.25х10</w:t>
      </w:r>
      <w:r>
        <w:rPr>
          <w:sz w:val="28"/>
          <w:vertAlign w:val="superscript"/>
        </w:rPr>
        <w:t>12</w:t>
      </w:r>
      <w:r>
        <w:rPr>
          <w:sz w:val="28"/>
        </w:rPr>
        <w:t>/л).</w:t>
      </w:r>
    </w:p>
    <w:p w:rsidR="000351C9" w:rsidRDefault="00671DA3">
      <w:pPr>
        <w:rPr>
          <w:sz w:val="28"/>
        </w:rPr>
      </w:pPr>
      <w:r>
        <w:rPr>
          <w:sz w:val="28"/>
        </w:rPr>
        <w:t>Кольпит, вызванный кокковой флорой, также диагностирован по результатам влагалищного мазка.</w:t>
      </w:r>
    </w:p>
    <w:p w:rsidR="000351C9" w:rsidRDefault="00671DA3">
      <w:pPr>
        <w:rPr>
          <w:sz w:val="28"/>
        </w:rPr>
      </w:pPr>
      <w:r>
        <w:rPr>
          <w:sz w:val="28"/>
        </w:rPr>
        <w:t>Хроническая внутриутробная гипоксия плода является следствием существовавшей на всем протяжении беременности угрозы ее прерывания и имеющейся в данный момент угрозы преждевременных родов. Кроме того, ХВГП практически всегда сопровождает такое осложнение беременности, как анемия. Гипоксия плода в данном случае имеет гипоксическую природу (развивается из-за нарушения доставки кислорода в маточно-плацентарный кровоток вследствие снижения кислородотранспортной функции материнского гемоглобина).</w:t>
      </w:r>
    </w:p>
    <w:p w:rsidR="000351C9" w:rsidRDefault="000351C9">
      <w:pPr>
        <w:rPr>
          <w:sz w:val="28"/>
        </w:rPr>
      </w:pPr>
    </w:p>
    <w:p w:rsidR="000351C9" w:rsidRDefault="00671DA3">
      <w:pPr>
        <w:rPr>
          <w:sz w:val="28"/>
        </w:rPr>
      </w:pPr>
      <w:r>
        <w:rPr>
          <w:sz w:val="28"/>
        </w:rPr>
        <w:t xml:space="preserve">Подозрение на внутриутробную задержку роста плода </w:t>
      </w:r>
      <w:r>
        <w:rPr>
          <w:sz w:val="28"/>
          <w:lang w:val="en-US"/>
        </w:rPr>
        <w:t xml:space="preserve">I-II </w:t>
      </w:r>
      <w:r>
        <w:rPr>
          <w:sz w:val="28"/>
        </w:rPr>
        <w:t>степени вынесено в диагноз на основании несоответствия высоты стояния дна матки сроку беременности: 27 см над лоном при 30 неделях. Для верификации диагноза необходимо провести ультразвуковое исследование и сравнить полученные результаты с нормами для срока беременности в 30 недель</w:t>
      </w: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671DA3">
      <w:pPr>
        <w:pStyle w:val="1"/>
      </w:pPr>
      <w:r>
        <w:t xml:space="preserve">СПИСОК ЛИТЕРАТУРЫ </w:t>
      </w:r>
    </w:p>
    <w:p w:rsidR="000351C9" w:rsidRDefault="000351C9"/>
    <w:p w:rsidR="000351C9" w:rsidRDefault="00671DA3">
      <w:pPr>
        <w:pStyle w:val="a5"/>
        <w:numPr>
          <w:ilvl w:val="0"/>
          <w:numId w:val="3"/>
        </w:numPr>
      </w:pPr>
      <w:r>
        <w:t>Бодяжина В.И., Жмакин К.Н., Кирющенков А.П. «Акушерство». Курск, 1995 г.</w:t>
      </w:r>
    </w:p>
    <w:p w:rsidR="000351C9" w:rsidRDefault="00671DA3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Серов В.Н. «Практическое акушерство». Медицинское информационное агентство, 1997 г.</w:t>
      </w:r>
    </w:p>
    <w:p w:rsidR="000351C9" w:rsidRDefault="00671DA3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Айламазян Э.К. «Акушерство». Санкт-Петербург, «Специальная Литература», 1997 г.</w:t>
      </w:r>
    </w:p>
    <w:p w:rsidR="000351C9" w:rsidRDefault="00671DA3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Журнал «Акушерство и гинекология»</w:t>
      </w:r>
    </w:p>
    <w:p w:rsidR="000351C9" w:rsidRDefault="00671DA3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Медведев М.В., Юрьева Е.В. «Дифференциальная ультразвуковая диагностика  в акушерстве». Москва, «Видар», 1997 г.</w:t>
      </w:r>
    </w:p>
    <w:p w:rsidR="000351C9" w:rsidRDefault="00671DA3">
      <w:pPr>
        <w:numPr>
          <w:ilvl w:val="0"/>
          <w:numId w:val="3"/>
        </w:numPr>
        <w:rPr>
          <w:sz w:val="28"/>
        </w:rPr>
      </w:pPr>
      <w:r>
        <w:rPr>
          <w:sz w:val="28"/>
        </w:rPr>
        <w:t>«Неотложное акушерство» под редакцией Г.К. Степанковской. Киев, «Здоров;я», 1994 г.</w:t>
      </w:r>
    </w:p>
    <w:p w:rsidR="000351C9" w:rsidRDefault="00671DA3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Справочник </w:t>
      </w:r>
      <w:r>
        <w:rPr>
          <w:sz w:val="28"/>
          <w:lang w:val="en-US"/>
        </w:rPr>
        <w:t>VIDAL</w:t>
      </w:r>
      <w:r>
        <w:rPr>
          <w:sz w:val="28"/>
        </w:rPr>
        <w:t>, 1997 г.</w:t>
      </w:r>
    </w:p>
    <w:p w:rsidR="000351C9" w:rsidRDefault="00671DA3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Айламазян Э.К. «Неотложная помощь при экстремальных состояниях в акушерской практике». Ленинград, «Медицина», 1985 г.</w:t>
      </w: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671DA3">
      <w:pPr>
        <w:pStyle w:val="1"/>
      </w:pPr>
      <w:r>
        <w:t>ПЛАН ДАЛЬНЕЙШЕГО ОБСЛЕДОВАНИЯ</w:t>
      </w:r>
    </w:p>
    <w:p w:rsidR="000351C9" w:rsidRDefault="000351C9"/>
    <w:p w:rsidR="000351C9" w:rsidRDefault="00671DA3">
      <w:pPr>
        <w:rPr>
          <w:b/>
          <w:sz w:val="28"/>
        </w:rPr>
      </w:pPr>
      <w:r>
        <w:rPr>
          <w:sz w:val="28"/>
        </w:rPr>
        <w:t xml:space="preserve">1.Для уточнения причин возникновения у данной беременной угрозы прерывания беременности во всех сроках (а в данное время угрозы преждевременных родов) необходимо провести </w:t>
      </w:r>
      <w:r>
        <w:rPr>
          <w:b/>
          <w:sz w:val="28"/>
        </w:rPr>
        <w:t>обследование беременной на группу редких генитальных инфекций:</w:t>
      </w:r>
    </w:p>
    <w:p w:rsidR="000351C9" w:rsidRDefault="00671DA3">
      <w:pPr>
        <w:rPr>
          <w:sz w:val="28"/>
        </w:rPr>
      </w:pPr>
      <w:r>
        <w:rPr>
          <w:sz w:val="28"/>
        </w:rPr>
        <w:t>-цитомегаловирусная инфекция</w:t>
      </w:r>
    </w:p>
    <w:p w:rsidR="000351C9" w:rsidRDefault="00671DA3">
      <w:pPr>
        <w:rPr>
          <w:sz w:val="28"/>
        </w:rPr>
      </w:pPr>
      <w:r>
        <w:rPr>
          <w:sz w:val="28"/>
        </w:rPr>
        <w:t>-токсоплазмоз</w:t>
      </w:r>
    </w:p>
    <w:p w:rsidR="000351C9" w:rsidRDefault="00671DA3">
      <w:pPr>
        <w:rPr>
          <w:sz w:val="28"/>
        </w:rPr>
      </w:pPr>
      <w:r>
        <w:rPr>
          <w:sz w:val="28"/>
        </w:rPr>
        <w:t>-хламидиоз</w:t>
      </w:r>
    </w:p>
    <w:p w:rsidR="000351C9" w:rsidRDefault="00671DA3">
      <w:pPr>
        <w:rPr>
          <w:sz w:val="28"/>
        </w:rPr>
      </w:pPr>
      <w:r>
        <w:rPr>
          <w:sz w:val="28"/>
        </w:rPr>
        <w:t>-герпес</w:t>
      </w:r>
    </w:p>
    <w:p w:rsidR="000351C9" w:rsidRDefault="00671DA3">
      <w:pPr>
        <w:rPr>
          <w:sz w:val="28"/>
        </w:rPr>
      </w:pPr>
      <w:r>
        <w:rPr>
          <w:sz w:val="28"/>
        </w:rPr>
        <w:t>В Томске данное исследование провести можно в клиниках СГМУ, центре «Анти-СПИД», 4 родильном доме.</w:t>
      </w:r>
    </w:p>
    <w:p w:rsidR="000351C9" w:rsidRDefault="000351C9">
      <w:pPr>
        <w:rPr>
          <w:sz w:val="28"/>
        </w:rPr>
      </w:pPr>
    </w:p>
    <w:p w:rsidR="000351C9" w:rsidRDefault="00671DA3">
      <w:pPr>
        <w:rPr>
          <w:b/>
          <w:sz w:val="28"/>
        </w:rPr>
      </w:pPr>
      <w:r>
        <w:rPr>
          <w:sz w:val="28"/>
        </w:rPr>
        <w:t xml:space="preserve">2.Для подтверждения диагноза хронической внитриутробной гипоксии плода необходимо применить </w:t>
      </w:r>
      <w:r>
        <w:rPr>
          <w:b/>
          <w:sz w:val="28"/>
        </w:rPr>
        <w:t>кардиотокографию.</w:t>
      </w:r>
    </w:p>
    <w:p w:rsidR="000351C9" w:rsidRDefault="00671DA3">
      <w:pPr>
        <w:pStyle w:val="a5"/>
      </w:pPr>
      <w:r>
        <w:t>При проведении исследования нужно оценить по балльной шкале параметры сердечной деятельности плода:</w:t>
      </w:r>
    </w:p>
    <w:p w:rsidR="000351C9" w:rsidRDefault="00671DA3">
      <w:pPr>
        <w:rPr>
          <w:sz w:val="28"/>
        </w:rPr>
      </w:pPr>
      <w:r>
        <w:rPr>
          <w:sz w:val="28"/>
        </w:rPr>
        <w:t>-базальная ЧСС</w:t>
      </w:r>
    </w:p>
    <w:p w:rsidR="000351C9" w:rsidRDefault="00671DA3">
      <w:pPr>
        <w:rPr>
          <w:sz w:val="28"/>
        </w:rPr>
      </w:pPr>
      <w:r>
        <w:rPr>
          <w:sz w:val="28"/>
        </w:rPr>
        <w:t>-частота осцилляций в 1 минуту</w:t>
      </w:r>
    </w:p>
    <w:p w:rsidR="000351C9" w:rsidRDefault="00671DA3">
      <w:pPr>
        <w:rPr>
          <w:sz w:val="28"/>
        </w:rPr>
      </w:pPr>
      <w:r>
        <w:rPr>
          <w:sz w:val="28"/>
        </w:rPr>
        <w:t>-амплитуда осцилляций в 1 минуту</w:t>
      </w:r>
    </w:p>
    <w:p w:rsidR="000351C9" w:rsidRDefault="00671DA3">
      <w:pPr>
        <w:rPr>
          <w:sz w:val="28"/>
        </w:rPr>
      </w:pPr>
      <w:r>
        <w:rPr>
          <w:sz w:val="28"/>
        </w:rPr>
        <w:t>-наличие и характер изменений ЧСС (акцелерации и децелерации)</w:t>
      </w:r>
    </w:p>
    <w:p w:rsidR="000351C9" w:rsidRDefault="00671DA3">
      <w:pPr>
        <w:rPr>
          <w:sz w:val="28"/>
        </w:rPr>
      </w:pPr>
      <w:r>
        <w:rPr>
          <w:sz w:val="28"/>
        </w:rPr>
        <w:t>Кроме того, желательно провести функциональную пробу (нестрессовый тест).</w:t>
      </w:r>
    </w:p>
    <w:p w:rsidR="000351C9" w:rsidRDefault="000351C9">
      <w:pPr>
        <w:rPr>
          <w:sz w:val="28"/>
        </w:rPr>
      </w:pPr>
    </w:p>
    <w:p w:rsidR="000351C9" w:rsidRDefault="00671DA3">
      <w:pPr>
        <w:rPr>
          <w:sz w:val="28"/>
        </w:rPr>
      </w:pPr>
      <w:r>
        <w:rPr>
          <w:sz w:val="28"/>
        </w:rPr>
        <w:t>3.</w:t>
      </w:r>
      <w:r>
        <w:rPr>
          <w:b/>
          <w:sz w:val="28"/>
        </w:rPr>
        <w:t>Определение уровня плацентарного лактогена в сыворотке крови.</w:t>
      </w:r>
    </w:p>
    <w:p w:rsidR="000351C9" w:rsidRDefault="00671DA3">
      <w:pPr>
        <w:rPr>
          <w:sz w:val="28"/>
        </w:rPr>
      </w:pPr>
      <w:r>
        <w:rPr>
          <w:sz w:val="28"/>
        </w:rPr>
        <w:t>Проводится для оценки состояния фетоплацентарной системы, тяжести гипоксии плода.</w:t>
      </w:r>
    </w:p>
    <w:p w:rsidR="000351C9" w:rsidRDefault="00671DA3">
      <w:pPr>
        <w:rPr>
          <w:sz w:val="28"/>
        </w:rPr>
      </w:pPr>
      <w:r>
        <w:rPr>
          <w:sz w:val="28"/>
        </w:rPr>
        <w:t>Нормальный уровень плацентарного лактогена в крови после 30 недель беременности  составляет примерно 10 мкг/мл. При хронической внутриутробной гипоксии плода концентрация этого гормона падает почти в 3 раза.</w:t>
      </w:r>
    </w:p>
    <w:p w:rsidR="000351C9" w:rsidRDefault="000351C9">
      <w:pPr>
        <w:rPr>
          <w:sz w:val="28"/>
        </w:rPr>
      </w:pPr>
    </w:p>
    <w:p w:rsidR="000351C9" w:rsidRDefault="00671DA3">
      <w:pPr>
        <w:rPr>
          <w:b/>
          <w:sz w:val="28"/>
        </w:rPr>
      </w:pPr>
      <w:r>
        <w:rPr>
          <w:sz w:val="28"/>
        </w:rPr>
        <w:t>4.</w:t>
      </w:r>
      <w:r>
        <w:rPr>
          <w:b/>
          <w:sz w:val="28"/>
        </w:rPr>
        <w:t>Определение экскреции эстриола с мочой.</w:t>
      </w:r>
    </w:p>
    <w:p w:rsidR="000351C9" w:rsidRDefault="00671DA3">
      <w:pPr>
        <w:pStyle w:val="a5"/>
      </w:pPr>
      <w:r>
        <w:t>Это метод мониторного контроля за состоянием плода во время беременности.</w:t>
      </w:r>
    </w:p>
    <w:p w:rsidR="000351C9" w:rsidRDefault="00671DA3">
      <w:pPr>
        <w:rPr>
          <w:sz w:val="28"/>
        </w:rPr>
      </w:pPr>
      <w:r>
        <w:rPr>
          <w:sz w:val="28"/>
        </w:rPr>
        <w:t>Норма экскреции эстриола с мочой –не менее 12 мг/сут.</w:t>
      </w:r>
    </w:p>
    <w:p w:rsidR="000351C9" w:rsidRDefault="00671DA3">
      <w:pPr>
        <w:rPr>
          <w:sz w:val="28"/>
        </w:rPr>
      </w:pPr>
      <w:r>
        <w:rPr>
          <w:sz w:val="28"/>
        </w:rPr>
        <w:t>При хронической внутриутробной гипоксии плода этот показатель значительно снижается.</w:t>
      </w:r>
    </w:p>
    <w:p w:rsidR="000351C9" w:rsidRDefault="000351C9">
      <w:pPr>
        <w:rPr>
          <w:sz w:val="28"/>
        </w:rPr>
      </w:pPr>
    </w:p>
    <w:p w:rsidR="000351C9" w:rsidRDefault="00671DA3">
      <w:pPr>
        <w:rPr>
          <w:b/>
          <w:sz w:val="28"/>
        </w:rPr>
      </w:pPr>
      <w:r>
        <w:rPr>
          <w:sz w:val="28"/>
        </w:rPr>
        <w:t>5.</w:t>
      </w:r>
      <w:r>
        <w:rPr>
          <w:b/>
          <w:sz w:val="28"/>
        </w:rPr>
        <w:t>Ультразвуковое исследование.</w:t>
      </w:r>
    </w:p>
    <w:p w:rsidR="000351C9" w:rsidRDefault="00671DA3">
      <w:pPr>
        <w:pStyle w:val="a5"/>
      </w:pPr>
      <w:r>
        <w:t>Результатами данного исследования необходимо подтвердить или отвергнуть диагноз внутриутробной задержки роста плода. Необходимо определить 4 основных размера плода и сравнить их с нормой для 30 недель беременности:</w:t>
      </w:r>
    </w:p>
    <w:p w:rsidR="000351C9" w:rsidRDefault="000351C9">
      <w:pPr>
        <w:pStyle w:val="a5"/>
      </w:pPr>
    </w:p>
    <w:p w:rsidR="000351C9" w:rsidRDefault="00671DA3">
      <w:pPr>
        <w:rPr>
          <w:sz w:val="28"/>
        </w:rPr>
      </w:pPr>
      <w:r>
        <w:rPr>
          <w:sz w:val="28"/>
        </w:rPr>
        <w:t>-бипариетальный размер: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7.1-8.0 см</w:t>
      </w:r>
    </w:p>
    <w:p w:rsidR="000351C9" w:rsidRDefault="00671DA3">
      <w:pPr>
        <w:rPr>
          <w:sz w:val="28"/>
        </w:rPr>
      </w:pPr>
      <w:r>
        <w:rPr>
          <w:sz w:val="28"/>
        </w:rPr>
        <w:t>-диаметр грудной клетки: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7.2-8.4 см</w:t>
      </w:r>
    </w:p>
    <w:p w:rsidR="000351C9" w:rsidRDefault="00671DA3">
      <w:pPr>
        <w:rPr>
          <w:sz w:val="28"/>
        </w:rPr>
      </w:pPr>
      <w:r>
        <w:rPr>
          <w:sz w:val="28"/>
        </w:rPr>
        <w:t>-диаметр живота: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7.3-8.7 см</w:t>
      </w:r>
    </w:p>
    <w:p w:rsidR="000351C9" w:rsidRDefault="00671DA3">
      <w:pPr>
        <w:rPr>
          <w:sz w:val="28"/>
        </w:rPr>
      </w:pPr>
      <w:r>
        <w:rPr>
          <w:sz w:val="28"/>
        </w:rPr>
        <w:t>-длина бедра: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5.3-6.1 см</w:t>
      </w:r>
    </w:p>
    <w:p w:rsidR="000351C9" w:rsidRDefault="00671DA3">
      <w:pPr>
        <w:rPr>
          <w:sz w:val="28"/>
        </w:rPr>
      </w:pPr>
      <w:r>
        <w:rPr>
          <w:sz w:val="28"/>
        </w:rPr>
        <w:t>Кроме того, при УЗИ можно получить подтверждение диагноза угрозы преждевременных родов: в матке может определяться участок локального утолщения эндометрия, обусловленного повышением тонуса матки.</w:t>
      </w:r>
    </w:p>
    <w:p w:rsidR="000351C9" w:rsidRDefault="000351C9">
      <w:pPr>
        <w:rPr>
          <w:sz w:val="28"/>
        </w:rPr>
      </w:pPr>
    </w:p>
    <w:p w:rsidR="000351C9" w:rsidRDefault="00671DA3">
      <w:pPr>
        <w:pStyle w:val="1"/>
      </w:pPr>
      <w:r>
        <w:t>ДИФФЕРЕНЦИАЛЬНЫЙ ДИАГНОЗ</w:t>
      </w:r>
    </w:p>
    <w:p w:rsidR="000351C9" w:rsidRDefault="000351C9">
      <w:pPr>
        <w:jc w:val="center"/>
        <w:rPr>
          <w:b/>
          <w:color w:val="800000"/>
          <w:sz w:val="28"/>
        </w:rPr>
      </w:pPr>
    </w:p>
    <w:p w:rsidR="000351C9" w:rsidRDefault="00671DA3">
      <w:pPr>
        <w:rPr>
          <w:sz w:val="28"/>
        </w:rPr>
      </w:pPr>
      <w:r>
        <w:rPr>
          <w:sz w:val="28"/>
        </w:rPr>
        <w:t xml:space="preserve">Дифференциальную диагностику состояния, имеющегося у больной, уместно провести со </w:t>
      </w:r>
      <w:r>
        <w:rPr>
          <w:b/>
          <w:sz w:val="28"/>
        </w:rPr>
        <w:t>спаечным процессом в малом тазу</w:t>
      </w:r>
      <w:r>
        <w:rPr>
          <w:sz w:val="28"/>
        </w:rPr>
        <w:t>. Сходным клиническим симптомом в данных случаях является тянущая боль внизу живота. Кроме того, при хроническом воспалительном процессе в общем анализе крови не всегда имеются изменения в виде увеличения числа лейкоцитов, сдвига лейкоцитарной формулы влево и ускорения СОЭ. Этих проявлений не обнаружено и у данной больной.</w:t>
      </w:r>
    </w:p>
    <w:p w:rsidR="000351C9" w:rsidRDefault="00671DA3">
      <w:pPr>
        <w:rPr>
          <w:sz w:val="28"/>
        </w:rPr>
      </w:pPr>
      <w:r>
        <w:rPr>
          <w:sz w:val="28"/>
        </w:rPr>
        <w:t>Важнейжим дифференциальным критерием для данного случая является степень зрелости шейки матки. У больной имеются изменения, позволяющие характеризовать шейку матки как «зрелую». В сочетании с имеющимися болями внизу живота это состояние однозначно интерпретируется как угроза преждевременных родов. Этот диагноз подтверждается и анамнестическими данными (на протяжении всей беременности существовала угроза ее прерывания).</w:t>
      </w:r>
    </w:p>
    <w:p w:rsidR="000351C9" w:rsidRDefault="00671DA3">
      <w:pPr>
        <w:rPr>
          <w:sz w:val="28"/>
        </w:rPr>
      </w:pPr>
      <w:r>
        <w:rPr>
          <w:sz w:val="28"/>
        </w:rPr>
        <w:t xml:space="preserve">Болями внизу живота характеризуется и </w:t>
      </w:r>
      <w:r>
        <w:rPr>
          <w:b/>
          <w:sz w:val="28"/>
        </w:rPr>
        <w:t>острый цистит</w:t>
      </w:r>
      <w:r>
        <w:rPr>
          <w:sz w:val="28"/>
        </w:rPr>
        <w:t>. Но у данной патологии имеется много существенных отличий: боли усиливаются в конце мочеиспускания, нередко имеют режущий характер. В моче имеются признаки дизурических явлений (помутнение мочи,  примесь крови в ней), характер и частота мочеиспусканий также изменяются. Данная больная жалоб на дизурические расстройства не предъявляет, в анализе мочи по Нечипоренко патологии не обнаружено, что позволяет отвергнуть данный диагноз. А наличие у больной зрелой шейки матки делает диагноз угрозы преждевременных родов очевидным.</w:t>
      </w: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671DA3">
      <w:pPr>
        <w:pStyle w:val="7"/>
      </w:pPr>
      <w:r>
        <w:t>СИБИРСКИЙ ГОСУДАРСТВЕННЫЙ</w:t>
      </w:r>
    </w:p>
    <w:p w:rsidR="000351C9" w:rsidRDefault="00671DA3">
      <w:pPr>
        <w:jc w:val="center"/>
        <w:rPr>
          <w:sz w:val="32"/>
        </w:rPr>
      </w:pPr>
      <w:r>
        <w:rPr>
          <w:sz w:val="32"/>
        </w:rPr>
        <w:t>МЕДИЦИНСКИЙ УНИВЕРСИТЕТ</w:t>
      </w:r>
    </w:p>
    <w:p w:rsidR="000351C9" w:rsidRDefault="000351C9">
      <w:pPr>
        <w:ind w:left="4820" w:hanging="4820"/>
        <w:jc w:val="center"/>
        <w:rPr>
          <w:sz w:val="32"/>
        </w:rPr>
      </w:pPr>
    </w:p>
    <w:p w:rsidR="000351C9" w:rsidRDefault="000351C9">
      <w:pPr>
        <w:ind w:firstLine="4962"/>
        <w:rPr>
          <w:sz w:val="28"/>
        </w:rPr>
      </w:pPr>
    </w:p>
    <w:p w:rsidR="000351C9" w:rsidRDefault="000351C9">
      <w:pPr>
        <w:ind w:firstLine="4962"/>
        <w:rPr>
          <w:sz w:val="28"/>
        </w:rPr>
      </w:pPr>
    </w:p>
    <w:p w:rsidR="000351C9" w:rsidRDefault="000351C9">
      <w:pPr>
        <w:ind w:firstLine="4962"/>
        <w:rPr>
          <w:sz w:val="28"/>
        </w:rPr>
      </w:pPr>
    </w:p>
    <w:p w:rsidR="000351C9" w:rsidRDefault="000351C9">
      <w:pPr>
        <w:ind w:firstLine="4962"/>
        <w:rPr>
          <w:sz w:val="28"/>
        </w:rPr>
      </w:pPr>
    </w:p>
    <w:p w:rsidR="000351C9" w:rsidRDefault="000351C9">
      <w:pPr>
        <w:ind w:firstLine="4962"/>
        <w:rPr>
          <w:sz w:val="28"/>
        </w:rPr>
      </w:pPr>
    </w:p>
    <w:p w:rsidR="000351C9" w:rsidRDefault="00671DA3">
      <w:pPr>
        <w:pStyle w:val="8"/>
      </w:pPr>
      <w:r>
        <w:t>Кафедра акушерства и</w:t>
      </w:r>
    </w:p>
    <w:p w:rsidR="000351C9" w:rsidRDefault="00671DA3">
      <w:pPr>
        <w:ind w:firstLine="4962"/>
        <w:rPr>
          <w:sz w:val="32"/>
        </w:rPr>
      </w:pPr>
      <w:r>
        <w:rPr>
          <w:sz w:val="32"/>
        </w:rPr>
        <w:t>гинекологии №1.</w:t>
      </w:r>
    </w:p>
    <w:p w:rsidR="000351C9" w:rsidRDefault="000351C9">
      <w:pPr>
        <w:ind w:firstLine="4962"/>
        <w:rPr>
          <w:sz w:val="32"/>
        </w:rPr>
      </w:pPr>
    </w:p>
    <w:p w:rsidR="000351C9" w:rsidRDefault="00671DA3">
      <w:pPr>
        <w:ind w:firstLine="4962"/>
        <w:rPr>
          <w:sz w:val="32"/>
        </w:rPr>
      </w:pPr>
      <w:r>
        <w:rPr>
          <w:sz w:val="32"/>
        </w:rPr>
        <w:t>Заведующий кафедрой:</w:t>
      </w:r>
    </w:p>
    <w:p w:rsidR="000351C9" w:rsidRDefault="00671DA3">
      <w:pPr>
        <w:ind w:firstLine="4962"/>
        <w:rPr>
          <w:b/>
          <w:sz w:val="32"/>
        </w:rPr>
      </w:pPr>
      <w:r>
        <w:rPr>
          <w:sz w:val="32"/>
        </w:rPr>
        <w:t xml:space="preserve">профессор </w:t>
      </w:r>
      <w:r>
        <w:rPr>
          <w:b/>
          <w:sz w:val="32"/>
        </w:rPr>
        <w:t>И.Д. Евтушенко.</w:t>
      </w:r>
    </w:p>
    <w:p w:rsidR="000351C9" w:rsidRDefault="000351C9">
      <w:pPr>
        <w:ind w:firstLine="4962"/>
        <w:rPr>
          <w:b/>
          <w:sz w:val="32"/>
        </w:rPr>
      </w:pPr>
    </w:p>
    <w:p w:rsidR="000351C9" w:rsidRDefault="000351C9">
      <w:pPr>
        <w:ind w:firstLine="4962"/>
        <w:rPr>
          <w:b/>
          <w:sz w:val="32"/>
        </w:rPr>
      </w:pPr>
    </w:p>
    <w:p w:rsidR="000351C9" w:rsidRDefault="000351C9">
      <w:pPr>
        <w:ind w:firstLine="4962"/>
        <w:rPr>
          <w:b/>
          <w:sz w:val="32"/>
        </w:rPr>
      </w:pPr>
    </w:p>
    <w:p w:rsidR="000351C9" w:rsidRDefault="000351C9">
      <w:pPr>
        <w:ind w:firstLine="4962"/>
        <w:rPr>
          <w:b/>
          <w:sz w:val="32"/>
        </w:rPr>
      </w:pPr>
    </w:p>
    <w:p w:rsidR="000351C9" w:rsidRDefault="00671DA3">
      <w:pPr>
        <w:pStyle w:val="9"/>
      </w:pPr>
      <w:r>
        <w:t>ИСТОРИЯ</w:t>
      </w:r>
    </w:p>
    <w:p w:rsidR="000351C9" w:rsidRDefault="00671DA3">
      <w:pPr>
        <w:jc w:val="center"/>
        <w:rPr>
          <w:b/>
          <w:shadow/>
          <w:color w:val="800000"/>
          <w:sz w:val="96"/>
        </w:rPr>
      </w:pPr>
      <w:r>
        <w:rPr>
          <w:b/>
          <w:shadow/>
          <w:color w:val="800000"/>
          <w:sz w:val="96"/>
        </w:rPr>
        <w:t>БЕРЕМЕННОСТИ</w:t>
      </w:r>
    </w:p>
    <w:p w:rsidR="000351C9" w:rsidRDefault="000351C9">
      <w:pPr>
        <w:ind w:firstLine="4962"/>
        <w:rPr>
          <w:b/>
          <w:sz w:val="32"/>
        </w:rPr>
      </w:pPr>
    </w:p>
    <w:p w:rsidR="000351C9" w:rsidRDefault="000351C9">
      <w:pPr>
        <w:ind w:firstLine="4962"/>
        <w:rPr>
          <w:b/>
          <w:sz w:val="32"/>
        </w:rPr>
      </w:pPr>
    </w:p>
    <w:p w:rsidR="000351C9" w:rsidRDefault="000351C9">
      <w:pPr>
        <w:ind w:firstLine="4962"/>
        <w:rPr>
          <w:b/>
          <w:sz w:val="32"/>
        </w:rPr>
      </w:pPr>
    </w:p>
    <w:p w:rsidR="000351C9" w:rsidRDefault="000351C9">
      <w:pPr>
        <w:rPr>
          <w:b/>
          <w:sz w:val="32"/>
        </w:rPr>
      </w:pPr>
    </w:p>
    <w:p w:rsidR="000351C9" w:rsidRDefault="000351C9">
      <w:pPr>
        <w:ind w:firstLine="4962"/>
        <w:rPr>
          <w:b/>
          <w:sz w:val="32"/>
        </w:rPr>
      </w:pPr>
    </w:p>
    <w:p w:rsidR="000351C9" w:rsidRDefault="00671DA3">
      <w:pPr>
        <w:ind w:firstLine="4962"/>
        <w:rPr>
          <w:sz w:val="32"/>
        </w:rPr>
      </w:pPr>
      <w:r>
        <w:rPr>
          <w:sz w:val="32"/>
        </w:rPr>
        <w:t xml:space="preserve">Выполнил: студентка </w:t>
      </w:r>
      <w:r>
        <w:rPr>
          <w:sz w:val="32"/>
          <w:lang w:val="en-US"/>
        </w:rPr>
        <w:t>VI</w:t>
      </w:r>
      <w:r>
        <w:rPr>
          <w:sz w:val="32"/>
        </w:rPr>
        <w:t xml:space="preserve"> курса </w:t>
      </w:r>
    </w:p>
    <w:p w:rsidR="000351C9" w:rsidRDefault="00671DA3">
      <w:pPr>
        <w:ind w:firstLine="4962"/>
        <w:rPr>
          <w:sz w:val="32"/>
        </w:rPr>
      </w:pPr>
      <w:r>
        <w:rPr>
          <w:sz w:val="32"/>
        </w:rPr>
        <w:t>лечебного факультета СГМУ</w:t>
      </w:r>
    </w:p>
    <w:p w:rsidR="000351C9" w:rsidRDefault="00671DA3">
      <w:pPr>
        <w:ind w:firstLine="4962"/>
        <w:rPr>
          <w:b/>
          <w:sz w:val="32"/>
        </w:rPr>
      </w:pPr>
      <w:r>
        <w:rPr>
          <w:b/>
          <w:sz w:val="32"/>
        </w:rPr>
        <w:t>Гордеева А.А.</w:t>
      </w:r>
    </w:p>
    <w:p w:rsidR="000351C9" w:rsidRDefault="000351C9">
      <w:pPr>
        <w:ind w:firstLine="4962"/>
        <w:rPr>
          <w:b/>
          <w:sz w:val="32"/>
        </w:rPr>
      </w:pPr>
    </w:p>
    <w:p w:rsidR="000351C9" w:rsidRDefault="00671DA3">
      <w:pPr>
        <w:pStyle w:val="8"/>
      </w:pPr>
      <w:r>
        <w:t>Проверил: ассистент кафедры</w:t>
      </w:r>
    </w:p>
    <w:p w:rsidR="000351C9" w:rsidRDefault="00671DA3">
      <w:pPr>
        <w:ind w:firstLine="4962"/>
        <w:rPr>
          <w:b/>
          <w:sz w:val="32"/>
        </w:rPr>
      </w:pPr>
      <w:r>
        <w:rPr>
          <w:b/>
          <w:sz w:val="32"/>
        </w:rPr>
        <w:t>Паршина О.В.</w:t>
      </w:r>
    </w:p>
    <w:p w:rsidR="000351C9" w:rsidRDefault="000351C9">
      <w:pPr>
        <w:ind w:firstLine="4962"/>
        <w:rPr>
          <w:b/>
          <w:sz w:val="32"/>
        </w:rPr>
      </w:pPr>
    </w:p>
    <w:p w:rsidR="000351C9" w:rsidRDefault="000351C9">
      <w:pPr>
        <w:rPr>
          <w:b/>
          <w:sz w:val="32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671DA3">
      <w:pPr>
        <w:pStyle w:val="7"/>
      </w:pPr>
      <w:r>
        <w:t>ТОМСК - 1998</w:t>
      </w: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sz w:val="28"/>
        </w:rPr>
      </w:pPr>
    </w:p>
    <w:p w:rsidR="000351C9" w:rsidRDefault="000351C9">
      <w:pPr>
        <w:rPr>
          <w:b/>
          <w:color w:val="800000"/>
          <w:sz w:val="28"/>
        </w:rPr>
      </w:pPr>
    </w:p>
    <w:p w:rsidR="000351C9" w:rsidRDefault="000351C9">
      <w:pPr>
        <w:rPr>
          <w:b/>
          <w:color w:val="800000"/>
          <w:sz w:val="28"/>
        </w:rPr>
      </w:pPr>
      <w:bookmarkStart w:id="0" w:name="_GoBack"/>
      <w:bookmarkEnd w:id="0"/>
    </w:p>
    <w:sectPr w:rsidR="000351C9">
      <w:pgSz w:w="11906" w:h="16838" w:code="9"/>
      <w:pgMar w:top="284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6461C"/>
    <w:multiLevelType w:val="singleLevel"/>
    <w:tmpl w:val="747E6E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9E0F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89E14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DA3"/>
    <w:rsid w:val="000351C9"/>
    <w:rsid w:val="00671DA3"/>
    <w:rsid w:val="006B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82A87-6EA9-452A-81E6-B55A09BF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800000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color w:val="80000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color w:val="008080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color w:val="008080"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ind w:firstLine="4962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hadow/>
      <w:color w:val="800000"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olor w:val="800000"/>
      <w:sz w:val="28"/>
    </w:rPr>
  </w:style>
  <w:style w:type="paragraph" w:styleId="a4">
    <w:name w:val="Subtitle"/>
    <w:basedOn w:val="a"/>
    <w:qFormat/>
    <w:rPr>
      <w:b/>
      <w:color w:val="800000"/>
      <w:sz w:val="28"/>
    </w:rPr>
  </w:style>
  <w:style w:type="paragraph" w:styleId="a5">
    <w:name w:val="Body Text"/>
    <w:basedOn w:val="a"/>
    <w:semiHidden/>
    <w:rPr>
      <w:sz w:val="28"/>
    </w:rPr>
  </w:style>
  <w:style w:type="paragraph" w:styleId="20">
    <w:name w:val="Body Text 2"/>
    <w:basedOn w:val="a"/>
    <w:semiHidden/>
    <w:rPr>
      <w:b/>
      <w:sz w:val="28"/>
    </w:rPr>
  </w:style>
  <w:style w:type="paragraph" w:customStyle="1" w:styleId="a6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3650</Words>
  <Characters>20806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Сам по себе</Company>
  <LinksUpToDate>false</LinksUpToDate>
  <CharactersWithSpaces>24408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Вячеслав Гордеев</dc:creator>
  <cp:keywords/>
  <cp:lastModifiedBy>admin</cp:lastModifiedBy>
  <cp:revision>2</cp:revision>
  <cp:lastPrinted>1998-09-14T16:47:00Z</cp:lastPrinted>
  <dcterms:created xsi:type="dcterms:W3CDTF">2014-02-07T08:35:00Z</dcterms:created>
  <dcterms:modified xsi:type="dcterms:W3CDTF">2014-02-07T08:35:00Z</dcterms:modified>
</cp:coreProperties>
</file>