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0B" w:rsidRDefault="00723E0B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Комплекс лечебной гимнастики № 1 (ИП - лежа)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Тыльное и подошвенное сгибание стоп. Дыхание произвольное (6-8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Сгибание и разгибание пальцев кисти рук. Дыхание произвольное (6-8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Согнуть руки к плечам, локти в сторону - вдох, опустить руки вдоль туловища - выдох (2-3 раза).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Руки вдоль туловища, развернуть ладонями вверх - вдох. Приподнимая руки вперед - вверх, ладони вниз, подтянуться ими к коленям, приподнимая голову, напрягая мышцы туловища; ног -  выдох. При первом занятии лечебной гимнастикой в этом упражнении голову приподнимать не следует (2-3 раза).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Сделать 2-3 спокойных вдоха и расслабиться.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Поочередное сгибание, ног со скольжением по постели. Дыхание произвольное. Со второго занятия сгибание ног производить как при езде на велосипеде (одна нога сгибается), но, не отрывая стопы от постели (4-6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Руки вдоль туловища, ноги выпрямлены и немного разведены. Повернуть руки ладонями вверх, немного отвести их, одновременно стопы ног повернуть наружу - вдох. Руки повернуть ладонями вниз, стопы ног внутрь - выдох. На 3-4-м занятии движения рукам делать так, чтобы чувствовать напряжение в плечевых суставах (4-6 раз). 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Ноги, согнутые в коленных суставах, опустить на постель в правую, затем в левую сторону (покачивание колен). Дыхание произвольное (4-6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Ноги согнуты в коленях. Поднять правую руку вверх - вдох; потянуться правой рукой к левому колену - выдох. Сделать то же левой рукой к правому колену (4-5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Ноги выпрямить. Отвести правую руку в сторону, повернуть голову в ту же сторону, одновременно отвести левую ногу в сторону на постели - вдох, вернуть их в прежнее положение - выдох. То же, сделать левой рукой и правой ногой. Упражнение можно усложнить, сочетая отведение ноги с ее подъемом (3-5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Спокойное дыхание. Расслабиться.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Согнуть руки в локтевых суставах, пальцы сжать в кулаки, вращение кистей  в  лучезапястных  суставах  с  одновременным  вращением стоп. Дыхание произвольное (8-10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Ноги согнуты в коленях. Поднять правую ногу вверх, согнуть ее, вернуться в ИП. То же сделать другой ногой. Дыхание произволь</w:t>
      </w:r>
      <w:r>
        <w:rPr>
          <w:rFonts w:ascii="Verdana" w:hAnsi="Verdana"/>
          <w:sz w:val="20"/>
          <w:szCs w:val="20"/>
        </w:rPr>
        <w:softHyphen/>
        <w:t>ное. Упражнение включают в комплекс не ранее чем через 2-3 занятия (4-6 раз).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Ноги выпрямлены и немного разведены, руки вдоль туловища. Правую руку на голову-вдох; коснуться правой рукой противополож</w:t>
      </w:r>
      <w:r>
        <w:rPr>
          <w:rFonts w:ascii="Verdana" w:hAnsi="Verdana"/>
          <w:sz w:val="20"/>
          <w:szCs w:val="20"/>
        </w:rPr>
        <w:softHyphen/>
        <w:t>ного края постели - выдох. То же левой рукой (3-4 раза).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Руки  вдоль туловища.  Свести  ягодицы,  одновременно  напрягая мышцы, мог, расслабить их (4-5 раз). Дыхание произвольное.</w:t>
      </w:r>
    </w:p>
    <w:p w:rsidR="00723E0B" w:rsidRDefault="00723E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На вдох поднять руки вверх, на выдох - опустить их (2-3 раза).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Критерии адекватности данного комплекса лечебной гимнастики: учащение пульса на высоте нагрузки и в первые - 3 мин после нее - не более чем на 20 ударов, дыхания – не более чем на 6-9 в минуту, повышение систолического дав</w:t>
      </w:r>
      <w:r>
        <w:rPr>
          <w:rFonts w:ascii="Verdana" w:hAnsi="Verdana"/>
          <w:sz w:val="20"/>
          <w:szCs w:val="20"/>
        </w:rPr>
        <w:softHyphen/>
        <w:t>ления -  на 20-40 мм рт. ст., диастолического - на 10-12 мм рт. ст. (по сравнению с исходным) или же упражнение пульса па 10 уд./мин, снижение АД - не более чем на 10 мм рт. ст.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Возникновение приступа стенокардии,  аритмии,  резкой одышки, тахикардии с замедлением возврата, к исходной ЧСС, резкие сдвиги АД (в основном его снижение), выраженная слабость и чувство дискомфорта, побледнение кожаных покровов, акроцианоз свидетельствуют о неблагоприятной реакции на физическую нагрузку. В этих случаях следует временно приостановить дальнейшую нагрузку.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Ступень </w:t>
      </w:r>
      <w:r>
        <w:rPr>
          <w:rFonts w:ascii="Verdana" w:hAnsi="Verdana"/>
          <w:sz w:val="20"/>
          <w:szCs w:val="20"/>
          <w:lang w:val="en-US"/>
        </w:rPr>
        <w:t>II</w:t>
      </w:r>
      <w:r>
        <w:rPr>
          <w:rFonts w:ascii="Verdana" w:hAnsi="Verdana"/>
          <w:sz w:val="20"/>
          <w:szCs w:val="20"/>
        </w:rPr>
        <w:t xml:space="preserve"> включает объем физической активности больного в период палатного режима - до выхода его в коридор.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19"/>
        </w:rPr>
      </w:pPr>
      <w:r>
        <w:rPr>
          <w:rFonts w:ascii="Verdana" w:hAnsi="Verdana"/>
          <w:sz w:val="20"/>
          <w:szCs w:val="20"/>
        </w:rPr>
        <w:t>На этой ступени активности лечебную гимнастику больной выполняет в прежнем объеме (комплекс лечебной гим</w:t>
      </w:r>
      <w:r>
        <w:rPr>
          <w:rFonts w:ascii="Verdana" w:hAnsi="Verdana"/>
          <w:sz w:val="20"/>
          <w:szCs w:val="20"/>
        </w:rPr>
        <w:softHyphen/>
        <w:t>настики № 1), лежа на спине, но число упражнений увели</w:t>
      </w:r>
      <w:r>
        <w:rPr>
          <w:rFonts w:ascii="Verdana" w:hAnsi="Verdana"/>
          <w:sz w:val="20"/>
          <w:szCs w:val="20"/>
        </w:rPr>
        <w:softHyphen/>
        <w:t>чивается. При адекватной реакции на данный объем физической активности больного переводят на подступень «б» и ему разрешается ходить вначале вокруг кровати,  затем по палате, присаживаться к столу, принимать пищу сидя за столом. Больному назначают комплекс лечебной гимнастики № 2, который проводят также индивидуально под руководством инструктора. Основное назначение комплекса - предупреждение гиподинамии, щадящая тренировка кардиореспираторной системы,</w:t>
      </w:r>
      <w:r>
        <w:rPr>
          <w:rFonts w:ascii="Verdana" w:hAnsi="Verdana"/>
          <w:color w:val="000000"/>
          <w:sz w:val="20"/>
          <w:szCs w:val="19"/>
        </w:rPr>
        <w:t xml:space="preserve">  подготовка больного к свободной ходьбе </w:t>
      </w:r>
      <w:r>
        <w:rPr>
          <w:rFonts w:ascii="Verdana" w:hAnsi="Verdana"/>
          <w:i/>
          <w:iCs/>
          <w:color w:val="000000"/>
          <w:sz w:val="20"/>
          <w:szCs w:val="19"/>
        </w:rPr>
        <w:t xml:space="preserve">по </w:t>
      </w:r>
      <w:r>
        <w:rPr>
          <w:rFonts w:ascii="Verdana" w:hAnsi="Verdana"/>
          <w:color w:val="000000"/>
          <w:sz w:val="20"/>
          <w:szCs w:val="19"/>
        </w:rPr>
        <w:t>коридору и подъему по лестнице. Темп выполнения упражнений регулируется инструктором, особенно в первые 2-3 занятия. Комплекс лечебной гимнастики № 2 выполняется в положении лежа - сидя - лежа. Число упражнений выполняемых сидя, постепенно увеличивается. Движения в</w:t>
      </w:r>
      <w:r>
        <w:rPr>
          <w:rFonts w:ascii="Verdana" w:hAnsi="Verdana"/>
          <w:i/>
          <w:iCs/>
          <w:smallCaps/>
          <w:color w:val="000000"/>
          <w:sz w:val="20"/>
          <w:szCs w:val="19"/>
        </w:rPr>
        <w:t xml:space="preserve"> </w:t>
      </w:r>
      <w:r>
        <w:rPr>
          <w:rFonts w:ascii="Verdana" w:hAnsi="Verdana"/>
          <w:color w:val="000000"/>
          <w:sz w:val="20"/>
          <w:szCs w:val="19"/>
        </w:rPr>
        <w:t>дистальных отделах конечностей постепенно заменяются движениями в проксимальных отделах, что вовлекает в работу более крупные группы мышц. В упражнения для ног вводят дополнительные усилия. После каждого изменения положения тела следует пассивный отдых. Упражнения комплекса № 2 можно рекомендовать больному для самостоятельных занятий в виде утренней гигиенической гимнастики. Продолжительность занятий –10-15 мин.</w:t>
      </w:r>
    </w:p>
    <w:p w:rsidR="00723E0B" w:rsidRDefault="00723E0B">
      <w:pPr>
        <w:jc w:val="both"/>
        <w:rPr>
          <w:rFonts w:ascii="Verdana" w:hAnsi="Verdana"/>
          <w:sz w:val="20"/>
          <w:lang w:val="en-US"/>
        </w:rPr>
      </w:pPr>
    </w:p>
    <w:p w:rsidR="00723E0B" w:rsidRDefault="00723E0B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/>
          <w:color w:val="000000"/>
          <w:sz w:val="20"/>
          <w:szCs w:val="18"/>
        </w:rPr>
        <w:t>Комплекс лечебной гимнастики № 2</w:t>
      </w:r>
    </w:p>
    <w:p w:rsidR="00723E0B" w:rsidRDefault="00723E0B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color w:val="000000"/>
          <w:sz w:val="20"/>
          <w:szCs w:val="16"/>
        </w:rPr>
        <w:t>ИП - сидя</w:t>
      </w:r>
    </w:p>
    <w:p w:rsidR="00723E0B" w:rsidRDefault="00723E0B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16"/>
        </w:rPr>
      </w:pP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Прислониться к спинке ступа, руки на коленях, не напрягаться. Руки к плечам, локти развести в стороны - вдох, опустить руки на коле</w:t>
      </w:r>
      <w:r>
        <w:rPr>
          <w:rFonts w:ascii="Verdana" w:hAnsi="Verdana"/>
          <w:color w:val="000000"/>
          <w:sz w:val="20"/>
          <w:szCs w:val="16"/>
        </w:rPr>
        <w:softHyphen/>
        <w:t>ни - выдох (4-5 раз).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Перекат с пяток на носки с разведением ног в стороны, одновременно, но сжимать и разжимать пальцы в кулаки (10-15 раз). Дыхание произвольное.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Руки вперед, вверх - вдох, руки опустить через стороны вниз - выдох (2-3 раза).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Скольжение ног по полу вперед и назад, не отрывая стопы от пола (6-8 раз). Дыхание произвольное.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Развести руки в стороны - вдох, руки на колени, наклонить тулови</w:t>
      </w:r>
      <w:r>
        <w:rPr>
          <w:rFonts w:ascii="Verdana" w:hAnsi="Verdana"/>
          <w:color w:val="000000"/>
          <w:sz w:val="20"/>
          <w:szCs w:val="16"/>
        </w:rPr>
        <w:softHyphen/>
        <w:t>ще вперед - выдох (3-5 раз).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Сидя на краю стула, отвести в сторону правую руку и левую ногу-вдох. Опустить руку и согнуть ногу - выдох. То же сделать в другую сторону (6-8 раз).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Сидя на стуле, опустить руку вдоль туловища. Поднимая правое плечо вверх, одновременно опустить левое плечо вниз. Затем изменить положение плеч (3-5 раз). Дыхание произвольное. Развести руки в стороны - вдох, руками подтянуть правое колено к груди и опустить его - выдох. Сделать то же, подтягивая левое колено к груди (4-6 раз).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Сидя на краю стула, руки перевести на пояс. Расслабить туловище, свести локти  и  плечи  вперед, опустить  голову на  грудь. Делая вдох - выпрямиться, развести локти и плечи, спину прогнуть, голову повернуть вправо. Расслабиться, голову - на грудь. Продолжая делать упражнение, голову повернуть влево - выдох (4-6 раз).</w:t>
      </w:r>
    </w:p>
    <w:p w:rsidR="00723E0B" w:rsidRDefault="00723E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Спокойное дыхание (2-3 раза).</w:t>
      </w:r>
    </w:p>
    <w:p w:rsidR="00723E0B" w:rsidRDefault="00723E0B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16"/>
        </w:rPr>
      </w:pPr>
    </w:p>
    <w:p w:rsidR="00723E0B" w:rsidRDefault="00723E0B">
      <w:p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</w:p>
    <w:p w:rsidR="00723E0B" w:rsidRDefault="00723E0B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color w:val="000000"/>
          <w:sz w:val="20"/>
          <w:szCs w:val="16"/>
        </w:rPr>
        <w:t>Комплекс лечебной гимнастики № 3 - занятия групповые</w:t>
      </w:r>
    </w:p>
    <w:p w:rsidR="00723E0B" w:rsidRDefault="00723E0B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color w:val="000000"/>
          <w:sz w:val="20"/>
          <w:szCs w:val="16"/>
        </w:rPr>
        <w:t>ИП - сидя, стоя</w:t>
      </w:r>
    </w:p>
    <w:p w:rsidR="00723E0B" w:rsidRDefault="00723E0B">
      <w:pPr>
        <w:shd w:val="clear" w:color="auto" w:fill="FFFFFF"/>
        <w:autoSpaceDE w:val="0"/>
        <w:autoSpaceDN w:val="0"/>
        <w:adjustRightInd w:val="0"/>
        <w:ind w:left="360"/>
        <w:rPr>
          <w:rFonts w:ascii="Verdana" w:hAnsi="Verdana"/>
          <w:color w:val="000000"/>
          <w:sz w:val="20"/>
          <w:szCs w:val="16"/>
        </w:rPr>
      </w:pP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Попеременное напряжение мышц рук и ног с последующим их рас</w:t>
      </w:r>
      <w:r>
        <w:rPr>
          <w:rFonts w:ascii="Verdana" w:hAnsi="Verdana" w:cs="Arial"/>
          <w:color w:val="000000"/>
          <w:sz w:val="20"/>
          <w:szCs w:val="16"/>
        </w:rPr>
        <w:softHyphen/>
        <w:t>слаблением (2-3 раза). Дыхание произвольное.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5"/>
        </w:rPr>
        <w:t>Руки к плечам, локти в сторону - вдох. Руки на колени - выдох (3-4 раза).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Перекат стоп с пятки на носок, одновременно сжимая пальцы в ку</w:t>
      </w:r>
      <w:r>
        <w:rPr>
          <w:rFonts w:ascii="Verdana" w:hAnsi="Verdana"/>
          <w:color w:val="000000"/>
          <w:sz w:val="20"/>
          <w:szCs w:val="16"/>
        </w:rPr>
        <w:softHyphen/>
        <w:t>лаки (12-15 раз). Дыхание произвольное.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Скольжение ног по полу с движением рук, как при ходьбе (15-17 раз). Дыхание произвольное.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Правую руку в сторону - вдох. Правой рукой коснуться левой ноги, выпрямляя ее вперед - выдох. Левую руку в сторону-вдох. Левой рукой коснуться правой ноги, выпрямляя ее вперед - выдох (6-8 раз).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Руки на поясе. Повороты туловища вправо и влево (8-10 раз). Дыхание произвольное. Отдых - походить по залу, в движении вы</w:t>
      </w:r>
      <w:r>
        <w:rPr>
          <w:rFonts w:ascii="Verdana" w:hAnsi="Verdana"/>
          <w:color w:val="000000"/>
          <w:sz w:val="20"/>
          <w:szCs w:val="16"/>
        </w:rPr>
        <w:softHyphen/>
        <w:t>полнить дыхательные упражнения - поднять руки вверх (вдох), опустить через стороны (выдох).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ИП - сидя на краю стула, пальцы рук соединить в замок. Потянуть</w:t>
      </w:r>
      <w:r>
        <w:rPr>
          <w:rFonts w:ascii="Verdana" w:hAnsi="Verdana"/>
          <w:color w:val="000000"/>
          <w:sz w:val="20"/>
          <w:szCs w:val="16"/>
        </w:rPr>
        <w:softHyphen/>
        <w:t>ся руками  вверх, прогнуться  в поясничном отделе позвоночника (вдох), опустить руки вниз - выдох (6-7 раз).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ЦП - то же, что в упражнении 7, но руками опереться на сиденье стула, ноги выпрямить вперед. Попеременные движения прямыми ногами вверх- вниз (6-8 раз). Дыхание произвольное.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ИП - то же. Руки в стороны - вдох, руки вниз - выдох (2-3 раза).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ИП - то же. Руки в стороны - вдох, руками подтянуть правое ко</w:t>
      </w:r>
      <w:r>
        <w:rPr>
          <w:rFonts w:ascii="Verdana" w:hAnsi="Verdana"/>
          <w:color w:val="000000"/>
          <w:sz w:val="20"/>
          <w:szCs w:val="16"/>
        </w:rPr>
        <w:softHyphen/>
        <w:t>лено к груди - выдох. Руки в стороны - вдох. Руками подтянуть левое колено к груди - выдох (8-10 раз).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ИП - сидя на краю стула, руки на коленях. Руки вверх - вдох, на</w:t>
      </w:r>
      <w:r>
        <w:rPr>
          <w:rFonts w:ascii="Verdana" w:hAnsi="Verdana"/>
          <w:color w:val="000000"/>
          <w:sz w:val="20"/>
          <w:szCs w:val="16"/>
        </w:rPr>
        <w:softHyphen/>
        <w:t>клон туловища вперед - выдох (3-4 раза). Отдых - походить по залу.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ИП - сидя на краю ступа, прислониться к спинке стула, развести в стороны руки и ноги - вдох. Сесть прямо, ноги согнуть - выдох (4-6 раз).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ИП - сидя на стуле, прислонившись к его спинке. Наклоны в сторо</w:t>
      </w:r>
      <w:r>
        <w:rPr>
          <w:rFonts w:ascii="Verdana" w:hAnsi="Verdana" w:cs="Arial"/>
          <w:color w:val="000000"/>
          <w:sz w:val="20"/>
          <w:szCs w:val="16"/>
        </w:rPr>
        <w:softHyphen/>
        <w:t>ны, пытаясь рукой коснуться пола (4-6 раз). Дыхание произвольное.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ИП - сидя на краю ступа, правую руку вперед, вверх - вдох. Пра</w:t>
      </w:r>
      <w:r>
        <w:rPr>
          <w:rFonts w:ascii="Verdana" w:hAnsi="Verdana" w:cs="Arial"/>
          <w:color w:val="000000"/>
          <w:sz w:val="20"/>
          <w:szCs w:val="16"/>
        </w:rPr>
        <w:softHyphen/>
        <w:t>вую руку назад, вниз с поворотом туловища за рукой, головой проследить за движением руки - выдох. То же в другую сторону (3-4 раза).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ИП - то же</w:t>
      </w:r>
      <w:r>
        <w:rPr>
          <w:rFonts w:ascii="Verdana" w:hAnsi="Verdana"/>
          <w:color w:val="000000"/>
          <w:sz w:val="20"/>
          <w:szCs w:val="16"/>
        </w:rPr>
        <w:t>. Руки на поясе. Круговые движения ногами по полу, ме</w:t>
      </w:r>
      <w:r>
        <w:rPr>
          <w:rFonts w:ascii="Verdana" w:hAnsi="Verdana"/>
          <w:color w:val="000000"/>
          <w:sz w:val="20"/>
          <w:szCs w:val="16"/>
        </w:rPr>
        <w:softHyphen/>
        <w:t>няя направление движения (8-10 раз). Отдых - породить по залу.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ИП - сидя на стуле, прислонившись к его спинке, руки на поясе, спина расслаблена, круглая, голова опущена. Руки в стороны, про</w:t>
      </w:r>
      <w:r>
        <w:rPr>
          <w:rFonts w:ascii="Verdana" w:hAnsi="Verdana" w:cs="Arial"/>
          <w:color w:val="000000"/>
          <w:sz w:val="20"/>
          <w:szCs w:val="16"/>
        </w:rPr>
        <w:softHyphen/>
        <w:t>гнуться, отодвинувшись от спинки стула - вдох, вернуться в ИП - выдох (3-4 раза).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ИП - сидя, руки на коленях. Наклоны головы вперед, назад, впра</w:t>
      </w:r>
      <w:r>
        <w:rPr>
          <w:rFonts w:ascii="Verdana" w:hAnsi="Verdana"/>
          <w:color w:val="000000"/>
          <w:sz w:val="20"/>
          <w:szCs w:val="16"/>
        </w:rPr>
        <w:t>во, влево — вращение головы. Повторить 2-3 раза каждую серию движений.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>ИП -  то же. Руки вперед, вверх — вдох. Руки через стороны вниз — выдох (2-3 раза).</w:t>
      </w:r>
    </w:p>
    <w:p w:rsidR="00723E0B" w:rsidRDefault="00723E0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  <w:szCs w:val="16"/>
        </w:rPr>
        <w:t xml:space="preserve"> ИП -  сидя, руки на коленях, ноги врозь. Спокойное дыхание (2-3 раза).</w:t>
      </w:r>
    </w:p>
    <w:p w:rsidR="00723E0B" w:rsidRDefault="00723E0B">
      <w:pPr>
        <w:jc w:val="both"/>
        <w:rPr>
          <w:rFonts w:ascii="Verdana" w:hAnsi="Verdana"/>
          <w:sz w:val="20"/>
          <w:lang w:val="en-US"/>
        </w:rPr>
      </w:pPr>
    </w:p>
    <w:p w:rsidR="00723E0B" w:rsidRDefault="00723E0B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Комплекс лечебной гимнастики № 4 - занятия групповые</w:t>
      </w:r>
    </w:p>
    <w:p w:rsidR="00723E0B" w:rsidRDefault="00723E0B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ИП - сидя, стоя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сидя на стуле. Руки к плечам - вдох, опустить руки вниз - выдох (4-5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же. Перекат стоп с пятки на носок с разведением ног в сто</w:t>
      </w:r>
      <w:r>
        <w:rPr>
          <w:rFonts w:ascii="Verdana" w:hAnsi="Verdana"/>
          <w:sz w:val="20"/>
          <w:szCs w:val="20"/>
        </w:rPr>
        <w:softHyphen/>
        <w:t>роны, одновременно сжимая пальцы в кулаки, выполняя эти дви</w:t>
      </w:r>
      <w:r>
        <w:rPr>
          <w:rFonts w:ascii="Verdana" w:hAnsi="Verdana"/>
          <w:sz w:val="20"/>
          <w:szCs w:val="20"/>
        </w:rPr>
        <w:softHyphen/>
        <w:t>жения, сгибать руки поочередно в локтевых суставах (15-20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же, руки в замок. Руки вверх, ноги выпрямить (вверх не поднимать) - вдох. Руки ниже, ноги согнуть - выдох (4-5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сидя на краю стула. Скольжение ног по полу с движением рук, как при ходьбе (10-12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же. Потянуться за руками вверх, встать со стула - вдох. Сесть - выдох (6-8 раз). Отдых - походить по залу, в движении выполнить дыхательные упражнения (2-3 раза).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стоя за спинкой стула, ноги на ширине плеч, руки к плечам. Вращение  в  плечевых  суставах  в  одну  и другую  стороны  (10-</w:t>
      </w:r>
      <w:r>
        <w:rPr>
          <w:rFonts w:ascii="Verdana" w:hAnsi="Verdana" w:cs="Arial"/>
          <w:sz w:val="20"/>
          <w:szCs w:val="20"/>
        </w:rPr>
        <w:t>15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ИП - то же, руки на поясе. Правую руку вперед, вверх - вдох. Руки назад, вниз (круг руками с поворотом туловища) - выдох (4-6 раз). 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стоя за спинкой стула, ноги шире плеч, руки на спинке стула. Перенос тяжести тела с ноги на ногу, сгибая ноги поочередно в ко</w:t>
      </w:r>
      <w:r>
        <w:rPr>
          <w:rFonts w:ascii="Verdana" w:hAnsi="Verdana"/>
          <w:sz w:val="20"/>
          <w:szCs w:val="20"/>
        </w:rPr>
        <w:softHyphen/>
        <w:t>ленях (6-3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стоя боком к спинке стула. Маховые движения ногой вперед- ... назад  (8-10  раз). Дыхание  произвольное.  Отдых - походить  по залу.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ИЛ - стоя за спинкой стула, руки на спинке стула. Перекат с пятки на носок, прогибаясь и выгибая спину при переходе на пятки, руки не сгибать (8-10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стоя за спинкой стула. Руки вверх - вдох. Наклон вперед, руки на сиденье стула - выдох (6-8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стоя спиной к спинке стула на расстоянии полушага. Поворо</w:t>
      </w:r>
      <w:r>
        <w:rPr>
          <w:rFonts w:ascii="Verdana" w:hAnsi="Verdana"/>
          <w:sz w:val="20"/>
          <w:szCs w:val="20"/>
        </w:rPr>
        <w:softHyphen/>
        <w:t>ты туловища вправо и влево с касанием руками спинки стула (3-10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ИП - стоя перед сиденьем стула. Прямую правую ногу положить на сиденье. Руки вверх - вдох. Согнуть ногу в колене, вперед, руки на колено - выдох. То же - другой ногой (6-8 раз). Отдых. 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стоя за спинкой стула, ноги вместе, руки на поясе. Правую ногу отвести в сторону на носок, левую руку вверх - вдох. Наклон в правую сторону- выдох. То же - в другую сторону (6-8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же. Приподняться на носки - вдох. Присесть и выпрямить</w:t>
      </w:r>
      <w:r>
        <w:rPr>
          <w:rFonts w:ascii="Verdana" w:hAnsi="Verdana"/>
          <w:sz w:val="20"/>
          <w:szCs w:val="20"/>
        </w:rPr>
        <w:softHyphen/>
        <w:t>ся - выдох (5-6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ИП - стоя, ноги вместе, руки вдоль туловища. Руки через стороны вверх - вдох. Руки через стороны вниз - выдох (3-4 раза). 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же, руки на поясе. Вращение туловища по часовой стрелке и против (8-10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же. Свободное отведение рук вправо - влево (6-8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сесть верхом на стул, руки на спинку стула. Поочередное под</w:t>
      </w:r>
      <w:r>
        <w:rPr>
          <w:rFonts w:ascii="Verdana" w:hAnsi="Verdana"/>
          <w:sz w:val="20"/>
          <w:szCs w:val="20"/>
        </w:rPr>
        <w:softHyphen/>
        <w:t>нимание ног вперед вверх, не наклоняясь назад (6-8 раз). Дыхание произвольное.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ИП - то же. Руки вверх - вдох. Руки положить за спинку стула, расслабить мышцы туловища - выдох (2-3 раза). 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же. Вращение туловища. Дыхание произвольное. Менять направление движений (4-6 раз). Отдых - походить по залу.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сидя на краю стула. Руки в стороны - вдох. Подтянуть рука</w:t>
      </w:r>
      <w:r>
        <w:rPr>
          <w:rFonts w:ascii="Verdana" w:hAnsi="Verdana"/>
          <w:sz w:val="20"/>
          <w:szCs w:val="20"/>
        </w:rPr>
        <w:softHyphen/>
        <w:t>ми колено к груди - выдох. То же - подтягивая другое колено (6-8 раз).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ИП - то же. Прислониться к спинке стула, развести руки и ноги в стороны - вдох. Сесть прямо - выдох (6-8 раз). 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ИП - сидя, руки на коленях.  Руки скользят по туловищу - вдох, вернуться в исходное положение - выдох (2-3 раза). </w:t>
      </w:r>
    </w:p>
    <w:p w:rsidR="00723E0B" w:rsidRDefault="00723E0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ИП - то же. Наклоны головы вправо, влево, вперед, назад - вра</w:t>
      </w:r>
      <w:r>
        <w:rPr>
          <w:rFonts w:ascii="Verdana" w:hAnsi="Verdana"/>
          <w:sz w:val="20"/>
          <w:szCs w:val="20"/>
        </w:rPr>
        <w:softHyphen/>
        <w:t>щение головы (8-10 раз). Расслабление.</w:t>
      </w:r>
    </w:p>
    <w:p w:rsidR="00723E0B" w:rsidRDefault="00723E0B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23E0B" w:rsidRDefault="00723E0B">
      <w:pPr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9"/>
        </w:rPr>
        <w:t>Особое внимание следует обращать на самочувствие боль</w:t>
      </w:r>
      <w:r>
        <w:rPr>
          <w:rFonts w:ascii="Verdana" w:hAnsi="Verdana"/>
          <w:color w:val="000000"/>
          <w:sz w:val="20"/>
          <w:szCs w:val="19"/>
        </w:rPr>
        <w:softHyphen/>
        <w:t xml:space="preserve">ного  и  его  реакцию  на  нагрузку.   При   появлении  жалоб на неприятные ощущения (боль в груди, одышка, усталость и т.д.) необходимо прекратить или уменьшить нагрузку, сократить число повторений и дополнительно ввести дыхательные упражнения. У больных </w:t>
      </w:r>
      <w:r>
        <w:rPr>
          <w:rFonts w:ascii="Verdana" w:hAnsi="Verdana"/>
          <w:color w:val="000000"/>
          <w:sz w:val="20"/>
          <w:szCs w:val="19"/>
          <w:lang w:val="en-US"/>
        </w:rPr>
        <w:t>I</w:t>
      </w:r>
      <w:r>
        <w:rPr>
          <w:rFonts w:ascii="Verdana" w:hAnsi="Verdana"/>
          <w:color w:val="000000"/>
          <w:sz w:val="20"/>
          <w:szCs w:val="19"/>
        </w:rPr>
        <w:t xml:space="preserve"> и </w:t>
      </w:r>
      <w:r>
        <w:rPr>
          <w:rFonts w:ascii="Verdana" w:hAnsi="Verdana"/>
          <w:color w:val="000000"/>
          <w:sz w:val="20"/>
          <w:szCs w:val="19"/>
          <w:lang w:val="en-US"/>
        </w:rPr>
        <w:t>II</w:t>
      </w:r>
      <w:r>
        <w:rPr>
          <w:rFonts w:ascii="Verdana" w:hAnsi="Verdana"/>
          <w:color w:val="000000"/>
          <w:sz w:val="20"/>
          <w:szCs w:val="19"/>
        </w:rPr>
        <w:t xml:space="preserve"> классов тяжести допустимо учащение пульса на занятиях до 120 ударов в минуту. Перед выпиской следует определить пороговую мощность работы, кото</w:t>
      </w:r>
      <w:r>
        <w:rPr>
          <w:rFonts w:ascii="Verdana" w:hAnsi="Verdana"/>
          <w:color w:val="000000"/>
          <w:sz w:val="20"/>
          <w:szCs w:val="19"/>
        </w:rPr>
        <w:softHyphen/>
        <w:t>рую может выполнить больной.</w:t>
      </w:r>
    </w:p>
    <w:p w:rsidR="00723E0B" w:rsidRDefault="00723E0B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723E0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2292"/>
    <w:multiLevelType w:val="hybridMultilevel"/>
    <w:tmpl w:val="EBE0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C2F9B"/>
    <w:multiLevelType w:val="hybridMultilevel"/>
    <w:tmpl w:val="F6EE9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A421F"/>
    <w:multiLevelType w:val="hybridMultilevel"/>
    <w:tmpl w:val="A3AC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25AA3"/>
    <w:multiLevelType w:val="hybridMultilevel"/>
    <w:tmpl w:val="D430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B8F"/>
    <w:rsid w:val="00263E93"/>
    <w:rsid w:val="00723E0B"/>
    <w:rsid w:val="00B67B8F"/>
    <w:rsid w:val="00B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03C7-6603-448F-8115-84AAE67D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tom\&#1043;&#1083;&#1072;&#1074;&#1085;&#1086;&#1077;%20&#1084;&#1077;&#1085;&#1102;\D%20o%20c%20u%20m%20e%20n%20t%20a%20%20t%20i%20o%20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 o c u m e n t a  t i o n.dot</Template>
  <TotalTime>0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лечебной гимнастики № 1 (ИП - лежа)</vt:lpstr>
    </vt:vector>
  </TitlesOfParts>
  <Manager/>
  <Company/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лечебной гимнастики № 1 (ИП - лежа)</dc:title>
  <dc:subject/>
  <dc:creator>LSG</dc:creator>
  <cp:keywords/>
  <dc:description/>
  <cp:lastModifiedBy>admin</cp:lastModifiedBy>
  <cp:revision>2</cp:revision>
  <cp:lastPrinted>1899-12-31T22:00:00Z</cp:lastPrinted>
  <dcterms:created xsi:type="dcterms:W3CDTF">2014-02-07T09:13:00Z</dcterms:created>
  <dcterms:modified xsi:type="dcterms:W3CDTF">2014-02-07T09:13:00Z</dcterms:modified>
  <cp:category>719 @</cp:category>
</cp:coreProperties>
</file>