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A4" w:rsidRDefault="009F16A4">
      <w:pPr>
        <w:rPr>
          <w:sz w:val="20"/>
        </w:rPr>
      </w:pPr>
      <w:r>
        <w:rPr>
          <w:sz w:val="20"/>
        </w:rPr>
        <w:t xml:space="preserve">                                </w:t>
      </w:r>
      <w:r>
        <w:rPr>
          <w:rFonts w:hint="eastAsia"/>
          <w:sz w:val="20"/>
        </w:rPr>
        <w:t>Кооперация</w:t>
      </w:r>
      <w:r>
        <w:rPr>
          <w:sz w:val="20"/>
        </w:rPr>
        <w:t xml:space="preserve"> </w:t>
      </w:r>
      <w:r>
        <w:rPr>
          <w:rFonts w:hint="eastAsia"/>
          <w:sz w:val="20"/>
        </w:rPr>
        <w:t>в</w:t>
      </w:r>
      <w:r>
        <w:rPr>
          <w:sz w:val="20"/>
        </w:rPr>
        <w:t xml:space="preserve"> </w:t>
      </w:r>
      <w:r>
        <w:rPr>
          <w:rFonts w:hint="eastAsia"/>
          <w:sz w:val="20"/>
        </w:rPr>
        <w:t>Европе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Современное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произошло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потому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европейцам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присуща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способность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объединению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потому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европейцы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первыми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ощутил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влияние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промышленной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революции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Если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существует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сходство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между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ростом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19 </w:t>
      </w:r>
      <w:r>
        <w:rPr>
          <w:rFonts w:hint="eastAsia"/>
          <w:sz w:val="20"/>
          <w:szCs w:val="20"/>
        </w:rPr>
        <w:t>веке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положением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развивающихся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20 </w:t>
      </w:r>
      <w:r>
        <w:rPr>
          <w:rFonts w:hint="eastAsia"/>
          <w:sz w:val="20"/>
          <w:szCs w:val="20"/>
        </w:rPr>
        <w:t>веке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таком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опыт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европейского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экономиках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позволит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уроки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чтобы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помочь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избежать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ошибок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развитии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</w:t>
      </w:r>
      <w:r>
        <w:rPr>
          <w:rFonts w:hint="eastAsia"/>
          <w:b/>
          <w:bCs/>
          <w:sz w:val="20"/>
          <w:szCs w:val="20"/>
        </w:rPr>
        <w:t>Великобритания</w:t>
      </w:r>
      <w:r>
        <w:rPr>
          <w:b/>
          <w:bCs/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50-</w:t>
      </w:r>
      <w:r>
        <w:rPr>
          <w:rFonts w:hint="eastAsia"/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Великобритании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одна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мощных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мире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Кооперативная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имела</w:t>
      </w:r>
      <w:r>
        <w:rPr>
          <w:sz w:val="20"/>
          <w:szCs w:val="20"/>
        </w:rPr>
        <w:t xml:space="preserve"> 90%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всех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самообслуживания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20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50 </w:t>
      </w:r>
      <w:r>
        <w:rPr>
          <w:rFonts w:hint="eastAsia"/>
          <w:sz w:val="20"/>
          <w:szCs w:val="20"/>
        </w:rPr>
        <w:t>супермаркетов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сектор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включавший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чем</w:t>
      </w:r>
      <w:r>
        <w:rPr>
          <w:sz w:val="20"/>
          <w:szCs w:val="20"/>
        </w:rPr>
        <w:t xml:space="preserve"> 1000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различными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размеру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магазинами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чье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распределение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долго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соответствовало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изменившейся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модели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торговли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столкнулся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резко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возросшей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конкуренцией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предпринимателей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Вследствие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этого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1964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снизилась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22%.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Этому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послужили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четыре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основные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причины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30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исторически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сосредоточены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старых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промышленных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территориях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сравнительно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низким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покупательным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спросом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населения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Низкий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уровень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управления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Среди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руководителей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практически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людей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только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высшим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даже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специальным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образованием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Ослабление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центрального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нарушило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координацию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действий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отдельных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неуправляемым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мелкие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разорятся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сливаться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крупные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слабые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середине</w:t>
      </w:r>
      <w:r>
        <w:rPr>
          <w:sz w:val="20"/>
          <w:szCs w:val="20"/>
        </w:rPr>
        <w:t xml:space="preserve"> 90-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количество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снизилось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1000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50). </w:t>
      </w:r>
      <w:r>
        <w:rPr>
          <w:rFonts w:hint="eastAsia"/>
          <w:sz w:val="20"/>
          <w:szCs w:val="20"/>
        </w:rPr>
        <w:t>Нестойкие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обязательства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пайщиками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привели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ослаблению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заинтересованности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деятельности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снизило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доверие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руководству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середине</w:t>
      </w:r>
      <w:r>
        <w:rPr>
          <w:sz w:val="20"/>
          <w:szCs w:val="20"/>
        </w:rPr>
        <w:t xml:space="preserve"> 90-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долю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сектора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осталось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лишь</w:t>
      </w:r>
      <w:r>
        <w:rPr>
          <w:sz w:val="20"/>
          <w:szCs w:val="20"/>
        </w:rPr>
        <w:t xml:space="preserve"> 4% </w:t>
      </w:r>
      <w:r>
        <w:rPr>
          <w:rFonts w:hint="eastAsia"/>
          <w:sz w:val="20"/>
          <w:szCs w:val="20"/>
        </w:rPr>
        <w:t>розничного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товарооборота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Сегодня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появляются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признаки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возрождения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британские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предприняли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следующее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продав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мощности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производству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союзы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вновь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превратилось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розничные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объединения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найдена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ниша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удобные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населения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средние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мелкие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размеры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супермаркетов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преобразована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сеть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установлены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прямые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связи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поставщиками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товаров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кооперативные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страховые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банк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сильной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частью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деятельности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обновлена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нравственная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политика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вернулись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первоначальным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ценностям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деятельности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возвращаться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вера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наметился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повысились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требования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профессиональной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подготовке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управленческого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персонала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</w:t>
      </w:r>
      <w:r>
        <w:rPr>
          <w:rFonts w:hint="eastAsia"/>
          <w:b/>
          <w:bCs/>
          <w:sz w:val="20"/>
          <w:szCs w:val="20"/>
        </w:rPr>
        <w:t>Германия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После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крушения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корпоративной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системы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полностью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реконструирована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система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позволило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1953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вдвое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увеличить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возросло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2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Отличием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Великобритании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явилось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законодатели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снизили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максимальные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выплаты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бонуса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3%, </w:t>
      </w:r>
      <w:r>
        <w:rPr>
          <w:rFonts w:hint="eastAsia"/>
          <w:sz w:val="20"/>
          <w:szCs w:val="20"/>
        </w:rPr>
        <w:t>отдав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таким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образом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предпочтение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розничного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предпринимателей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Поэтому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основой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оптовый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результат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этих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похож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1965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германские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контролировали</w:t>
      </w:r>
      <w:r>
        <w:rPr>
          <w:sz w:val="20"/>
          <w:szCs w:val="20"/>
        </w:rPr>
        <w:t xml:space="preserve"> 8,5% </w:t>
      </w:r>
      <w:r>
        <w:rPr>
          <w:rFonts w:hint="eastAsia"/>
          <w:sz w:val="20"/>
          <w:szCs w:val="20"/>
        </w:rPr>
        <w:t>рынка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страны</w:t>
      </w:r>
      <w:r>
        <w:rPr>
          <w:sz w:val="20"/>
          <w:szCs w:val="20"/>
        </w:rPr>
        <w:t xml:space="preserve">, 19,5%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31% </w:t>
      </w:r>
      <w:r>
        <w:rPr>
          <w:rFonts w:hint="eastAsia"/>
          <w:sz w:val="20"/>
          <w:szCs w:val="20"/>
        </w:rPr>
        <w:t>оптовых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Попытки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организовать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мощные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ограничены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слабой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центральной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властью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сопротивлением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руководителей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автономных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середине</w:t>
      </w:r>
      <w:r>
        <w:rPr>
          <w:sz w:val="20"/>
          <w:szCs w:val="20"/>
        </w:rPr>
        <w:t xml:space="preserve"> 70-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положение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резко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ухудшилось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Формально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создан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получил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достаточной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власти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низовых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существенного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влияния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улучшение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обстановки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оказал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Созданная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система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региональных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оптовых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оказалась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убыточной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Тем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временем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управляющие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пользуясь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отсутствием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открытости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смогли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получить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лично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себя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большинство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преобразовывать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акционерные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компании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Основой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этому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послужила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многолетняя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закрытость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информации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раскололось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реорганизованные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образовали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который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второй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величине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группой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Германии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связи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преобразованием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фактически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акционерные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90-</w:t>
      </w:r>
      <w:r>
        <w:rPr>
          <w:rFonts w:hint="eastAsia"/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Германии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осталось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лишь</w:t>
      </w:r>
      <w:r>
        <w:rPr>
          <w:sz w:val="20"/>
          <w:szCs w:val="20"/>
        </w:rPr>
        <w:t xml:space="preserve"> 37 </w:t>
      </w:r>
      <w:r>
        <w:rPr>
          <w:rFonts w:hint="eastAsia"/>
          <w:sz w:val="20"/>
          <w:szCs w:val="20"/>
        </w:rPr>
        <w:t>обычных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объединяющих</w:t>
      </w:r>
      <w:r>
        <w:rPr>
          <w:sz w:val="20"/>
          <w:szCs w:val="20"/>
        </w:rPr>
        <w:t xml:space="preserve"> 650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Парадоксально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перешли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предпринимателей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остались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верны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сильнее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Например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Дортмунд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сегодня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имеет</w:t>
      </w:r>
      <w:r>
        <w:rPr>
          <w:sz w:val="20"/>
          <w:szCs w:val="20"/>
        </w:rPr>
        <w:t xml:space="preserve"> 480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каждая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вторая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семья</w:t>
      </w:r>
      <w:r>
        <w:rPr>
          <w:sz w:val="20"/>
          <w:szCs w:val="20"/>
        </w:rPr>
        <w:t xml:space="preserve">)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контролирует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свыше</w:t>
      </w:r>
      <w:r>
        <w:rPr>
          <w:sz w:val="20"/>
          <w:szCs w:val="20"/>
        </w:rPr>
        <w:t xml:space="preserve"> 14% </w:t>
      </w:r>
      <w:r>
        <w:rPr>
          <w:rFonts w:hint="eastAsia"/>
          <w:sz w:val="20"/>
          <w:szCs w:val="20"/>
        </w:rPr>
        <w:t>торговли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регионе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 </w:t>
      </w:r>
      <w:r>
        <w:rPr>
          <w:rFonts w:hint="eastAsia"/>
          <w:b/>
          <w:bCs/>
          <w:sz w:val="20"/>
          <w:szCs w:val="20"/>
        </w:rPr>
        <w:t>Финляндия</w:t>
      </w:r>
      <w:r>
        <w:rPr>
          <w:b/>
          <w:bCs/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Финляндии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существует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социал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демократическое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Е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)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нейтральное</w:t>
      </w:r>
      <w:r>
        <w:rPr>
          <w:sz w:val="20"/>
          <w:szCs w:val="20"/>
        </w:rPr>
        <w:t xml:space="preserve"> (C</w:t>
      </w:r>
      <w:r>
        <w:rPr>
          <w:rFonts w:hint="eastAsia"/>
          <w:sz w:val="20"/>
          <w:szCs w:val="20"/>
        </w:rPr>
        <w:t>О</w:t>
      </w:r>
      <w:r>
        <w:rPr>
          <w:sz w:val="20"/>
          <w:szCs w:val="20"/>
        </w:rPr>
        <w:t>K).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Оба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супермаркетов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позднее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конкуренты</w:t>
      </w:r>
      <w:r>
        <w:rPr>
          <w:sz w:val="20"/>
          <w:szCs w:val="20"/>
        </w:rPr>
        <w:t>. C</w:t>
      </w:r>
      <w:r>
        <w:rPr>
          <w:rFonts w:hint="eastAsia"/>
          <w:sz w:val="20"/>
          <w:szCs w:val="20"/>
        </w:rPr>
        <w:t>О</w:t>
      </w:r>
      <w:r>
        <w:rPr>
          <w:sz w:val="20"/>
          <w:szCs w:val="20"/>
        </w:rPr>
        <w:t xml:space="preserve">K </w:t>
      </w:r>
      <w:r>
        <w:rPr>
          <w:rFonts w:hint="eastAsia"/>
          <w:sz w:val="20"/>
          <w:szCs w:val="20"/>
        </w:rPr>
        <w:t>расширилось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одним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крупных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собственников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гостиниц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универмагов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Е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крупнейшим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оптовым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продавцом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странах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созданию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препятствовали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амбиции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руководителей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отдельных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Финляндии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дополнительным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препятствием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явилось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политизация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одного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антагонистичного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шведскоговорящего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финоязычного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населения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все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таки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причины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вынудили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слиянию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основного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оптового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продавца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)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C</w:t>
      </w:r>
      <w:r>
        <w:rPr>
          <w:rFonts w:hint="eastAsia"/>
          <w:sz w:val="20"/>
          <w:szCs w:val="20"/>
        </w:rPr>
        <w:t>О</w:t>
      </w:r>
      <w:r>
        <w:rPr>
          <w:sz w:val="20"/>
          <w:szCs w:val="20"/>
        </w:rPr>
        <w:t xml:space="preserve">K, </w:t>
      </w:r>
      <w:r>
        <w:rPr>
          <w:rFonts w:hint="eastAsia"/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создали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ЕКА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ставший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крупнейшим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Финляндии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Следует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отметить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разумность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этого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процесса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через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раздробление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которое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сочетает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преимущества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унифицированной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цепи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децентрализацией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принятия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решений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появилось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окончательное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признание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того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коммерческая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жизнеспособность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преобладает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общественным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менталитетом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Группа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нашла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нишу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бизнеса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маленькие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местности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развивали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большие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супермаркеты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городах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Результаты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замедлили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сказаться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1997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доля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увеличилась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35%.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     </w:t>
      </w:r>
      <w:r>
        <w:rPr>
          <w:rFonts w:hint="eastAsia"/>
          <w:b/>
          <w:bCs/>
          <w:sz w:val="20"/>
          <w:szCs w:val="20"/>
        </w:rPr>
        <w:t>Франция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Исторически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сложилось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так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Франции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преобладало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региональное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сравнительно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слабыми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организациями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уровня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Сила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заключалась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промышленном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Севере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юге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деятельность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находилась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упадке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Существовало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основных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направления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розничной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торговли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маленькие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ориентированные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обслуживание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супермаркеты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обслуживающие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все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население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Основная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проблема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французской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слабое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управление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Так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британские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французы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доверяли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людям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высшим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образованием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выбиралось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основном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служащих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низшего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среднего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класса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хорошими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знаниями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торговле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плохими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бизнесе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привело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проигрышу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торговыми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предприятиями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Например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60-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годах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лишь</w:t>
      </w:r>
      <w:r>
        <w:rPr>
          <w:sz w:val="20"/>
          <w:szCs w:val="20"/>
        </w:rPr>
        <w:t xml:space="preserve"> 23 </w:t>
      </w:r>
      <w:r>
        <w:rPr>
          <w:rFonts w:hint="eastAsia"/>
          <w:sz w:val="20"/>
          <w:szCs w:val="20"/>
        </w:rPr>
        <w:t>магазина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конкурентов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свыше</w:t>
      </w:r>
      <w:r>
        <w:rPr>
          <w:sz w:val="20"/>
          <w:szCs w:val="20"/>
        </w:rPr>
        <w:t xml:space="preserve"> 1600, </w:t>
      </w:r>
      <w:r>
        <w:rPr>
          <w:rFonts w:hint="eastAsia"/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кооператоров</w:t>
      </w:r>
      <w:r>
        <w:rPr>
          <w:sz w:val="20"/>
          <w:szCs w:val="20"/>
        </w:rPr>
        <w:t xml:space="preserve"> - 1 </w:t>
      </w:r>
      <w:r>
        <w:rPr>
          <w:rFonts w:hint="eastAsia"/>
          <w:sz w:val="20"/>
          <w:szCs w:val="20"/>
        </w:rPr>
        <w:t>супермаркет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конкурентов</w:t>
      </w:r>
      <w:r>
        <w:rPr>
          <w:sz w:val="20"/>
          <w:szCs w:val="20"/>
        </w:rPr>
        <w:t xml:space="preserve"> - 76.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того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руководство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элитой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причем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элитой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знающей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бизнеса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игнорирующей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мнение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результат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1983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лишь</w:t>
      </w:r>
      <w:r>
        <w:rPr>
          <w:sz w:val="20"/>
          <w:szCs w:val="20"/>
        </w:rPr>
        <w:t xml:space="preserve"> 3% </w:t>
      </w:r>
      <w:r>
        <w:rPr>
          <w:rFonts w:hint="eastAsia"/>
          <w:sz w:val="20"/>
          <w:szCs w:val="20"/>
        </w:rPr>
        <w:t>рынка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поддерживало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всего</w:t>
      </w:r>
      <w:r>
        <w:rPr>
          <w:sz w:val="20"/>
          <w:szCs w:val="20"/>
        </w:rPr>
        <w:t xml:space="preserve"> 40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служащих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Формальное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соблюдало</w:t>
      </w:r>
      <w:r>
        <w:rPr>
          <w:sz w:val="20"/>
          <w:szCs w:val="20"/>
        </w:rPr>
        <w:t xml:space="preserve"> 1,5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семей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они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верили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элите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игнорировали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Потеря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социальной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базы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ориентация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оптовых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поставщиков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неумение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организовывать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привели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тому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1985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., </w:t>
      </w:r>
      <w:r>
        <w:rPr>
          <w:rFonts w:hint="eastAsia"/>
          <w:sz w:val="20"/>
          <w:szCs w:val="20"/>
        </w:rPr>
        <w:t>после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отказа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оптовых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поставщиков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снабжении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обанкротившихся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свыше</w:t>
      </w:r>
      <w:r>
        <w:rPr>
          <w:sz w:val="20"/>
          <w:szCs w:val="20"/>
        </w:rPr>
        <w:t xml:space="preserve"> 40%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включая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центральные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прекратили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существование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сохранили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изначальные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действовали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работников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продолжают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существовать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действуют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успешно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например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Эльзас</w:t>
      </w:r>
      <w:r>
        <w:rPr>
          <w:sz w:val="20"/>
          <w:szCs w:val="20"/>
        </w:rPr>
        <w:t xml:space="preserve">"). 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 </w:t>
      </w:r>
    </w:p>
    <w:p w:rsidR="009F16A4" w:rsidRDefault="009F16A4">
      <w:pPr>
        <w:rPr>
          <w:sz w:val="20"/>
          <w:szCs w:val="20"/>
        </w:rPr>
      </w:pP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b/>
          <w:bCs/>
          <w:sz w:val="20"/>
          <w:szCs w:val="20"/>
        </w:rPr>
        <w:t>Швеция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имеет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сильные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центральные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отличается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хорошей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координацией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действий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входящих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становление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происходило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конкурентной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борьбе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группой</w:t>
      </w:r>
      <w:r>
        <w:rPr>
          <w:sz w:val="20"/>
          <w:szCs w:val="20"/>
        </w:rPr>
        <w:t xml:space="preserve"> ICA, </w:t>
      </w:r>
      <w:r>
        <w:rPr>
          <w:rFonts w:hint="eastAsia"/>
          <w:sz w:val="20"/>
          <w:szCs w:val="20"/>
        </w:rPr>
        <w:t>которая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владела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основной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рынка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поэтому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шведское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динамичным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инновационным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всех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западно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европейских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движений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Будучи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непохожим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старые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шведские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современные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технологии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методы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бизнеса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ввели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систему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самообслуживания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разнообразие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непродуктовых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кооперативах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систему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супермаркетов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Широкое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применение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технологии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сильнозамороженных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продуктов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позволило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объединениям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ведущими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экспортерами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продуктов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Вовремя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проведя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структурную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реорганизацию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шведские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началу</w:t>
      </w:r>
      <w:r>
        <w:rPr>
          <w:sz w:val="20"/>
          <w:szCs w:val="20"/>
        </w:rPr>
        <w:t xml:space="preserve"> 80-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сократили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почти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3 </w:t>
      </w:r>
      <w:r>
        <w:rPr>
          <w:rFonts w:hint="eastAsia"/>
          <w:sz w:val="20"/>
          <w:szCs w:val="20"/>
        </w:rPr>
        <w:t>раза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2,7 </w:t>
      </w:r>
      <w:r>
        <w:rPr>
          <w:rFonts w:hint="eastAsia"/>
          <w:sz w:val="20"/>
          <w:szCs w:val="20"/>
        </w:rPr>
        <w:t>раза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этом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увеличили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1,6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долю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рынка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18%.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кооперациях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причинам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середине</w:t>
      </w:r>
      <w:r>
        <w:rPr>
          <w:sz w:val="20"/>
          <w:szCs w:val="20"/>
        </w:rPr>
        <w:t xml:space="preserve"> 80-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произошел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спад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управленческая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элита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захватила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власть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кооперативах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привело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потере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интереса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предприняты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меры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качественно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повышен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уровень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управления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основой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которого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явилась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демократизация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повышена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заинтересованность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путем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субсидирования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слабых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произведена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концентрация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усилий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сфере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розничной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образованием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групп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Приведем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некоторые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выдержки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шведских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демократический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характер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управления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основанный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равноправии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демократического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построения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организационной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структуры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u w:val="single"/>
        </w:rPr>
        <w:t>снизу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вверх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недопустимость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обогащения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одного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счет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другого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справедливое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распределение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между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членами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пропорционально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участию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обязательном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отчислении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фонды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согласно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уставу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строго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ограниченный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процент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начислений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паевой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капитал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распределения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прибылей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паенакоплениям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результате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этих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действий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середине</w:t>
      </w:r>
      <w:r>
        <w:rPr>
          <w:sz w:val="20"/>
          <w:szCs w:val="20"/>
        </w:rPr>
        <w:t xml:space="preserve"> 90-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возросло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2,2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объединенных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102 </w:t>
      </w:r>
      <w:r>
        <w:rPr>
          <w:rFonts w:hint="eastAsia"/>
          <w:sz w:val="20"/>
          <w:szCs w:val="20"/>
        </w:rPr>
        <w:t>общества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имеющих</w:t>
      </w:r>
      <w:r>
        <w:rPr>
          <w:sz w:val="20"/>
          <w:szCs w:val="20"/>
        </w:rPr>
        <w:t xml:space="preserve"> 105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около</w:t>
      </w:r>
      <w:r>
        <w:rPr>
          <w:sz w:val="20"/>
          <w:szCs w:val="20"/>
        </w:rPr>
        <w:t xml:space="preserve"> 500 </w:t>
      </w:r>
      <w:r>
        <w:rPr>
          <w:rFonts w:hint="eastAsia"/>
          <w:sz w:val="20"/>
          <w:szCs w:val="20"/>
        </w:rPr>
        <w:t>заправочных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станций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Намечается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устойчивая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тенденция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росту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потребительская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входит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десятку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лучших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компаний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Швеции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  </w:t>
      </w:r>
      <w:r>
        <w:rPr>
          <w:rFonts w:hint="eastAsia"/>
          <w:b/>
          <w:bCs/>
          <w:sz w:val="20"/>
          <w:szCs w:val="20"/>
        </w:rPr>
        <w:t>Норвегия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Стратегия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норвежской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заключается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природных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преимуществ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Основной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упор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делается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привлечение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путем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гарантированной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выплаты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бонуса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чем</w:t>
      </w:r>
      <w:r>
        <w:rPr>
          <w:sz w:val="20"/>
          <w:szCs w:val="20"/>
        </w:rPr>
        <w:t xml:space="preserve"> 400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объединились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600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структуре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центральный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норвежской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ближе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акционерных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создана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закупочная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группа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потребкооперация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обеспечивает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стандартной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продукцией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магазины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позволяет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только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устойчиво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существовать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увеличивать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товарооборот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оказывать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финансовую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консультационную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иную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поддержку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независимым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если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они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выполняют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принятые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принципы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    </w:t>
      </w:r>
      <w:r>
        <w:rPr>
          <w:rFonts w:hint="eastAsia"/>
          <w:b/>
          <w:bCs/>
          <w:sz w:val="20"/>
          <w:szCs w:val="20"/>
        </w:rPr>
        <w:t>Италия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После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Второй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Мировой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войны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восстановлены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довоенных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федеральных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союза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католиков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социалистов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Впоследствии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появились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коммунистов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христиан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демократов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отличии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расцвет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пришелся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середину</w:t>
      </w:r>
      <w:r>
        <w:rPr>
          <w:sz w:val="20"/>
          <w:szCs w:val="20"/>
        </w:rPr>
        <w:t xml:space="preserve"> 80-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период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упадка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вызвано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сравнительно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небольшим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участием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экономике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послевоенного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периода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религиозной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политической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раздробленностью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Серия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финансовых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скандалов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уравняла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престиж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послужила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стимулом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результат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середине</w:t>
      </w:r>
      <w:r>
        <w:rPr>
          <w:sz w:val="20"/>
          <w:szCs w:val="20"/>
        </w:rPr>
        <w:t xml:space="preserve"> 80-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насчитывалось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свыше</w:t>
      </w:r>
      <w:r>
        <w:rPr>
          <w:sz w:val="20"/>
          <w:szCs w:val="20"/>
        </w:rPr>
        <w:t xml:space="preserve"> 500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объединяющих</w:t>
      </w:r>
      <w:r>
        <w:rPr>
          <w:sz w:val="20"/>
          <w:szCs w:val="20"/>
        </w:rPr>
        <w:t xml:space="preserve"> 1,8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Парадоксально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именно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медленное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послевоенный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период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сослужило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службу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тесные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связи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кооперациями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других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позволили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учесть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опыт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избежать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издержек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роста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Сегодня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около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половины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супермаркетов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принадлежат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Особенность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кооперативные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центры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Национальная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лига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касс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взаимопомощи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коммунисты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социалисты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красные</w:t>
      </w:r>
      <w:r>
        <w:rPr>
          <w:sz w:val="20"/>
          <w:szCs w:val="20"/>
        </w:rPr>
        <w:t>);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Конфедерация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итальянских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католики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белые</w:t>
      </w:r>
      <w:r>
        <w:rPr>
          <w:sz w:val="20"/>
          <w:szCs w:val="20"/>
        </w:rPr>
        <w:t>);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Всеобщая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ассоциация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итальянских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республиканцы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социал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демократы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зеленые</w:t>
      </w:r>
      <w:r>
        <w:rPr>
          <w:sz w:val="20"/>
          <w:szCs w:val="20"/>
        </w:rPr>
        <w:t>).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расширением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социальной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базы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грани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между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стерлись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стираются</w:t>
      </w:r>
      <w:r>
        <w:rPr>
          <w:sz w:val="20"/>
          <w:szCs w:val="20"/>
        </w:rPr>
        <w:t>).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того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чтобы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превращались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акционерные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законодательством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республики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предусмотрено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размер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прибыли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получаемый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превышает</w:t>
      </w:r>
      <w:r>
        <w:rPr>
          <w:sz w:val="20"/>
          <w:szCs w:val="20"/>
        </w:rPr>
        <w:t xml:space="preserve"> 5% </w:t>
      </w:r>
      <w:r>
        <w:rPr>
          <w:rFonts w:hint="eastAsia"/>
          <w:sz w:val="20"/>
          <w:szCs w:val="20"/>
        </w:rPr>
        <w:t>суммы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пая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резервный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капитал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перечисляется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менее</w:t>
      </w:r>
      <w:r>
        <w:rPr>
          <w:sz w:val="20"/>
          <w:szCs w:val="20"/>
        </w:rPr>
        <w:t xml:space="preserve"> 20% </w:t>
      </w:r>
      <w:r>
        <w:rPr>
          <w:rFonts w:hint="eastAsia"/>
          <w:sz w:val="20"/>
          <w:szCs w:val="20"/>
        </w:rPr>
        <w:t>прибыли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фонды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могут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момента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роспуска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роспуска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фонды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завершения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необходимых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выплат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направляются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общественные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нужды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распределения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ликвидационных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остатков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между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членами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лишается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налоговых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льгот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Принципы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деятельности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итальянского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ограничен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совокупного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пая</w:t>
      </w:r>
      <w:r>
        <w:rPr>
          <w:sz w:val="20"/>
          <w:szCs w:val="20"/>
        </w:rPr>
        <w:t xml:space="preserve"> (2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лир</w:t>
      </w:r>
      <w:r>
        <w:rPr>
          <w:sz w:val="20"/>
          <w:szCs w:val="20"/>
        </w:rPr>
        <w:t>);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размер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минимального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уставного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фонда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фиксируется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принцип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открытых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дверей</w:t>
      </w:r>
      <w:r>
        <w:rPr>
          <w:sz w:val="20"/>
          <w:szCs w:val="20"/>
        </w:rPr>
        <w:t>);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один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один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голос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зависимости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величины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пая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регулируемый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социальных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состав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Членом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могут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посредники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лица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занимающиеся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сбытом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аналогичной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продукции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позволяет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инструмент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личного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обогащения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Финансовая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ответственность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ограниченная</w:t>
      </w:r>
      <w:r>
        <w:rPr>
          <w:sz w:val="20"/>
          <w:szCs w:val="20"/>
        </w:rPr>
        <w:t xml:space="preserve">;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неограниченная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Налоговые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льготы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отсутствие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двойного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налогообложения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течение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первых</w:t>
      </w:r>
      <w:r>
        <w:rPr>
          <w:sz w:val="20"/>
          <w:szCs w:val="20"/>
        </w:rPr>
        <w:t xml:space="preserve"> 10 </w:t>
      </w:r>
      <w:r>
        <w:rPr>
          <w:rFonts w:hint="eastAsia"/>
          <w:sz w:val="20"/>
          <w:szCs w:val="20"/>
        </w:rPr>
        <w:t>лет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освобождаются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налога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корпорации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последствие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льготное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налогообложение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предусмотрен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облагаемый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налогом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минимальный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доход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пайщика</w:t>
      </w:r>
      <w:r>
        <w:rPr>
          <w:sz w:val="20"/>
          <w:szCs w:val="20"/>
        </w:rPr>
        <w:t xml:space="preserve"> (3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лир</w:t>
      </w:r>
      <w:r>
        <w:rPr>
          <w:sz w:val="20"/>
          <w:szCs w:val="20"/>
        </w:rPr>
        <w:t>).</w:t>
      </w:r>
    </w:p>
    <w:p w:rsidR="009F16A4" w:rsidRDefault="009F16A4">
      <w:pPr>
        <w:rPr>
          <w:sz w:val="20"/>
          <w:szCs w:val="20"/>
        </w:rPr>
      </w:pPr>
      <w:r>
        <w:rPr>
          <w:sz w:val="20"/>
          <w:szCs w:val="20"/>
        </w:rPr>
        <w:t xml:space="preserve">                                             </w:t>
      </w:r>
      <w:r>
        <w:rPr>
          <w:rFonts w:hint="eastAsia"/>
          <w:b/>
          <w:bCs/>
          <w:sz w:val="20"/>
          <w:szCs w:val="20"/>
        </w:rPr>
        <w:t>Швейцария</w:t>
      </w:r>
      <w:r>
        <w:rPr>
          <w:b/>
          <w:bCs/>
          <w:sz w:val="20"/>
          <w:szCs w:val="20"/>
        </w:rPr>
        <w:t xml:space="preserve">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Швейцарское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представляет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собой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пример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неклассического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развития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Законодательно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воспрепятствовав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открытию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филиалов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расширялось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путем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открытия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системы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самообслуживания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началу</w:t>
      </w:r>
      <w:r>
        <w:rPr>
          <w:sz w:val="20"/>
          <w:szCs w:val="20"/>
        </w:rPr>
        <w:t xml:space="preserve"> 60-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насчитывалось</w:t>
      </w:r>
      <w:r>
        <w:rPr>
          <w:sz w:val="20"/>
          <w:szCs w:val="20"/>
        </w:rPr>
        <w:t xml:space="preserve"> 468 </w:t>
      </w:r>
      <w:r>
        <w:rPr>
          <w:rFonts w:hint="eastAsia"/>
          <w:sz w:val="20"/>
          <w:szCs w:val="20"/>
        </w:rPr>
        <w:t>основных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объединяющих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свыше</w:t>
      </w:r>
      <w:r>
        <w:rPr>
          <w:sz w:val="20"/>
          <w:szCs w:val="20"/>
        </w:rPr>
        <w:t xml:space="preserve"> 4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владеющих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2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70-</w:t>
      </w:r>
      <w:r>
        <w:rPr>
          <w:rFonts w:hint="eastAsia"/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годах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швейцарские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большинства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европейских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стран</w:t>
      </w:r>
      <w:r>
        <w:rPr>
          <w:sz w:val="20"/>
          <w:szCs w:val="20"/>
        </w:rPr>
        <w:t xml:space="preserve">) </w:t>
      </w:r>
      <w:r>
        <w:rPr>
          <w:rFonts w:hint="eastAsia"/>
          <w:sz w:val="20"/>
          <w:szCs w:val="20"/>
        </w:rPr>
        <w:t>отказались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получения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дивидендов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перешли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политику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низких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Был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взят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курс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укрупнение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1983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сократилось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41.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достигнуто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>?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Основные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факторы</w:t>
      </w:r>
      <w:r>
        <w:rPr>
          <w:sz w:val="20"/>
          <w:szCs w:val="20"/>
        </w:rPr>
        <w:t>: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аполитичность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>;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юридически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независимые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неформально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зависели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центрального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союза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швейцарских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Швейцарский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формально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исключались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невыполнения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общепринятых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принципов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Концентрация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укрупнение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выражается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слиянии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различных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видов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отраслей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перспективой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создания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целевых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организаций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Вертикальная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горизонтальная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интеграции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сопровождаются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сокращением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абсолютного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организаций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целью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концентрация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экономических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возможностей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результате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укрупнения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оборот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швейцарских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расчете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1 </w:t>
      </w:r>
      <w:r>
        <w:rPr>
          <w:rFonts w:hint="eastAsia"/>
          <w:sz w:val="20"/>
          <w:szCs w:val="20"/>
        </w:rPr>
        <w:t>магазин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возрос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45%.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Наиболее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представление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Швейцарии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можно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частично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получить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рассмотрев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единственный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фактор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конкуренция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Основатель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швейцарской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Датвейлер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деятельность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передвижных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Используя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агрессивную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политику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рекламу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выстроил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большую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розничную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начал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производство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собственной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продукции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фруктовых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напитков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йогуртов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кексов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п</w:t>
      </w:r>
      <w:r>
        <w:rPr>
          <w:sz w:val="20"/>
          <w:szCs w:val="20"/>
        </w:rPr>
        <w:t xml:space="preserve">., </w:t>
      </w:r>
      <w:r>
        <w:rPr>
          <w:rFonts w:hint="eastAsia"/>
          <w:sz w:val="20"/>
          <w:szCs w:val="20"/>
        </w:rPr>
        <w:t>причем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торговую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марку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Уйдя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политику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он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передал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руководство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возглавляемой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компании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Миграс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своему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сыну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М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Датвейлер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являясь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крупным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капиталистом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фанатически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верил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рочдельских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пионеров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преобразовал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компанию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если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точным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12 </w:t>
      </w:r>
      <w:r>
        <w:rPr>
          <w:rFonts w:hint="eastAsia"/>
          <w:sz w:val="20"/>
          <w:szCs w:val="20"/>
        </w:rPr>
        <w:t>региональных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кооперативов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связанный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традициями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старого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имея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мощный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капитал</w:t>
      </w:r>
      <w:r>
        <w:rPr>
          <w:sz w:val="20"/>
          <w:szCs w:val="20"/>
        </w:rPr>
        <w:t xml:space="preserve"> (13,5 </w:t>
      </w:r>
      <w:r>
        <w:rPr>
          <w:rFonts w:hint="eastAsia"/>
          <w:sz w:val="20"/>
          <w:szCs w:val="20"/>
        </w:rPr>
        <w:t>млн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франков</w:t>
      </w:r>
      <w:r>
        <w:rPr>
          <w:sz w:val="20"/>
          <w:szCs w:val="20"/>
        </w:rPr>
        <w:t xml:space="preserve">)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используя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предпринимательские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методы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быстро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развиваться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70-</w:t>
      </w:r>
      <w:r>
        <w:rPr>
          <w:rFonts w:hint="eastAsia"/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имел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банк</w:t>
      </w:r>
      <w:r>
        <w:rPr>
          <w:sz w:val="20"/>
          <w:szCs w:val="20"/>
        </w:rPr>
        <w:t xml:space="preserve">, 20 </w:t>
      </w:r>
      <w:r>
        <w:rPr>
          <w:rFonts w:hint="eastAsia"/>
          <w:sz w:val="20"/>
          <w:szCs w:val="20"/>
        </w:rPr>
        <w:t>заводов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нефтеперерабатывающий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завод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сеть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заправочных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станций</w:t>
      </w:r>
      <w:r>
        <w:rPr>
          <w:sz w:val="20"/>
          <w:szCs w:val="20"/>
        </w:rPr>
        <w:t xml:space="preserve">),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служащих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увеличилось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29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Потребители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достаточно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легко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могли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пайщиками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цена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была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лишь</w:t>
      </w:r>
      <w:r>
        <w:rPr>
          <w:sz w:val="20"/>
          <w:szCs w:val="20"/>
        </w:rPr>
        <w:t xml:space="preserve"> 10 </w:t>
      </w:r>
      <w:r>
        <w:rPr>
          <w:rFonts w:hint="eastAsia"/>
          <w:sz w:val="20"/>
          <w:szCs w:val="20"/>
        </w:rPr>
        <w:t>франков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того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пайщики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получали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право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открывать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Поэтому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очень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быстро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число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достигло</w:t>
      </w:r>
      <w:r>
        <w:rPr>
          <w:sz w:val="20"/>
          <w:szCs w:val="20"/>
        </w:rPr>
        <w:t xml:space="preserve"> 872 </w:t>
      </w:r>
      <w:r>
        <w:rPr>
          <w:rFonts w:hint="eastAsia"/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человек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а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Миграс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имел</w:t>
      </w:r>
      <w:r>
        <w:rPr>
          <w:sz w:val="20"/>
          <w:szCs w:val="20"/>
        </w:rPr>
        <w:t xml:space="preserve"> 9,4% </w:t>
      </w:r>
      <w:r>
        <w:rPr>
          <w:rFonts w:hint="eastAsia"/>
          <w:sz w:val="20"/>
          <w:szCs w:val="20"/>
        </w:rPr>
        <w:t>доли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рынка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1971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участие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работников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управлении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поддерживалось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через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выпуск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М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акции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участия</w:t>
      </w:r>
      <w:r>
        <w:rPr>
          <w:sz w:val="20"/>
          <w:szCs w:val="20"/>
        </w:rPr>
        <w:t xml:space="preserve">", </w:t>
      </w:r>
      <w:r>
        <w:rPr>
          <w:rFonts w:hint="eastAsia"/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должны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выплачены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увольнения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ухода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пенсию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1977 </w:t>
      </w:r>
      <w:r>
        <w:rPr>
          <w:rFonts w:hint="eastAsia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работники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обязательном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порядке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включались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руководящие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органы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кооператива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являясь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членом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МКА</w:t>
      </w:r>
      <w:r>
        <w:rPr>
          <w:sz w:val="20"/>
          <w:szCs w:val="20"/>
        </w:rPr>
        <w:t>, "</w:t>
      </w:r>
      <w:r>
        <w:rPr>
          <w:rFonts w:hint="eastAsia"/>
          <w:sz w:val="20"/>
          <w:szCs w:val="20"/>
        </w:rPr>
        <w:t>Миграс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выполняет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все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размещая</w:t>
      </w:r>
      <w:r>
        <w:rPr>
          <w:sz w:val="20"/>
          <w:szCs w:val="20"/>
        </w:rPr>
        <w:t xml:space="preserve"> 1% </w:t>
      </w:r>
      <w:r>
        <w:rPr>
          <w:rFonts w:hint="eastAsia"/>
          <w:sz w:val="20"/>
          <w:szCs w:val="20"/>
        </w:rPr>
        <w:t>оборота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культурные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общественные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цели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субсидируя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до</w:t>
      </w:r>
      <w:r>
        <w:rPr>
          <w:sz w:val="20"/>
          <w:szCs w:val="20"/>
        </w:rPr>
        <w:t xml:space="preserve"> 30% </w:t>
      </w:r>
      <w:r>
        <w:rPr>
          <w:rFonts w:hint="eastAsia"/>
          <w:sz w:val="20"/>
          <w:szCs w:val="20"/>
        </w:rPr>
        <w:t>оплаты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студентов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Выполняя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принципы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заботы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обществе</w:t>
      </w:r>
      <w:r>
        <w:rPr>
          <w:sz w:val="20"/>
          <w:szCs w:val="20"/>
        </w:rPr>
        <w:t>, "</w:t>
      </w:r>
      <w:r>
        <w:rPr>
          <w:rFonts w:hint="eastAsia"/>
          <w:sz w:val="20"/>
          <w:szCs w:val="20"/>
        </w:rPr>
        <w:t>Миграс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остановил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продажу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неперерабатываемых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бутылок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прекратил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нитратов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пестицидов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производстве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продуктов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наладил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выпуск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менее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вредного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бензина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исключил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использование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пластиковых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сумок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п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Читая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удручающую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историю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многих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стареющих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можно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сделать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вывод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настоящий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успех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между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мелкими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предприятиями</w:t>
      </w:r>
      <w:r>
        <w:rPr>
          <w:sz w:val="20"/>
          <w:szCs w:val="20"/>
        </w:rPr>
        <w:t xml:space="preserve">. 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Мощь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кооперации</w:t>
      </w:r>
      <w:r>
        <w:rPr>
          <w:sz w:val="20"/>
          <w:szCs w:val="20"/>
        </w:rPr>
        <w:t xml:space="preserve"> - </w:t>
      </w:r>
      <w:r>
        <w:rPr>
          <w:rFonts w:hint="eastAsia"/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преданность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пайщиков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местах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небольшие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удобные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магазины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внимание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общественному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мнению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Эти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факторы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гораздо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важны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прибыль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Пример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Италии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показывает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имея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хоть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какое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либо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убежище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конкуренции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даже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самое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старое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более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современным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отстаивать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уместность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Пример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Швеции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показывает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даже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столкнувшись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эффективной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конкуренцией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кооперативное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ответить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вызов</w:t>
      </w:r>
      <w:r>
        <w:rPr>
          <w:sz w:val="20"/>
          <w:szCs w:val="20"/>
        </w:rPr>
        <w:t>.</w:t>
      </w:r>
    </w:p>
    <w:p w:rsidR="009F16A4" w:rsidRDefault="009F16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Пример</w:t>
      </w:r>
      <w:r>
        <w:rPr>
          <w:sz w:val="20"/>
          <w:szCs w:val="20"/>
        </w:rPr>
        <w:t xml:space="preserve"> "</w:t>
      </w:r>
      <w:r>
        <w:rPr>
          <w:rFonts w:hint="eastAsia"/>
          <w:sz w:val="20"/>
          <w:szCs w:val="20"/>
        </w:rPr>
        <w:t>Мигроса</w:t>
      </w:r>
      <w:r>
        <w:rPr>
          <w:sz w:val="20"/>
          <w:szCs w:val="20"/>
        </w:rPr>
        <w:t xml:space="preserve">" </w:t>
      </w:r>
      <w:r>
        <w:rPr>
          <w:rFonts w:hint="eastAsia"/>
          <w:sz w:val="20"/>
          <w:szCs w:val="20"/>
        </w:rPr>
        <w:t>показывает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потребительская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препятствует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росту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динамизма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ориентированных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отдельных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многие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движения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самостоятельно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перерастают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процветающие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современные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предприятия</w:t>
      </w:r>
      <w:r>
        <w:rPr>
          <w:sz w:val="20"/>
          <w:szCs w:val="20"/>
        </w:rPr>
        <w:t>.</w:t>
      </w:r>
    </w:p>
    <w:p w:rsidR="009F16A4" w:rsidRDefault="009F16A4">
      <w:pPr>
        <w:rPr>
          <w:rFonts w:ascii="Bookman Old Style" w:hAnsi="Bookman Old Style"/>
          <w:sz w:val="20"/>
          <w:szCs w:val="20"/>
        </w:rPr>
      </w:pP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то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пример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национальных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потребительских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коопераций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Австрии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Нидерландов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Бельгии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демонстрируют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опасность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они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смогли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устоять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натиском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предпринимателей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были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поглощены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ими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фактически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перестали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существовать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прежнем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виде</w:t>
      </w:r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Сегодня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они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представляют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скорее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акционерные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общества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чем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истинные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кооперативы</w:t>
      </w:r>
      <w:r>
        <w:rPr>
          <w:sz w:val="20"/>
          <w:szCs w:val="20"/>
        </w:rPr>
        <w:t>.</w:t>
      </w:r>
      <w:bookmarkStart w:id="0" w:name="_GoBack"/>
      <w:bookmarkEnd w:id="0"/>
    </w:p>
    <w:sectPr w:rsidR="009F16A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259"/>
    <w:multiLevelType w:val="hybridMultilevel"/>
    <w:tmpl w:val="7382C92A"/>
    <w:lvl w:ilvl="0" w:tplc="DB529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8A3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AAF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6EB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389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306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A48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4233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B45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16709"/>
    <w:multiLevelType w:val="hybridMultilevel"/>
    <w:tmpl w:val="31CCC1EC"/>
    <w:lvl w:ilvl="0" w:tplc="322E7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EEF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AAD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A0E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0C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34A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1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EA57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54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90842"/>
    <w:multiLevelType w:val="hybridMultilevel"/>
    <w:tmpl w:val="000E6220"/>
    <w:lvl w:ilvl="0" w:tplc="BD9E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C8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CE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2AE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1A7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C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B20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BE5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A7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D4B9C"/>
    <w:multiLevelType w:val="hybridMultilevel"/>
    <w:tmpl w:val="D478A802"/>
    <w:lvl w:ilvl="0" w:tplc="D8548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A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8D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22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EF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C2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EC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EC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E7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87300"/>
    <w:multiLevelType w:val="hybridMultilevel"/>
    <w:tmpl w:val="33EE789C"/>
    <w:lvl w:ilvl="0" w:tplc="5B78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9EB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E4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424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BE6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BE0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500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46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5A0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64E47"/>
    <w:multiLevelType w:val="hybridMultilevel"/>
    <w:tmpl w:val="7C72C462"/>
    <w:lvl w:ilvl="0" w:tplc="6BD2B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4AB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41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546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087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E28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EC0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E5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B68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535D9"/>
    <w:multiLevelType w:val="hybridMultilevel"/>
    <w:tmpl w:val="122C93EC"/>
    <w:lvl w:ilvl="0" w:tplc="56BCF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16B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EC3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347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BED9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6EE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F01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A2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24F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76648"/>
    <w:multiLevelType w:val="hybridMultilevel"/>
    <w:tmpl w:val="60727F2A"/>
    <w:lvl w:ilvl="0" w:tplc="FF341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86E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A0B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168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642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044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223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A80B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A9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57741"/>
    <w:multiLevelType w:val="hybridMultilevel"/>
    <w:tmpl w:val="91C0119A"/>
    <w:lvl w:ilvl="0" w:tplc="B0765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41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3CD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1C7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70A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9E8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CB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CEF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7A1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F07"/>
    <w:rsid w:val="001D18C9"/>
    <w:rsid w:val="009F16A4"/>
    <w:rsid w:val="00BA360D"/>
    <w:rsid w:val="00C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3F282-EE42-44D3-AFD5-2CB810F7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Кооперация в Европе</vt:lpstr>
    </vt:vector>
  </TitlesOfParts>
  <Company>Церковно-приходская школа</Company>
  <LinksUpToDate>false</LinksUpToDate>
  <CharactersWithSpaces>19170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Кооперация в Европе</dc:title>
  <dc:subject/>
  <dc:creator>абат</dc:creator>
  <cp:keywords/>
  <dc:description/>
  <cp:lastModifiedBy>admin</cp:lastModifiedBy>
  <cp:revision>2</cp:revision>
  <cp:lastPrinted>2002-04-21T18:50:00Z</cp:lastPrinted>
  <dcterms:created xsi:type="dcterms:W3CDTF">2014-02-08T06:57:00Z</dcterms:created>
  <dcterms:modified xsi:type="dcterms:W3CDTF">2014-02-08T06:57:00Z</dcterms:modified>
</cp:coreProperties>
</file>