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23" w:rsidRDefault="00777323" w:rsidP="00777323">
      <w:pPr>
        <w:jc w:val="center"/>
        <w:rPr>
          <w:color w:val="000000"/>
          <w:sz w:val="28"/>
        </w:rPr>
      </w:pPr>
      <w:r w:rsidRPr="007A430E">
        <w:rPr>
          <w:color w:val="000000"/>
          <w:sz w:val="28"/>
        </w:rPr>
        <w:t>Ми</w:t>
      </w:r>
      <w:r>
        <w:rPr>
          <w:color w:val="000000"/>
          <w:sz w:val="28"/>
        </w:rPr>
        <w:t>нистерство образования Российской Федерации</w:t>
      </w:r>
    </w:p>
    <w:p w:rsidR="00777323" w:rsidRDefault="001C0124" w:rsidP="00777323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филиал ГОУ ВПО «МЭИ (ТУ)»</w:t>
      </w:r>
    </w:p>
    <w:p w:rsidR="001C0124" w:rsidRPr="001C0124" w:rsidRDefault="001C0124" w:rsidP="00777323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 г. Волжском</w:t>
      </w:r>
    </w:p>
    <w:p w:rsidR="00777323" w:rsidRDefault="00777323" w:rsidP="00777323">
      <w:pPr>
        <w:jc w:val="center"/>
        <w:rPr>
          <w:color w:val="000000"/>
          <w:sz w:val="28"/>
        </w:rPr>
      </w:pPr>
    </w:p>
    <w:p w:rsidR="00777323" w:rsidRDefault="00777323" w:rsidP="00777323">
      <w:pPr>
        <w:jc w:val="center"/>
        <w:rPr>
          <w:color w:val="000000"/>
          <w:sz w:val="28"/>
        </w:rPr>
      </w:pPr>
    </w:p>
    <w:p w:rsidR="00777323" w:rsidRDefault="00777323" w:rsidP="00777323">
      <w:pPr>
        <w:jc w:val="center"/>
        <w:rPr>
          <w:color w:val="000000"/>
          <w:sz w:val="28"/>
        </w:rPr>
      </w:pPr>
    </w:p>
    <w:p w:rsidR="00777323" w:rsidRDefault="00777323" w:rsidP="00777323">
      <w:pPr>
        <w:jc w:val="center"/>
        <w:rPr>
          <w:color w:val="000000"/>
          <w:sz w:val="28"/>
        </w:rPr>
      </w:pPr>
    </w:p>
    <w:p w:rsidR="00777323" w:rsidRDefault="00777323" w:rsidP="00777323">
      <w:pPr>
        <w:jc w:val="center"/>
        <w:rPr>
          <w:color w:val="000000"/>
          <w:sz w:val="28"/>
        </w:rPr>
      </w:pPr>
    </w:p>
    <w:p w:rsidR="00777323" w:rsidRDefault="00777323" w:rsidP="00777323">
      <w:pPr>
        <w:jc w:val="center"/>
        <w:rPr>
          <w:color w:val="000000"/>
          <w:sz w:val="28"/>
        </w:rPr>
      </w:pPr>
    </w:p>
    <w:p w:rsidR="00777323" w:rsidRDefault="00777323" w:rsidP="00777323">
      <w:pPr>
        <w:jc w:val="center"/>
        <w:rPr>
          <w:color w:val="000000"/>
          <w:sz w:val="28"/>
        </w:rPr>
      </w:pPr>
    </w:p>
    <w:p w:rsidR="00777323" w:rsidRDefault="00777323" w:rsidP="00777323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Кафедра </w:t>
      </w:r>
      <w:r w:rsidR="001C0124">
        <w:rPr>
          <w:color w:val="000000"/>
          <w:sz w:val="28"/>
        </w:rPr>
        <w:t>СГН</w:t>
      </w:r>
    </w:p>
    <w:p w:rsidR="00777323" w:rsidRDefault="00777323" w:rsidP="00777323">
      <w:pPr>
        <w:jc w:val="center"/>
        <w:rPr>
          <w:color w:val="000000"/>
          <w:sz w:val="28"/>
        </w:rPr>
      </w:pPr>
    </w:p>
    <w:p w:rsidR="00777323" w:rsidRDefault="00777323" w:rsidP="00777323">
      <w:pPr>
        <w:jc w:val="center"/>
        <w:rPr>
          <w:color w:val="000000"/>
          <w:sz w:val="28"/>
        </w:rPr>
      </w:pPr>
    </w:p>
    <w:p w:rsidR="00777323" w:rsidRDefault="00777323" w:rsidP="00777323">
      <w:pPr>
        <w:jc w:val="center"/>
        <w:rPr>
          <w:color w:val="000000"/>
          <w:sz w:val="28"/>
        </w:rPr>
      </w:pPr>
    </w:p>
    <w:p w:rsidR="001C0124" w:rsidRDefault="001C0124" w:rsidP="00777323">
      <w:pPr>
        <w:jc w:val="center"/>
        <w:rPr>
          <w:color w:val="000000"/>
          <w:sz w:val="28"/>
        </w:rPr>
      </w:pPr>
    </w:p>
    <w:p w:rsidR="001C0124" w:rsidRDefault="001C0124" w:rsidP="00777323">
      <w:pPr>
        <w:jc w:val="center"/>
        <w:rPr>
          <w:color w:val="000000"/>
          <w:sz w:val="28"/>
        </w:rPr>
      </w:pPr>
    </w:p>
    <w:p w:rsidR="00777323" w:rsidRDefault="00777323" w:rsidP="00777323">
      <w:pPr>
        <w:jc w:val="center"/>
        <w:rPr>
          <w:color w:val="000000"/>
          <w:sz w:val="28"/>
        </w:rPr>
      </w:pPr>
    </w:p>
    <w:p w:rsidR="00777323" w:rsidRDefault="00777323" w:rsidP="00777323">
      <w:pPr>
        <w:jc w:val="center"/>
        <w:rPr>
          <w:color w:val="000000"/>
          <w:sz w:val="28"/>
        </w:rPr>
      </w:pPr>
    </w:p>
    <w:p w:rsidR="00777323" w:rsidRDefault="00777323" w:rsidP="00777323">
      <w:pPr>
        <w:jc w:val="center"/>
        <w:rPr>
          <w:color w:val="000000"/>
          <w:sz w:val="28"/>
        </w:rPr>
      </w:pPr>
    </w:p>
    <w:p w:rsidR="00777323" w:rsidRDefault="00777323" w:rsidP="00777323">
      <w:pPr>
        <w:jc w:val="center"/>
        <w:rPr>
          <w:color w:val="000000"/>
          <w:sz w:val="28"/>
        </w:rPr>
      </w:pPr>
    </w:p>
    <w:p w:rsidR="00777323" w:rsidRPr="001C0124" w:rsidRDefault="00777323" w:rsidP="00777323">
      <w:pPr>
        <w:jc w:val="center"/>
        <w:rPr>
          <w:color w:val="000000"/>
          <w:sz w:val="44"/>
          <w:szCs w:val="44"/>
        </w:rPr>
      </w:pPr>
      <w:r w:rsidRPr="001C0124">
        <w:rPr>
          <w:color w:val="000000"/>
          <w:sz w:val="44"/>
          <w:szCs w:val="44"/>
        </w:rPr>
        <w:t>Семестровая работа:</w:t>
      </w:r>
    </w:p>
    <w:p w:rsidR="00777323" w:rsidRPr="001C0124" w:rsidRDefault="00777323" w:rsidP="00777323">
      <w:pPr>
        <w:jc w:val="center"/>
        <w:rPr>
          <w:b/>
          <w:color w:val="000000"/>
          <w:sz w:val="44"/>
          <w:szCs w:val="44"/>
        </w:rPr>
      </w:pPr>
      <w:r w:rsidRPr="001C0124">
        <w:rPr>
          <w:b/>
          <w:color w:val="000000"/>
          <w:sz w:val="44"/>
          <w:szCs w:val="44"/>
        </w:rPr>
        <w:t>Кроссворд по философии</w:t>
      </w:r>
    </w:p>
    <w:p w:rsidR="00777323" w:rsidRDefault="00777323" w:rsidP="00777323">
      <w:pPr>
        <w:jc w:val="center"/>
        <w:rPr>
          <w:b/>
          <w:color w:val="000000"/>
          <w:sz w:val="32"/>
          <w:szCs w:val="32"/>
        </w:rPr>
      </w:pPr>
    </w:p>
    <w:p w:rsidR="00777323" w:rsidRDefault="00777323" w:rsidP="00777323">
      <w:pPr>
        <w:jc w:val="center"/>
        <w:rPr>
          <w:b/>
          <w:color w:val="000000"/>
          <w:sz w:val="32"/>
          <w:szCs w:val="32"/>
        </w:rPr>
      </w:pPr>
    </w:p>
    <w:p w:rsidR="00777323" w:rsidRDefault="00777323" w:rsidP="00777323">
      <w:pPr>
        <w:jc w:val="center"/>
        <w:rPr>
          <w:b/>
          <w:color w:val="000000"/>
          <w:sz w:val="32"/>
          <w:szCs w:val="32"/>
        </w:rPr>
      </w:pPr>
    </w:p>
    <w:p w:rsidR="00777323" w:rsidRDefault="00777323" w:rsidP="00777323">
      <w:pPr>
        <w:jc w:val="center"/>
        <w:rPr>
          <w:b/>
          <w:color w:val="000000"/>
          <w:sz w:val="32"/>
          <w:szCs w:val="32"/>
        </w:rPr>
      </w:pPr>
    </w:p>
    <w:p w:rsidR="00777323" w:rsidRDefault="00777323" w:rsidP="00777323">
      <w:pPr>
        <w:jc w:val="center"/>
        <w:rPr>
          <w:b/>
          <w:color w:val="000000"/>
          <w:sz w:val="32"/>
          <w:szCs w:val="32"/>
        </w:rPr>
      </w:pPr>
    </w:p>
    <w:p w:rsidR="00777323" w:rsidRDefault="00777323" w:rsidP="00777323">
      <w:pPr>
        <w:jc w:val="center"/>
        <w:rPr>
          <w:b/>
          <w:color w:val="000000"/>
          <w:sz w:val="32"/>
          <w:szCs w:val="32"/>
        </w:rPr>
      </w:pPr>
    </w:p>
    <w:p w:rsidR="00777323" w:rsidRDefault="00777323" w:rsidP="00777323">
      <w:pPr>
        <w:jc w:val="center"/>
        <w:rPr>
          <w:b/>
          <w:color w:val="000000"/>
          <w:sz w:val="32"/>
          <w:szCs w:val="32"/>
        </w:rPr>
      </w:pPr>
    </w:p>
    <w:p w:rsidR="00777323" w:rsidRDefault="00777323" w:rsidP="00777323">
      <w:pPr>
        <w:jc w:val="center"/>
        <w:rPr>
          <w:b/>
          <w:color w:val="000000"/>
          <w:sz w:val="32"/>
          <w:szCs w:val="32"/>
        </w:rPr>
      </w:pPr>
    </w:p>
    <w:p w:rsidR="00777323" w:rsidRDefault="00777323" w:rsidP="00777323">
      <w:pPr>
        <w:jc w:val="right"/>
        <w:rPr>
          <w:b/>
          <w:color w:val="000000"/>
          <w:sz w:val="32"/>
          <w:szCs w:val="32"/>
        </w:rPr>
      </w:pPr>
    </w:p>
    <w:p w:rsidR="00777323" w:rsidRDefault="00777323" w:rsidP="00777323">
      <w:pPr>
        <w:jc w:val="right"/>
        <w:rPr>
          <w:b/>
          <w:color w:val="000000"/>
          <w:sz w:val="32"/>
          <w:szCs w:val="32"/>
        </w:rPr>
      </w:pPr>
    </w:p>
    <w:p w:rsidR="00777323" w:rsidRDefault="00777323" w:rsidP="0077732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</w:t>
      </w:r>
      <w:r w:rsidR="001C0124">
        <w:rPr>
          <w:color w:val="000000"/>
          <w:sz w:val="28"/>
          <w:szCs w:val="28"/>
        </w:rPr>
        <w:t xml:space="preserve">а студентка </w:t>
      </w:r>
    </w:p>
    <w:p w:rsidR="00777323" w:rsidRDefault="001C0124" w:rsidP="0077732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АТП-00 В</w:t>
      </w:r>
      <w:r w:rsidRPr="001C01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Щербакова М.А.</w:t>
      </w:r>
    </w:p>
    <w:p w:rsidR="00777323" w:rsidRDefault="00777323" w:rsidP="0077732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Проверила: Жаворонкова О.М.</w:t>
      </w:r>
    </w:p>
    <w:p w:rsidR="00777323" w:rsidRDefault="00777323" w:rsidP="00777323">
      <w:pPr>
        <w:jc w:val="right"/>
        <w:rPr>
          <w:color w:val="000000"/>
          <w:sz w:val="28"/>
          <w:szCs w:val="28"/>
        </w:rPr>
      </w:pPr>
    </w:p>
    <w:p w:rsidR="00777323" w:rsidRDefault="00777323" w:rsidP="00777323">
      <w:pPr>
        <w:jc w:val="right"/>
        <w:rPr>
          <w:color w:val="000000"/>
          <w:sz w:val="28"/>
          <w:szCs w:val="28"/>
        </w:rPr>
      </w:pPr>
    </w:p>
    <w:p w:rsidR="00777323" w:rsidRDefault="00777323" w:rsidP="00777323">
      <w:pPr>
        <w:jc w:val="right"/>
        <w:rPr>
          <w:color w:val="000000"/>
          <w:sz w:val="28"/>
          <w:szCs w:val="28"/>
        </w:rPr>
      </w:pPr>
    </w:p>
    <w:p w:rsidR="001C0124" w:rsidRDefault="001C0124" w:rsidP="00777323">
      <w:pPr>
        <w:jc w:val="center"/>
        <w:rPr>
          <w:color w:val="000000"/>
          <w:sz w:val="28"/>
          <w:szCs w:val="28"/>
        </w:rPr>
      </w:pPr>
    </w:p>
    <w:p w:rsidR="00777323" w:rsidRDefault="00777323" w:rsidP="00777323">
      <w:pPr>
        <w:jc w:val="center"/>
        <w:rPr>
          <w:color w:val="000000"/>
          <w:sz w:val="28"/>
          <w:szCs w:val="28"/>
        </w:rPr>
      </w:pPr>
    </w:p>
    <w:p w:rsidR="00777323" w:rsidRDefault="00777323" w:rsidP="00777323">
      <w:pPr>
        <w:jc w:val="center"/>
        <w:rPr>
          <w:color w:val="000000"/>
          <w:sz w:val="28"/>
          <w:szCs w:val="28"/>
        </w:rPr>
      </w:pPr>
    </w:p>
    <w:p w:rsidR="00777323" w:rsidRPr="007A430E" w:rsidRDefault="00777323" w:rsidP="007773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</w:t>
      </w:r>
      <w:r w:rsidR="001C0124">
        <w:rPr>
          <w:color w:val="000000"/>
          <w:sz w:val="28"/>
          <w:szCs w:val="28"/>
        </w:rPr>
        <w:t>жский</w:t>
      </w:r>
      <w:r>
        <w:rPr>
          <w:color w:val="000000"/>
          <w:sz w:val="28"/>
          <w:szCs w:val="28"/>
        </w:rPr>
        <w:t xml:space="preserve"> 2003 г.</w:t>
      </w:r>
    </w:p>
    <w:tbl>
      <w:tblPr>
        <w:tblpPr w:leftFromText="180" w:rightFromText="180" w:vertAnchor="page" w:horzAnchor="margin" w:tblpY="1315"/>
        <w:tblW w:w="10200" w:type="dxa"/>
        <w:tblLayout w:type="fixed"/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C0124">
        <w:trPr>
          <w:trHeight w:val="510"/>
        </w:trPr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  <w:highlight w:val="lightGray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22"/>
                <w:vertAlign w:val="superscript"/>
              </w:rPr>
              <w:t>1</w:t>
            </w: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2</w:t>
            </w: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  <w:highlight w:val="lightGray"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  <w:highlight w:val="lightGray"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  <w:highlight w:val="lightGray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  <w:highlight w:val="lightGray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pStyle w:val="1"/>
              <w:framePr w:hSpace="0" w:wrap="auto" w:vAnchor="margin" w:hAnchor="text" w:yAlign="inline"/>
              <w:jc w:val="left"/>
            </w:pPr>
            <w:r>
              <w:rPr>
                <w:b w:val="0"/>
                <w:sz w:val="22"/>
                <w:vertAlign w:val="superscript"/>
              </w:rPr>
              <w:t>3</w:t>
            </w: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4</w:t>
            </w: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22"/>
                <w:vertAlign w:val="superscript"/>
              </w:rPr>
              <w:t>5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6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  <w:tcBorders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7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8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9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10</w:t>
            </w: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11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12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13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pStyle w:val="1"/>
              <w:framePr w:hSpace="0" w:wrap="auto" w:vAnchor="margin" w:hAnchor="text" w:yAlign="inline"/>
              <w:jc w:val="left"/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14</w:t>
            </w: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15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16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17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18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:rsidR="001C0124" w:rsidRDefault="001C0124" w:rsidP="00380462">
      <w:pPr>
        <w:rPr>
          <w:b/>
          <w:sz w:val="28"/>
          <w:szCs w:val="28"/>
        </w:rPr>
      </w:pPr>
    </w:p>
    <w:p w:rsidR="001C0124" w:rsidRDefault="001C0124" w:rsidP="00380462">
      <w:pPr>
        <w:rPr>
          <w:b/>
          <w:sz w:val="28"/>
          <w:szCs w:val="28"/>
        </w:rPr>
      </w:pPr>
    </w:p>
    <w:p w:rsidR="001C0124" w:rsidRDefault="001C0124" w:rsidP="00380462">
      <w:pPr>
        <w:rPr>
          <w:b/>
          <w:sz w:val="28"/>
          <w:szCs w:val="28"/>
        </w:rPr>
      </w:pPr>
    </w:p>
    <w:p w:rsidR="001C0124" w:rsidRDefault="001C0124" w:rsidP="00380462">
      <w:pPr>
        <w:rPr>
          <w:b/>
          <w:sz w:val="28"/>
          <w:szCs w:val="28"/>
        </w:rPr>
      </w:pPr>
    </w:p>
    <w:p w:rsidR="001C0124" w:rsidRDefault="001C0124" w:rsidP="00380462">
      <w:pPr>
        <w:rPr>
          <w:b/>
          <w:sz w:val="28"/>
          <w:szCs w:val="28"/>
        </w:rPr>
      </w:pPr>
    </w:p>
    <w:p w:rsidR="001C0124" w:rsidRDefault="001C0124" w:rsidP="00380462">
      <w:pPr>
        <w:rPr>
          <w:b/>
          <w:sz w:val="28"/>
          <w:szCs w:val="28"/>
        </w:rPr>
      </w:pPr>
    </w:p>
    <w:p w:rsidR="001C0124" w:rsidRDefault="001C0124" w:rsidP="00380462">
      <w:pPr>
        <w:rPr>
          <w:b/>
          <w:sz w:val="28"/>
          <w:szCs w:val="28"/>
        </w:rPr>
      </w:pPr>
    </w:p>
    <w:p w:rsidR="001C0124" w:rsidRDefault="001C0124" w:rsidP="00380462">
      <w:pPr>
        <w:rPr>
          <w:b/>
          <w:sz w:val="28"/>
          <w:szCs w:val="28"/>
        </w:rPr>
      </w:pPr>
    </w:p>
    <w:p w:rsidR="001C0124" w:rsidRDefault="001C0124" w:rsidP="00380462">
      <w:pPr>
        <w:rPr>
          <w:b/>
          <w:sz w:val="28"/>
          <w:szCs w:val="28"/>
        </w:rPr>
      </w:pPr>
    </w:p>
    <w:p w:rsidR="001C0124" w:rsidRDefault="001C0124" w:rsidP="00380462">
      <w:pPr>
        <w:rPr>
          <w:b/>
          <w:sz w:val="28"/>
          <w:szCs w:val="28"/>
        </w:rPr>
      </w:pPr>
    </w:p>
    <w:p w:rsidR="001C0124" w:rsidRDefault="001C0124" w:rsidP="00380462">
      <w:pPr>
        <w:rPr>
          <w:b/>
          <w:sz w:val="28"/>
          <w:szCs w:val="28"/>
        </w:rPr>
      </w:pPr>
    </w:p>
    <w:p w:rsidR="001C0124" w:rsidRDefault="001C0124" w:rsidP="00380462">
      <w:pPr>
        <w:rPr>
          <w:b/>
          <w:sz w:val="28"/>
          <w:szCs w:val="28"/>
        </w:rPr>
      </w:pPr>
    </w:p>
    <w:p w:rsidR="001C0124" w:rsidRDefault="001C0124" w:rsidP="00380462">
      <w:pPr>
        <w:rPr>
          <w:b/>
          <w:sz w:val="28"/>
          <w:szCs w:val="28"/>
        </w:rPr>
      </w:pPr>
    </w:p>
    <w:p w:rsidR="001C0124" w:rsidRDefault="001C0124" w:rsidP="00380462">
      <w:pPr>
        <w:rPr>
          <w:b/>
          <w:sz w:val="28"/>
          <w:szCs w:val="28"/>
        </w:rPr>
      </w:pPr>
    </w:p>
    <w:p w:rsidR="001C0124" w:rsidRDefault="001C0124" w:rsidP="00380462">
      <w:pPr>
        <w:rPr>
          <w:b/>
          <w:sz w:val="28"/>
          <w:szCs w:val="28"/>
        </w:rPr>
      </w:pPr>
    </w:p>
    <w:p w:rsidR="001C0124" w:rsidRDefault="001C0124" w:rsidP="00380462">
      <w:pPr>
        <w:rPr>
          <w:b/>
          <w:sz w:val="28"/>
          <w:szCs w:val="28"/>
        </w:rPr>
      </w:pPr>
    </w:p>
    <w:p w:rsidR="006C797E" w:rsidRDefault="00240F7C" w:rsidP="003804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</w:t>
      </w:r>
    </w:p>
    <w:p w:rsidR="00240F7C" w:rsidRDefault="00240F7C" w:rsidP="00380462">
      <w:pPr>
        <w:rPr>
          <w:b/>
          <w:sz w:val="28"/>
          <w:szCs w:val="28"/>
        </w:rPr>
      </w:pPr>
    </w:p>
    <w:p w:rsidR="00240F7C" w:rsidRDefault="00240F7C" w:rsidP="003804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горизонтали:</w:t>
      </w:r>
    </w:p>
    <w:p w:rsidR="00240F7C" w:rsidRDefault="00240F7C" w:rsidP="00380462">
      <w:pPr>
        <w:rPr>
          <w:b/>
          <w:sz w:val="28"/>
          <w:szCs w:val="28"/>
        </w:rPr>
      </w:pPr>
    </w:p>
    <w:p w:rsidR="00240F7C" w:rsidRDefault="00240F7C" w:rsidP="003804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C797E">
        <w:rPr>
          <w:sz w:val="28"/>
          <w:szCs w:val="28"/>
        </w:rPr>
        <w:t>Понятие, обозначающее одинаковое положение людей в обществе.</w:t>
      </w:r>
    </w:p>
    <w:p w:rsidR="00240F7C" w:rsidRPr="006C797E" w:rsidRDefault="00240F7C" w:rsidP="003804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6C797E">
        <w:rPr>
          <w:sz w:val="28"/>
          <w:szCs w:val="28"/>
        </w:rPr>
        <w:t>Один из основных классов капиталистического общества.</w:t>
      </w:r>
    </w:p>
    <w:p w:rsidR="00240F7C" w:rsidRPr="006C797E" w:rsidRDefault="004905CA" w:rsidP="003804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6C797E">
        <w:rPr>
          <w:sz w:val="28"/>
          <w:szCs w:val="28"/>
        </w:rPr>
        <w:t>«Практика – критерий истины – основа …………» К.Маркс.</w:t>
      </w:r>
    </w:p>
    <w:p w:rsidR="004905CA" w:rsidRPr="006C797E" w:rsidRDefault="004905CA" w:rsidP="003804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6C797E">
        <w:rPr>
          <w:sz w:val="28"/>
          <w:szCs w:val="28"/>
        </w:rPr>
        <w:t>Румынский философ-материалист 19 века.</w:t>
      </w:r>
    </w:p>
    <w:p w:rsidR="004905CA" w:rsidRPr="006C797E" w:rsidRDefault="004905CA" w:rsidP="003804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6C797E">
        <w:rPr>
          <w:sz w:val="28"/>
          <w:szCs w:val="28"/>
        </w:rPr>
        <w:t>Основатель научного коммунизма.</w:t>
      </w:r>
    </w:p>
    <w:p w:rsidR="004905CA" w:rsidRDefault="004905CA" w:rsidP="003804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6C797E">
        <w:rPr>
          <w:sz w:val="28"/>
          <w:szCs w:val="28"/>
        </w:rPr>
        <w:t>Французский философ и теолог 11 – 12 веков, автор книги «Да и нет», взгляды которого были осуждены католической церковью как еретические.</w:t>
      </w:r>
    </w:p>
    <w:p w:rsidR="004905CA" w:rsidRDefault="004905CA" w:rsidP="003804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6C797E" w:rsidRPr="006C797E">
        <w:rPr>
          <w:sz w:val="28"/>
          <w:szCs w:val="28"/>
        </w:rPr>
        <w:t xml:space="preserve">Немецкий философ-просветитель, отвергший кантовскую «критику» разума, противопоставив ей «физиологию» познавательных способностей и учение о первичности языка по отношению к разуму. </w:t>
      </w:r>
    </w:p>
    <w:p w:rsidR="006C797E" w:rsidRDefault="006C797E" w:rsidP="003804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>
        <w:rPr>
          <w:sz w:val="28"/>
          <w:szCs w:val="28"/>
        </w:rPr>
        <w:t>Цепь силлогизмов, в которых заключение предыдущего силлогизма является одной из посылок следующего за ним, а одна из посылок при этом не выражается в явной форме.</w:t>
      </w:r>
    </w:p>
    <w:p w:rsidR="006C797E" w:rsidRDefault="006C797E" w:rsidP="003804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>
        <w:rPr>
          <w:sz w:val="28"/>
          <w:szCs w:val="28"/>
        </w:rPr>
        <w:t>Видный деятель Реформации, основатель протестантизма.</w:t>
      </w:r>
    </w:p>
    <w:p w:rsidR="006C797E" w:rsidRDefault="00E57DD5" w:rsidP="00380462">
      <w:pPr>
        <w:rPr>
          <w:sz w:val="28"/>
          <w:szCs w:val="28"/>
        </w:rPr>
      </w:pPr>
      <w:r w:rsidRPr="00E94406">
        <w:rPr>
          <w:b/>
          <w:sz w:val="28"/>
          <w:szCs w:val="28"/>
        </w:rPr>
        <w:t>16</w:t>
      </w:r>
      <w:r w:rsidR="00E94406" w:rsidRPr="00E94406">
        <w:rPr>
          <w:b/>
          <w:sz w:val="28"/>
          <w:szCs w:val="28"/>
        </w:rPr>
        <w:t xml:space="preserve">. </w:t>
      </w:r>
      <w:r w:rsidR="00E94406">
        <w:rPr>
          <w:sz w:val="28"/>
          <w:szCs w:val="28"/>
        </w:rPr>
        <w:t>Наука государственного управления.</w:t>
      </w:r>
    </w:p>
    <w:p w:rsidR="00E94406" w:rsidRDefault="00E94406" w:rsidP="003804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>
        <w:rPr>
          <w:sz w:val="28"/>
          <w:szCs w:val="28"/>
        </w:rPr>
        <w:t>Совокупность теоретических и методологических предпосылок, определяющих конкретное научное исследование, которые воплощаются в научной практике на данном этапе.</w:t>
      </w:r>
    </w:p>
    <w:p w:rsidR="00E050BC" w:rsidRDefault="00E94406" w:rsidP="00380462">
      <w:pPr>
        <w:rPr>
          <w:sz w:val="28"/>
          <w:szCs w:val="28"/>
        </w:rPr>
      </w:pPr>
      <w:r>
        <w:rPr>
          <w:b/>
          <w:sz w:val="28"/>
          <w:szCs w:val="28"/>
        </w:rPr>
        <w:t>18.</w:t>
      </w:r>
      <w:r>
        <w:rPr>
          <w:sz w:val="28"/>
          <w:szCs w:val="28"/>
        </w:rPr>
        <w:t xml:space="preserve"> </w:t>
      </w:r>
      <w:r w:rsidR="004F5ACC">
        <w:rPr>
          <w:sz w:val="28"/>
          <w:szCs w:val="28"/>
        </w:rPr>
        <w:t xml:space="preserve">По мнению некоторых древнегреческих </w:t>
      </w:r>
      <w:r w:rsidR="00E050BC">
        <w:rPr>
          <w:sz w:val="28"/>
          <w:szCs w:val="28"/>
        </w:rPr>
        <w:t>философов и мудрецов – с</w:t>
      </w:r>
      <w:r w:rsidR="004F5ACC">
        <w:rPr>
          <w:sz w:val="28"/>
          <w:szCs w:val="28"/>
        </w:rPr>
        <w:t>остояние</w:t>
      </w:r>
      <w:r w:rsidR="00E050BC">
        <w:rPr>
          <w:sz w:val="28"/>
          <w:szCs w:val="28"/>
        </w:rPr>
        <w:t xml:space="preserve"> душевного покоя и невозмутимости.</w:t>
      </w:r>
    </w:p>
    <w:p w:rsidR="00E050BC" w:rsidRDefault="00E050BC" w:rsidP="00380462">
      <w:pPr>
        <w:rPr>
          <w:sz w:val="28"/>
          <w:szCs w:val="28"/>
        </w:rPr>
      </w:pPr>
    </w:p>
    <w:p w:rsidR="00E050BC" w:rsidRDefault="00E050BC" w:rsidP="00380462">
      <w:pPr>
        <w:rPr>
          <w:sz w:val="28"/>
          <w:szCs w:val="28"/>
        </w:rPr>
      </w:pPr>
    </w:p>
    <w:p w:rsidR="00E050BC" w:rsidRDefault="00E050BC" w:rsidP="003804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вертикали:</w:t>
      </w:r>
    </w:p>
    <w:p w:rsidR="00E050BC" w:rsidRDefault="00E050BC" w:rsidP="00380462">
      <w:pPr>
        <w:rPr>
          <w:b/>
          <w:sz w:val="28"/>
          <w:szCs w:val="28"/>
        </w:rPr>
      </w:pPr>
    </w:p>
    <w:p w:rsidR="00E050BC" w:rsidRDefault="00E050BC" w:rsidP="00380462">
      <w:pPr>
        <w:rPr>
          <w:sz w:val="28"/>
          <w:szCs w:val="28"/>
        </w:rPr>
      </w:pPr>
      <w:r w:rsidRPr="00E050BC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Под объективным ………. принято понимать некоторое событие, явление, фрагмент реальности, которые составляют объект человеческой деятельности или познания.</w:t>
      </w:r>
    </w:p>
    <w:p w:rsidR="00E050BC" w:rsidRDefault="00E050BC" w:rsidP="003804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Философская категория, выражающая взаимоотношения между деятельностью людей и объективными законами природы и общества.</w:t>
      </w:r>
    </w:p>
    <w:p w:rsidR="008129FB" w:rsidRDefault="00E050BC" w:rsidP="00380462">
      <w:pPr>
        <w:rPr>
          <w:sz w:val="28"/>
          <w:szCs w:val="28"/>
        </w:rPr>
      </w:pPr>
      <w:r>
        <w:rPr>
          <w:b/>
          <w:sz w:val="28"/>
          <w:szCs w:val="28"/>
        </w:rPr>
        <w:t>3. Ф</w:t>
      </w:r>
      <w:r>
        <w:rPr>
          <w:sz w:val="28"/>
          <w:szCs w:val="28"/>
        </w:rPr>
        <w:t>илософское учение</w:t>
      </w:r>
      <w:r w:rsidR="008129FB">
        <w:rPr>
          <w:sz w:val="28"/>
          <w:szCs w:val="28"/>
        </w:rPr>
        <w:t>, считающее материальную и духовную субстанции равноправными началами.</w:t>
      </w:r>
    </w:p>
    <w:p w:rsidR="00E050BC" w:rsidRDefault="008129FB" w:rsidP="003804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050BC">
        <w:rPr>
          <w:sz w:val="28"/>
          <w:szCs w:val="28"/>
        </w:rPr>
        <w:t xml:space="preserve"> </w:t>
      </w:r>
      <w:r w:rsidR="0060406F">
        <w:rPr>
          <w:sz w:val="28"/>
          <w:szCs w:val="28"/>
        </w:rPr>
        <w:t>Итальянский буржуазный философ и социолог 17-18 веков, создатель исторического круговорота теорий</w:t>
      </w:r>
      <w:r w:rsidR="00F42B61">
        <w:rPr>
          <w:sz w:val="28"/>
          <w:szCs w:val="28"/>
        </w:rPr>
        <w:t>.</w:t>
      </w:r>
    </w:p>
    <w:p w:rsidR="00F42B61" w:rsidRDefault="00F42B61" w:rsidP="003804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>
        <w:rPr>
          <w:sz w:val="28"/>
          <w:szCs w:val="28"/>
        </w:rPr>
        <w:t>Большая группа людей с определенным положением в исторически сложившейся системе общественного производства.</w:t>
      </w:r>
    </w:p>
    <w:p w:rsidR="00F42B61" w:rsidRDefault="00F42B61" w:rsidP="003804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F42B61">
        <w:rPr>
          <w:sz w:val="28"/>
          <w:szCs w:val="28"/>
        </w:rPr>
        <w:t>Французский философ-экзистенциалист, общественный деятель. Писатель, основные произведения которого “Бытие и ничто”, ”Критика диалектического разума”.</w:t>
      </w:r>
    </w:p>
    <w:p w:rsidR="00F42B61" w:rsidRDefault="00F42B61" w:rsidP="003804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14. У</w:t>
      </w:r>
      <w:r w:rsidRPr="00F42B61">
        <w:rPr>
          <w:sz w:val="28"/>
          <w:szCs w:val="28"/>
        </w:rPr>
        <w:t>тверждение, истинность которого устанавливается с помощью системы бесспорных доказательств</w:t>
      </w:r>
      <w:r>
        <w:rPr>
          <w:sz w:val="28"/>
          <w:szCs w:val="28"/>
        </w:rPr>
        <w:t>.</w:t>
      </w:r>
    </w:p>
    <w:p w:rsidR="00F42B61" w:rsidRDefault="00F42B61" w:rsidP="003804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>
        <w:rPr>
          <w:sz w:val="28"/>
          <w:szCs w:val="28"/>
        </w:rPr>
        <w:t>Материалистическое учение Древней Индии.</w:t>
      </w:r>
    </w:p>
    <w:p w:rsidR="00F42B61" w:rsidRDefault="00F42B61" w:rsidP="00380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</w:t>
      </w:r>
    </w:p>
    <w:p w:rsidR="00380462" w:rsidRDefault="00380462" w:rsidP="00380462">
      <w:pPr>
        <w:jc w:val="both"/>
        <w:rPr>
          <w:b/>
          <w:sz w:val="28"/>
          <w:szCs w:val="28"/>
        </w:rPr>
      </w:pPr>
    </w:p>
    <w:p w:rsidR="00F42B61" w:rsidRDefault="00F42B61" w:rsidP="003804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горизонтали:</w:t>
      </w:r>
    </w:p>
    <w:p w:rsidR="00380462" w:rsidRDefault="00380462" w:rsidP="00380462">
      <w:pPr>
        <w:rPr>
          <w:b/>
          <w:sz w:val="28"/>
          <w:szCs w:val="28"/>
        </w:rPr>
      </w:pPr>
    </w:p>
    <w:p w:rsidR="00F42B61" w:rsidRDefault="00F42B61" w:rsidP="00380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РАВЕНСТВО</w:t>
      </w:r>
    </w:p>
    <w:p w:rsidR="00F42B61" w:rsidRDefault="00F42B61" w:rsidP="00380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БУРЖУАЗИЯ</w:t>
      </w:r>
    </w:p>
    <w:p w:rsidR="00F42B61" w:rsidRDefault="00F42B61" w:rsidP="00380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ПОЗНАНИЯ</w:t>
      </w:r>
    </w:p>
    <w:p w:rsidR="00F42B61" w:rsidRDefault="00F42B61" w:rsidP="00380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КОНТА</w:t>
      </w:r>
    </w:p>
    <w:p w:rsidR="00380462" w:rsidRDefault="00380462" w:rsidP="00380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МАРКС</w:t>
      </w:r>
    </w:p>
    <w:p w:rsidR="00F42B61" w:rsidRDefault="00380462" w:rsidP="00380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АБЕЛЯР</w:t>
      </w:r>
      <w:r w:rsidR="00F42B61">
        <w:rPr>
          <w:b/>
          <w:sz w:val="28"/>
          <w:szCs w:val="28"/>
        </w:rPr>
        <w:t xml:space="preserve"> </w:t>
      </w:r>
    </w:p>
    <w:p w:rsidR="00380462" w:rsidRDefault="00380462" w:rsidP="00380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 ГЕРДЕР</w:t>
      </w:r>
    </w:p>
    <w:p w:rsidR="00380462" w:rsidRDefault="00380462" w:rsidP="00380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СОРИТ</w:t>
      </w:r>
    </w:p>
    <w:p w:rsidR="00380462" w:rsidRDefault="00380462" w:rsidP="00380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 ЛЮТЕР</w:t>
      </w:r>
    </w:p>
    <w:p w:rsidR="00380462" w:rsidRDefault="00380462" w:rsidP="00380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 ПОЛИТИКА</w:t>
      </w:r>
    </w:p>
    <w:p w:rsidR="00380462" w:rsidRDefault="00380462" w:rsidP="00380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 ПАРАДИГМА</w:t>
      </w:r>
    </w:p>
    <w:p w:rsidR="00380462" w:rsidRDefault="00380462" w:rsidP="00380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 АТАРАКСИЯ</w:t>
      </w:r>
    </w:p>
    <w:p w:rsidR="00380462" w:rsidRDefault="00380462" w:rsidP="00380462">
      <w:pPr>
        <w:jc w:val="both"/>
        <w:rPr>
          <w:b/>
          <w:sz w:val="28"/>
          <w:szCs w:val="28"/>
        </w:rPr>
      </w:pPr>
    </w:p>
    <w:p w:rsidR="00380462" w:rsidRDefault="00380462" w:rsidP="00380462">
      <w:pPr>
        <w:jc w:val="both"/>
        <w:rPr>
          <w:b/>
          <w:sz w:val="28"/>
          <w:szCs w:val="28"/>
        </w:rPr>
      </w:pPr>
    </w:p>
    <w:p w:rsidR="00380462" w:rsidRDefault="00380462" w:rsidP="003804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вертикали:</w:t>
      </w:r>
    </w:p>
    <w:p w:rsidR="00380462" w:rsidRDefault="00380462" w:rsidP="00380462">
      <w:pPr>
        <w:jc w:val="both"/>
        <w:rPr>
          <w:b/>
          <w:sz w:val="28"/>
          <w:szCs w:val="28"/>
        </w:rPr>
      </w:pPr>
    </w:p>
    <w:p w:rsidR="00380462" w:rsidRDefault="00380462" w:rsidP="00380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ФАКТ</w:t>
      </w:r>
    </w:p>
    <w:p w:rsidR="00380462" w:rsidRDefault="00380462" w:rsidP="00380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СВОБОДА</w:t>
      </w:r>
    </w:p>
    <w:p w:rsidR="00380462" w:rsidRDefault="00380462" w:rsidP="00380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ДУАЛИЗМ</w:t>
      </w:r>
    </w:p>
    <w:p w:rsidR="00380462" w:rsidRDefault="00380462" w:rsidP="00380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ВИКО</w:t>
      </w:r>
    </w:p>
    <w:p w:rsidR="00380462" w:rsidRDefault="00380462" w:rsidP="00380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КЛАСС</w:t>
      </w:r>
    </w:p>
    <w:p w:rsidR="00380462" w:rsidRDefault="00380462" w:rsidP="00380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САРТР</w:t>
      </w:r>
    </w:p>
    <w:p w:rsidR="00380462" w:rsidRDefault="00380462" w:rsidP="00380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 ТЕОРЕМА</w:t>
      </w:r>
    </w:p>
    <w:p w:rsidR="00380462" w:rsidRDefault="00380462" w:rsidP="00380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 ЛОКАЯТА</w:t>
      </w:r>
    </w:p>
    <w:p w:rsidR="00380462" w:rsidRPr="00F42B61" w:rsidRDefault="00380462" w:rsidP="00380462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575"/>
        <w:tblW w:w="10200" w:type="dxa"/>
        <w:tblLayout w:type="fixed"/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C0124">
        <w:trPr>
          <w:trHeight w:val="510"/>
        </w:trPr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22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bCs/>
              </w:rPr>
              <w:t>Ф</w:t>
            </w: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2</w:t>
            </w:r>
            <w:r>
              <w:rPr>
                <w:rFonts w:ascii="Comic Sans MS" w:hAnsi="Comic Sans MS"/>
                <w:b/>
                <w:bCs/>
              </w:rPr>
              <w:t>С</w:t>
            </w: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pStyle w:val="1"/>
              <w:framePr w:hSpace="0" w:wrap="auto" w:vAnchor="margin" w:hAnchor="text" w:yAlign="inline"/>
              <w:jc w:val="left"/>
            </w:pPr>
            <w:r>
              <w:rPr>
                <w:b w:val="0"/>
                <w:sz w:val="22"/>
                <w:vertAlign w:val="superscript"/>
              </w:rPr>
              <w:t>3</w:t>
            </w:r>
            <w:r>
              <w:t>Д</w:t>
            </w: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4</w:t>
            </w:r>
            <w:r>
              <w:rPr>
                <w:rFonts w:ascii="Comic Sans MS" w:hAnsi="Comic Sans MS"/>
                <w:b/>
                <w:bCs/>
              </w:rPr>
              <w:t>В</w:t>
            </w: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22"/>
                <w:vertAlign w:val="superscript"/>
              </w:rPr>
              <w:t>5</w:t>
            </w:r>
            <w:r>
              <w:rPr>
                <w:rFonts w:ascii="Comic Sans MS" w:hAnsi="Comic Sans MS"/>
                <w:b/>
                <w:bCs/>
              </w:rPr>
              <w:t>Р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pStyle w:val="1"/>
              <w:framePr w:hSpace="0" w:wrap="auto" w:vAnchor="margin" w:hAnchor="text" w:yAlign="inline"/>
            </w:pPr>
            <w:r>
              <w:t>А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В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Е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Н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С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Т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В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О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6</w:t>
            </w:r>
            <w:r>
              <w:rPr>
                <w:rFonts w:ascii="Comic Sans MS" w:hAnsi="Comic Sans MS"/>
                <w:b/>
                <w:bCs/>
              </w:rPr>
              <w:t>Б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У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Р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Ж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У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А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З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И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Я</w:t>
            </w:r>
          </w:p>
        </w:tc>
      </w:tr>
      <w:tr w:rsidR="001C0124">
        <w:trPr>
          <w:trHeight w:val="510"/>
        </w:trPr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К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О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А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К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Т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Б</w:t>
            </w: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Л</w:t>
            </w: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О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bCs/>
                <w:sz w:val="22"/>
              </w:rPr>
              <w:t>П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О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З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Н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А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Н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И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Я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Д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З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8</w:t>
            </w:r>
            <w:r>
              <w:rPr>
                <w:rFonts w:ascii="Comic Sans MS" w:hAnsi="Comic Sans MS"/>
                <w:b/>
                <w:bCs/>
              </w:rPr>
              <w:t>К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О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Н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Т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А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9</w:t>
            </w:r>
            <w:r>
              <w:rPr>
                <w:rFonts w:ascii="Comic Sans MS" w:hAnsi="Comic Sans MS"/>
                <w:b/>
                <w:bCs/>
              </w:rPr>
              <w:t>М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А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Р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К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10</w:t>
            </w:r>
            <w:r>
              <w:rPr>
                <w:rFonts w:ascii="Comic Sans MS" w:hAnsi="Comic Sans MS"/>
                <w:b/>
                <w:bCs/>
              </w:rPr>
              <w:t>С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Л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А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11</w:t>
            </w:r>
            <w:r>
              <w:rPr>
                <w:rFonts w:ascii="Comic Sans MS" w:hAnsi="Comic Sans MS"/>
                <w:b/>
                <w:bCs/>
                <w:sz w:val="20"/>
              </w:rPr>
              <w:t>А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Б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Е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Л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Р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12</w:t>
            </w:r>
            <w:r>
              <w:rPr>
                <w:rFonts w:ascii="Comic Sans MS" w:hAnsi="Comic Sans MS"/>
                <w:b/>
                <w:bCs/>
              </w:rPr>
              <w:t>Г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Е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Р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Д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Е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Р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С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Т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13</w:t>
            </w:r>
            <w:r>
              <w:rPr>
                <w:rFonts w:ascii="Comic Sans MS" w:hAnsi="Comic Sans MS"/>
                <w:b/>
                <w:bCs/>
                <w:sz w:val="22"/>
              </w:rPr>
              <w:t>С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pStyle w:val="1"/>
              <w:framePr w:hSpace="0" w:wrap="auto" w:vAnchor="margin" w:hAnchor="text" w:yAlign="inline"/>
            </w:pPr>
            <w:r>
              <w:t>О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Р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И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14</w:t>
            </w:r>
            <w:r>
              <w:rPr>
                <w:rFonts w:ascii="Comic Sans MS" w:hAnsi="Comic Sans MS"/>
                <w:b/>
                <w:bCs/>
                <w:sz w:val="22"/>
              </w:rPr>
              <w:t>Т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15</w:t>
            </w:r>
            <w:r>
              <w:rPr>
                <w:rFonts w:ascii="Comic Sans MS" w:hAnsi="Comic Sans MS"/>
                <w:b/>
                <w:bCs/>
                <w:sz w:val="20"/>
              </w:rPr>
              <w:t>Л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Ю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Т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Е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Р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Е</w:t>
            </w: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О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16</w:t>
            </w:r>
            <w:r>
              <w:rPr>
                <w:rFonts w:ascii="Comic Sans MS" w:hAnsi="Comic Sans MS"/>
                <w:b/>
                <w:bCs/>
                <w:sz w:val="16"/>
              </w:rPr>
              <w:t>П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О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Л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И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Т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И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К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А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Р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А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Е</w:t>
            </w: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Я</w:t>
            </w: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1C0124">
        <w:trPr>
          <w:trHeight w:val="510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17</w:t>
            </w:r>
            <w:r>
              <w:rPr>
                <w:rFonts w:ascii="Comic Sans MS" w:hAnsi="Comic Sans MS"/>
                <w:b/>
                <w:bCs/>
                <w:sz w:val="16"/>
              </w:rPr>
              <w:t>П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А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Р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А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Д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И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Г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М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А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rPr>
                <w:rFonts w:ascii="Comic Sans MS" w:hAnsi="Comic Sans MS"/>
                <w:b/>
                <w:bCs/>
              </w:rPr>
            </w:pPr>
            <w:r>
              <w:rPr>
                <w:b/>
                <w:sz w:val="22"/>
                <w:vertAlign w:val="superscript"/>
              </w:rPr>
              <w:t>18</w:t>
            </w:r>
            <w:r>
              <w:rPr>
                <w:rFonts w:ascii="Comic Sans MS" w:hAnsi="Comic Sans MS"/>
                <w:b/>
                <w:bCs/>
                <w:sz w:val="20"/>
              </w:rPr>
              <w:t>А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Т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А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Р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А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К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С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И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Я</w:t>
            </w:r>
          </w:p>
        </w:tc>
      </w:tr>
      <w:tr w:rsidR="001C0124">
        <w:trPr>
          <w:trHeight w:val="510"/>
        </w:trPr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А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А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1C0124" w:rsidRDefault="001C0124" w:rsidP="001C012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</w:tbl>
    <w:p w:rsidR="00F42B61" w:rsidRPr="00F42B61" w:rsidRDefault="00F42B61" w:rsidP="00E050BC">
      <w:pPr>
        <w:spacing w:line="360" w:lineRule="auto"/>
        <w:rPr>
          <w:sz w:val="28"/>
          <w:szCs w:val="28"/>
        </w:rPr>
      </w:pPr>
    </w:p>
    <w:p w:rsidR="00E94406" w:rsidRPr="00E94406" w:rsidRDefault="00E94406" w:rsidP="00E050BC">
      <w:pPr>
        <w:spacing w:line="360" w:lineRule="auto"/>
        <w:rPr>
          <w:sz w:val="28"/>
          <w:szCs w:val="28"/>
        </w:rPr>
      </w:pPr>
    </w:p>
    <w:p w:rsidR="004905CA" w:rsidRDefault="004905CA">
      <w:pPr>
        <w:rPr>
          <w:b/>
          <w:sz w:val="28"/>
          <w:szCs w:val="28"/>
        </w:rPr>
      </w:pPr>
    </w:p>
    <w:p w:rsidR="004905CA" w:rsidRDefault="004905CA">
      <w:pPr>
        <w:rPr>
          <w:b/>
          <w:sz w:val="28"/>
          <w:szCs w:val="28"/>
        </w:rPr>
      </w:pPr>
    </w:p>
    <w:p w:rsidR="004905CA" w:rsidRDefault="004905CA">
      <w:pPr>
        <w:rPr>
          <w:b/>
          <w:sz w:val="28"/>
          <w:szCs w:val="28"/>
        </w:rPr>
      </w:pPr>
    </w:p>
    <w:p w:rsidR="004905CA" w:rsidRDefault="004905CA">
      <w:pPr>
        <w:rPr>
          <w:b/>
          <w:sz w:val="28"/>
          <w:szCs w:val="28"/>
        </w:rPr>
      </w:pPr>
    </w:p>
    <w:p w:rsidR="004905CA" w:rsidRDefault="004905CA">
      <w:pPr>
        <w:rPr>
          <w:b/>
          <w:sz w:val="28"/>
          <w:szCs w:val="28"/>
        </w:rPr>
      </w:pPr>
    </w:p>
    <w:p w:rsidR="004905CA" w:rsidRDefault="004905CA">
      <w:pPr>
        <w:rPr>
          <w:b/>
          <w:sz w:val="28"/>
          <w:szCs w:val="28"/>
        </w:rPr>
      </w:pPr>
    </w:p>
    <w:p w:rsidR="004905CA" w:rsidRDefault="004905CA">
      <w:pPr>
        <w:rPr>
          <w:b/>
          <w:sz w:val="28"/>
          <w:szCs w:val="28"/>
        </w:rPr>
      </w:pPr>
    </w:p>
    <w:p w:rsidR="004905CA" w:rsidRDefault="004905CA" w:rsidP="00380462">
      <w:bookmarkStart w:id="0" w:name="_GoBack"/>
      <w:bookmarkEnd w:id="0"/>
    </w:p>
    <w:sectPr w:rsidR="004905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208C3"/>
    <w:multiLevelType w:val="hybridMultilevel"/>
    <w:tmpl w:val="012427E0"/>
    <w:lvl w:ilvl="0" w:tplc="12CC8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F7C"/>
    <w:rsid w:val="001C0124"/>
    <w:rsid w:val="00240F7C"/>
    <w:rsid w:val="00380462"/>
    <w:rsid w:val="004905CA"/>
    <w:rsid w:val="004B68E6"/>
    <w:rsid w:val="004F5ACC"/>
    <w:rsid w:val="0060406F"/>
    <w:rsid w:val="006C797E"/>
    <w:rsid w:val="00777323"/>
    <w:rsid w:val="008129FB"/>
    <w:rsid w:val="00DD24A3"/>
    <w:rsid w:val="00E050BC"/>
    <w:rsid w:val="00E57DD5"/>
    <w:rsid w:val="00E82441"/>
    <w:rsid w:val="00E94406"/>
    <w:rsid w:val="00F4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440C5-5BF6-4627-A5BC-693B43D2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80" w:wrap="around" w:vAnchor="page" w:hAnchor="margin" w:y="2575"/>
      <w:jc w:val="center"/>
      <w:outlineLvl w:val="0"/>
    </w:pPr>
    <w:rPr>
      <w:rFonts w:ascii="Comic Sans MS" w:hAnsi="Comic Sans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nknow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Unnamed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Unknown</dc:creator>
  <cp:keywords/>
  <dc:description/>
  <cp:lastModifiedBy>admin</cp:lastModifiedBy>
  <cp:revision>2</cp:revision>
  <cp:lastPrinted>2003-11-26T08:45:00Z</cp:lastPrinted>
  <dcterms:created xsi:type="dcterms:W3CDTF">2014-02-13T18:05:00Z</dcterms:created>
  <dcterms:modified xsi:type="dcterms:W3CDTF">2014-02-13T18:05:00Z</dcterms:modified>
</cp:coreProperties>
</file>