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E39" w:rsidRDefault="00D70E39">
      <w:pPr>
        <w:pStyle w:val="a3"/>
        <w:tabs>
          <w:tab w:val="clear" w:pos="4153"/>
          <w:tab w:val="clear" w:pos="830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 процессе  жизни человек сталкивается с различными проблемами; он чувствовал холод, и это заставляло его строить жилище, он хотел есть и это заставляло его возделывать поля и т.п. Все такие акты обладают общей структурой. В них входит некое изобретение, устройство с помощью человек надежно. По своей воле и с пользой для себя получает то, чего нет в природе, и в чем он нуждается.  Подобное устройство зачастую подразумевает создание какого-нибудь предмета, приспособления, орудия, чье простое действие с неизменностью дает нам то, в чем мы нуждаемся.</w:t>
      </w:r>
    </w:p>
    <w:p w:rsidR="00D70E39" w:rsidRDefault="00D70E39">
      <w:pPr>
        <w:pStyle w:val="a3"/>
        <w:tabs>
          <w:tab w:val="clear" w:pos="4153"/>
          <w:tab w:val="clear" w:pos="830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Действия такого рода изменяют или преобразуют обстоятельства, природу и в результате возникает то, чего до сих пор не было. Это и есть технические действия, свойственные исключительно  человеку.  А совокупность таких актов не что иное,  как техника, которую можно определить, как преобразование человеком природы с целью удовлетворения потребностей. Последние - это категорические требования, предъявляемые человеку природой. Итак, техника – реакция человека на природу или обстоятельства, в результате которой между природой и человеком возникает некий             посредник – сверхприрода, или новая природа, надстроенная над первичной.  Техника – это преобразование природы, той природы, которая делает нас нуждающимися. </w:t>
      </w:r>
    </w:p>
    <w:p w:rsidR="00D70E39" w:rsidRDefault="00D70E39">
      <w:pPr>
        <w:pStyle w:val="a3"/>
        <w:tabs>
          <w:tab w:val="clear" w:pos="4153"/>
          <w:tab w:val="clear" w:pos="830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Технические действия вовсе не предполагают целью непосредственное удовлетворение потребностей, которые природа или обстоятельства заставляют испытывать человека. Наоборот, цель технических действий – преобразование обстоятельств, ведущих к значительному  сокращению роли случая, уничтожению потребностей и усилий, с которыми связано их удовлетворение.  Если животное,  как существо нетехническое,  всегда должно мириться во всем, что ему предзадано, то человек, благодаря техническому дару, всегда находит в своем окружение все необходимое.  Человек творит новые, благоприятные обстоятельства и выделяет из себя сверхприроду, приспосабливая природу как таковую к собственным  нуждам. Техника противоположна приспособлению субъекта к среде, представляя собой приспособление среды к субъекту.</w:t>
      </w:r>
    </w:p>
    <w:p w:rsidR="00D70E39" w:rsidRDefault="00D70E39">
      <w:pPr>
        <w:pStyle w:val="a3"/>
        <w:tabs>
          <w:tab w:val="clear" w:pos="4153"/>
          <w:tab w:val="clear" w:pos="830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Этот бунт противоречия своего окружения, это неудовлетворение миром и состоянием человеческого удела. Вот почему его присутствие в мире всегда связано с изменением природы.</w:t>
      </w:r>
    </w:p>
    <w:p w:rsidR="00D70E39" w:rsidRDefault="00D70E39">
      <w:pPr>
        <w:pStyle w:val="a3"/>
        <w:tabs>
          <w:tab w:val="clear" w:pos="4153"/>
          <w:tab w:val="clear" w:pos="830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Напрасны  любые усилия изучать технику как самостоятельное образование.</w:t>
      </w:r>
    </w:p>
    <w:p w:rsidR="00D70E39" w:rsidRDefault="00D70E39">
      <w:pPr>
        <w:pStyle w:val="a3"/>
        <w:tabs>
          <w:tab w:val="clear" w:pos="4153"/>
          <w:tab w:val="clear" w:pos="830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Подведем итог.</w:t>
      </w:r>
    </w:p>
    <w:p w:rsidR="00D70E39" w:rsidRDefault="00D70E39">
      <w:pPr>
        <w:pStyle w:val="a3"/>
        <w:numPr>
          <w:ilvl w:val="0"/>
          <w:numId w:val="1"/>
        </w:numPr>
        <w:tabs>
          <w:tab w:val="clear" w:pos="4153"/>
          <w:tab w:val="clear" w:pos="8306"/>
        </w:tabs>
        <w:spacing w:line="360" w:lineRule="auto"/>
        <w:jc w:val="both"/>
        <w:rPr>
          <w:sz w:val="28"/>
        </w:rPr>
      </w:pPr>
      <w:r>
        <w:rPr>
          <w:sz w:val="28"/>
        </w:rPr>
        <w:t>Нет человека без техники.</w:t>
      </w:r>
    </w:p>
    <w:p w:rsidR="00D70E39" w:rsidRDefault="00D70E39">
      <w:pPr>
        <w:pStyle w:val="a3"/>
        <w:numPr>
          <w:ilvl w:val="0"/>
          <w:numId w:val="1"/>
        </w:numPr>
        <w:tabs>
          <w:tab w:val="clear" w:pos="4153"/>
          <w:tab w:val="clear" w:pos="8306"/>
        </w:tabs>
        <w:spacing w:line="360" w:lineRule="auto"/>
        <w:jc w:val="both"/>
        <w:rPr>
          <w:sz w:val="28"/>
        </w:rPr>
      </w:pPr>
      <w:r>
        <w:rPr>
          <w:sz w:val="28"/>
        </w:rPr>
        <w:t>Техника крайне изменчива и нестабильна, поскольку всецело зависит от представлений, которые в каждую историческую эпоху складывались у нас относительно благосостояния. В эпоху Платона китайская техника во многом превосходила греческую.</w:t>
      </w:r>
    </w:p>
    <w:p w:rsidR="00D70E39" w:rsidRDefault="00D70E39">
      <w:pPr>
        <w:pStyle w:val="a3"/>
        <w:numPr>
          <w:ilvl w:val="0"/>
          <w:numId w:val="1"/>
        </w:numPr>
        <w:tabs>
          <w:tab w:val="clear" w:pos="4153"/>
          <w:tab w:val="clear" w:pos="8306"/>
        </w:tabs>
        <w:spacing w:line="360" w:lineRule="auto"/>
        <w:jc w:val="both"/>
        <w:rPr>
          <w:sz w:val="28"/>
        </w:rPr>
      </w:pPr>
      <w:r>
        <w:rPr>
          <w:sz w:val="28"/>
        </w:rPr>
        <w:t>Еще один вопрос: обладала техника прошлых эпох чем – то общим, т.е. была ли у ее разновидностей некая сквозная ветвь, развитие которой и давало новые открытия? Тогда уже можно было говорить о безусловном техническом прогрессе.</w:t>
      </w:r>
    </w:p>
    <w:p w:rsidR="00D70E39" w:rsidRDefault="00D70E39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Как уже было сказано, к техническим действиям относятся не те действия, где мы прикладываем усилия, чтобы непосредственно удовлетворить наши нужды – элементарные или избыточные, технические действия, наоборот, такие где мы,  во-первых, прикладываем усилия, чтобы что-то изобрести, и, во-вторых, стремимся выполнять план деятельности который позволяет: </w:t>
      </w:r>
    </w:p>
    <w:p w:rsidR="00D70E39" w:rsidRDefault="00D70E39">
      <w:pPr>
        <w:pStyle w:val="a3"/>
        <w:numPr>
          <w:ilvl w:val="0"/>
          <w:numId w:val="2"/>
        </w:numPr>
        <w:tabs>
          <w:tab w:val="clear" w:pos="4153"/>
          <w:tab w:val="clear" w:pos="8306"/>
        </w:tabs>
        <w:spacing w:line="360" w:lineRule="auto"/>
        <w:jc w:val="both"/>
        <w:rPr>
          <w:sz w:val="28"/>
        </w:rPr>
      </w:pPr>
      <w:r>
        <w:rPr>
          <w:sz w:val="28"/>
        </w:rPr>
        <w:t>Прежде всего обеспечить удовлетворение элементарных потребностей.</w:t>
      </w:r>
    </w:p>
    <w:p w:rsidR="00D70E39" w:rsidRDefault="00D70E39">
      <w:pPr>
        <w:pStyle w:val="a3"/>
        <w:numPr>
          <w:ilvl w:val="0"/>
          <w:numId w:val="2"/>
        </w:numPr>
        <w:tabs>
          <w:tab w:val="clear" w:pos="4153"/>
          <w:tab w:val="clear" w:pos="8306"/>
        </w:tabs>
        <w:spacing w:line="360" w:lineRule="auto"/>
        <w:jc w:val="both"/>
        <w:rPr>
          <w:sz w:val="28"/>
        </w:rPr>
      </w:pPr>
      <w:r>
        <w:rPr>
          <w:sz w:val="28"/>
        </w:rPr>
        <w:t>Добиться этого минимальной ценой.</w:t>
      </w:r>
    </w:p>
    <w:p w:rsidR="00D70E39" w:rsidRDefault="00D70E39">
      <w:pPr>
        <w:pStyle w:val="a3"/>
        <w:numPr>
          <w:ilvl w:val="0"/>
          <w:numId w:val="2"/>
        </w:numPr>
        <w:tabs>
          <w:tab w:val="clear" w:pos="4153"/>
          <w:tab w:val="clear" w:pos="830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Создать новые возможности, производя вещи и давая жизнь явлениям, отсутствующим в человеческих обстоятельствах. </w:t>
      </w:r>
    </w:p>
    <w:p w:rsidR="00D70E39" w:rsidRDefault="00D70E39">
      <w:pPr>
        <w:pStyle w:val="a3"/>
        <w:tabs>
          <w:tab w:val="clear" w:pos="4153"/>
          <w:tab w:val="clear" w:pos="830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Два решающих признака любой техники: </w:t>
      </w:r>
    </w:p>
    <w:p w:rsidR="00D70E39" w:rsidRDefault="00D70E39">
      <w:pPr>
        <w:pStyle w:val="a3"/>
        <w:numPr>
          <w:ilvl w:val="0"/>
          <w:numId w:val="3"/>
        </w:numPr>
        <w:tabs>
          <w:tab w:val="clear" w:pos="4153"/>
          <w:tab w:val="clear" w:pos="8306"/>
        </w:tabs>
        <w:spacing w:line="360" w:lineRule="auto"/>
        <w:jc w:val="both"/>
        <w:rPr>
          <w:sz w:val="28"/>
        </w:rPr>
      </w:pPr>
      <w:r>
        <w:rPr>
          <w:sz w:val="28"/>
        </w:rPr>
        <w:t>Она уменьшает, а за частую сводит на нет усилия, обуславливающие обстоятельства.</w:t>
      </w:r>
    </w:p>
    <w:p w:rsidR="00D70E39" w:rsidRDefault="00D70E39">
      <w:pPr>
        <w:pStyle w:val="a3"/>
        <w:numPr>
          <w:ilvl w:val="0"/>
          <w:numId w:val="3"/>
        </w:numPr>
        <w:tabs>
          <w:tab w:val="clear" w:pos="4153"/>
          <w:tab w:val="clear" w:pos="8306"/>
        </w:tabs>
        <w:spacing w:line="360" w:lineRule="auto"/>
        <w:jc w:val="both"/>
        <w:rPr>
          <w:sz w:val="28"/>
        </w:rPr>
      </w:pPr>
      <w:r>
        <w:rPr>
          <w:sz w:val="28"/>
        </w:rPr>
        <w:t>Добивается этого, изменяя своим воздействием обстоятельства так, что они принимают новые формы, облегчают жизнь.</w:t>
      </w:r>
    </w:p>
    <w:p w:rsidR="00D70E39" w:rsidRDefault="00D70E39">
      <w:pPr>
        <w:pStyle w:val="a3"/>
        <w:tabs>
          <w:tab w:val="clear" w:pos="4153"/>
          <w:tab w:val="clear" w:pos="830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Таким образом, техника – это усилие ради сбережения усилий. Иными словами, это действие, которое мы предпринимаем, чтобы полностью или частично избежать забот и дел. </w:t>
      </w:r>
    </w:p>
    <w:p w:rsidR="00D70E39" w:rsidRDefault="00D70E39">
      <w:pPr>
        <w:pStyle w:val="a3"/>
        <w:tabs>
          <w:tab w:val="clear" w:pos="4153"/>
          <w:tab w:val="clear" w:pos="830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Вопросы техники перерастают в вопрос о бытии человека в мире. Человеческое существование, пребывание в мире вовсе не означает насильного присутствия, человек – онтологический кентавр, одна половина которого вросла в природу, а другая выходит за ее пределы, т.е. ей трансцендентна. Жить означает иметь дело с миром, обращаться к миру, действовать в нем, заботиться о нем. Жизнь тождественна деятельному производству, активному творчеству. Оно не мыслимо без технических изобретений и создание мира технических средств. Реализация человека человеком своего бытия в мире невозможна без сбережения человеком своих усилий, которое осуществляется человеком благодаря технике и в технике. Миссия техники – освобождение человека от его слитности с природой, от затраты усилий на мир технических средств.</w:t>
      </w:r>
    </w:p>
    <w:p w:rsidR="00D70E39" w:rsidRDefault="00D70E39">
      <w:pPr>
        <w:pStyle w:val="a3"/>
        <w:tabs>
          <w:tab w:val="clear" w:pos="4153"/>
          <w:tab w:val="clear" w:pos="830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Ортега выделял три стадии технических революций исходя из принципа отношения человека и техники:</w:t>
      </w:r>
    </w:p>
    <w:p w:rsidR="00D70E39" w:rsidRDefault="00D70E39">
      <w:pPr>
        <w:pStyle w:val="a3"/>
        <w:numPr>
          <w:ilvl w:val="0"/>
          <w:numId w:val="4"/>
        </w:numPr>
        <w:tabs>
          <w:tab w:val="clear" w:pos="4153"/>
          <w:tab w:val="clear" w:pos="8306"/>
        </w:tabs>
        <w:spacing w:line="360" w:lineRule="auto"/>
        <w:jc w:val="both"/>
        <w:rPr>
          <w:sz w:val="28"/>
        </w:rPr>
      </w:pPr>
      <w:r>
        <w:rPr>
          <w:sz w:val="28"/>
        </w:rPr>
        <w:t>Техника случая.</w:t>
      </w:r>
    </w:p>
    <w:p w:rsidR="00D70E39" w:rsidRDefault="00D70E39">
      <w:pPr>
        <w:pStyle w:val="a3"/>
        <w:numPr>
          <w:ilvl w:val="0"/>
          <w:numId w:val="4"/>
        </w:numPr>
        <w:tabs>
          <w:tab w:val="clear" w:pos="4153"/>
          <w:tab w:val="clear" w:pos="8306"/>
        </w:tabs>
        <w:spacing w:line="360" w:lineRule="auto"/>
        <w:jc w:val="both"/>
        <w:rPr>
          <w:sz w:val="28"/>
        </w:rPr>
      </w:pPr>
      <w:r>
        <w:rPr>
          <w:sz w:val="28"/>
        </w:rPr>
        <w:t>Техника ремесла.</w:t>
      </w:r>
    </w:p>
    <w:p w:rsidR="00D70E39" w:rsidRDefault="00D70E39">
      <w:pPr>
        <w:pStyle w:val="a3"/>
        <w:numPr>
          <w:ilvl w:val="0"/>
          <w:numId w:val="4"/>
        </w:numPr>
        <w:tabs>
          <w:tab w:val="clear" w:pos="4153"/>
          <w:tab w:val="clear" w:pos="8306"/>
        </w:tabs>
        <w:spacing w:line="360" w:lineRule="auto"/>
        <w:jc w:val="both"/>
        <w:rPr>
          <w:sz w:val="28"/>
        </w:rPr>
      </w:pPr>
      <w:r>
        <w:rPr>
          <w:sz w:val="28"/>
        </w:rPr>
        <w:t>Техника человека-техника.</w:t>
      </w:r>
    </w:p>
    <w:p w:rsidR="00D70E39" w:rsidRDefault="00D70E39">
      <w:pPr>
        <w:pStyle w:val="a3"/>
        <w:tabs>
          <w:tab w:val="clear" w:pos="4153"/>
          <w:tab w:val="clear" w:pos="830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Техникой случая является техника, где в роли человека-техника выступает случайность, способствующая изобретению. Такова первобытная техника и техника доисторического человека. Основные принципы, признаки этого периода:</w:t>
      </w:r>
    </w:p>
    <w:p w:rsidR="00D70E39" w:rsidRDefault="00D70E39">
      <w:pPr>
        <w:pStyle w:val="a3"/>
        <w:numPr>
          <w:ilvl w:val="0"/>
          <w:numId w:val="5"/>
        </w:numPr>
        <w:tabs>
          <w:tab w:val="clear" w:pos="4153"/>
          <w:tab w:val="clear" w:pos="8306"/>
        </w:tabs>
        <w:spacing w:line="360" w:lineRule="auto"/>
        <w:jc w:val="both"/>
        <w:rPr>
          <w:sz w:val="28"/>
        </w:rPr>
      </w:pPr>
      <w:r>
        <w:rPr>
          <w:sz w:val="28"/>
        </w:rPr>
        <w:t>Набор технических актов первобытного человека весьма ограничен, мало того, объем таких действий настолько незначителен, что не может быть и речи о выделении их в особое образовании, отличных от совокупности естественных или природных актов, безусловно занимает в жизни дикаря несравнимо важное место.</w:t>
      </w:r>
    </w:p>
    <w:p w:rsidR="00D70E39" w:rsidRDefault="00D70E39">
      <w:pPr>
        <w:pStyle w:val="a3"/>
        <w:numPr>
          <w:ilvl w:val="0"/>
          <w:numId w:val="5"/>
        </w:numPr>
        <w:tabs>
          <w:tab w:val="clear" w:pos="4153"/>
          <w:tab w:val="clear" w:pos="8306"/>
        </w:tabs>
        <w:spacing w:line="360" w:lineRule="auto"/>
        <w:jc w:val="both"/>
        <w:rPr>
          <w:sz w:val="28"/>
        </w:rPr>
      </w:pPr>
      <w:r>
        <w:rPr>
          <w:sz w:val="28"/>
        </w:rPr>
        <w:t>Простота и скудность первобытной техники приводит к тому, что связанные с ней действия могут выполняться всеми членами общины, т.е. все разводят огонь, мастерят луки и т.д. Техника не выделяется из всевозможных занятий.</w:t>
      </w:r>
    </w:p>
    <w:p w:rsidR="00D70E39" w:rsidRDefault="00D70E39">
      <w:pPr>
        <w:pStyle w:val="a3"/>
        <w:numPr>
          <w:ilvl w:val="0"/>
          <w:numId w:val="5"/>
        </w:numPr>
        <w:tabs>
          <w:tab w:val="clear" w:pos="4153"/>
          <w:tab w:val="clear" w:pos="8306"/>
        </w:tabs>
        <w:spacing w:line="360" w:lineRule="auto"/>
        <w:jc w:val="both"/>
        <w:rPr>
          <w:sz w:val="28"/>
        </w:rPr>
      </w:pPr>
      <w:r>
        <w:rPr>
          <w:sz w:val="28"/>
        </w:rPr>
        <w:t>Неосознанным обычно остается и самый очевидный и характерный технический момент – произведение открытий. Первобытный человек еще не ведает о своей способности изобретать и на этом этапе открытие не представляет собой результат целенаправленного поиска.</w:t>
      </w:r>
    </w:p>
    <w:p w:rsidR="00D70E39" w:rsidRDefault="00D70E39">
      <w:pPr>
        <w:pStyle w:val="a3"/>
        <w:tabs>
          <w:tab w:val="clear" w:pos="4153"/>
          <w:tab w:val="clear" w:pos="830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Перейдем ко второй стадии технической революции – ремесленной  технике. Эта техника Древней Греции доимператорского Рима и Средневековья. Вот перечень некоторых признаков: </w:t>
      </w:r>
    </w:p>
    <w:p w:rsidR="00D70E39" w:rsidRDefault="00D70E39">
      <w:pPr>
        <w:pStyle w:val="a3"/>
        <w:numPr>
          <w:ilvl w:val="0"/>
          <w:numId w:val="6"/>
        </w:numPr>
        <w:tabs>
          <w:tab w:val="clear" w:pos="4153"/>
          <w:tab w:val="clear" w:pos="8306"/>
        </w:tabs>
        <w:spacing w:line="360" w:lineRule="auto"/>
        <w:jc w:val="both"/>
        <w:rPr>
          <w:sz w:val="28"/>
        </w:rPr>
      </w:pPr>
      <w:r>
        <w:rPr>
          <w:sz w:val="28"/>
        </w:rPr>
        <w:t>Набор технических актов необыкновенно расширился. Однако – это очень важно – он еще не настолько богат, чтобы в случае внезапного исчезновения, кризиса или застоя основных технических видов общества оказался под угрозой. Да и различие между жизнью, которую ведет человек на данной стадии благодаря имеющейся у него технике, и жизнью, которую вел бы без нее, далеко не столь радикальны, чтобы в случае краха всех технических типов человек уже не смог вернуться к первобытному строю.</w:t>
      </w:r>
    </w:p>
    <w:p w:rsidR="00D70E39" w:rsidRDefault="00D70E39">
      <w:pPr>
        <w:pStyle w:val="a3"/>
        <w:numPr>
          <w:ilvl w:val="0"/>
          <w:numId w:val="6"/>
        </w:numPr>
        <w:tabs>
          <w:tab w:val="clear" w:pos="4153"/>
          <w:tab w:val="clear" w:pos="8306"/>
        </w:tabs>
        <w:spacing w:line="360" w:lineRule="auto"/>
        <w:jc w:val="both"/>
        <w:rPr>
          <w:sz w:val="28"/>
        </w:rPr>
      </w:pPr>
      <w:r>
        <w:rPr>
          <w:sz w:val="28"/>
        </w:rPr>
        <w:t>Метод усвоения весьма мало способствует пониманию техники как общей или неограниченной в своем росте функции. На данном этапе факты открытий так и не способствуют сколько-нибудь иному пониманию техники как таковой. Так или иначе, все скудные изобретения той или иной поры, имеющие фундаментальное значение, должны были неизбежно патетически возвышаться над повседневностью биологических навыков.</w:t>
      </w:r>
    </w:p>
    <w:p w:rsidR="00D70E39" w:rsidRDefault="00D70E39">
      <w:pPr>
        <w:pStyle w:val="a3"/>
        <w:tabs>
          <w:tab w:val="clear" w:pos="4153"/>
          <w:tab w:val="clear" w:pos="830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И, наконец, третья стадия. На этой стадии человек получает достаточно четкое представление, что он известен способностью, абсолютно отлично от тех жестких и неизменных задатков, которые заставляют его природу существовать. Теперь он видит, что техника – это не случай, но также и неопределенный, ограниченный выполнением каких-то конкретных действий тип человека.</w:t>
      </w:r>
    </w:p>
    <w:p w:rsidR="00D70E39" w:rsidRDefault="00D70E39">
      <w:pPr>
        <w:pStyle w:val="a3"/>
        <w:tabs>
          <w:tab w:val="clear" w:pos="4153"/>
          <w:tab w:val="clear" w:pos="8306"/>
        </w:tabs>
      </w:pPr>
      <w:bookmarkStart w:id="0" w:name="_GoBack"/>
      <w:bookmarkEnd w:id="0"/>
    </w:p>
    <w:sectPr w:rsidR="00D70E39">
      <w:footerReference w:type="even" r:id="rId7"/>
      <w:footerReference w:type="default" r:id="rId8"/>
      <w:pgSz w:w="11906" w:h="16838"/>
      <w:pgMar w:top="567" w:right="425" w:bottom="144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E39" w:rsidRDefault="00D70E39">
      <w:r>
        <w:separator/>
      </w:r>
    </w:p>
  </w:endnote>
  <w:endnote w:type="continuationSeparator" w:id="0">
    <w:p w:rsidR="00D70E39" w:rsidRDefault="00D70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E39" w:rsidRDefault="00D70E39">
    <w:pPr>
      <w:pStyle w:val="a4"/>
      <w:framePr w:wrap="around" w:vAnchor="text" w:hAnchor="margin" w:xAlign="right" w:y="1"/>
      <w:rPr>
        <w:rStyle w:val="a5"/>
      </w:rPr>
    </w:pPr>
  </w:p>
  <w:p w:rsidR="00D70E39" w:rsidRDefault="00D70E3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E39" w:rsidRDefault="003D16FB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D70E39" w:rsidRDefault="00D70E3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E39" w:rsidRDefault="00D70E39">
      <w:r>
        <w:separator/>
      </w:r>
    </w:p>
  </w:footnote>
  <w:footnote w:type="continuationSeparator" w:id="0">
    <w:p w:rsidR="00D70E39" w:rsidRDefault="00D70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22B80"/>
    <w:multiLevelType w:val="singleLevel"/>
    <w:tmpl w:val="FB90634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24E070D7"/>
    <w:multiLevelType w:val="singleLevel"/>
    <w:tmpl w:val="6EBA6DB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3EBC758D"/>
    <w:multiLevelType w:val="singleLevel"/>
    <w:tmpl w:val="C5EC8C46"/>
    <w:lvl w:ilvl="0">
      <w:start w:val="1"/>
      <w:numFmt w:val="decimal"/>
      <w:lvlText w:val="%1.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">
    <w:nsid w:val="49A451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B3B2CF0"/>
    <w:multiLevelType w:val="singleLevel"/>
    <w:tmpl w:val="3A4E1C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7CD4143F"/>
    <w:multiLevelType w:val="singleLevel"/>
    <w:tmpl w:val="C6FADFA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16FB"/>
    <w:rsid w:val="003D16FB"/>
    <w:rsid w:val="00570992"/>
    <w:rsid w:val="00956E17"/>
    <w:rsid w:val="00D7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03575-ADF7-4354-B4D8-0F0889BA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NORMAL_O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NORMAL_O.DOT</Template>
  <TotalTime>0</TotalTime>
  <Pages>1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процессе  жизни человек сталкивается с различными проблемами; он чувствовал холод, и это заставляло его строить жилище, он хотел есть и это заставляло его возделывать поля и т</vt:lpstr>
    </vt:vector>
  </TitlesOfParts>
  <Company>Неизвестная Организация</Company>
  <LinksUpToDate>false</LinksUpToDate>
  <CharactersWithSpaces>7131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процессе  жизни человек сталкивается с различными проблемами; он чувствовал холод, и это заставляло его строить жилище, он хотел есть и это заставляло его возделывать поля и т</dc:title>
  <dc:subject/>
  <dc:creator>Виктор</dc:creator>
  <cp:keywords/>
  <cp:lastModifiedBy>admin</cp:lastModifiedBy>
  <cp:revision>2</cp:revision>
  <cp:lastPrinted>1999-03-06T20:14:00Z</cp:lastPrinted>
  <dcterms:created xsi:type="dcterms:W3CDTF">2014-02-13T18:13:00Z</dcterms:created>
  <dcterms:modified xsi:type="dcterms:W3CDTF">2014-02-13T18:13:00Z</dcterms:modified>
</cp:coreProperties>
</file>