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pStyle w:val="3"/>
        <w:keepNext/>
        <w:widowControl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КУРСОВОЙ ПРОЕКТ</w:t>
      </w:r>
    </w:p>
    <w:p w:rsidR="00021495" w:rsidRDefault="00021495">
      <w:pPr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расчетно-пояснительная записка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615"/>
        <w:gridCol w:w="1234"/>
        <w:gridCol w:w="806"/>
        <w:gridCol w:w="640"/>
        <w:gridCol w:w="3832"/>
        <w:gridCol w:w="318"/>
        <w:gridCol w:w="319"/>
        <w:gridCol w:w="319"/>
        <w:gridCol w:w="697"/>
        <w:gridCol w:w="1134"/>
      </w:tblGrid>
      <w:tr w:rsidR="00021495" w:rsidTr="003E1B55">
        <w:trPr>
          <w:cantSplit/>
          <w:trHeight w:val="14014"/>
          <w:jc w:val="center"/>
        </w:trPr>
        <w:tc>
          <w:tcPr>
            <w:tcW w:w="10348" w:type="dxa"/>
            <w:gridSpan w:val="11"/>
            <w:vAlign w:val="center"/>
          </w:tcPr>
          <w:p w:rsidR="00021495" w:rsidRDefault="00F71F42" w:rsidP="003E1B5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line id="_x0000_s1026" style="position:absolute;left:0;text-align:left;z-index:251575296" from="231.3pt,374.6pt" to="252.9pt,374.6pt" o:allowincell="f" strokeweight="1.5pt"/>
              </w:pict>
            </w:r>
            <w:r>
              <w:rPr>
                <w:noProof/>
              </w:rPr>
              <w:pict>
                <v:line id="_x0000_s1027" style="position:absolute;left:0;text-align:left;flip:x;z-index:251574272" from="274.5pt,374.6pt" to="303.3pt,374.6pt" o:allowincell="f" strokeweight="1.5p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4.9pt;margin-top:641pt;width:151.2pt;height:50.05pt;z-index:251573248" o:allowincell="f" strokecolor="white">
                  <v:textbox>
                    <w:txbxContent>
                      <w:p w:rsidR="00021495" w:rsidRDefault="00021495" w:rsidP="00021495">
                        <w:pPr>
                          <w:pStyle w:val="2"/>
                          <w:jc w:val="center"/>
                        </w:pPr>
                        <w:r>
                          <w:t>Срок службы 6 лет</w:t>
                        </w:r>
                      </w:p>
                      <w:p w:rsidR="00021495" w:rsidRPr="00A24E71" w:rsidRDefault="00021495" w:rsidP="00021495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год</w:t>
                        </w:r>
                        <w:r w:rsidRPr="00A24E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A24E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 0.6</w:t>
                        </w:r>
                      </w:p>
                      <w:p w:rsidR="00021495" w:rsidRPr="00A24E71" w:rsidRDefault="00021495" w:rsidP="00021495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сут</w:t>
                        </w:r>
                        <w:r w:rsidRPr="00A24E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0.3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15.3pt;margin-top:633.8pt;width:302.4pt;height:50.4pt;z-index:251572224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Тип червяка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ZA</w:t>
                        </w:r>
                        <w:r w:rsidRPr="00A24E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архимедов цилиндрический червяк</w:t>
                        </w:r>
                      </w:p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Расположение червяка – верхнее</w:t>
                        </w:r>
                      </w:p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Электродвигатель фланцевый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30" style="position:absolute;left:0;text-align:left;z-index:251571200" from="245.7pt,65pt" to="245.75pt,79.4pt" o:allowincell="f"/>
              </w:pict>
            </w:r>
            <w:r>
              <w:rPr>
                <w:noProof/>
              </w:rPr>
              <w:pict>
                <v:line id="_x0000_s1031" style="position:absolute;left:0;text-align:left;flip:y;z-index:251570176" from="238.5pt,65pt" to="245.7pt,72.2pt" o:allowincell="f"/>
              </w:pict>
            </w:r>
            <w:r>
              <w:rPr>
                <w:noProof/>
              </w:rPr>
              <w:pict>
                <v:line id="_x0000_s1032" style="position:absolute;left:0;text-align:left;z-index:251569152" from="231.3pt,65pt" to="238.5pt,72.2pt" o:allowincell="f"/>
              </w:pict>
            </w:r>
            <w:r>
              <w:rPr>
                <w:noProof/>
              </w:rPr>
              <w:pict>
                <v:line id="_x0000_s1033" style="position:absolute;left:0;text-align:left;flip:y;z-index:251568128" from="231.3pt,65pt" to="231.35pt,79.4pt" o:allowincell="f"/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15.3pt;margin-top:518.6pt;width:230.4pt;height:50.4pt;z-index:251567104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Диаметр барабана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A24E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200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мм</w:t>
                        </w:r>
                      </w:p>
                      <w:p w:rsidR="00021495" w:rsidRDefault="00021495" w:rsidP="00021495">
                        <w:pPr>
                          <w:widowControl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Окружное усилие на барабане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Pr="00A24E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2.7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кН</w:t>
                        </w:r>
                      </w:p>
                      <w:p w:rsidR="00021495" w:rsidRDefault="00021495" w:rsidP="00021495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Окружная скорость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 = 0.18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м/с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144.9pt;margin-top:7.4pt;width:3in;height:21.6pt;z-index:251566080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ЗАДАНИЕ НА КУРСОВОЙ ПРОЕКТ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375.3pt;margin-top:446.6pt;width:108pt;height:21.6pt;z-index:251565056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График нагрузки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245.7pt;margin-top:295.4pt;width:28.8pt;height:28.8pt;z-index:251564032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left:0;text-align:left;margin-left:252.9pt;margin-top:374.6pt;width:28.8pt;height:21.6pt;z-index:251563008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224.1pt;margin-top:273.8pt;width:79.2pt;height:21.6pt;z-index:251561984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– 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= F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40" style="position:absolute;left:0;text-align:left;z-index:251560960" from="375.3pt,511.4pt" to="375.3pt,626.6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41" style="position:absolute;left:0;text-align:left;z-index:251559936" from="281.7pt,475.4pt" to="281.7pt,626.6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42" style="position:absolute;left:0;text-align:left;flip:x;z-index:251558912" from="274.5pt,626.6pt" to="310.5pt,626.6pt" o:allowincell="f"/>
              </w:pict>
            </w:r>
            <w:r>
              <w:rPr>
                <w:noProof/>
              </w:rPr>
              <w:pict>
                <v:line id="_x0000_s1043" style="position:absolute;left:0;text-align:left;flip:x;z-index:251557888" from="274.5pt,475.4pt" to="310.5pt,475.4pt" o:allowincell="f"/>
              </w:pict>
            </w:r>
            <w:r>
              <w:rPr>
                <w:noProof/>
              </w:rPr>
              <w:pict>
                <v:line id="_x0000_s1044" style="position:absolute;left:0;text-align:left;z-index:251556864" from="324.9pt,453.8pt" to="368.1pt,453.8pt" o:allowincell="f">
                  <v:stroke startarrow="open"/>
                </v:line>
              </w:pict>
            </w:r>
            <w:r>
              <w:rPr>
                <w:noProof/>
              </w:rPr>
              <w:pict>
                <v:line id="_x0000_s1045" style="position:absolute;left:0;text-align:left;z-index:251555840" from="310.5pt,453.8pt" to="324.9pt,453.8pt" o:allowincell="f"/>
              </w:pict>
            </w:r>
            <w:r>
              <w:rPr>
                <w:noProof/>
              </w:rPr>
              <w:pict>
                <v:line id="_x0000_s1046" style="position:absolute;left:0;text-align:left;flip:x;z-index:251554816" from="288.9pt,453.8pt" to="310.5pt,453.8pt" o:allowincell="f">
                  <v:stroke startarrow="open"/>
                </v:line>
              </w:pict>
            </w:r>
            <w:r>
              <w:rPr>
                <w:noProof/>
              </w:rPr>
              <w:pict>
                <v:line id="_x0000_s1047" style="position:absolute;left:0;text-align:left;flip:y;z-index:251553792" from="310.5pt,446.6pt" to="310.5pt,475.4pt" o:allowincell="f"/>
              </w:pict>
            </w:r>
            <w:r>
              <w:rPr>
                <w:noProof/>
              </w:rPr>
              <w:pict>
                <v:line id="_x0000_s1048" style="position:absolute;left:0;text-align:left;flip:y;z-index:251552768" from="324.9pt,446.6pt" to="324.9pt,482.6pt" o:allowincell="f"/>
              </w:pict>
            </w:r>
            <w:r>
              <w:rPr>
                <w:noProof/>
              </w:rPr>
              <w:pict>
                <v:line id="_x0000_s1049" style="position:absolute;left:0;text-align:left;z-index:251551744" from="324.9pt,489.8pt" to="396.9pt,489.8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50" style="position:absolute;left:0;text-align:left;flip:y;z-index:251550720" from="396.9pt,482.6pt" to="396.9pt,511.4pt" o:allowincell="f"/>
              </w:pict>
            </w:r>
            <w:r>
              <w:rPr>
                <w:noProof/>
              </w:rPr>
              <w:pict>
                <v:line id="_x0000_s1051" style="position:absolute;left:0;text-align:left;flip:x;z-index:251549696" from="396.9pt,533pt" to="468.9pt,533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52" style="position:absolute;left:0;text-align:left;flip:y;z-index:251548672" from="468.9pt,525.8pt" to="468.9pt,554.6pt" o:allowincell="f"/>
              </w:pict>
            </w:r>
            <w:r>
              <w:rPr>
                <w:noProof/>
              </w:rPr>
              <w:pict>
                <v:line id="_x0000_s1053" style="position:absolute;left:0;text-align:left;flip:y;z-index:251547648" from="497.7pt,554.6pt" to="497.7pt,626.6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54" style="position:absolute;left:0;text-align:left;z-index:251546624" from="468.9pt,554.6pt" to="504.9pt,554.6pt" o:allowincell="f"/>
              </w:pict>
            </w:r>
            <w:r>
              <w:rPr>
                <w:noProof/>
              </w:rPr>
              <w:pict>
                <v:line id="_x0000_s1055" style="position:absolute;left:0;text-align:left;z-index:251545600" from="468.9pt,626.6pt" to="504.9pt,626.6pt" o:allowincell="f"/>
              </w:pict>
            </w:r>
            <w:r>
              <w:rPr>
                <w:noProof/>
              </w:rPr>
              <w:pict>
                <v:rect id="_x0000_s1056" style="position:absolute;left:0;text-align:left;margin-left:396.9pt;margin-top:554.6pt;width:1in;height:1in;z-index:251544576" o:allowincell="f" strokeweight="1.5pt"/>
              </w:pict>
            </w:r>
            <w:r>
              <w:rPr>
                <w:noProof/>
              </w:rPr>
              <w:pict>
                <v:rect id="_x0000_s1057" style="position:absolute;left:0;text-align:left;margin-left:324.9pt;margin-top:511.4pt;width:1in;height:115.2pt;z-index:251543552" o:allowincell="f" strokeweight="1.5pt"/>
              </w:pict>
            </w:r>
            <w:r>
              <w:rPr>
                <w:noProof/>
              </w:rPr>
              <w:pict>
                <v:rect id="_x0000_s1058" style="position:absolute;left:0;text-align:left;margin-left:310.5pt;margin-top:475.4pt;width:14.4pt;height:151.2pt;z-index:251542528" o:allowincell="f" strokeweight="1.5pt"/>
              </w:pict>
            </w:r>
            <w:r>
              <w:rPr>
                <w:noProof/>
              </w:rPr>
              <w:pict>
                <v:shape id="_x0000_s1059" type="#_x0000_t202" style="position:absolute;left:0;text-align:left;margin-left:346.5pt;margin-top:259.4pt;width:108pt;height:21.6pt;z-index:251541504" o:allowincell="f" strokecolor="white">
                  <v:textbox>
                    <w:txbxContent>
                      <w:p w:rsidR="00021495" w:rsidRDefault="00021495" w:rsidP="00021495">
                        <w:pPr>
                          <w:widowControl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Схема редуктора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60" style="position:absolute;left:0;text-align:left;z-index:251540480" from="144.9pt,446.6pt" to="159.3pt,453.8pt" o:allowincell="f" strokeweight="1.5pt"/>
              </w:pict>
            </w:r>
            <w:r>
              <w:rPr>
                <w:noProof/>
              </w:rPr>
              <w:pict>
                <v:line id="_x0000_s1061" style="position:absolute;left:0;text-align:left;flip:x;z-index:251539456" from="144.9pt,439.4pt" to="159.3pt,446.6pt" o:allowincell="f" strokeweight="1.5pt"/>
              </w:pict>
            </w:r>
            <w:r>
              <w:rPr>
                <w:noProof/>
              </w:rPr>
              <w:pict>
                <v:line id="_x0000_s1062" style="position:absolute;left:0;text-align:left;z-index:251538432" from="144.9pt,432.2pt" to="159.3pt,439.4pt" o:allowincell="f" strokeweight="1.5pt"/>
              </w:pict>
            </w:r>
            <w:r>
              <w:rPr>
                <w:noProof/>
              </w:rPr>
              <w:pict>
                <v:line id="_x0000_s1063" style="position:absolute;left:0;text-align:left;z-index:251537408" from="123.3pt,446.6pt" to="137.7pt,453.8pt" o:allowincell="f" strokeweight="1.5pt"/>
              </w:pict>
            </w:r>
            <w:r>
              <w:rPr>
                <w:noProof/>
              </w:rPr>
              <w:pict>
                <v:line id="_x0000_s1064" style="position:absolute;left:0;text-align:left;flip:x;z-index:251536384" from="123.3pt,439.4pt" to="137.7pt,446.6pt" o:allowincell="f" strokeweight="1.5pt"/>
              </w:pict>
            </w:r>
            <w:r>
              <w:rPr>
                <w:noProof/>
              </w:rPr>
              <w:pict>
                <v:line id="_x0000_s1065" style="position:absolute;left:0;text-align:left;z-index:251535360" from="123.3pt,432.2pt" to="137.7pt,439.4pt" o:allowincell="f" strokeweight="1.5pt"/>
              </w:pict>
            </w:r>
            <w:r>
              <w:rPr>
                <w:noProof/>
              </w:rPr>
              <w:pict>
                <v:line id="_x0000_s1066" style="position:absolute;left:0;text-align:left;z-index:251534336" from="101.7pt,446.6pt" to="116.1pt,453.8pt" o:allowincell="f" strokeweight="1.5pt"/>
              </w:pict>
            </w:r>
            <w:r>
              <w:rPr>
                <w:noProof/>
              </w:rPr>
              <w:pict>
                <v:line id="_x0000_s1067" style="position:absolute;left:0;text-align:left;flip:x;z-index:251533312" from="101.7pt,439.4pt" to="116.1pt,446.6pt" o:allowincell="f" strokeweight="1.5pt"/>
              </w:pict>
            </w:r>
            <w:r>
              <w:rPr>
                <w:noProof/>
              </w:rPr>
              <w:pict>
                <v:line id="_x0000_s1068" style="position:absolute;left:0;text-align:left;z-index:251532288" from="101.7pt,432.2pt" to="116.1pt,439.4pt" o:allowincell="f" strokeweight="1.5pt"/>
              </w:pict>
            </w:r>
            <w:r>
              <w:rPr>
                <w:noProof/>
              </w:rPr>
              <w:pict>
                <v:line id="_x0000_s1069" style="position:absolute;left:0;text-align:left;z-index:251531264" from="80.1pt,446.6pt" to="94.5pt,453.8pt" o:allowincell="f" strokeweight="1.5pt"/>
              </w:pict>
            </w:r>
            <w:r>
              <w:rPr>
                <w:noProof/>
              </w:rPr>
              <w:pict>
                <v:line id="_x0000_s1070" style="position:absolute;left:0;text-align:left;flip:x;z-index:251530240" from="80.1pt,439.4pt" to="94.5pt,446.6pt" o:allowincell="f" strokeweight="1.5pt"/>
              </w:pict>
            </w:r>
            <w:r>
              <w:rPr>
                <w:noProof/>
              </w:rPr>
              <w:pict>
                <v:line id="_x0000_s1071" style="position:absolute;left:0;text-align:left;z-index:251529216" from="80.1pt,432.2pt" to="94.5pt,439.4pt" o:allowincell="f" strokeweight="1.5pt"/>
              </w:pict>
            </w:r>
            <w:r>
              <w:rPr>
                <w:noProof/>
              </w:rPr>
              <w:pict>
                <v:line id="_x0000_s1072" style="position:absolute;left:0;text-align:left;z-index:251528192" from="58.5pt,446.6pt" to="72.9pt,453.8pt" o:allowincell="f" strokeweight="1.5pt"/>
              </w:pict>
            </w:r>
            <w:r>
              <w:rPr>
                <w:noProof/>
              </w:rPr>
              <w:pict>
                <v:line id="_x0000_s1073" style="position:absolute;left:0;text-align:left;flip:x;z-index:251527168" from="58.5pt,439.4pt" to="72.9pt,446.6pt" o:allowincell="f" strokeweight="1.5pt"/>
              </w:pict>
            </w:r>
            <w:r>
              <w:rPr>
                <w:noProof/>
              </w:rPr>
              <w:pict>
                <v:line id="_x0000_s1074" style="position:absolute;left:0;text-align:left;z-index:251526144" from="58.5pt,432.2pt" to="72.9pt,439.4pt" o:allowincell="f" strokeweight="1.5pt"/>
              </w:pict>
            </w:r>
            <w:r>
              <w:rPr>
                <w:noProof/>
              </w:rPr>
              <w:pict>
                <v:line id="_x0000_s1075" style="position:absolute;left:0;text-align:left;z-index:251525120" from="51.3pt,367.4pt" to="51.35pt,432.2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76" style="position:absolute;left:0;text-align:left;z-index:251524096" from="44.1pt,432.2pt" to="159.3pt,432.25pt" o:allowincell="f" strokeweight="1.5pt"/>
              </w:pict>
            </w:r>
            <w:r>
              <w:rPr>
                <w:noProof/>
              </w:rPr>
              <w:pict>
                <v:line id="_x0000_s1077" style="position:absolute;left:0;text-align:left;z-index:251523072" from="195.3pt,187.4pt" to="195.35pt,230.6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78" style="position:absolute;left:0;text-align:left;z-index:251522048" from="159.3pt,187.4pt" to="202.5pt,187.45pt" o:allowincell="f"/>
              </w:pict>
            </w:r>
            <w:r>
              <w:rPr>
                <w:noProof/>
              </w:rPr>
              <w:pict>
                <v:line id="_x0000_s1079" style="position:absolute;left:0;text-align:left;z-index:251521024" from="159.3pt,230.6pt" to="202.5pt,230.65pt" o:allowincell="f"/>
              </w:pict>
            </w:r>
            <w:r>
              <w:rPr>
                <w:noProof/>
              </w:rPr>
              <w:pict>
                <v:line id="_x0000_s1080" style="position:absolute;left:0;text-align:left;z-index:251520000" from="80.1pt,281pt" to="137.7pt,281.05pt" o:allowincell="f">
                  <v:stroke startarrow="open" endarrow="open"/>
                </v:line>
              </w:pict>
            </w:r>
            <w:r>
              <w:rPr>
                <w:noProof/>
              </w:rPr>
              <w:pict>
                <v:line id="_x0000_s1081" style="position:absolute;left:0;text-align:left;z-index:251518976" from="80.1pt,230.6pt" to="80.15pt,288.2pt" o:allowincell="f"/>
              </w:pict>
            </w:r>
            <w:r>
              <w:rPr>
                <w:noProof/>
              </w:rPr>
              <w:pict>
                <v:line id="_x0000_s1082" style="position:absolute;left:0;text-align:left;z-index:251517952" from="137.7pt,230.6pt" to="137.75pt,288.2pt" o:allowincell="f"/>
              </w:pict>
            </w:r>
            <w:r>
              <w:rPr>
                <w:noProof/>
              </w:rPr>
              <w:pict>
                <v:line id="_x0000_s1083" style="position:absolute;left:0;text-align:left;z-index:251516928" from="310.5pt,367.4pt" to="317.7pt,367.45pt" o:allowincell="f"/>
              </w:pict>
            </w:r>
            <w:r>
              <w:rPr>
                <w:noProof/>
              </w:rPr>
              <w:pict>
                <v:line id="_x0000_s1084" style="position:absolute;left:0;text-align:left;z-index:251515904" from="209.7pt,367.4pt" to="303.3pt,367.45pt" o:allowincell="f"/>
              </w:pict>
            </w:r>
            <w:r>
              <w:rPr>
                <w:noProof/>
              </w:rPr>
              <w:pict>
                <v:line id="_x0000_s1085" style="position:absolute;left:0;text-align:left;z-index:251514880" from="195.3pt,367.4pt" to="202.5pt,367.45pt" o:allowincell="f"/>
              </w:pict>
            </w:r>
            <w:r>
              <w:rPr>
                <w:noProof/>
              </w:rPr>
              <w:pict>
                <v:line id="_x0000_s1086" style="position:absolute;left:0;text-align:left;z-index:251513856" from="274.5pt,317pt" to="404.1pt,317pt" o:allowincell="f" strokeweight="1.5pt"/>
              </w:pict>
            </w:r>
            <w:r>
              <w:rPr>
                <w:noProof/>
              </w:rPr>
              <w:pict>
                <v:line id="_x0000_s1087" style="position:absolute;left:0;text-align:left;z-index:251512832" from="310.5pt,376.85pt" to="375.3pt,408.35pt" o:allowincell="f" strokeweight="1.5pt"/>
              </w:pict>
            </w:r>
            <w:r>
              <w:rPr>
                <w:noProof/>
              </w:rPr>
              <w:pict>
                <v:line id="_x0000_s1088" style="position:absolute;left:0;text-align:left;z-index:251511808" from="303.3pt,367.4pt" to="303.35pt,410.6pt" o:allowincell="f"/>
              </w:pict>
            </w:r>
            <w:r>
              <w:rPr>
                <w:noProof/>
              </w:rPr>
              <w:pict>
                <v:line id="_x0000_s1089" style="position:absolute;left:0;text-align:left;z-index:251510784" from="281.7pt,389pt" to="324.9pt,389.05pt" o:allowincell="f"/>
              </w:pict>
            </w:r>
            <w:r>
              <w:rPr>
                <w:noProof/>
              </w:rPr>
              <w:pict>
                <v:oval id="_x0000_s1090" style="position:absolute;left:0;text-align:left;margin-left:288.9pt;margin-top:374.6pt;width:28.8pt;height:28.8pt;z-index:251509760" o:allowincell="f" strokeweight="1.5pt"/>
              </w:pict>
            </w:r>
            <w:r>
              <w:rPr>
                <w:noProof/>
              </w:rPr>
              <w:pict>
                <v:line id="_x0000_s1091" style="position:absolute;left:0;text-align:left;z-index:251508736" from="303.3pt,309.8pt" to="303.35pt,353pt" o:allowincell="f"/>
              </w:pict>
            </w:r>
            <w:r>
              <w:rPr>
                <w:noProof/>
              </w:rPr>
              <w:pict>
                <v:line id="_x0000_s1092" style="position:absolute;left:0;text-align:left;z-index:251507712" from="281.7pt,331.4pt" to="324.9pt,331.45pt" o:allowincell="f"/>
              </w:pict>
            </w:r>
            <w:r>
              <w:rPr>
                <w:noProof/>
              </w:rPr>
              <w:pict>
                <v:oval id="_x0000_s1093" style="position:absolute;left:0;text-align:left;margin-left:288.9pt;margin-top:317pt;width:28.8pt;height:28.8pt;z-index:251506688" o:allowincell="f" strokeweight="1.5pt"/>
              </w:pict>
            </w:r>
            <w:r>
              <w:rPr>
                <w:noProof/>
              </w:rPr>
              <w:pict>
                <v:line id="_x0000_s1094" style="position:absolute;left:0;text-align:left;z-index:251505664" from="404.1pt,396.2pt" to="404.15pt,432.2pt" o:allowincell="f"/>
              </w:pict>
            </w:r>
            <w:r>
              <w:rPr>
                <w:noProof/>
              </w:rPr>
              <w:pict>
                <v:line id="_x0000_s1095" style="position:absolute;left:0;text-align:left;z-index:251504640" from="432.9pt,367.4pt" to="468.9pt,367.45pt" o:allowincell="f"/>
              </w:pict>
            </w:r>
            <w:r>
              <w:rPr>
                <w:noProof/>
              </w:rPr>
              <w:pict>
                <v:line id="_x0000_s1096" style="position:absolute;left:0;text-align:left;z-index:251503616" from="418.5pt,367.4pt" to="425.7pt,367.45pt" o:allowincell="f"/>
              </w:pict>
            </w:r>
            <w:r>
              <w:rPr>
                <w:noProof/>
              </w:rPr>
              <w:pict>
                <v:line id="_x0000_s1097" style="position:absolute;left:0;text-align:left;z-index:251502592" from="324.9pt,367.4pt" to="411.3pt,367.45pt" o:allowincell="f"/>
              </w:pict>
            </w:r>
            <w:r>
              <w:rPr>
                <w:noProof/>
              </w:rPr>
              <w:pict>
                <v:line id="_x0000_s1098" style="position:absolute;left:0;text-align:left;flip:y;z-index:251501568" from="404.1pt,304.85pt" to="404.15pt,376.85pt" o:allowincell="f"/>
              </w:pict>
            </w:r>
            <w:r>
              <w:rPr>
                <w:noProof/>
              </w:rPr>
              <w:pict>
                <v:line id="_x0000_s1099" style="position:absolute;left:0;text-align:left;flip:y;z-index:251500544" from="404.1pt,381.8pt" to="404.15pt,389pt" o:allowincell="f"/>
              </w:pict>
            </w:r>
            <w:r>
              <w:rPr>
                <w:noProof/>
              </w:rPr>
              <w:pict>
                <v:oval id="_x0000_s1100" style="position:absolute;left:0;text-align:left;margin-left:353.7pt;margin-top:317pt;width:100.8pt;height:100.8pt;z-index:251499520" o:allowincell="f" strokeweight="1.5pt"/>
              </w:pict>
            </w:r>
            <w:r>
              <w:rPr>
                <w:noProof/>
              </w:rPr>
              <w:pict>
                <v:line id="_x0000_s1101" style="position:absolute;left:0;text-align:left;z-index:251498496" from="404.1pt,293.15pt" to="404.15pt,293.2pt" o:allowincell="f"/>
              </w:pict>
            </w:r>
            <w:r>
              <w:rPr>
                <w:noProof/>
              </w:rPr>
              <w:pict>
                <v:line id="_x0000_s1102" style="position:absolute;left:0;text-align:left;z-index:251497472" from="123.3pt,317pt" to="260.1pt,317.05pt" o:allowincell="f" strokeweight="1.5pt"/>
              </w:pict>
            </w:r>
            <w:r>
              <w:rPr>
                <w:noProof/>
              </w:rPr>
              <w:pict>
                <v:line id="_x0000_s1103" style="position:absolute;left:0;text-align:left;flip:y;z-index:251496448" from="151.05pt,374.9pt" to="225.15pt,410.3pt" o:allowincell="f" strokeweight="1.5pt"/>
              </w:pict>
            </w:r>
            <w:r>
              <w:rPr>
                <w:noProof/>
              </w:rPr>
              <w:pict>
                <v:line id="_x0000_s1104" style="position:absolute;left:0;text-align:left;z-index:251495424" from="209.7pt,389pt" to="252.9pt,389.05pt" o:allowincell="f"/>
              </w:pict>
            </w:r>
            <w:r>
              <w:rPr>
                <w:noProof/>
              </w:rPr>
              <w:pict>
                <v:line id="_x0000_s1105" style="position:absolute;left:0;text-align:left;z-index:251494400" from="231.3pt,367.4pt" to="231.35pt,410.6pt" o:allowincell="f"/>
              </w:pict>
            </w:r>
            <w:r>
              <w:rPr>
                <w:noProof/>
              </w:rPr>
              <w:pict>
                <v:oval id="_x0000_s1106" style="position:absolute;left:0;text-align:left;margin-left:216.9pt;margin-top:374.6pt;width:28.8pt;height:28.8pt;z-index:251493376" o:allowincell="f" strokeweight="1.5pt"/>
              </w:pict>
            </w:r>
            <w:r>
              <w:rPr>
                <w:noProof/>
              </w:rPr>
              <w:pict>
                <v:line id="_x0000_s1107" style="position:absolute;left:0;text-align:left;z-index:251492352" from="209.7pt,331.4pt" to="252.9pt,331.45pt" o:allowincell="f"/>
              </w:pict>
            </w:r>
            <w:r>
              <w:rPr>
                <w:noProof/>
              </w:rPr>
              <w:pict>
                <v:line id="_x0000_s1108" style="position:absolute;left:0;text-align:left;z-index:251491328" from="231.3pt,309.8pt" to="231.35pt,353pt" o:allowincell="f"/>
              </w:pict>
            </w:r>
            <w:r>
              <w:rPr>
                <w:noProof/>
              </w:rPr>
              <w:pict>
                <v:oval id="_x0000_s1109" style="position:absolute;left:0;text-align:left;margin-left:216.9pt;margin-top:317pt;width:28.8pt;height:28.8pt;z-index:251490304" o:allowincell="f" strokeweight="1.5pt"/>
              </w:pict>
            </w:r>
            <w:r>
              <w:rPr>
                <w:noProof/>
              </w:rPr>
              <w:pict>
                <v:line id="_x0000_s1110" style="position:absolute;left:0;text-align:left;z-index:251489280" from="108.9pt,367.4pt" to="188.1pt,367.45pt" o:allowincell="f"/>
              </w:pict>
            </w:r>
            <w:r>
              <w:rPr>
                <w:noProof/>
              </w:rPr>
              <w:pict>
                <v:line id="_x0000_s1111" style="position:absolute;left:0;text-align:left;z-index:251488256" from="94.5pt,367.4pt" to="101.7pt,367.45pt" o:allowincell="f"/>
              </w:pict>
            </w:r>
            <w:r>
              <w:rPr>
                <w:noProof/>
              </w:rPr>
              <w:pict>
                <v:line id="_x0000_s1112" style="position:absolute;left:0;text-align:left;z-index:251487232" from="44.1pt,367.4pt" to="87.3pt,367.45pt" o:allowincell="f"/>
              </w:pict>
            </w:r>
            <w:r>
              <w:rPr>
                <w:noProof/>
              </w:rPr>
              <w:pict>
                <v:line id="_x0000_s1113" style="position:absolute;left:0;text-align:left;flip:y;z-index:251486208" from="123.3pt,304.85pt" to="123.35pt,376.85pt" o:allowincell="f"/>
              </w:pict>
            </w:r>
            <w:r>
              <w:rPr>
                <w:noProof/>
              </w:rPr>
              <w:pict>
                <v:line id="_x0000_s1114" style="position:absolute;left:0;text-align:left;flip:y;z-index:251485184" from="123.3pt,381.8pt" to="123.35pt,389pt" o:allowincell="f"/>
              </w:pict>
            </w:r>
            <w:r>
              <w:rPr>
                <w:noProof/>
              </w:rPr>
              <w:pict>
                <v:line id="_x0000_s1115" style="position:absolute;left:0;text-align:left;flip:y;z-index:251484160" from="123.3pt,396.2pt" to="123.35pt,425pt" o:allowincell="f"/>
              </w:pict>
            </w:r>
            <w:r>
              <w:rPr>
                <w:noProof/>
              </w:rPr>
              <w:pict>
                <v:oval id="_x0000_s1116" style="position:absolute;left:0;text-align:left;margin-left:72.9pt;margin-top:317pt;width:100.8pt;height:100.8pt;z-index:251483136" o:allowincell="f" strokeweight="1.5pt"/>
              </w:pict>
            </w:r>
            <w:r>
              <w:rPr>
                <w:noProof/>
              </w:rPr>
              <w:pict>
                <v:line id="_x0000_s1117" style="position:absolute;left:0;text-align:left;flip:x;z-index:251482112" from="296.1pt,151.4pt" to="411.3pt,151.45pt" o:allowincell="f"/>
              </w:pict>
            </w:r>
            <w:r>
              <w:rPr>
                <w:noProof/>
              </w:rPr>
              <w:pict>
                <v:line id="_x0000_s1118" style="position:absolute;left:0;text-align:left;flip:x;z-index:251481088" from="418.5pt,151.4pt" to="425.7pt,151.45pt" o:allowincell="f"/>
              </w:pict>
            </w:r>
            <w:r>
              <w:rPr>
                <w:noProof/>
              </w:rPr>
              <w:pict>
                <v:line id="_x0000_s1119" style="position:absolute;left:0;text-align:left;flip:x;z-index:251480064" from="432.9pt,151.4pt" to="490.5pt,151.45pt" o:allowincell="f"/>
              </w:pict>
            </w:r>
            <w:r>
              <w:rPr>
                <w:noProof/>
              </w:rPr>
              <w:pict>
                <v:line id="_x0000_s1120" style="position:absolute;left:0;text-align:left;z-index:251479040" from="396.9pt,144.2pt" to="396.95pt,252.2pt" o:allowincell="f"/>
              </w:pict>
            </w:r>
            <w:r>
              <w:rPr>
                <w:noProof/>
              </w:rPr>
              <w:pict>
                <v:line id="_x0000_s1121" style="position:absolute;left:0;text-align:left;z-index:251478016" from="396.9pt,129.8pt" to="396.95pt,137pt" o:allowincell="f"/>
              </w:pict>
            </w:r>
            <w:r>
              <w:rPr>
                <w:noProof/>
              </w:rPr>
              <w:pict>
                <v:line id="_x0000_s1122" style="position:absolute;left:0;text-align:left;z-index:251476992" from="396.9pt,29pt" to="396.95pt,122.6pt" o:allowincell="f"/>
              </w:pict>
            </w:r>
            <w:r>
              <w:rPr>
                <w:noProof/>
              </w:rPr>
              <w:pict>
                <v:line id="_x0000_s1123" style="position:absolute;left:0;text-align:left;z-index:251475968" from="476.1pt,65pt" to="490.5pt,65.05pt" o:allowincell="f" strokeweight="1.5pt"/>
              </w:pict>
            </w:r>
            <w:r>
              <w:rPr>
                <w:noProof/>
              </w:rPr>
              <w:pict>
                <v:line id="_x0000_s1124" style="position:absolute;left:0;text-align:left;z-index:251474944" from="303.3pt,65pt" to="317.7pt,65.05pt" o:allowincell="f" strokeweight="1.5pt"/>
              </w:pict>
            </w:r>
            <w:r>
              <w:rPr>
                <w:noProof/>
              </w:rPr>
              <w:pict>
                <v:line id="_x0000_s1125" style="position:absolute;left:0;text-align:left;z-index:251473920" from="483.3pt,36.2pt" to="483.35pt,65pt" o:allowincell="f" strokeweight="1.5pt"/>
              </w:pict>
            </w:r>
            <w:r>
              <w:rPr>
                <w:noProof/>
              </w:rPr>
              <w:pict>
                <v:line id="_x0000_s1126" style="position:absolute;left:0;text-align:left;z-index:251472896" from="310.5pt,36.2pt" to="310.55pt,65pt" o:allowincell="f" strokeweight="1.5pt"/>
              </w:pict>
            </w:r>
            <w:r>
              <w:rPr>
                <w:noProof/>
              </w:rPr>
              <w:pict>
                <v:line id="_x0000_s1127" style="position:absolute;left:0;text-align:left;z-index:251471872" from="310.5pt,36.2pt" to="483.3pt,36.25pt" o:allowincell="f" strokeweight="1.5pt"/>
              </w:pict>
            </w:r>
            <w:r>
              <w:rPr>
                <w:noProof/>
              </w:rPr>
              <w:pict>
                <v:line id="_x0000_s1128" style="position:absolute;left:0;text-align:left;z-index:251470848" from="476.1pt,79.4pt" to="490.5pt,79.45pt" o:allowincell="f" strokeweight="1.5pt"/>
              </w:pict>
            </w:r>
            <w:r>
              <w:rPr>
                <w:noProof/>
              </w:rPr>
              <w:pict>
                <v:line id="_x0000_s1129" style="position:absolute;left:0;text-align:left;z-index:251469824" from="303.3pt,79.4pt" to="317.7pt,79.45pt" o:allowincell="f" strokeweight="1.5pt"/>
              </w:pict>
            </w:r>
            <w:r>
              <w:rPr>
                <w:noProof/>
              </w:rPr>
              <w:pict>
                <v:line id="_x0000_s1130" style="position:absolute;left:0;text-align:left;flip:y;z-index:251468800" from="483.3pt,79.4pt" to="483.35pt,237.8pt" o:allowincell="f" strokeweight="1.5pt"/>
              </w:pict>
            </w:r>
            <w:r>
              <w:rPr>
                <w:noProof/>
              </w:rPr>
              <w:pict>
                <v:line id="_x0000_s1131" style="position:absolute;left:0;text-align:left;z-index:251467776" from="310.5pt,237.8pt" to="483.3pt,237.85pt" o:allowincell="f" strokeweight="1.5pt"/>
              </w:pict>
            </w:r>
            <w:r>
              <w:rPr>
                <w:noProof/>
              </w:rPr>
              <w:pict>
                <v:line id="_x0000_s1132" style="position:absolute;left:0;text-align:left;z-index:251466752" from="310.5pt,79.4pt" to="310.55pt,237.8pt" o:allowincell="f" strokeweight="1.5pt"/>
              </w:pict>
            </w:r>
            <w:r>
              <w:rPr>
                <w:noProof/>
              </w:rPr>
              <w:pict>
                <v:line id="_x0000_s1133" style="position:absolute;left:0;text-align:left;z-index:251465728" from="382.5pt,72.2pt" to="504.9pt,72.2pt" o:allowincell="f"/>
              </w:pict>
            </w:r>
            <w:r>
              <w:rPr>
                <w:noProof/>
              </w:rPr>
              <w:pict>
                <v:line id="_x0000_s1134" style="position:absolute;left:0;text-align:left;z-index:251464704" from="368.1pt,72.2pt" to="375.3pt,72.25pt" o:allowincell="f"/>
              </w:pict>
            </w:r>
            <w:r>
              <w:rPr>
                <w:noProof/>
              </w:rPr>
              <w:pict>
                <v:line id="_x0000_s1135" style="position:absolute;left:0;text-align:left;z-index:251463680" from="288.9pt,72.2pt" to="360.9pt,72.25pt" o:allowincell="f"/>
              </w:pict>
            </w:r>
            <w:r>
              <w:rPr>
                <w:noProof/>
              </w:rPr>
              <w:pict>
                <v:rect id="_x0000_s1136" style="position:absolute;left:0;text-align:left;margin-left:332.1pt;margin-top:57.8pt;width:129.6pt;height:28.8pt;z-index:251462656" o:allowincell="f" strokeweight="1.5pt"/>
              </w:pict>
            </w:r>
            <w:r>
              <w:rPr>
                <w:noProof/>
              </w:rPr>
              <w:pict>
                <v:oval id="_x0000_s1137" style="position:absolute;left:0;text-align:left;margin-left:332.1pt;margin-top:86.6pt;width:129.6pt;height:129.6pt;z-index:251461632" o:allowincell="f" strokeweight="1.5pt"/>
              </w:pict>
            </w:r>
            <w:r>
              <w:rPr>
                <w:noProof/>
              </w:rPr>
              <w:pict>
                <v:line id="_x0000_s1138" style="position:absolute;left:0;text-align:left;z-index:251460608" from="108.9pt,223.4pt" to="108.95pt,245pt" o:allowincell="f"/>
              </w:pict>
            </w:r>
            <w:r>
              <w:rPr>
                <w:noProof/>
              </w:rPr>
              <w:pict>
                <v:line id="_x0000_s1139" style="position:absolute;left:0;text-align:left;z-index:251459584" from="108.9pt,209pt" to="108.95pt,216.2pt" o:allowincell="f"/>
              </w:pict>
            </w:r>
            <w:r>
              <w:rPr>
                <w:noProof/>
              </w:rPr>
              <w:pict>
                <v:line id="_x0000_s1140" style="position:absolute;left:0;text-align:left;z-index:251458560" from="108.9pt,173pt" to="108.95pt,201.8pt" o:allowincell="f"/>
              </w:pict>
            </w:r>
            <w:r>
              <w:rPr>
                <w:noProof/>
              </w:rPr>
              <w:pict>
                <v:line id="_x0000_s1141" style="position:absolute;left:0;text-align:left;flip:y;z-index:251457536" from="108.9pt,21.8pt" to="108.9pt,65pt" o:allowincell="f"/>
              </w:pict>
            </w:r>
            <w:r>
              <w:rPr>
                <w:noProof/>
              </w:rPr>
              <w:pict>
                <v:line id="_x0000_s1142" style="position:absolute;left:0;text-align:left;flip:y;z-index:251456512" from="108.9pt,72.2pt" to="108.95pt,79.4pt" o:allowincell="f"/>
              </w:pict>
            </w:r>
            <w:r>
              <w:rPr>
                <w:noProof/>
              </w:rPr>
              <w:pict>
                <v:line id="_x0000_s1143" style="position:absolute;left:0;text-align:left;z-index:251455488" from="108.9pt,79.4pt" to="108.95pt,79.45pt" o:allowincell="f"/>
              </w:pict>
            </w:r>
            <w:r>
              <w:rPr>
                <w:noProof/>
              </w:rPr>
              <w:pict>
                <v:line id="_x0000_s1144" style="position:absolute;left:0;text-align:left;flip:y;z-index:251454464" from="108.9pt,86.6pt" to="108.95pt,108.2pt" o:allowincell="f"/>
              </w:pict>
            </w:r>
            <w:r>
              <w:rPr>
                <w:noProof/>
              </w:rPr>
              <w:pict>
                <v:line id="_x0000_s1145" style="position:absolute;left:0;text-align:left;flip:x;z-index:251453440" from="98.6pt,259.4pt" to="105.8pt,259.45pt" o:allowincell="f" strokeweight="1.5pt"/>
              </w:pict>
            </w:r>
            <w:r>
              <w:rPr>
                <w:noProof/>
              </w:rPr>
              <w:pict>
                <v:line id="_x0000_s1146" style="position:absolute;left:0;text-align:left;z-index:251452416" from="105.8pt,245pt" to="105.85pt,259.4pt" o:allowincell="f" strokeweight="1.5pt"/>
              </w:pict>
            </w:r>
            <w:r>
              <w:rPr>
                <w:noProof/>
              </w:rPr>
              <w:pict>
                <v:line id="_x0000_s1147" style="position:absolute;left:0;text-align:left;z-index:251451392" from="98.6pt,245pt" to="105.8pt,245.05pt" o:allowincell="f" strokeweight="1.5pt"/>
              </w:pict>
            </w:r>
            <w:r>
              <w:rPr>
                <w:noProof/>
              </w:rPr>
              <w:pict>
                <v:line id="_x0000_s1148" style="position:absolute;left:0;text-align:left;z-index:251450368" from="111.75pt,259.4pt" to="118.95pt,259.45pt" o:allowincell="f" strokeweight="1.5pt"/>
              </w:pict>
            </w:r>
            <w:r>
              <w:rPr>
                <w:noProof/>
              </w:rPr>
              <w:pict>
                <v:line id="_x0000_s1149" style="position:absolute;left:0;text-align:left;z-index:251449344" from="111.75pt,245pt" to="111.8pt,259.4pt" o:allowincell="f" strokeweight="1.5pt"/>
              </w:pict>
            </w:r>
            <w:r>
              <w:rPr>
                <w:noProof/>
              </w:rPr>
              <w:pict>
                <v:line id="_x0000_s1150" style="position:absolute;left:0;text-align:left;flip:x;z-index:251448320" from="111.75pt,245pt" to="118.95pt,245.05pt" o:allowincell="f" strokeweight="1.5pt"/>
              </w:pict>
            </w:r>
            <w:r>
              <w:rPr>
                <w:noProof/>
              </w:rPr>
              <w:pict>
                <v:line id="_x0000_s1151" style="position:absolute;left:0;text-align:left;z-index:251447296" from="108.9pt,237.8pt" to="108.95pt,266.6pt" o:allowincell="f" strokeweight="1.5pt"/>
              </w:pict>
            </w:r>
            <w:r>
              <w:rPr>
                <w:noProof/>
              </w:rPr>
              <w:pict>
                <v:line id="_x0000_s1152" style="position:absolute;left:0;text-align:left;z-index:251446272" from="58.5pt,230.6pt" to="159.3pt,230.65pt" o:allowincell="f" strokeweight="1.5pt"/>
              </w:pict>
            </w:r>
            <w:r>
              <w:rPr>
                <w:noProof/>
              </w:rPr>
              <w:pict>
                <v:line id="_x0000_s1153" style="position:absolute;left:0;text-align:left;z-index:251445248" from="58.5pt,187.4pt" to="58.55pt,230.6pt" o:allowincell="f" strokeweight="1.5pt"/>
              </w:pict>
            </w:r>
            <w:r>
              <w:rPr>
                <w:noProof/>
              </w:rPr>
              <w:pict>
                <v:line id="_x0000_s1154" style="position:absolute;left:0;text-align:left;flip:x;z-index:251444224" from="58.5pt,187.4pt" to="159.3pt,187.45pt" o:allowincell="f" strokeweight="1.5pt"/>
              </w:pict>
            </w:r>
            <w:r>
              <w:rPr>
                <w:noProof/>
              </w:rPr>
              <w:pict>
                <v:line id="_x0000_s1155" style="position:absolute;left:0;text-align:left;z-index:251443200" from="80.1pt,237.8pt" to="137.7pt,237.85pt" o:allowincell="f" strokeweight="1.5pt"/>
              </w:pict>
            </w:r>
            <w:r>
              <w:rPr>
                <w:noProof/>
              </w:rPr>
              <w:pict>
                <v:line id="_x0000_s1156" style="position:absolute;left:0;text-align:left;z-index:251442176" from="137.7pt,180.2pt" to="137.75pt,237.8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line id="_x0000_s1157" style="position:absolute;left:0;text-align:left;z-index:251441152" from="80.1pt,180.2pt" to="80.15pt,237.8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line id="_x0000_s1158" style="position:absolute;left:0;text-align:left;z-index:251440128" from="80.1pt,180.2pt" to="137.7pt,180.25pt" o:allowincell="f" strokeweight="1.5pt"/>
              </w:pict>
            </w:r>
            <w:r>
              <w:rPr>
                <w:noProof/>
              </w:rPr>
              <w:pict>
                <v:line id="_x0000_s1159" style="position:absolute;left:0;text-align:left;flip:x;z-index:251439104" from="98.8pt,172.45pt" to="106pt,172.5pt" o:allowincell="f" strokeweight="1.5pt"/>
              </w:pict>
            </w:r>
            <w:r>
              <w:rPr>
                <w:noProof/>
              </w:rPr>
              <w:pict>
                <v:line id="_x0000_s1160" style="position:absolute;left:0;text-align:left;z-index:251438080" from="106pt,158.05pt" to="106.05pt,172.45pt" o:allowincell="f" strokeweight="1.5pt"/>
              </w:pict>
            </w:r>
            <w:r>
              <w:rPr>
                <w:noProof/>
              </w:rPr>
              <w:pict>
                <v:line id="_x0000_s1161" style="position:absolute;left:0;text-align:left;z-index:251437056" from="98.8pt,158.05pt" to="106pt,158.1pt" o:allowincell="f" strokeweight="1.5pt"/>
              </w:pict>
            </w:r>
            <w:r>
              <w:rPr>
                <w:noProof/>
              </w:rPr>
              <w:pict>
                <v:line id="_x0000_s1162" style="position:absolute;left:0;text-align:left;z-index:251436032" from="111.6pt,172.45pt" to="118.8pt,172.5pt" o:allowincell="f" strokeweight="1.5pt"/>
              </w:pict>
            </w:r>
            <w:r>
              <w:rPr>
                <w:noProof/>
              </w:rPr>
              <w:pict>
                <v:line id="_x0000_s1163" style="position:absolute;left:0;text-align:left;z-index:251435008" from="111.6pt,158.05pt" to="111.65pt,172.45pt" o:allowincell="f" strokeweight="1.5pt"/>
              </w:pict>
            </w:r>
            <w:r>
              <w:rPr>
                <w:noProof/>
              </w:rPr>
              <w:pict>
                <v:line id="_x0000_s1164" style="position:absolute;left:0;text-align:left;flip:x;z-index:251433984" from="111.6pt,158.05pt" to="118.8pt,158.1pt" o:allowincell="f" strokeweight="1.5pt"/>
              </w:pict>
            </w:r>
            <w:r>
              <w:rPr>
                <w:noProof/>
              </w:rPr>
              <w:pict>
                <v:line id="_x0000_s1165" style="position:absolute;left:0;text-align:left;z-index:251432960" from="108.9pt,144.2pt" to="108.95pt,180.2pt" o:allowincell="f" strokeweight="1.5pt"/>
              </w:pict>
            </w:r>
            <w:r>
              <w:rPr>
                <w:noProof/>
              </w:rPr>
              <w:pict>
                <v:line id="_x0000_s1166" style="position:absolute;left:0;text-align:left;flip:x;z-index:251431936" from="101.7pt,144.2pt" to="116.1pt,144.25pt" o:allowincell="f" strokeweight="1.5pt"/>
              </w:pict>
            </w:r>
            <w:r>
              <w:rPr>
                <w:noProof/>
              </w:rPr>
              <w:pict>
                <v:line id="_x0000_s1167" style="position:absolute;left:0;text-align:left;z-index:251430912" from="101.7pt,137pt" to="116.1pt,144.2pt" o:allowincell="f" strokeweight="1.5pt"/>
              </w:pict>
            </w:r>
            <w:r>
              <w:rPr>
                <w:noProof/>
              </w:rPr>
              <w:pict>
                <v:line id="_x0000_s1168" style="position:absolute;left:0;text-align:left;flip:x;z-index:251429888" from="101.7pt,137pt" to="116.1pt,137.05pt" o:allowincell="f" strokeweight="1.5pt"/>
              </w:pict>
            </w:r>
            <w:r>
              <w:rPr>
                <w:noProof/>
              </w:rPr>
              <w:pict>
                <v:line id="_x0000_s1169" style="position:absolute;left:0;text-align:left;z-index:251428864" from="108.9pt,108.2pt" to="108.95pt,137pt" o:allowincell="f" strokeweight="1.5pt"/>
              </w:pict>
            </w:r>
            <w:r>
              <w:rPr>
                <w:noProof/>
              </w:rPr>
              <w:pict>
                <v:rect id="_x0000_s1170" style="position:absolute;left:0;text-align:left;margin-left:65.7pt;margin-top:93.8pt;width:86.4pt;height:14.4pt;z-index:251427840" o:allowincell="f" strokeweight="1.5pt"/>
              </w:pict>
            </w:r>
            <w:r>
              <w:rPr>
                <w:noProof/>
              </w:rPr>
              <w:pict>
                <v:rect id="_x0000_s1171" style="position:absolute;left:0;text-align:left;margin-left:65.7pt;margin-top:36.2pt;width:86.4pt;height:14.4pt;z-index:251426816" o:allowincell="f" strokeweight="1.5pt"/>
              </w:pict>
            </w:r>
            <w:r>
              <w:rPr>
                <w:noProof/>
              </w:rPr>
              <w:pict>
                <v:oval id="_x0000_s1172" style="position:absolute;left:0;text-align:left;margin-left:224.1pt;margin-top:57.8pt;width:28.8pt;height:28.8pt;z-index:251425792" o:allowincell="f" strokeweight="1.5pt"/>
              </w:pict>
            </w:r>
            <w:r>
              <w:rPr>
                <w:noProof/>
              </w:rPr>
              <w:pict>
                <v:line id="_x0000_s1173" style="position:absolute;left:0;text-align:left;z-index:251424768" from="209.7pt,72.2pt" to="224.1pt,72.25pt" o:allowincell="f" strokeweight="1.5pt"/>
              </w:pict>
            </w:r>
            <w:r>
              <w:rPr>
                <w:noProof/>
              </w:rPr>
              <w:pict>
                <v:line id="_x0000_s1174" style="position:absolute;left:0;text-align:left;flip:y;z-index:251423744" from="209.7pt,65pt" to="209.75pt,79.4pt" o:allowincell="f" strokeweight="1.5pt"/>
              </w:pict>
            </w:r>
            <w:r>
              <w:rPr>
                <w:noProof/>
              </w:rPr>
              <w:pict>
                <v:line id="_x0000_s1175" style="position:absolute;left:0;text-align:left;z-index:251422720" from="202.5pt,65pt" to="209.7pt,79.4pt" o:allowincell="f" strokeweight="1.5pt"/>
              </w:pict>
            </w:r>
            <w:r>
              <w:rPr>
                <w:noProof/>
              </w:rPr>
              <w:pict>
                <v:line id="_x0000_s1176" style="position:absolute;left:0;text-align:left;flip:y;z-index:251421696" from="202.5pt,65pt" to="202.55pt,79.4pt" o:allowincell="f" strokeweight="1.5pt"/>
              </w:pict>
            </w:r>
            <w:r>
              <w:rPr>
                <w:noProof/>
              </w:rPr>
              <w:pict>
                <v:line id="_x0000_s1177" style="position:absolute;left:0;text-align:left;z-index:251420672" from="188.1pt,72.2pt" to="202.5pt,72.25pt" o:allowincell="f" strokeweight="1.5pt"/>
              </w:pict>
            </w:r>
            <w:r>
              <w:rPr>
                <w:noProof/>
              </w:rPr>
              <w:pict>
                <v:line id="_x0000_s1178" style="position:absolute;left:0;text-align:left;z-index:251419648" from="58.5pt,72.2pt" to="65.7pt,72.25pt" o:allowincell="f"/>
              </w:pict>
            </w:r>
            <w:r>
              <w:rPr>
                <w:noProof/>
              </w:rPr>
              <w:pict>
                <v:line id="_x0000_s1179" style="position:absolute;left:0;text-align:left;z-index:251418624" from="166.5pt,72.2pt" to="188.1pt,72.25pt" o:allowincell="f"/>
              </w:pict>
            </w:r>
            <w:r>
              <w:rPr>
                <w:noProof/>
              </w:rPr>
              <w:pict>
                <v:line id="_x0000_s1180" style="position:absolute;left:0;text-align:left;z-index:251417600" from="152.1pt,72.2pt" to="159.3pt,72.25pt" o:allowincell="f"/>
              </w:pict>
            </w:r>
            <w:r>
              <w:rPr>
                <w:noProof/>
              </w:rPr>
              <w:pict>
                <v:line id="_x0000_s1181" style="position:absolute;left:0;text-align:left;z-index:251416576" from="72.9pt,72.2pt" to="144.9pt,72.25pt" o:allowincell="f"/>
              </w:pict>
            </w:r>
            <w:r>
              <w:rPr>
                <w:noProof/>
              </w:rPr>
              <w:pict>
                <v:line id="_x0000_s1182" style="position:absolute;left:0;text-align:left;z-index:251415552" from="58.5pt,72.2pt" to="58.55pt,72.25pt" o:allowincell="f"/>
              </w:pict>
            </w:r>
            <w:r>
              <w:rPr>
                <w:noProof/>
              </w:rPr>
              <w:pict>
                <v:line id="_x0000_s1183" style="position:absolute;left:0;text-align:left;z-index:251414528" from="22.5pt,72.2pt" to="51.3pt,72.25pt" o:allowincell="f"/>
              </w:pict>
            </w:r>
            <w:r>
              <w:rPr>
                <w:noProof/>
              </w:rPr>
              <w:pict>
                <v:rect id="_x0000_s1184" style="position:absolute;left:0;text-align:left;margin-left:29.7pt;margin-top:50.6pt;width:158.4pt;height:43.2pt;z-index:251413504" o:allowincell="f" strokeweight="1.5pt"/>
              </w:pict>
            </w:r>
          </w:p>
        </w:tc>
      </w:tr>
      <w:tr w:rsidR="00021495" w:rsidTr="003E1B55">
        <w:trPr>
          <w:cantSplit/>
          <w:trHeight w:val="245"/>
          <w:jc w:val="center"/>
        </w:trPr>
        <w:tc>
          <w:tcPr>
            <w:tcW w:w="43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6"/>
            <w:vMerge w:val="restart"/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ДМ 2501.100.000 ПЗ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6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vAlign w:val="center"/>
          </w:tcPr>
          <w:p w:rsidR="00021495" w:rsidRDefault="00021495" w:rsidP="003E1B55">
            <w:pPr>
              <w:widowControl/>
              <w:ind w:left="-93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</w:p>
        </w:tc>
        <w:tc>
          <w:tcPr>
            <w:tcW w:w="615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234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документа</w:t>
            </w:r>
          </w:p>
        </w:tc>
        <w:tc>
          <w:tcPr>
            <w:tcW w:w="806" w:type="dxa"/>
            <w:vAlign w:val="center"/>
          </w:tcPr>
          <w:p w:rsidR="00021495" w:rsidRDefault="00021495" w:rsidP="003E1B55">
            <w:pPr>
              <w:widowControl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640" w:type="dxa"/>
            <w:vAlign w:val="center"/>
          </w:tcPr>
          <w:p w:rsidR="00021495" w:rsidRDefault="00021495" w:rsidP="003E1B55">
            <w:pPr>
              <w:widowControl/>
              <w:ind w:lef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619" w:type="dxa"/>
            <w:gridSpan w:val="6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Разработал</w:t>
            </w: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Неупокоев Д.А.</w:t>
            </w: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 ленточного конвейера</w:t>
            </w:r>
          </w:p>
        </w:tc>
        <w:tc>
          <w:tcPr>
            <w:tcW w:w="956" w:type="dxa"/>
            <w:gridSpan w:val="3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</w:p>
        </w:tc>
        <w:tc>
          <w:tcPr>
            <w:tcW w:w="697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134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Листов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Проверил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Слесарев Е.Н.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vMerge w:val="restart"/>
            <w:vAlign w:val="center"/>
          </w:tcPr>
          <w:p w:rsidR="00021495" w:rsidRDefault="00021495" w:rsidP="003E1B55">
            <w:pPr>
              <w:pStyle w:val="1"/>
            </w:pPr>
            <w:r>
              <w:t>КГУ  группа М-3115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 контр.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Утв.</w:t>
            </w: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021495" w:rsidRPr="00021495" w:rsidRDefault="00021495" w:rsidP="00021495">
      <w:pPr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021495">
        <w:rPr>
          <w:rFonts w:ascii="Times New Roman" w:hAnsi="Times New Roman" w:cs="Times New Roman"/>
          <w:sz w:val="30"/>
          <w:szCs w:val="30"/>
        </w:rPr>
        <w:t>Содержание:</w:t>
      </w:r>
    </w:p>
    <w:p w:rsidR="00021495" w:rsidRPr="00021495" w:rsidRDefault="00021495" w:rsidP="00021495">
      <w:pPr>
        <w:widowControl/>
        <w:rPr>
          <w:rFonts w:ascii="Times New Roman" w:hAnsi="Times New Roman" w:cs="Times New Roman"/>
        </w:rPr>
      </w:pP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Введение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1. Кинематический расчет  </w:t>
      </w:r>
    </w:p>
    <w:p w:rsidR="00021495" w:rsidRPr="00483DF0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2. Расчет червячной передачи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3. Проектный расчет валов редуктора и подбор подшипников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4. Конструктивные размеры червяка и червячного колеса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5. Расчет элементов корпуса редуктора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6. Проверочный расчет валов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7. Проверка долговечности подшипников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8. Проверка прочности шпоночного соединения и посадки венца червячного колеса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 Выбор смазки редуктора и уплотнительных устройств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 Выбор муфт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11. Описание конструкции рамы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Приложения </w:t>
      </w:r>
    </w:p>
    <w:p w:rsidR="00021495" w:rsidRDefault="00021495" w:rsidP="00021495">
      <w:pPr>
        <w:pStyle w:val="3"/>
        <w:keepNext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Список использованной литературы </w:t>
      </w:r>
    </w:p>
    <w:p w:rsidR="00021495" w:rsidRDefault="00021495" w:rsidP="00021495">
      <w:pPr>
        <w:pStyle w:val="1"/>
      </w:pPr>
    </w:p>
    <w:p w:rsidR="00021495" w:rsidRDefault="00021495" w:rsidP="00021495">
      <w:pPr>
        <w:pStyle w:val="1"/>
      </w:pPr>
    </w:p>
    <w:p w:rsidR="00021495" w:rsidRDefault="00021495" w:rsidP="00021495">
      <w:pPr>
        <w:pStyle w:val="1"/>
      </w:pPr>
      <w:r>
        <w:t>ВВЕДЕНИЕ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 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редуктора – понижение угловой скорости и повышение вращающего момента ведомого вала по сравнению с валом ведущим.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 нашей работе необходимо спроектировать редуктор для ленточного конвейера, а также подобрать муфты, двигатель, спроектировать раму. Редуктор состоит из литого чугунного корпуса, в котором помещены элементы передачи – червяк, червячное колесо, подшипники, вал и пр. Входной вал посредством муфты соединяется с двигателем, выходной – с конвейером.</w:t>
      </w:r>
    </w:p>
    <w:p w:rsidR="00021495" w:rsidRPr="006F1F9E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 w:rsidRPr="006F1F9E">
        <w:rPr>
          <w:rFonts w:ascii="Times New Roman" w:hAnsi="Times New Roman" w:cs="Times New Roman"/>
          <w:position w:val="-16"/>
        </w:rPr>
        <w:t>1.</w:t>
      </w:r>
      <w:r w:rsidRPr="006F1F9E">
        <w:rPr>
          <w:rFonts w:ascii="Times New Roman" w:hAnsi="Times New Roman" w:cs="Times New Roman"/>
          <w:position w:val="-16"/>
        </w:rPr>
        <w:tab/>
        <w:t>КИНЕМАТИЧЕСКИЙ  РАСЧЕТ</w:t>
      </w:r>
    </w:p>
    <w:p w:rsidR="00021495" w:rsidRPr="006F1F9E" w:rsidRDefault="00021495" w:rsidP="00021495">
      <w:pPr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</w:p>
    <w:p w:rsidR="00021495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  <w:r w:rsidRPr="006F1F9E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Проведем кинематический расчет привода ленточного конвейера, схема которого изображена на рис.1, при заданном окружном усилии на барабане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t>F</w:t>
      </w:r>
      <w:r w:rsidRPr="006F1F9E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=2.7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>к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t>H</w:t>
      </w:r>
      <w:r w:rsidRPr="006F1F9E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, окружной скорости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t>V</w:t>
      </w:r>
      <w:r w:rsidRPr="006F1F9E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=0.18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м/с  и диаметре барабана 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t>D</w:t>
      </w:r>
      <w:r w:rsidRPr="006F1F9E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=400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>мм.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</w:p>
    <w:p w:rsidR="00021495" w:rsidRDefault="00021495" w:rsidP="00021495">
      <w:pPr>
        <w:pStyle w:val="a7"/>
        <w:numPr>
          <w:ilvl w:val="1"/>
          <w:numId w:val="1"/>
        </w:numPr>
      </w:pPr>
      <w:r>
        <w:t>Кинематический анализ схемы привода.</w:t>
      </w:r>
    </w:p>
    <w:p w:rsidR="00021495" w:rsidRDefault="00021495" w:rsidP="00021495">
      <w:pPr>
        <w:pStyle w:val="a7"/>
        <w:ind w:firstLine="360"/>
      </w:pPr>
      <w:r>
        <w:t>Привод состоит из электродвигателя, одноступенчатого червячного редуктора и приводного барабана. Червячная передача служит для передачи мощности от первого (</w:t>
      </w:r>
      <w:r>
        <w:rPr>
          <w:lang w:val="en-US"/>
        </w:rPr>
        <w:t>I</w:t>
      </w:r>
      <w:r w:rsidRPr="006F1F9E">
        <w:t xml:space="preserve">) </w:t>
      </w:r>
      <w:r>
        <w:t>вала ко второму (</w:t>
      </w:r>
      <w:r>
        <w:rPr>
          <w:lang w:val="en-US"/>
        </w:rPr>
        <w:t>II</w:t>
      </w:r>
      <w:r w:rsidRPr="006F1F9E">
        <w:t xml:space="preserve">). </w:t>
      </w:r>
      <w:r>
        <w:t>При передаче  мощности имеют место  ее потери  на преодоление сил вредного сопротивления. Такие сопротивления имеют место и в нашем приводе: в зубчатой передаче, в опорах валов. Ввиду этого мощность на приводном валу будет меньше мощности, развиваемой двигателем, на величину потерь.</w:t>
      </w:r>
    </w:p>
    <w:p w:rsidR="00021495" w:rsidRDefault="00021495" w:rsidP="00021495">
      <w:pPr>
        <w:numPr>
          <w:ilvl w:val="1"/>
          <w:numId w:val="1"/>
        </w:numPr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>Мощность на приводном валу барабана (мощность полезных сил сопротивления на барабане)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0.25pt" fillcolor="window">
            <v:imagedata r:id="rId5" o:title=""/>
          </v:shape>
        </w:pict>
      </w:r>
      <w:r>
        <w:rPr>
          <w:snapToGrid w:val="0"/>
          <w:position w:val="-28"/>
        </w:rPr>
        <w:pict>
          <v:shape id="_x0000_i1026" type="#_x0000_t75" style="width:50.25pt;height:34.5pt" fillcolor="window">
            <v:imagedata r:id="rId6" o:title=""/>
          </v:shape>
        </w:pict>
      </w:r>
      <w:r>
        <w:rPr>
          <w:snapToGrid w:val="0"/>
          <w:position w:val="-28"/>
        </w:rPr>
        <w:pict>
          <v:shape id="_x0000_i1027" type="#_x0000_t75" style="width:80.25pt;height:34.5pt" fillcolor="window">
            <v:imagedata r:id="rId7" o:title=""/>
          </v:shape>
        </w:pict>
      </w:r>
      <w:r>
        <w:rPr>
          <w:snapToGrid w:val="0"/>
          <w:position w:val="-7"/>
        </w:rPr>
        <w:pict>
          <v:shape id="_x0000_i1028" type="#_x0000_t75" style="width:60.75pt;height:15.75pt" fillcolor="window">
            <v:imagedata r:id="rId8" o:title=""/>
          </v:shape>
        </w:pict>
      </w:r>
    </w:p>
    <w:p w:rsidR="00021495" w:rsidRDefault="00021495" w:rsidP="00021495">
      <w:pPr>
        <w:pStyle w:val="1"/>
        <w:rPr>
          <w:position w:val="-7"/>
        </w:rPr>
      </w:pPr>
    </w:p>
    <w:p w:rsidR="00021495" w:rsidRDefault="00021495" w:rsidP="00021495">
      <w:pPr>
        <w:pStyle w:val="1"/>
      </w:pPr>
      <w:r>
        <w:t>1.3.</w:t>
      </w:r>
      <w:r>
        <w:tab/>
        <w:t>Общий коэффициент полезного действия привода.</w:t>
      </w:r>
    </w:p>
    <w:p w:rsidR="00021495" w:rsidRDefault="00021495" w:rsidP="00021495">
      <w:pPr>
        <w:pStyle w:val="3"/>
        <w:rPr>
          <w:rFonts w:ascii="Times New Roman" w:hAnsi="Times New Roman" w:cs="Times New Roman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29" type="#_x0000_t75" style="width:35.25pt;height:20.25pt" fillcolor="window">
            <v:imagedata r:id="rId9" o:title=""/>
          </v:shape>
        </w:pict>
      </w:r>
      <w:r>
        <w:rPr>
          <w:snapToGrid w:val="0"/>
          <w:position w:val="-16"/>
        </w:rPr>
        <w:pict>
          <v:shape id="_x0000_i1030" type="#_x0000_t75" style="width:97.5pt;height:24.75pt" fillcolor="window">
            <v:imagedata r:id="rId10" o:title=""/>
          </v:shape>
        </w:pict>
      </w:r>
      <w:r>
        <w:rPr>
          <w:snapToGrid w:val="0"/>
          <w:position w:val="-7"/>
        </w:rPr>
        <w:pict>
          <v:shape id="_x0000_i1031" type="#_x0000_t75" style="width:88.5pt;height:20.25pt" fillcolor="window">
            <v:imagedata r:id="rId11" o:title=""/>
          </v:shape>
        </w:pict>
      </w:r>
      <w:r>
        <w:rPr>
          <w:snapToGrid w:val="0"/>
          <w:position w:val="-7"/>
        </w:rPr>
        <w:pict>
          <v:shape id="_x0000_i1032" type="#_x0000_t75" style="width:28.5pt;height:15.75pt" fillcolor="window">
            <v:imagedata r:id="rId12" o:title=""/>
          </v:shape>
        </w:pict>
      </w: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 xml:space="preserve">где  </w:t>
      </w:r>
      <w:r>
        <w:rPr>
          <w:rFonts w:ascii="Times New Roman" w:hAnsi="Times New Roman" w:cs="Times New Roman"/>
          <w:position w:val="-7"/>
          <w:sz w:val="28"/>
          <w:szCs w:val="28"/>
        </w:rPr>
        <w:sym w:font="Symbol" w:char="F068"/>
      </w:r>
      <w:r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пк</w:t>
      </w:r>
      <w:r>
        <w:rPr>
          <w:rFonts w:ascii="Times New Roman" w:hAnsi="Times New Roman" w:cs="Times New Roman"/>
          <w:position w:val="-7"/>
        </w:rPr>
        <w:t>=0.99 – к.п.д. пары подшипников качения</w:t>
      </w:r>
      <w:r w:rsidRPr="006F1F9E">
        <w:rPr>
          <w:rFonts w:ascii="Times New Roman" w:hAnsi="Times New Roman" w:cs="Times New Roman"/>
          <w:position w:val="-7"/>
        </w:rPr>
        <w:t xml:space="preserve"> (</w:t>
      </w:r>
      <w:r>
        <w:rPr>
          <w:rFonts w:ascii="Times New Roman" w:hAnsi="Times New Roman" w:cs="Times New Roman"/>
          <w:position w:val="-7"/>
        </w:rPr>
        <w:t xml:space="preserve">по таблице 1 </w:t>
      </w:r>
      <w:r w:rsidRPr="006F1F9E">
        <w:rPr>
          <w:rFonts w:ascii="Times New Roman" w:hAnsi="Times New Roman" w:cs="Times New Roman"/>
          <w:position w:val="-7"/>
        </w:rPr>
        <w:t>[1])</w:t>
      </w:r>
      <w:r>
        <w:rPr>
          <w:rFonts w:ascii="Times New Roman" w:hAnsi="Times New Roman" w:cs="Times New Roman"/>
          <w:position w:val="-7"/>
        </w:rPr>
        <w:t>,</w:t>
      </w:r>
    </w:p>
    <w:p w:rsid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napToGrid w:val="0"/>
          <w:position w:val="-7"/>
          <w:sz w:val="28"/>
          <w:szCs w:val="28"/>
        </w:rPr>
        <w:sym w:font="Symbol" w:char="F068"/>
      </w:r>
      <w:r>
        <w:rPr>
          <w:rFonts w:ascii="Times New Roman" w:hAnsi="Times New Roman" w:cs="Times New Roman"/>
          <w:snapToGrid w:val="0"/>
          <w:position w:val="-7"/>
          <w:sz w:val="28"/>
          <w:szCs w:val="28"/>
          <w:vertAlign w:val="subscript"/>
        </w:rPr>
        <w:t>чп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=0.40 – к.п.д. червячной передачи</w:t>
      </w:r>
      <w:r w:rsidRPr="006F1F9E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по таблице 1 </w:t>
      </w:r>
      <w:r w:rsidRPr="006F1F9E">
        <w:rPr>
          <w:rFonts w:ascii="Times New Roman" w:hAnsi="Times New Roman" w:cs="Times New Roman"/>
          <w:snapToGrid w:val="0"/>
          <w:position w:val="-7"/>
          <w:sz w:val="24"/>
          <w:szCs w:val="24"/>
        </w:rPr>
        <w:t>[1])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,</w:t>
      </w:r>
    </w:p>
    <w:p w:rsid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napToGrid w:val="0"/>
          <w:position w:val="-7"/>
          <w:sz w:val="28"/>
          <w:szCs w:val="28"/>
        </w:rPr>
        <w:sym w:font="Symbol" w:char="F068"/>
      </w:r>
      <w:r>
        <w:rPr>
          <w:rFonts w:ascii="Times New Roman" w:hAnsi="Times New Roman" w:cs="Times New Roman"/>
          <w:snapToGrid w:val="0"/>
          <w:position w:val="-7"/>
          <w:sz w:val="28"/>
          <w:szCs w:val="28"/>
          <w:vertAlign w:val="subscript"/>
        </w:rPr>
        <w:t>пс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=0.95 – к.п.д. пары подшипников скольжения (по таблице 1 </w:t>
      </w:r>
      <w:r w:rsidRPr="006F1F9E">
        <w:rPr>
          <w:rFonts w:ascii="Times New Roman" w:hAnsi="Times New Roman" w:cs="Times New Roman"/>
          <w:snapToGrid w:val="0"/>
          <w:position w:val="-7"/>
          <w:sz w:val="24"/>
          <w:szCs w:val="24"/>
        </w:rPr>
        <w:t>[1])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.</w:t>
      </w:r>
    </w:p>
    <w:p w:rsid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1.4.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Потребная мощность электродвигателя (мощность с учетом вредных сил сопротивления)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33" type="#_x0000_t75" style="width:47.25pt;height:20.25pt" fillcolor="window">
            <v:imagedata r:id="rId13" o:title=""/>
          </v:shape>
        </w:pict>
      </w:r>
      <w:r>
        <w:rPr>
          <w:snapToGrid w:val="0"/>
          <w:position w:val="-37"/>
        </w:rPr>
        <w:pict>
          <v:shape id="_x0000_i1034" type="#_x0000_t75" style="width:50.25pt;height:43.5pt" fillcolor="window">
            <v:imagedata r:id="rId14" o:title=""/>
          </v:shape>
        </w:pict>
      </w:r>
      <w:r>
        <w:rPr>
          <w:snapToGrid w:val="0"/>
          <w:position w:val="-28"/>
        </w:rPr>
        <w:pict>
          <v:shape id="_x0000_i1035" type="#_x0000_t75" style="width:48pt;height:34.5pt" fillcolor="window">
            <v:imagedata r:id="rId15" o:title=""/>
          </v:shape>
        </w:pict>
      </w:r>
      <w:r>
        <w:rPr>
          <w:snapToGrid w:val="0"/>
          <w:position w:val="-7"/>
        </w:rPr>
        <w:pict>
          <v:shape id="_x0000_i1036" type="#_x0000_t75" style="width:60.75pt;height:15.75pt" fillcolor="window">
            <v:imagedata r:id="rId16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1.5.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Частоты вращения барабана (третьего вала)</w:t>
      </w:r>
    </w:p>
    <w:p w:rsidR="00021495" w:rsidRDefault="00021495" w:rsidP="00021495">
      <w:pPr>
        <w:ind w:left="60"/>
        <w:jc w:val="both"/>
        <w:rPr>
          <w:snapToGrid w:val="0"/>
        </w:rPr>
      </w:pPr>
    </w:p>
    <w:p w:rsidR="00021495" w:rsidRDefault="00F71F42" w:rsidP="00021495">
      <w:pPr>
        <w:jc w:val="center"/>
        <w:rPr>
          <w:snapToGrid w:val="0"/>
          <w:position w:val="-28"/>
        </w:rPr>
      </w:pPr>
      <w:r>
        <w:rPr>
          <w:snapToGrid w:val="0"/>
          <w:position w:val="-16"/>
        </w:rPr>
        <w:pict>
          <v:shape id="_x0000_i1037" type="#_x0000_t75" style="width:47.25pt;height:20.25pt" fillcolor="window">
            <v:imagedata r:id="rId17" o:title=""/>
          </v:shape>
        </w:pict>
      </w:r>
      <w:r>
        <w:rPr>
          <w:snapToGrid w:val="0"/>
          <w:position w:val="-28"/>
        </w:rPr>
        <w:pict>
          <v:shape id="_x0000_i1038" type="#_x0000_t75" style="width:83.25pt;height:34.5pt" fillcolor="window">
            <v:imagedata r:id="rId18" o:title=""/>
          </v:shape>
        </w:pict>
      </w:r>
      <w:r>
        <w:rPr>
          <w:snapToGrid w:val="0"/>
          <w:position w:val="-28"/>
        </w:rPr>
        <w:pict>
          <v:shape id="_x0000_i1039" type="#_x0000_t75" style="width:96pt;height:34.5pt" fillcolor="window">
            <v:imagedata r:id="rId19" o:title=""/>
          </v:shape>
        </w:pict>
      </w:r>
      <w:r>
        <w:rPr>
          <w:snapToGrid w:val="0"/>
          <w:position w:val="-28"/>
        </w:rPr>
        <w:pict>
          <v:shape id="_x0000_i1040" type="#_x0000_t75" style="width:71.25pt;height:34.5pt" fillcolor="window">
            <v:imagedata r:id="rId20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>1.6.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ab/>
        <w:t>Ориентировочное передаточное число привода</w:t>
      </w:r>
    </w:p>
    <w:p w:rsidR="00021495" w:rsidRDefault="00021495" w:rsidP="00021495">
      <w:pPr>
        <w:jc w:val="center"/>
        <w:rPr>
          <w:snapToGrid w:val="0"/>
          <w:position w:val="-28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41" type="#_x0000_t75" style="width:39pt;height:20.25pt" fillcolor="window">
            <v:imagedata r:id="rId21" o:title=""/>
          </v:shape>
        </w:pict>
      </w:r>
      <w:r>
        <w:rPr>
          <w:snapToGrid w:val="0"/>
          <w:position w:val="-16"/>
        </w:rPr>
        <w:pict>
          <v:shape id="_x0000_i1042" type="#_x0000_t75" style="width:39pt;height:20.25pt" fillcolor="window">
            <v:imagedata r:id="rId22" o:title=""/>
          </v:shape>
        </w:pict>
      </w:r>
      <w:r>
        <w:rPr>
          <w:snapToGrid w:val="0"/>
          <w:position w:val="-7"/>
        </w:rPr>
        <w:pict>
          <v:shape id="_x0000_i1043" type="#_x0000_t75" style="width:13.5pt;height:15.75pt" fillcolor="window">
            <v:imagedata r:id="rId23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U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>`</w:t>
      </w:r>
      <w:r w:rsidRPr="006F1F9E">
        <w:rPr>
          <w:rFonts w:ascii="Times New Roman" w:hAnsi="Times New Roman" w:cs="Times New Roman"/>
          <w:snapToGrid w:val="0"/>
          <w:sz w:val="16"/>
          <w:szCs w:val="16"/>
        </w:rPr>
        <w:t>1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snapToGrid w:val="0"/>
          <w:sz w:val="24"/>
          <w:szCs w:val="24"/>
        </w:rPr>
        <w:t>ориентировочное  значение передаточного числа червячной передачи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рекомендациям 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>[1])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1.7.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Ориентировочные частоты вращения вала электродвигателя.</w:t>
      </w:r>
    </w:p>
    <w:p w:rsidR="00021495" w:rsidRDefault="00F71F42" w:rsidP="00021495">
      <w:pPr>
        <w:jc w:val="center"/>
        <w:rPr>
          <w:snapToGrid w:val="0"/>
          <w:position w:val="-28"/>
        </w:rPr>
      </w:pPr>
      <w:r>
        <w:rPr>
          <w:snapToGrid w:val="0"/>
          <w:position w:val="-16"/>
        </w:rPr>
        <w:pict>
          <v:shape id="_x0000_i1044" type="#_x0000_t75" style="width:42pt;height:20.25pt" fillcolor="window">
            <v:imagedata r:id="rId24" o:title=""/>
          </v:shape>
        </w:pict>
      </w:r>
      <w:r>
        <w:rPr>
          <w:snapToGrid w:val="0"/>
          <w:position w:val="-16"/>
        </w:rPr>
        <w:pict>
          <v:shape id="_x0000_i1045" type="#_x0000_t75" style="width:70.5pt;height:20.25pt" fillcolor="window">
            <v:imagedata r:id="rId25" o:title=""/>
          </v:shape>
        </w:pict>
      </w:r>
      <w:r>
        <w:rPr>
          <w:snapToGrid w:val="0"/>
          <w:position w:val="-7"/>
        </w:rPr>
        <w:pict>
          <v:shape id="_x0000_i1046" type="#_x0000_t75" style="width:68.25pt;height:15.75pt" fillcolor="window">
            <v:imagedata r:id="rId26" o:title=""/>
          </v:shape>
        </w:pict>
      </w:r>
      <w:r>
        <w:rPr>
          <w:snapToGrid w:val="0"/>
          <w:position w:val="-28"/>
        </w:rPr>
        <w:pict>
          <v:shape id="_x0000_i1047" type="#_x0000_t75" style="width:77.25pt;height:34.5pt" fillcolor="window">
            <v:imagedata r:id="rId27" o:title=""/>
          </v:shape>
        </w:pict>
      </w:r>
    </w:p>
    <w:p w:rsidR="00021495" w:rsidRDefault="00021495" w:rsidP="00021495">
      <w:pPr>
        <w:jc w:val="center"/>
        <w:rPr>
          <w:snapToGrid w:val="0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1.8.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Выбор электродвигателя.</w:t>
      </w:r>
    </w:p>
    <w:p w:rsidR="00021495" w:rsidRDefault="00021495" w:rsidP="00021495">
      <w:pPr>
        <w:jc w:val="both"/>
        <w:rPr>
          <w:snapToGrid w:val="0"/>
          <w:position w:val="-7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таблице 5 из 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 xml:space="preserve">[1]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выбираем электродвигатель марки 4А1008УЗ, мощность которого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дв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=1.5кВт, частота вращения 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дв</w:t>
      </w:r>
      <w:r>
        <w:rPr>
          <w:rFonts w:ascii="Times New Roman" w:hAnsi="Times New Roman" w:cs="Times New Roman"/>
          <w:snapToGrid w:val="0"/>
          <w:sz w:val="24"/>
          <w:szCs w:val="24"/>
        </w:rPr>
        <w:t>=700 об/мин, отношения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F71F42">
        <w:rPr>
          <w:snapToGrid w:val="0"/>
          <w:position w:val="-37"/>
        </w:rPr>
        <w:pict>
          <v:shape id="_x0000_i1048" type="#_x0000_t75" style="width:37.5pt;height:43.5pt" fillcolor="window">
            <v:imagedata r:id="rId28" o:title=""/>
          </v:shape>
        </w:pict>
      </w:r>
      <w:r w:rsidR="00F71F42">
        <w:rPr>
          <w:snapToGrid w:val="0"/>
          <w:position w:val="-7"/>
        </w:rPr>
        <w:pict>
          <v:shape id="_x0000_i1049" type="#_x0000_t75" style="width:16.5pt;height:15.75pt" fillcolor="window">
            <v:imagedata r:id="rId29" o:title=""/>
          </v:shape>
        </w:pict>
      </w:r>
      <w:r>
        <w:rPr>
          <w:snapToGrid w:val="0"/>
          <w:position w:val="-7"/>
        </w:rPr>
        <w:t xml:space="preserve">   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и</w:t>
      </w:r>
      <w:r>
        <w:rPr>
          <w:snapToGrid w:val="0"/>
          <w:position w:val="-7"/>
        </w:rPr>
        <w:t xml:space="preserve">     </w:t>
      </w:r>
      <w:r w:rsidR="00F71F42">
        <w:rPr>
          <w:snapToGrid w:val="0"/>
          <w:position w:val="-37"/>
        </w:rPr>
        <w:pict>
          <v:shape id="_x0000_i1050" type="#_x0000_t75" style="width:49.5pt;height:43.5pt" fillcolor="window">
            <v:imagedata r:id="rId30" o:title=""/>
          </v:shape>
        </w:pict>
      </w:r>
      <w:r w:rsidR="00F71F42">
        <w:rPr>
          <w:snapToGrid w:val="0"/>
          <w:position w:val="-7"/>
        </w:rPr>
        <w:pict>
          <v:shape id="_x0000_i1051" type="#_x0000_t75" style="width:16.5pt;height:15.75pt" fillcolor="window">
            <v:imagedata r:id="rId31" o:title=""/>
          </v:shape>
        </w:pict>
      </w:r>
      <w:r>
        <w:rPr>
          <w:rFonts w:ascii="Times New Roman" w:hAnsi="Times New Roman" w:cs="Times New Roman"/>
          <w:snapToGrid w:val="0"/>
          <w:position w:val="-7"/>
        </w:rPr>
        <w:t xml:space="preserve">  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,  </w:t>
      </w:r>
      <w:r w:rsidR="00F71F42">
        <w:rPr>
          <w:snapToGrid w:val="0"/>
          <w:position w:val="-7"/>
        </w:rPr>
        <w:pict>
          <v:shape id="_x0000_i1052" type="#_x0000_t75" style="width:44.25pt;height:20.25pt" fillcolor="window">
            <v:imagedata r:id="rId32" o:title=""/>
          </v:shape>
        </w:pict>
      </w:r>
      <w:r w:rsidR="00F71F42">
        <w:rPr>
          <w:snapToGrid w:val="0"/>
          <w:position w:val="-7"/>
        </w:rPr>
        <w:pict>
          <v:shape id="_x0000_i1053" type="#_x0000_t75" style="width:41.25pt;height:20.25pt" fillcolor="window">
            <v:imagedata r:id="rId33" o:title=""/>
          </v:shape>
        </w:pict>
      </w:r>
      <w:r w:rsidR="00F71F42">
        <w:rPr>
          <w:snapToGrid w:val="0"/>
          <w:position w:val="-7"/>
        </w:rPr>
        <w:pict>
          <v:shape id="_x0000_i1054" type="#_x0000_t75" style="width:37.5pt;height:20.25pt" fillcolor="window">
            <v:imagedata r:id="rId34" o:title=""/>
          </v:shape>
        </w:pict>
      </w:r>
    </w:p>
    <w:p w:rsidR="00021495" w:rsidRDefault="00021495" w:rsidP="00021495">
      <w:pPr>
        <w:rPr>
          <w:snapToGrid w:val="0"/>
          <w:position w:val="-7"/>
        </w:rPr>
      </w:pPr>
    </w:p>
    <w:p w:rsidR="00021495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1.9.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Передаточное число привода.</w:t>
      </w: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55" type="#_x0000_t75" style="width:36.75pt;height:20.25pt" fillcolor="window">
            <v:imagedata r:id="rId35" o:title=""/>
          </v:shape>
        </w:pict>
      </w:r>
      <w:r>
        <w:rPr>
          <w:snapToGrid w:val="0"/>
          <w:position w:val="-37"/>
        </w:rPr>
        <w:pict>
          <v:shape id="_x0000_i1056" type="#_x0000_t75" style="width:48.75pt;height:43.5pt" fillcolor="window">
            <v:imagedata r:id="rId36" o:title=""/>
          </v:shape>
        </w:pict>
      </w:r>
      <w:r>
        <w:rPr>
          <w:snapToGrid w:val="0"/>
          <w:position w:val="-28"/>
        </w:rPr>
        <w:pict>
          <v:shape id="_x0000_i1057" type="#_x0000_t75" style="width:54pt;height:34.5pt" fillcolor="window">
            <v:imagedata r:id="rId37" o:title=""/>
          </v:shape>
        </w:pict>
      </w:r>
      <w:r>
        <w:rPr>
          <w:snapToGrid w:val="0"/>
          <w:position w:val="-7"/>
        </w:rPr>
        <w:pict>
          <v:shape id="_x0000_i1058" type="#_x0000_t75" style="width:34.5pt;height:15.75pt" fillcolor="window">
            <v:imagedata r:id="rId38" o:title=""/>
          </v:shape>
        </w:pict>
      </w:r>
    </w:p>
    <w:p w:rsidR="00021495" w:rsidRDefault="00F71F42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snapToGrid w:val="0"/>
          <w:position w:val="-16"/>
        </w:rPr>
        <w:pict>
          <v:shape id="_x0000_i1059" type="#_x0000_t75" style="width:21.75pt;height:20.25pt" fillcolor="window">
            <v:imagedata r:id="rId39" o:title=""/>
          </v:shape>
        </w:pict>
      </w:r>
      <w:r>
        <w:rPr>
          <w:snapToGrid w:val="0"/>
          <w:position w:val="-16"/>
        </w:rPr>
        <w:pict>
          <v:shape id="_x0000_i1060" type="#_x0000_t75" style="width:404.25pt;height:15pt" fillcolor="window">
            <v:imagedata r:id="rId40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1.10.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Передаточные числа ступеней передач привода</w:t>
      </w:r>
    </w:p>
    <w:p w:rsidR="00021495" w:rsidRDefault="00021495" w:rsidP="00021495">
      <w:pPr>
        <w:rPr>
          <w:snapToGrid w:val="0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61" type="#_x0000_t75" style="width:36.75pt;height:20.25pt" fillcolor="window">
            <v:imagedata r:id="rId41" o:title=""/>
          </v:shape>
        </w:pict>
      </w:r>
      <w:r>
        <w:rPr>
          <w:snapToGrid w:val="0"/>
          <w:position w:val="-16"/>
        </w:rPr>
        <w:pict>
          <v:shape id="_x0000_i1062" type="#_x0000_t75" style="width:36.75pt;height:20.25pt" fillcolor="window">
            <v:imagedata r:id="rId35" o:title=""/>
          </v:shape>
        </w:pict>
      </w:r>
      <w:r>
        <w:rPr>
          <w:snapToGrid w:val="0"/>
          <w:position w:val="-7"/>
        </w:rPr>
        <w:pict>
          <v:shape id="_x0000_i1063" type="#_x0000_t75" style="width:34.5pt;height:15.75pt" fillcolor="window">
            <v:imagedata r:id="rId38" o:title=""/>
          </v:shape>
        </w:pict>
      </w:r>
    </w:p>
    <w:p w:rsidR="00021495" w:rsidRDefault="00021495" w:rsidP="00021495">
      <w:pPr>
        <w:pStyle w:val="a9"/>
      </w:pPr>
      <w:r>
        <w:t>1.11.</w:t>
      </w:r>
      <w:r>
        <w:tab/>
        <w:t>Частоты вращения валов привода.</w:t>
      </w:r>
    </w:p>
    <w:p w:rsidR="00021495" w:rsidRDefault="00021495" w:rsidP="00021495">
      <w:pPr>
        <w:widowControl/>
        <w:rPr>
          <w:rFonts w:ascii="Times New Roman" w:hAnsi="Times New Roman" w:cs="Times New Roman"/>
        </w:rPr>
      </w:pPr>
    </w:p>
    <w:p w:rsidR="00021495" w:rsidRDefault="00021495" w:rsidP="00021495">
      <w:pPr>
        <w:pStyle w:val="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первого вала</w:t>
      </w:r>
    </w:p>
    <w:p w:rsidR="00021495" w:rsidRDefault="00F71F42" w:rsidP="00021495">
      <w:pPr>
        <w:jc w:val="center"/>
        <w:rPr>
          <w:snapToGrid w:val="0"/>
          <w:position w:val="-28"/>
        </w:rPr>
      </w:pPr>
      <w:r>
        <w:rPr>
          <w:snapToGrid w:val="0"/>
          <w:position w:val="-16"/>
        </w:rPr>
        <w:pict>
          <v:shape id="_x0000_i1064" type="#_x0000_t75" style="width:31.5pt;height:20.25pt" fillcolor="window">
            <v:imagedata r:id="rId42" o:title=""/>
          </v:shape>
        </w:pict>
      </w:r>
      <w:r>
        <w:rPr>
          <w:snapToGrid w:val="0"/>
          <w:position w:val="-16"/>
        </w:rPr>
        <w:pict>
          <v:shape id="_x0000_i1065" type="#_x0000_t75" style="width:39.75pt;height:20.25pt" fillcolor="window">
            <v:imagedata r:id="rId43" o:title=""/>
          </v:shape>
        </w:pict>
      </w:r>
      <w:r>
        <w:rPr>
          <w:snapToGrid w:val="0"/>
          <w:position w:val="-28"/>
        </w:rPr>
        <w:pict>
          <v:shape id="_x0000_i1066" type="#_x0000_t75" style="width:56.25pt;height:34.5pt" fillcolor="window">
            <v:imagedata r:id="rId44" o:title=""/>
          </v:shape>
        </w:pict>
      </w:r>
    </w:p>
    <w:p w:rsidR="00021495" w:rsidRDefault="00021495" w:rsidP="00021495">
      <w:pPr>
        <w:pStyle w:val="a9"/>
        <w:rPr>
          <w:position w:val="0"/>
        </w:rPr>
      </w:pPr>
      <w:r>
        <w:rPr>
          <w:position w:val="0"/>
        </w:rPr>
        <w:t>Для второго вала</w:t>
      </w:r>
    </w:p>
    <w:p w:rsidR="00021495" w:rsidRDefault="00F71F42" w:rsidP="00021495">
      <w:pPr>
        <w:jc w:val="center"/>
        <w:rPr>
          <w:snapToGrid w:val="0"/>
          <w:position w:val="-28"/>
        </w:rPr>
      </w:pPr>
      <w:r>
        <w:rPr>
          <w:snapToGrid w:val="0"/>
          <w:position w:val="-16"/>
        </w:rPr>
        <w:pict>
          <v:shape id="_x0000_i1067" type="#_x0000_t75" style="width:35.25pt;height:20.25pt" fillcolor="window">
            <v:imagedata r:id="rId45" o:title=""/>
          </v:shape>
        </w:pict>
      </w:r>
      <w:r>
        <w:rPr>
          <w:snapToGrid w:val="0"/>
          <w:position w:val="-28"/>
        </w:rPr>
        <w:pict>
          <v:shape id="_x0000_i1068" type="#_x0000_t75" style="width:33pt;height:39pt" fillcolor="window">
            <v:imagedata r:id="rId46" o:title=""/>
          </v:shape>
        </w:pict>
      </w:r>
      <w:r>
        <w:rPr>
          <w:snapToGrid w:val="0"/>
          <w:position w:val="-28"/>
        </w:rPr>
        <w:pict>
          <v:shape id="_x0000_i1069" type="#_x0000_t75" style="width:54pt;height:34.5pt" fillcolor="window">
            <v:imagedata r:id="rId47" o:title=""/>
          </v:shape>
        </w:pict>
      </w:r>
      <w:r>
        <w:rPr>
          <w:snapToGrid w:val="0"/>
          <w:position w:val="-28"/>
        </w:rPr>
        <w:pict>
          <v:shape id="_x0000_i1070" type="#_x0000_t75" style="width:71.25pt;height:34.5pt" fillcolor="window">
            <v:imagedata r:id="rId20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Частоты второго и третьего вала одинаковы, следовательно,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napToGrid w:val="0"/>
          <w:vertAlign w:val="subscript"/>
          <w:lang w:val="en-US"/>
        </w:rPr>
        <w:t>III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>=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napToGrid w:val="0"/>
          <w:vertAlign w:val="subscript"/>
          <w:lang w:val="en-US"/>
        </w:rPr>
        <w:t>II</w:t>
      </w:r>
      <w:r w:rsidRPr="006F1F9E">
        <w:rPr>
          <w:rFonts w:ascii="Times New Roman" w:hAnsi="Times New Roman" w:cs="Times New Roman"/>
          <w:snapToGrid w:val="0"/>
          <w:sz w:val="24"/>
          <w:szCs w:val="24"/>
        </w:rPr>
        <w:t xml:space="preserve">=17.189 </w:t>
      </w:r>
      <w:r>
        <w:rPr>
          <w:rFonts w:ascii="Times New Roman" w:hAnsi="Times New Roman" w:cs="Times New Roman"/>
          <w:snapToGrid w:val="0"/>
          <w:sz w:val="24"/>
          <w:szCs w:val="24"/>
        </w:rPr>
        <w:t>об/мин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1.12.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Мощности на валах.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pStyle w:val="1"/>
      </w:pPr>
      <w:r>
        <w:t>Мощность на первом валу</w:t>
      </w:r>
    </w:p>
    <w:p w:rsidR="00021495" w:rsidRDefault="00021495" w:rsidP="00021495">
      <w:pPr>
        <w:widowControl/>
        <w:rPr>
          <w:rFonts w:ascii="Times New Roman" w:hAnsi="Times New Roman" w:cs="Times New Roman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71" type="#_x0000_t75" style="width:33pt;height:20.25pt" fillcolor="window">
            <v:imagedata r:id="rId48" o:title=""/>
          </v:shape>
        </w:pict>
      </w:r>
      <w:r>
        <w:rPr>
          <w:snapToGrid w:val="0"/>
          <w:position w:val="-16"/>
        </w:rPr>
        <w:pict>
          <v:shape id="_x0000_i1072" type="#_x0000_t75" style="width:72.75pt;height:20.25pt" fillcolor="window">
            <v:imagedata r:id="rId49" o:title=""/>
          </v:shape>
        </w:pict>
      </w:r>
      <w:r>
        <w:rPr>
          <w:snapToGrid w:val="0"/>
          <w:position w:val="-7"/>
        </w:rPr>
        <w:pict>
          <v:shape id="_x0000_i1073" type="#_x0000_t75" style="width:71.25pt;height:15.75pt" fillcolor="window">
            <v:imagedata r:id="rId50" o:title=""/>
          </v:shape>
        </w:pict>
      </w:r>
      <w:r>
        <w:rPr>
          <w:snapToGrid w:val="0"/>
          <w:position w:val="-7"/>
        </w:rPr>
        <w:pict>
          <v:shape id="_x0000_i1074" type="#_x0000_t75" style="width:60.75pt;height:15.75pt" fillcolor="window">
            <v:imagedata r:id="rId51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pStyle w:val="a9"/>
      </w:pPr>
      <w:r>
        <w:t>Мощность на втором валу</w:t>
      </w:r>
    </w:p>
    <w:p w:rsidR="00021495" w:rsidRDefault="00021495" w:rsidP="00021495">
      <w:pPr>
        <w:widowControl/>
        <w:rPr>
          <w:rFonts w:ascii="Times New Roman" w:hAnsi="Times New Roman" w:cs="Times New Roman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75" type="#_x0000_t75" style="width:36.75pt;height:20.25pt" fillcolor="window">
            <v:imagedata r:id="rId52" o:title=""/>
          </v:shape>
        </w:pict>
      </w:r>
      <w:r>
        <w:rPr>
          <w:snapToGrid w:val="0"/>
          <w:position w:val="-16"/>
        </w:rPr>
        <w:pict>
          <v:shape id="_x0000_i1076" type="#_x0000_t75" style="width:81pt;height:20.25pt" fillcolor="window">
            <v:imagedata r:id="rId53" o:title=""/>
          </v:shape>
        </w:pict>
      </w:r>
      <w:r>
        <w:rPr>
          <w:snapToGrid w:val="0"/>
          <w:position w:val="-7"/>
        </w:rPr>
        <w:pict>
          <v:shape id="_x0000_i1077" type="#_x0000_t75" style="width:90pt;height:15.75pt" fillcolor="window">
            <v:imagedata r:id="rId54" o:title=""/>
          </v:shape>
        </w:pict>
      </w:r>
      <w:r>
        <w:rPr>
          <w:snapToGrid w:val="0"/>
          <w:position w:val="-7"/>
        </w:rPr>
        <w:pict>
          <v:shape id="_x0000_i1078" type="#_x0000_t75" style="width:60.75pt;height:15.75pt" fillcolor="window">
            <v:imagedata r:id="rId55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8"/>
          <w:szCs w:val="28"/>
          <w:vertAlign w:val="subscript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Мощность на третьем валу (для проверки) равна Р</w:t>
      </w:r>
      <w:r>
        <w:rPr>
          <w:rFonts w:ascii="Times New Roman" w:hAnsi="Times New Roman" w:cs="Times New Roman"/>
          <w:snapToGrid w:val="0"/>
          <w:position w:val="-7"/>
          <w:sz w:val="28"/>
          <w:szCs w:val="28"/>
          <w:vertAlign w:val="subscript"/>
        </w:rPr>
        <w:t>вых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79" type="#_x0000_t75" style="width:40.5pt;height:20.25pt" fillcolor="window">
            <v:imagedata r:id="rId56" o:title=""/>
          </v:shape>
        </w:pict>
      </w:r>
      <w:r>
        <w:rPr>
          <w:snapToGrid w:val="0"/>
          <w:position w:val="-16"/>
        </w:rPr>
        <w:pict>
          <v:shape id="_x0000_i1080" type="#_x0000_t75" style="width:62.25pt;height:20.25pt" fillcolor="window">
            <v:imagedata r:id="rId57" o:title=""/>
          </v:shape>
        </w:pict>
      </w:r>
      <w:r>
        <w:rPr>
          <w:snapToGrid w:val="0"/>
          <w:position w:val="-7"/>
        </w:rPr>
        <w:pict>
          <v:shape id="_x0000_i1081" type="#_x0000_t75" style="width:71.25pt;height:15.75pt" fillcolor="window">
            <v:imagedata r:id="rId58" o:title=""/>
          </v:shape>
        </w:pict>
      </w:r>
      <w:r>
        <w:rPr>
          <w:snapToGrid w:val="0"/>
          <w:position w:val="-7"/>
        </w:rPr>
        <w:pict>
          <v:shape id="_x0000_i1082" type="#_x0000_t75" style="width:60.75pt;height:15.75pt" fillcolor="window">
            <v:imagedata r:id="rId8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1.13.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Моменты на валах</w:t>
      </w:r>
    </w:p>
    <w:p w:rsidR="00021495" w:rsidRDefault="00F71F42" w:rsidP="00021495">
      <w:pPr>
        <w:jc w:val="center"/>
        <w:rPr>
          <w:snapToGrid w:val="0"/>
        </w:rPr>
      </w:pPr>
      <w:r>
        <w:rPr>
          <w:snapToGrid w:val="0"/>
          <w:position w:val="-16"/>
        </w:rPr>
        <w:pict>
          <v:shape id="_x0000_i1083" type="#_x0000_t75" style="width:33pt;height:20.25pt" fillcolor="window">
            <v:imagedata r:id="rId59" o:title=""/>
          </v:shape>
        </w:pict>
      </w:r>
      <w:r>
        <w:rPr>
          <w:snapToGrid w:val="0"/>
          <w:position w:val="-37"/>
        </w:rPr>
        <w:pict>
          <v:shape id="_x0000_i1084" type="#_x0000_t75" style="width:62.25pt;height:43.5pt" fillcolor="window">
            <v:imagedata r:id="rId60" o:title=""/>
          </v:shape>
        </w:pict>
      </w:r>
      <w:r>
        <w:rPr>
          <w:snapToGrid w:val="0"/>
          <w:position w:val="-28"/>
        </w:rPr>
        <w:pict>
          <v:shape id="_x0000_i1085" type="#_x0000_t75" style="width:75.75pt;height:34.5pt" fillcolor="window">
            <v:imagedata r:id="rId61" o:title=""/>
          </v:shape>
        </w:pict>
      </w:r>
      <w:r>
        <w:rPr>
          <w:snapToGrid w:val="0"/>
          <w:position w:val="-7"/>
        </w:rPr>
        <w:pict>
          <v:shape id="_x0000_i1086" type="#_x0000_t75" style="width:62.25pt;height:15.75pt" fillcolor="window">
            <v:imagedata r:id="rId62" o:title=""/>
          </v:shape>
        </w:pict>
      </w:r>
    </w:p>
    <w:p w:rsidR="00021495" w:rsidRDefault="00F71F42" w:rsidP="00021495">
      <w:pPr>
        <w:jc w:val="center"/>
        <w:rPr>
          <w:snapToGrid w:val="0"/>
        </w:rPr>
      </w:pPr>
      <w:r>
        <w:rPr>
          <w:snapToGrid w:val="0"/>
          <w:position w:val="-16"/>
        </w:rPr>
        <w:pict>
          <v:shape id="_x0000_i1087" type="#_x0000_t75" style="width:36.75pt;height:20.25pt" fillcolor="window">
            <v:imagedata r:id="rId63" o:title=""/>
          </v:shape>
        </w:pict>
      </w:r>
      <w:r>
        <w:rPr>
          <w:snapToGrid w:val="0"/>
          <w:position w:val="-37"/>
        </w:rPr>
        <w:pict>
          <v:shape id="_x0000_i1088" type="#_x0000_t75" style="width:66pt;height:43.5pt" fillcolor="window">
            <v:imagedata r:id="rId64" o:title=""/>
          </v:shape>
        </w:pict>
      </w:r>
      <w:r>
        <w:rPr>
          <w:snapToGrid w:val="0"/>
          <w:position w:val="-28"/>
        </w:rPr>
        <w:pict>
          <v:shape id="_x0000_i1089" type="#_x0000_t75" style="width:81.75pt;height:34.5pt" fillcolor="window">
            <v:imagedata r:id="rId65" o:title=""/>
          </v:shape>
        </w:pict>
      </w:r>
      <w:r>
        <w:rPr>
          <w:snapToGrid w:val="0"/>
          <w:position w:val="-7"/>
        </w:rPr>
        <w:pict>
          <v:shape id="_x0000_i1090" type="#_x0000_t75" style="width:74.25pt;height:15.75pt" fillcolor="window">
            <v:imagedata r:id="rId66" o:title=""/>
          </v:shape>
        </w:pict>
      </w: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91" type="#_x0000_t75" style="width:40.5pt;height:20.25pt" fillcolor="window">
            <v:imagedata r:id="rId67" o:title=""/>
          </v:shape>
        </w:pict>
      </w:r>
      <w:r>
        <w:rPr>
          <w:snapToGrid w:val="0"/>
          <w:position w:val="-37"/>
        </w:rPr>
        <w:pict>
          <v:shape id="_x0000_i1092" type="#_x0000_t75" style="width:69.75pt;height:43.5pt" fillcolor="window">
            <v:imagedata r:id="rId68" o:title=""/>
          </v:shape>
        </w:pict>
      </w:r>
      <w:r>
        <w:rPr>
          <w:snapToGrid w:val="0"/>
          <w:position w:val="-28"/>
        </w:rPr>
        <w:pict>
          <v:shape id="_x0000_i1093" type="#_x0000_t75" style="width:81.75pt;height:34.5pt" fillcolor="window">
            <v:imagedata r:id="rId69" o:title=""/>
          </v:shape>
        </w:pict>
      </w:r>
      <w:r>
        <w:rPr>
          <w:snapToGrid w:val="0"/>
          <w:position w:val="-7"/>
        </w:rPr>
        <w:pict>
          <v:shape id="_x0000_i1094" type="#_x0000_t75" style="width:74.25pt;height:15.75pt" fillcolor="window">
            <v:imagedata r:id="rId70" o:title=""/>
          </v:shape>
        </w:pict>
      </w: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pStyle w:val="2"/>
        <w:tabs>
          <w:tab w:val="left" w:pos="142"/>
          <w:tab w:val="left" w:pos="567"/>
          <w:tab w:val="left" w:pos="851"/>
          <w:tab w:val="left" w:pos="993"/>
          <w:tab w:val="left" w:pos="1985"/>
        </w:tabs>
        <w:ind w:left="5040"/>
        <w:rPr>
          <w:lang w:val="en-US"/>
        </w:rPr>
      </w:pPr>
      <w:r>
        <w:t>Таблица 1.1</w:t>
      </w:r>
    </w:p>
    <w:p w:rsidR="00021495" w:rsidRDefault="00021495" w:rsidP="00021495">
      <w:pPr>
        <w:pStyle w:val="2"/>
      </w:pPr>
      <w:r>
        <w:t>Результаты кинематического расчета</w:t>
      </w:r>
    </w:p>
    <w:tbl>
      <w:tblPr>
        <w:tblW w:w="0" w:type="auto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7"/>
        <w:gridCol w:w="1134"/>
        <w:gridCol w:w="426"/>
        <w:gridCol w:w="1559"/>
      </w:tblGrid>
      <w:tr w:rsidR="00021495" w:rsidTr="003E1B55">
        <w:trPr>
          <w:cantSplit/>
          <w:trHeight w:val="24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</w:tcPr>
          <w:p w:rsidR="00021495" w:rsidRDefault="00021495" w:rsidP="003E1B55">
            <w:pPr>
              <w:pStyle w:val="2"/>
              <w:rPr>
                <w:lang w:val="en-US"/>
              </w:rPr>
            </w:pPr>
            <w:r>
              <w:t>Расчетные</w:t>
            </w:r>
          </w:p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параметры</w:t>
            </w:r>
          </w:p>
        </w:tc>
        <w:tc>
          <w:tcPr>
            <w:tcW w:w="4536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Номера валов</w:t>
            </w:r>
          </w:p>
        </w:tc>
      </w:tr>
      <w:tr w:rsidR="00021495" w:rsidTr="003E1B55">
        <w:trPr>
          <w:cantSplit/>
          <w:trHeight w:val="237"/>
        </w:trPr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</w:p>
        </w:tc>
      </w:tr>
      <w:tr w:rsidR="00021495" w:rsidTr="003E1B55">
        <w:trPr>
          <w:cantSplit/>
          <w:trHeight w:val="223"/>
        </w:trPr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Передаточное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ступени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U=40.724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021495" w:rsidTr="003E1B55">
        <w:trPr>
          <w:cantSplit/>
          <w:trHeight w:val="275"/>
        </w:trPr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Мощность  Р, кВт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1.293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0.512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0.486</w:t>
            </w:r>
          </w:p>
        </w:tc>
      </w:tr>
      <w:tr w:rsidR="00021495" w:rsidTr="003E1B55">
        <w:trPr>
          <w:cantSplit/>
          <w:trHeight w:val="265"/>
        </w:trPr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Обороты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n,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об/мин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17.189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17.189</w:t>
            </w:r>
          </w:p>
        </w:tc>
      </w:tr>
      <w:tr w:rsidR="00021495" w:rsidTr="003E1B55">
        <w:trPr>
          <w:cantSplit/>
          <w:trHeight w:val="178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Момент  Т, 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17.64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284.461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:rsidR="00021495" w:rsidRDefault="00021495" w:rsidP="003E1B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270.016</w:t>
            </w:r>
          </w:p>
        </w:tc>
      </w:tr>
    </w:tbl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>2.</w:t>
      </w:r>
      <w:r>
        <w:rPr>
          <w:rFonts w:ascii="Times New Roman" w:hAnsi="Times New Roman" w:cs="Times New Roman"/>
          <w:position w:val="-16"/>
        </w:rPr>
        <w:tab/>
        <w:t>РАСЧЕТ ЧЕРВЯЧНОЙ ПЕРЕДАЧИ</w:t>
      </w:r>
    </w:p>
    <w:p w:rsidR="00021495" w:rsidRDefault="00021495" w:rsidP="00021495">
      <w:pPr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>2.1</w:t>
      </w:r>
      <w:r w:rsidRPr="000B1502">
        <w:rPr>
          <w:rFonts w:ascii="Times New Roman" w:hAnsi="Times New Roman" w:cs="Times New Roman"/>
          <w:position w:val="-16"/>
        </w:rPr>
        <w:t>.</w:t>
      </w:r>
      <w:r w:rsidRPr="000B1502">
        <w:rPr>
          <w:rFonts w:ascii="Times New Roman" w:hAnsi="Times New Roman" w:cs="Times New Roman"/>
          <w:position w:val="-16"/>
        </w:rPr>
        <w:tab/>
      </w:r>
      <w:r>
        <w:rPr>
          <w:rFonts w:ascii="Times New Roman" w:hAnsi="Times New Roman" w:cs="Times New Roman"/>
          <w:position w:val="-16"/>
        </w:rPr>
        <w:t>Исходные данные для расчета: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 xml:space="preserve">а) вращающий момент на валу червячного колеса </w:t>
      </w:r>
      <w:r w:rsidRPr="000B1502">
        <w:rPr>
          <w:rFonts w:ascii="Times New Roman" w:hAnsi="Times New Roman" w:cs="Times New Roman"/>
          <w:position w:val="-16"/>
        </w:rPr>
        <w:t xml:space="preserve">  </w:t>
      </w:r>
      <w:r>
        <w:rPr>
          <w:rFonts w:ascii="Times New Roman" w:hAnsi="Times New Roman" w:cs="Times New Roman"/>
          <w:position w:val="-16"/>
          <w:lang w:val="en-US"/>
        </w:rPr>
        <w:t>T</w:t>
      </w:r>
      <w:r w:rsidRPr="000B1502">
        <w:rPr>
          <w:rFonts w:ascii="Times New Roman" w:hAnsi="Times New Roman" w:cs="Times New Roman"/>
          <w:position w:val="-16"/>
          <w:vertAlign w:val="subscript"/>
        </w:rPr>
        <w:t>2</w:t>
      </w:r>
      <w:r w:rsidRPr="000B1502">
        <w:rPr>
          <w:rFonts w:ascii="Times New Roman" w:hAnsi="Times New Roman" w:cs="Times New Roman"/>
          <w:position w:val="-16"/>
        </w:rPr>
        <w:t xml:space="preserve">=284.461 </w:t>
      </w:r>
      <w:r>
        <w:rPr>
          <w:rFonts w:ascii="Times New Roman" w:hAnsi="Times New Roman" w:cs="Times New Roman"/>
          <w:position w:val="-16"/>
        </w:rPr>
        <w:t>Нм</w:t>
      </w:r>
      <w:r w:rsidRPr="000B1502">
        <w:rPr>
          <w:rFonts w:ascii="Times New Roman" w:hAnsi="Times New Roman" w:cs="Times New Roman"/>
          <w:position w:val="-16"/>
        </w:rPr>
        <w:t>;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 xml:space="preserve">б) передаточное число  </w:t>
      </w:r>
      <w:r>
        <w:rPr>
          <w:rFonts w:ascii="Times New Roman" w:hAnsi="Times New Roman" w:cs="Times New Roman"/>
          <w:position w:val="-16"/>
          <w:lang w:val="en-US"/>
        </w:rPr>
        <w:t>U</w:t>
      </w:r>
      <w:r w:rsidRPr="000B1502">
        <w:rPr>
          <w:rFonts w:ascii="Times New Roman" w:hAnsi="Times New Roman" w:cs="Times New Roman"/>
          <w:position w:val="-16"/>
        </w:rPr>
        <w:t>=40.724;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 xml:space="preserve">в) скорость вращения червяка  </w:t>
      </w:r>
      <w:r>
        <w:rPr>
          <w:rFonts w:ascii="Times New Roman" w:hAnsi="Times New Roman" w:cs="Times New Roman"/>
          <w:position w:val="-16"/>
          <w:lang w:val="en-US"/>
        </w:rPr>
        <w:t>n</w:t>
      </w:r>
      <w:r w:rsidRPr="000B1502">
        <w:rPr>
          <w:rFonts w:ascii="Times New Roman" w:hAnsi="Times New Roman" w:cs="Times New Roman"/>
          <w:position w:val="-16"/>
          <w:vertAlign w:val="subscript"/>
        </w:rPr>
        <w:t>1</w:t>
      </w:r>
      <w:r w:rsidRPr="000B1502">
        <w:rPr>
          <w:rFonts w:ascii="Times New Roman" w:hAnsi="Times New Roman" w:cs="Times New Roman"/>
          <w:position w:val="-16"/>
        </w:rPr>
        <w:t xml:space="preserve">=700 </w:t>
      </w:r>
      <w:r>
        <w:rPr>
          <w:rFonts w:ascii="Times New Roman" w:hAnsi="Times New Roman" w:cs="Times New Roman"/>
          <w:position w:val="-16"/>
        </w:rPr>
        <w:t>об/мин</w:t>
      </w:r>
      <w:r w:rsidRPr="000B1502">
        <w:rPr>
          <w:rFonts w:ascii="Times New Roman" w:hAnsi="Times New Roman" w:cs="Times New Roman"/>
          <w:position w:val="-16"/>
        </w:rPr>
        <w:t>;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 w:rsidRPr="000B1502">
        <w:rPr>
          <w:rFonts w:ascii="Times New Roman" w:hAnsi="Times New Roman" w:cs="Times New Roman"/>
          <w:position w:val="-16"/>
        </w:rPr>
        <w:t xml:space="preserve">г) вращающий момент на валу червячного колеса при кратковременной перегрузке </w:t>
      </w:r>
    </w:p>
    <w:p w:rsidR="00021495" w:rsidRPr="000B1502" w:rsidRDefault="00021495" w:rsidP="00021495">
      <w:pPr>
        <w:pStyle w:val="3"/>
        <w:jc w:val="center"/>
        <w:rPr>
          <w:rFonts w:ascii="Times New Roman" w:hAnsi="Times New Roman" w:cs="Times New Roman"/>
          <w:position w:val="-16"/>
        </w:rPr>
      </w:pPr>
      <w:r w:rsidRPr="000B1502">
        <w:rPr>
          <w:rFonts w:ascii="Times New Roman" w:hAnsi="Times New Roman" w:cs="Times New Roman"/>
          <w:position w:val="-16"/>
        </w:rPr>
        <w:t>Т</w:t>
      </w:r>
      <w:r w:rsidRPr="000B1502">
        <w:rPr>
          <w:rFonts w:ascii="Times New Roman" w:hAnsi="Times New Roman" w:cs="Times New Roman"/>
          <w:position w:val="-16"/>
          <w:vertAlign w:val="subscript"/>
        </w:rPr>
        <w:t>2пик</w:t>
      </w:r>
      <w:r w:rsidRPr="000B1502">
        <w:rPr>
          <w:rFonts w:ascii="Times New Roman" w:hAnsi="Times New Roman" w:cs="Times New Roman"/>
          <w:position w:val="-16"/>
        </w:rPr>
        <w:t xml:space="preserve"> = 1.3</w:t>
      </w:r>
      <w:r>
        <w:rPr>
          <w:rFonts w:ascii="Times New Roman" w:hAnsi="Times New Roman" w:cs="Times New Roman"/>
          <w:position w:val="-16"/>
          <w:lang w:val="en-US"/>
        </w:rPr>
        <w:sym w:font="Symbol" w:char="F0D7"/>
      </w:r>
      <w:r w:rsidRPr="000B1502">
        <w:rPr>
          <w:rFonts w:ascii="Times New Roman" w:hAnsi="Times New Roman" w:cs="Times New Roman"/>
          <w:position w:val="-16"/>
        </w:rPr>
        <w:t>Т = 1.3</w:t>
      </w:r>
      <w:r>
        <w:rPr>
          <w:rFonts w:ascii="Times New Roman" w:hAnsi="Times New Roman" w:cs="Times New Roman"/>
          <w:position w:val="-16"/>
          <w:lang w:val="en-US"/>
        </w:rPr>
        <w:sym w:font="Symbol" w:char="F0D7"/>
      </w:r>
      <w:r w:rsidRPr="000B1502">
        <w:rPr>
          <w:rFonts w:ascii="Times New Roman" w:hAnsi="Times New Roman" w:cs="Times New Roman"/>
          <w:position w:val="-16"/>
        </w:rPr>
        <w:t>284.461 = 369.8 (Н</w:t>
      </w:r>
      <w:r>
        <w:rPr>
          <w:rFonts w:ascii="Times New Roman" w:hAnsi="Times New Roman" w:cs="Times New Roman"/>
          <w:position w:val="-16"/>
          <w:lang w:val="en-US"/>
        </w:rPr>
        <w:sym w:font="Symbol" w:char="F0D7"/>
      </w:r>
      <w:r w:rsidRPr="000B1502">
        <w:rPr>
          <w:rFonts w:ascii="Times New Roman" w:hAnsi="Times New Roman" w:cs="Times New Roman"/>
          <w:position w:val="-16"/>
        </w:rPr>
        <w:t>м)</w:t>
      </w:r>
    </w:p>
    <w:p w:rsidR="00021495" w:rsidRDefault="00F71F42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noProof/>
        </w:rPr>
        <w:pict>
          <v:shape id="_x0000_s1504" type="#_x0000_t75" style="position:absolute;margin-left:94.6pt;margin-top:26.25pt;width:282.75pt;height:174.75pt;z-index:251791360" o:allowincell="f">
            <v:imagedata r:id="rId71" o:title=""/>
            <w10:wrap type="topAndBottom"/>
          </v:shape>
        </w:pict>
      </w:r>
      <w:r w:rsidR="00021495">
        <w:rPr>
          <w:rFonts w:ascii="Times New Roman" w:hAnsi="Times New Roman" w:cs="Times New Roman"/>
          <w:position w:val="-16"/>
        </w:rPr>
        <w:t>д) циклограмма нагружения (рис.2.1.)</w:t>
      </w:r>
    </w:p>
    <w:p w:rsid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</w:p>
    <w:p w:rsidR="00021495" w:rsidRDefault="00021495" w:rsidP="00021495">
      <w:pPr>
        <w:pStyle w:val="3"/>
        <w:jc w:val="center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>Рис.2.1.</w:t>
      </w:r>
    </w:p>
    <w:p w:rsidR="00021495" w:rsidRPr="000B1502" w:rsidRDefault="00021495" w:rsidP="00021495">
      <w:pPr>
        <w:rPr>
          <w:snapToGrid w:val="0"/>
          <w:position w:val="-16"/>
        </w:rPr>
      </w:pPr>
    </w:p>
    <w:p w:rsidR="00021495" w:rsidRDefault="00021495" w:rsidP="00021495">
      <w:pPr>
        <w:jc w:val="both"/>
        <w:rPr>
          <w:snapToGrid w:val="0"/>
          <w:position w:val="-7"/>
        </w:rPr>
      </w:pPr>
      <w:r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2.2.</w:t>
      </w:r>
      <w:r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ab/>
        <w:t xml:space="preserve">По известному значению передаточного числа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>определяем число витков (заходов) червяка и число зубьев колеса:</w:t>
      </w: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095" type="#_x0000_t75" style="width:30.75pt;height:20.25pt" fillcolor="window">
            <v:imagedata r:id="rId72" o:title=""/>
          </v:shape>
        </w:pict>
      </w:r>
      <w:r>
        <w:rPr>
          <w:snapToGrid w:val="0"/>
          <w:position w:val="-16"/>
        </w:rPr>
        <w:pict>
          <v:shape id="_x0000_i1096" type="#_x0000_t75" style="width:42.75pt;height:20.25pt" fillcolor="window">
            <v:imagedata r:id="rId73" o:title=""/>
          </v:shape>
        </w:pict>
      </w:r>
      <w:r>
        <w:rPr>
          <w:snapToGrid w:val="0"/>
          <w:position w:val="-7"/>
        </w:rPr>
        <w:pict>
          <v:shape id="_x0000_i1097" type="#_x0000_t75" style="width:62.25pt;height:15.75pt" fillcolor="window">
            <v:imagedata r:id="rId74" o:title=""/>
          </v:shape>
        </w:pict>
      </w:r>
      <w:r>
        <w:rPr>
          <w:snapToGrid w:val="0"/>
          <w:position w:val="-7"/>
        </w:rPr>
        <w:pict>
          <v:shape id="_x0000_i1098" type="#_x0000_t75" style="width:34.5pt;height:15.75pt" fillcolor="window">
            <v:imagedata r:id="rId75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  <w:lang w:val="en-US"/>
        </w:rPr>
      </w:pP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Принимаем 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Z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=40,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следовательно,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=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Z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/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Z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1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=40/1=40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7"/>
        </w:rPr>
        <w:pict>
          <v:shape id="_x0000_i1099" type="#_x0000_t75" style="width:36pt;height:15.75pt" fillcolor="window">
            <v:imagedata r:id="rId76" o:title=""/>
          </v:shape>
        </w:pict>
      </w:r>
      <w:r>
        <w:rPr>
          <w:snapToGrid w:val="0"/>
          <w:position w:val="-28"/>
        </w:rPr>
        <w:pict>
          <v:shape id="_x0000_i1100" type="#_x0000_t75" style="width:92.25pt;height:39pt" fillcolor="window">
            <v:imagedata r:id="rId77" o:title=""/>
          </v:shape>
        </w:pict>
      </w:r>
      <w:r>
        <w:rPr>
          <w:snapToGrid w:val="0"/>
          <w:position w:val="-28"/>
        </w:rPr>
        <w:pict>
          <v:shape id="_x0000_i1101" type="#_x0000_t75" style="width:114pt;height:34.5pt" fillcolor="window">
            <v:imagedata r:id="rId78" o:title=""/>
          </v:shape>
        </w:pict>
      </w:r>
      <w:r>
        <w:rPr>
          <w:snapToGrid w:val="0"/>
          <w:position w:val="-7"/>
        </w:rPr>
        <w:pict>
          <v:shape id="_x0000_i1102" type="#_x0000_t75" style="width:30pt;height:15.75pt" fillcolor="window">
            <v:imagedata r:id="rId79" o:title=""/>
          </v:shape>
        </w:pict>
      </w: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2.3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.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Выбор материала.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Ожидаемая скорость скольжения:</w:t>
      </w:r>
    </w:p>
    <w:p w:rsidR="00021495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noProof/>
        </w:rPr>
        <w:pict>
          <v:shape id="_x0000_s1505" type="#_x0000_t75" style="position:absolute;left:0;text-align:left;margin-left:123.4pt;margin-top:7.6pt;width:271.5pt;height:43.5pt;z-index:251792384" o:allowincell="f">
            <v:imagedata r:id="rId80" o:title=""/>
            <w10:wrap type="topAndBottom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По таблице 26 из 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>[2]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  <w:lang w:val="en-US"/>
        </w:rPr>
        <w:t>V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>`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  <w:lang w:val="en-US"/>
        </w:rPr>
        <w:t>s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>выбираем материал венца червячного колеса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>БрА9ЖЗЛ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>2.4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>.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>Расчет допускаемых напряжений.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Для колес из бронзы, имеющей предел прочности 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  <w:vertAlign w:val="subscript"/>
        </w:rPr>
        <w:t>В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>&gt;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300 МПа, опасным является заедание, и допускаемые напряжения назначают в зависимости от скольжения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 без учета количества циклов нагружения. В нашем случае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 (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по таблице 27 из 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[2])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в зависимости от материала червяка и скорости скольжения без учета количества циклов нагружения принимаем 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  <w:vertAlign w:val="subscript"/>
          <w:lang w:val="en-US"/>
        </w:rPr>
        <w:t>H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>]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28"/>
          <w:sz w:val="24"/>
          <w:szCs w:val="24"/>
        </w:rPr>
        <w:t xml:space="preserve">=173 </w:t>
      </w:r>
      <w:r>
        <w:rPr>
          <w:rFonts w:ascii="Times New Roman" w:hAnsi="Times New Roman" w:cs="Times New Roman"/>
          <w:snapToGrid w:val="0"/>
          <w:position w:val="-28"/>
          <w:sz w:val="24"/>
          <w:szCs w:val="24"/>
        </w:rPr>
        <w:t>МПа.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Определим вращающие моменты на валах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0B1502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21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1.3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Н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1.3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284.461 = 369.8 (Н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м);</w:t>
      </w:r>
    </w:p>
    <w:p w:rsidR="00021495" w:rsidRPr="000B1502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22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Т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Н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284.461 (Н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м);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sz w:val="24"/>
          <w:szCs w:val="24"/>
        </w:rPr>
        <w:tab/>
        <w:t>Т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23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0.3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Н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0.3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284.461 = 85.338 (Н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м);</w:t>
      </w: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Определим срок службы передачи (в часах):</w:t>
      </w:r>
    </w:p>
    <w:p w:rsidR="00021495" w:rsidRDefault="00021495" w:rsidP="00021495">
      <w:pPr>
        <w:pStyle w:val="3"/>
        <w:ind w:firstLine="720"/>
        <w:rPr>
          <w:position w:val="-16"/>
        </w:rPr>
      </w:pPr>
    </w:p>
    <w:p w:rsidR="00021495" w:rsidRDefault="00F71F42" w:rsidP="00021495">
      <w:pPr>
        <w:pStyle w:val="3"/>
        <w:ind w:firstLine="720"/>
        <w:rPr>
          <w:position w:val="-7"/>
        </w:rPr>
      </w:pPr>
      <w:r>
        <w:rPr>
          <w:position w:val="-16"/>
        </w:rPr>
        <w:pict>
          <v:shape id="_x0000_i1103" type="#_x0000_t75" style="width:27.75pt;height:20.25pt" fillcolor="window">
            <v:imagedata r:id="rId81" o:title=""/>
          </v:shape>
        </w:pict>
      </w:r>
      <w:r>
        <w:rPr>
          <w:position w:val="-16"/>
        </w:rPr>
        <w:pict>
          <v:shape id="_x0000_i1104" type="#_x0000_t75" style="width:118.5pt;height:20.25pt" fillcolor="window">
            <v:imagedata r:id="rId82" o:title=""/>
          </v:shape>
        </w:pict>
      </w:r>
      <w:r>
        <w:rPr>
          <w:position w:val="-7"/>
        </w:rPr>
        <w:pict>
          <v:shape id="_x0000_i1105" type="#_x0000_t75" style="width:100.5pt;height:15.75pt" fillcolor="window">
            <v:imagedata r:id="rId83" o:title=""/>
          </v:shape>
        </w:pict>
      </w:r>
      <w:r>
        <w:rPr>
          <w:position w:val="-7"/>
        </w:rPr>
        <w:pict>
          <v:shape id="_x0000_i1106" type="#_x0000_t75" style="width:54.75pt;height:15.75pt" fillcolor="window">
            <v:imagedata r:id="rId84" o:title=""/>
          </v:shape>
        </w:pict>
      </w:r>
    </w:p>
    <w:p w:rsidR="00021495" w:rsidRDefault="00021495" w:rsidP="00021495">
      <w:pPr>
        <w:pStyle w:val="3"/>
        <w:ind w:firstLine="720"/>
        <w:rPr>
          <w:rFonts w:ascii="Times New Roman" w:hAnsi="Times New Roman" w:cs="Times New Roman"/>
          <w:position w:val="-7"/>
          <w:lang w:val="en-US"/>
        </w:rPr>
      </w:pPr>
    </w:p>
    <w:p w:rsidR="00021495" w:rsidRDefault="00021495" w:rsidP="00021495">
      <w:pPr>
        <w:pStyle w:val="3"/>
        <w:ind w:firstLine="720"/>
        <w:rPr>
          <w:rFonts w:ascii="Times New Roman" w:hAnsi="Times New Roman" w:cs="Times New Roman"/>
          <w:position w:val="-7"/>
        </w:rPr>
      </w:pPr>
      <w:r w:rsidRPr="000B1502">
        <w:rPr>
          <w:rFonts w:ascii="Times New Roman" w:hAnsi="Times New Roman" w:cs="Times New Roman"/>
          <w:position w:val="-7"/>
        </w:rPr>
        <w:t xml:space="preserve">где  </w:t>
      </w:r>
      <w:r>
        <w:rPr>
          <w:rFonts w:ascii="Times New Roman" w:hAnsi="Times New Roman" w:cs="Times New Roman"/>
          <w:position w:val="-7"/>
          <w:lang w:val="en-US"/>
        </w:rPr>
        <w:t>l</w:t>
      </w:r>
      <w:r>
        <w:rPr>
          <w:rFonts w:ascii="Times New Roman" w:hAnsi="Times New Roman" w:cs="Times New Roman"/>
          <w:position w:val="-7"/>
          <w:vertAlign w:val="subscript"/>
        </w:rPr>
        <w:t>лет</w:t>
      </w:r>
      <w:r>
        <w:rPr>
          <w:rFonts w:ascii="Times New Roman" w:hAnsi="Times New Roman" w:cs="Times New Roman"/>
          <w:position w:val="-7"/>
        </w:rPr>
        <w:t xml:space="preserve"> - количество лет безотказной работы передачи;</w:t>
      </w:r>
    </w:p>
    <w:p w:rsidR="00021495" w:rsidRDefault="00021495" w:rsidP="00021495">
      <w:pPr>
        <w:pStyle w:val="3"/>
        <w:ind w:firstLine="720"/>
        <w:rPr>
          <w:rFonts w:ascii="Times New Roman" w:hAnsi="Times New Roman" w:cs="Times New Roman"/>
          <w:position w:val="-7"/>
        </w:rPr>
      </w:pPr>
      <w:r w:rsidRPr="000B1502">
        <w:rPr>
          <w:rFonts w:ascii="Times New Roman" w:hAnsi="Times New Roman" w:cs="Times New Roman"/>
          <w:position w:val="-7"/>
        </w:rPr>
        <w:t xml:space="preserve">        </w:t>
      </w:r>
      <w:r>
        <w:rPr>
          <w:rFonts w:ascii="Times New Roman" w:hAnsi="Times New Roman" w:cs="Times New Roman"/>
          <w:position w:val="-7"/>
          <w:lang w:val="en-US"/>
        </w:rPr>
        <w:t>k</w:t>
      </w:r>
      <w:r>
        <w:rPr>
          <w:rFonts w:ascii="Times New Roman" w:hAnsi="Times New Roman" w:cs="Times New Roman"/>
          <w:position w:val="-7"/>
          <w:vertAlign w:val="subscript"/>
        </w:rPr>
        <w:t>год</w:t>
      </w:r>
      <w:r>
        <w:rPr>
          <w:rFonts w:ascii="Times New Roman" w:hAnsi="Times New Roman" w:cs="Times New Roman"/>
          <w:position w:val="-7"/>
        </w:rPr>
        <w:t xml:space="preserve"> – годовой коэффициент, равный 0.6;</w:t>
      </w:r>
    </w:p>
    <w:p w:rsidR="00021495" w:rsidRDefault="00021495" w:rsidP="00021495">
      <w:pPr>
        <w:pStyle w:val="3"/>
        <w:ind w:firstLine="720"/>
        <w:rPr>
          <w:rFonts w:ascii="Times New Roman" w:hAnsi="Times New Roman" w:cs="Times New Roman"/>
          <w:position w:val="-7"/>
        </w:rPr>
      </w:pPr>
      <w:r w:rsidRPr="000B1502">
        <w:rPr>
          <w:rFonts w:ascii="Times New Roman" w:hAnsi="Times New Roman" w:cs="Times New Roman"/>
          <w:position w:val="-7"/>
        </w:rPr>
        <w:t xml:space="preserve">        </w:t>
      </w:r>
      <w:r>
        <w:rPr>
          <w:rFonts w:ascii="Times New Roman" w:hAnsi="Times New Roman" w:cs="Times New Roman"/>
          <w:position w:val="-7"/>
          <w:lang w:val="en-US"/>
        </w:rPr>
        <w:t>k</w:t>
      </w:r>
      <w:r>
        <w:rPr>
          <w:rFonts w:ascii="Times New Roman" w:hAnsi="Times New Roman" w:cs="Times New Roman"/>
          <w:position w:val="-7"/>
          <w:vertAlign w:val="subscript"/>
        </w:rPr>
        <w:t>сут</w:t>
      </w:r>
      <w:r>
        <w:rPr>
          <w:rFonts w:ascii="Times New Roman" w:hAnsi="Times New Roman" w:cs="Times New Roman"/>
          <w:position w:val="-7"/>
        </w:rPr>
        <w:t xml:space="preserve"> – суточный коэффициент, равный 0.3</w:t>
      </w: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Определим время действия вращающих моментов:</w:t>
      </w:r>
    </w:p>
    <w:p w:rsidR="00021495" w:rsidRDefault="00021495" w:rsidP="00021495">
      <w:pPr>
        <w:ind w:firstLine="720"/>
        <w:rPr>
          <w:snapToGrid w:val="0"/>
          <w:position w:val="-16"/>
        </w:rPr>
      </w:pPr>
    </w:p>
    <w:p w:rsidR="00021495" w:rsidRDefault="00F71F42" w:rsidP="00021495">
      <w:pPr>
        <w:ind w:firstLine="720"/>
        <w:rPr>
          <w:snapToGrid w:val="0"/>
        </w:rPr>
      </w:pPr>
      <w:r>
        <w:rPr>
          <w:snapToGrid w:val="0"/>
          <w:position w:val="-16"/>
        </w:rPr>
        <w:pict>
          <v:shape id="_x0000_i1107" type="#_x0000_t75" style="width:27pt;height:20.25pt" fillcolor="window">
            <v:imagedata r:id="rId85" o:title=""/>
          </v:shape>
        </w:pict>
      </w:r>
      <w:r>
        <w:rPr>
          <w:snapToGrid w:val="0"/>
          <w:position w:val="-16"/>
        </w:rPr>
        <w:pict>
          <v:shape id="_x0000_i1108" type="#_x0000_t75" style="width:58.5pt;height:20.25pt" fillcolor="window">
            <v:imagedata r:id="rId86" o:title=""/>
          </v:shape>
        </w:pict>
      </w:r>
      <w:r>
        <w:rPr>
          <w:snapToGrid w:val="0"/>
          <w:position w:val="-7"/>
        </w:rPr>
        <w:pict>
          <v:shape id="_x0000_i1109" type="#_x0000_t75" style="width:83.25pt;height:15.75pt" fillcolor="window">
            <v:imagedata r:id="rId87" o:title=""/>
          </v:shape>
        </w:pict>
      </w:r>
      <w:r>
        <w:rPr>
          <w:snapToGrid w:val="0"/>
          <w:position w:val="-7"/>
        </w:rPr>
        <w:pict>
          <v:shape id="_x0000_i1110" type="#_x0000_t75" style="width:54.75pt;height:15.75pt" fillcolor="window">
            <v:imagedata r:id="rId88" o:title=""/>
          </v:shape>
        </w:pict>
      </w:r>
    </w:p>
    <w:p w:rsidR="00021495" w:rsidRDefault="00F71F42" w:rsidP="00021495">
      <w:pPr>
        <w:ind w:firstLine="720"/>
        <w:rPr>
          <w:snapToGrid w:val="0"/>
        </w:rPr>
      </w:pPr>
      <w:r>
        <w:rPr>
          <w:snapToGrid w:val="0"/>
          <w:position w:val="-16"/>
        </w:rPr>
        <w:pict>
          <v:shape id="_x0000_i1111" type="#_x0000_t75" style="width:27pt;height:20.25pt" fillcolor="window">
            <v:imagedata r:id="rId89" o:title=""/>
          </v:shape>
        </w:pict>
      </w:r>
      <w:r>
        <w:rPr>
          <w:snapToGrid w:val="0"/>
          <w:position w:val="-7"/>
        </w:rPr>
        <w:pict>
          <v:shape id="_x0000_i1112" type="#_x0000_t75" style="width:41.25pt;height:15.75pt" fillcolor="window">
            <v:imagedata r:id="rId90" o:title=""/>
          </v:shape>
        </w:pict>
      </w:r>
      <w:r>
        <w:rPr>
          <w:snapToGrid w:val="0"/>
          <w:position w:val="-7"/>
        </w:rPr>
        <w:pict>
          <v:shape id="_x0000_i1113" type="#_x0000_t75" style="width:71.25pt;height:15.75pt" fillcolor="window">
            <v:imagedata r:id="rId91" o:title=""/>
          </v:shape>
        </w:pict>
      </w:r>
      <w:r>
        <w:rPr>
          <w:snapToGrid w:val="0"/>
          <w:position w:val="-7"/>
        </w:rPr>
        <w:pict>
          <v:shape id="_x0000_i1114" type="#_x0000_t75" style="width:54.75pt;height:15.75pt" fillcolor="window">
            <v:imagedata r:id="rId92" o:title=""/>
          </v:shape>
        </w:pict>
      </w:r>
    </w:p>
    <w:p w:rsidR="00021495" w:rsidRDefault="00F71F42" w:rsidP="00021495">
      <w:pPr>
        <w:ind w:firstLine="720"/>
        <w:rPr>
          <w:snapToGrid w:val="0"/>
        </w:rPr>
      </w:pPr>
      <w:r>
        <w:rPr>
          <w:snapToGrid w:val="0"/>
          <w:position w:val="-16"/>
        </w:rPr>
        <w:pict>
          <v:shape id="_x0000_i1115" type="#_x0000_t75" style="width:27pt;height:20.25pt" fillcolor="window">
            <v:imagedata r:id="rId93" o:title=""/>
          </v:shape>
        </w:pict>
      </w:r>
      <w:r>
        <w:rPr>
          <w:snapToGrid w:val="0"/>
          <w:position w:val="-7"/>
        </w:rPr>
        <w:pict>
          <v:shape id="_x0000_i1116" type="#_x0000_t75" style="width:41.25pt;height:15.75pt" fillcolor="window">
            <v:imagedata r:id="rId90" o:title=""/>
          </v:shape>
        </w:pict>
      </w:r>
      <w:r>
        <w:rPr>
          <w:snapToGrid w:val="0"/>
          <w:position w:val="-7"/>
        </w:rPr>
        <w:pict>
          <v:shape id="_x0000_i1117" type="#_x0000_t75" style="width:71.25pt;height:15.75pt" fillcolor="window">
            <v:imagedata r:id="rId91" o:title=""/>
          </v:shape>
        </w:pict>
      </w:r>
      <w:r>
        <w:rPr>
          <w:snapToGrid w:val="0"/>
          <w:position w:val="-7"/>
        </w:rPr>
        <w:pict>
          <v:shape id="_x0000_i1118" type="#_x0000_t75" style="width:54.75pt;height:15.75pt" fillcolor="window">
            <v:imagedata r:id="rId92" o:title=""/>
          </v:shape>
        </w:pict>
      </w:r>
    </w:p>
    <w:p w:rsidR="00021495" w:rsidRDefault="00021495" w:rsidP="00021495">
      <w:pPr>
        <w:rPr>
          <w:snapToGrid w:val="0"/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2.5</w:t>
      </w:r>
      <w:r>
        <w:rPr>
          <w:rFonts w:ascii="Times New Roman" w:hAnsi="Times New Roman" w:cs="Times New Roman"/>
          <w:position w:val="-7"/>
          <w:lang w:val="en-US"/>
        </w:rPr>
        <w:t>.</w:t>
      </w:r>
      <w:r>
        <w:rPr>
          <w:rFonts w:ascii="Times New Roman" w:hAnsi="Times New Roman" w:cs="Times New Roman"/>
          <w:position w:val="-7"/>
          <w:lang w:val="en-US"/>
        </w:rPr>
        <w:tab/>
      </w:r>
      <w:r>
        <w:rPr>
          <w:rFonts w:ascii="Times New Roman" w:hAnsi="Times New Roman" w:cs="Times New Roman"/>
          <w:position w:val="-7"/>
        </w:rPr>
        <w:t>Предварительное значение коэффициента диаметра.</w: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7"/>
        </w:rPr>
        <w:pict>
          <v:shape id="_x0000_i1119" type="#_x0000_t75" style="width:27.75pt;height:15.75pt" fillcolor="window">
            <v:imagedata r:id="rId94" o:title=""/>
          </v:shape>
        </w:pict>
      </w:r>
      <w:r>
        <w:rPr>
          <w:snapToGrid w:val="0"/>
          <w:position w:val="-16"/>
        </w:rPr>
        <w:pict>
          <v:shape id="_x0000_i1120" type="#_x0000_t75" style="width:55.5pt;height:20.25pt" fillcolor="window">
            <v:imagedata r:id="rId95" o:title=""/>
          </v:shape>
        </w:pict>
      </w:r>
      <w:r>
        <w:rPr>
          <w:snapToGrid w:val="0"/>
          <w:position w:val="-7"/>
        </w:rPr>
        <w:pict>
          <v:shape id="_x0000_i1121" type="#_x0000_t75" style="width:56.25pt;height:15.75pt" fillcolor="window">
            <v:imagedata r:id="rId96" o:title=""/>
          </v:shape>
        </w:pict>
      </w:r>
      <w:r>
        <w:rPr>
          <w:snapToGrid w:val="0"/>
          <w:position w:val="-7"/>
        </w:rPr>
        <w:pict>
          <v:shape id="_x0000_i1122" type="#_x0000_t75" style="width:13.5pt;height:15.75pt" fillcolor="window">
            <v:imagedata r:id="rId97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2.6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Ориентировочное значение межосевого расстояния.</w:t>
      </w:r>
    </w:p>
    <w:p w:rsidR="00021495" w:rsidRDefault="00F71F42" w:rsidP="00021495">
      <w:pPr>
        <w:jc w:val="center"/>
        <w:rPr>
          <w:snapToGrid w:val="0"/>
          <w:position w:val="-37"/>
        </w:rPr>
      </w:pPr>
      <w:r>
        <w:rPr>
          <w:snapToGrid w:val="0"/>
          <w:position w:val="-16"/>
        </w:rPr>
        <w:pict>
          <v:shape id="_x0000_i1123" type="#_x0000_t75" style="width:31.5pt;height:20.25pt" fillcolor="window">
            <v:imagedata r:id="rId98" o:title=""/>
          </v:shape>
        </w:pict>
      </w:r>
      <w:r>
        <w:rPr>
          <w:snapToGrid w:val="0"/>
          <w:position w:val="-37"/>
        </w:rPr>
        <w:pict>
          <v:shape id="_x0000_i1124" type="#_x0000_t75" style="width:81pt;height:48pt" fillcolor="window">
            <v:imagedata r:id="rId99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3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где 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vertAlign w:val="subscript"/>
          <w:lang w:val="en-US"/>
        </w:rPr>
        <w:sym w:font="Symbol" w:char="F062"/>
      </w:r>
      <w:r w:rsidRPr="000B1502"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-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>коэффициент неравномерности нагрузки;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3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vertAlign w:val="subscript"/>
          <w:lang w:val="en-US"/>
        </w:rPr>
        <w:t>V</w:t>
      </w:r>
      <w:r w:rsidRPr="000B1502"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–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>коэффициент динамической нагрузки.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3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В предварительных расчетах принимают произведение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vertAlign w:val="subscript"/>
          <w:lang w:val="en-US"/>
        </w:rPr>
        <w:sym w:font="Symbol" w:char="F062"/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vertAlign w:val="subscript"/>
          <w:lang w:val="en-US"/>
        </w:rPr>
        <w:t>V</w:t>
      </w:r>
      <w:r w:rsidRPr="000B1502">
        <w:rPr>
          <w:rFonts w:ascii="Times New Roman" w:hAnsi="Times New Roman" w:cs="Times New Roman"/>
          <w:snapToGrid w:val="0"/>
          <w:position w:val="-37"/>
          <w:sz w:val="24"/>
          <w:szCs w:val="24"/>
        </w:rPr>
        <w:t>=1.1…1.4 ,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мы примем это произведение равным 1.2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37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  <w:lang w:val="en-US"/>
        </w:rPr>
        <w:t>T</w:t>
      </w:r>
      <w:r w:rsidRPr="000B1502">
        <w:rPr>
          <w:rFonts w:ascii="Times New Roman" w:hAnsi="Times New Roman" w:cs="Times New Roman"/>
          <w:snapToGrid w:val="0"/>
          <w:position w:val="-3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– </w:t>
      </w:r>
      <w:r>
        <w:rPr>
          <w:rFonts w:ascii="Times New Roman" w:hAnsi="Times New Roman" w:cs="Times New Roman"/>
          <w:snapToGrid w:val="0"/>
          <w:position w:val="-37"/>
          <w:sz w:val="24"/>
          <w:szCs w:val="24"/>
        </w:rPr>
        <w:t>вращающий момент на валу червячного колеса, Нм.</w:t>
      </w:r>
    </w:p>
    <w:p w:rsidR="00021495" w:rsidRDefault="00F71F42" w:rsidP="00021495">
      <w:pPr>
        <w:jc w:val="both"/>
        <w:rPr>
          <w:snapToGrid w:val="0"/>
          <w:position w:val="-7"/>
        </w:rPr>
      </w:pPr>
      <w:r>
        <w:rPr>
          <w:noProof/>
        </w:rPr>
        <w:pict>
          <v:shape id="_x0000_s1506" type="#_x0000_t75" style="position:absolute;left:0;text-align:left;margin-left:145pt;margin-top:4.8pt;width:211.5pt;height:43.5pt;z-index:251793408" o:allowincell="f">
            <v:imagedata r:id="rId100" o:title=""/>
            <w10:wrap type="topAndBottom"/>
          </v:shape>
        </w:pict>
      </w:r>
      <w:r w:rsidR="00021495" w:rsidRPr="000B1502">
        <w:rPr>
          <w:rFonts w:ascii="Times New Roman" w:hAnsi="Times New Roman" w:cs="Times New Roman"/>
          <w:snapToGrid w:val="0"/>
          <w:position w:val="-37"/>
          <w:sz w:val="24"/>
          <w:szCs w:val="24"/>
        </w:rPr>
        <w:t xml:space="preserve"> </w:t>
      </w:r>
    </w:p>
    <w:p w:rsidR="00021495" w:rsidRPr="000B1502" w:rsidRDefault="00F71F42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pict>
          <v:shape id="_x0000_s1507" type="#_x0000_t75" style="position:absolute;left:0;text-align:left;margin-left:145pt;margin-top:17pt;width:211.5pt;height:43.5pt;z-index:251794432" o:allowincell="f">
            <v:imagedata r:id="rId101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>2.7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>Предварительное значение модуля, мм.</w:t>
      </w:r>
    </w:p>
    <w:p w:rsidR="00021495" w:rsidRDefault="00021495" w:rsidP="00021495">
      <w:pPr>
        <w:jc w:val="center"/>
        <w:rPr>
          <w:snapToGrid w:val="0"/>
          <w:position w:val="-7"/>
        </w:rPr>
      </w:pPr>
      <w:r w:rsidRPr="000B150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Значение модуля и коэффициента диаметра согласуется по рекомендации ГОСТ 2144-76 (таблица 28 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[2]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) с целью уменьшения номенклатуры зуборезного инструмента.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Принимаем 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m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= 5.0 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и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q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=10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B1502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noProof/>
        </w:rPr>
        <w:pict>
          <v:shape id="_x0000_s1508" type="#_x0000_t75" style="position:absolute;left:0;text-align:left;margin-left:123.4pt;margin-top:27.05pt;width:256.5pt;height:39pt;z-index:251795456" o:allowincell="f">
            <v:imagedata r:id="rId102" o:title=""/>
            <w10:wrap type="topAndBottom"/>
          </v:shape>
        </w:pict>
      </w:r>
      <w:r w:rsidR="00021495"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2.8.</w:t>
      </w:r>
      <w:r w:rsidR="00021495"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Уточняем межосевое расстояние.</w:t>
      </w:r>
    </w:p>
    <w:p w:rsidR="00021495" w:rsidRDefault="00021495" w:rsidP="00021495">
      <w:pPr>
        <w:pStyle w:val="a9"/>
      </w:pPr>
    </w:p>
    <w:p w:rsidR="00021495" w:rsidRDefault="00021495" w:rsidP="00021495">
      <w:pPr>
        <w:pStyle w:val="a9"/>
      </w:pPr>
      <w:r>
        <w:t>Округляем его до ближайшего стандартного значения из ряда: …</w:t>
      </w:r>
      <w:r w:rsidRPr="000B1502">
        <w:t>100</w:t>
      </w:r>
      <w:r>
        <w:t>;</w:t>
      </w:r>
      <w:r w:rsidRPr="000B1502">
        <w:t>125</w:t>
      </w:r>
      <w:r>
        <w:t>;</w:t>
      </w:r>
      <w:r w:rsidRPr="000B1502">
        <w:t>160</w:t>
      </w:r>
      <w:r>
        <w:t>…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Принимаем  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w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 xml:space="preserve"> 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= 125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мм.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B1502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noProof/>
        </w:rPr>
        <w:pict>
          <v:shape id="_x0000_s1509" type="#_x0000_t75" style="position:absolute;left:0;text-align:left;margin-left:87.4pt;margin-top:21pt;width:323.25pt;height:39pt;z-index:251796480" o:allowincell="f">
            <v:imagedata r:id="rId103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2.9</w:t>
      </w:r>
      <w:r w:rsidR="00021495"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.</w:t>
      </w:r>
      <w:r w:rsidR="00021495"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Коэффициент смещения.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2.10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.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Проверочный расчет по контактным напряжениям.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2.10.1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Угол подъема витка червяка.</w:t>
      </w: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7"/>
        </w:rPr>
        <w:pict>
          <v:shape id="_x0000_i1125" type="#_x0000_t75" style="width:26.25pt;height:15.75pt" fillcolor="window">
            <v:imagedata r:id="rId104" o:title=""/>
          </v:shape>
        </w:pict>
      </w:r>
      <w:r>
        <w:rPr>
          <w:snapToGrid w:val="0"/>
          <w:position w:val="-28"/>
        </w:rPr>
        <w:pict>
          <v:shape id="_x0000_i1126" type="#_x0000_t75" style="width:66pt;height:39pt" fillcolor="window">
            <v:imagedata r:id="rId105" o:title=""/>
          </v:shape>
        </w:pict>
      </w:r>
      <w:r>
        <w:rPr>
          <w:snapToGrid w:val="0"/>
          <w:position w:val="-28"/>
        </w:rPr>
        <w:pict>
          <v:shape id="_x0000_i1127" type="#_x0000_t75" style="width:66.75pt;height:34.5pt" fillcolor="window">
            <v:imagedata r:id="rId106" o:title=""/>
          </v:shape>
        </w:pict>
      </w:r>
      <w:r>
        <w:rPr>
          <w:snapToGrid w:val="0"/>
          <w:position w:val="-7"/>
        </w:rPr>
        <w:pict>
          <v:shape id="_x0000_i1128" type="#_x0000_t75" style="width:70.5pt;height:15.75pt" fillcolor="window">
            <v:imagedata r:id="rId107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2.10.2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.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Скорость относительного скольжения в полюсе зацепления, м/с.</w:t>
      </w:r>
    </w:p>
    <w:p w:rsidR="00021495" w:rsidRDefault="00F71F42" w:rsidP="00021495">
      <w:pPr>
        <w:jc w:val="center"/>
        <w:rPr>
          <w:snapToGrid w:val="0"/>
          <w:position w:val="-28"/>
        </w:rPr>
      </w:pPr>
      <w:r>
        <w:rPr>
          <w:snapToGrid w:val="0"/>
          <w:position w:val="-16"/>
        </w:rPr>
        <w:pict>
          <v:shape id="_x0000_i1129" type="#_x0000_t75" style="width:32.25pt;height:20.25pt" fillcolor="window">
            <v:imagedata r:id="rId108" o:title=""/>
          </v:shape>
        </w:pict>
      </w:r>
      <w:r>
        <w:rPr>
          <w:snapToGrid w:val="0"/>
          <w:position w:val="-28"/>
        </w:rPr>
        <w:pict>
          <v:shape id="_x0000_i1130" type="#_x0000_t75" style="width:80.25pt;height:39pt" fillcolor="window">
            <v:imagedata r:id="rId109" o:title=""/>
          </v:shape>
        </w:pict>
      </w:r>
    </w:p>
    <w:p w:rsidR="00021495" w:rsidRDefault="00F71F42" w:rsidP="00021495">
      <w:pPr>
        <w:jc w:val="both"/>
        <w:rPr>
          <w:snapToGrid w:val="0"/>
          <w:position w:val="-7"/>
        </w:rPr>
      </w:pPr>
      <w:r>
        <w:rPr>
          <w:noProof/>
        </w:rPr>
        <w:pict>
          <v:shape id="_x0000_s1510" type="#_x0000_t75" style="position:absolute;left:0;text-align:left;margin-left:159.4pt;margin-top:16.2pt;width:193.5pt;height:34.5pt;z-index:251797504" o:allowincell="f">
            <v:imagedata r:id="rId110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 xml:space="preserve">где 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="00021495" w:rsidRPr="00021495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="00021495"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q</w:t>
      </w:r>
      <w:r w:rsidR="00021495"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= 5.0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="00021495" w:rsidRPr="00021495">
        <w:rPr>
          <w:rFonts w:ascii="Times New Roman" w:hAnsi="Times New Roman" w:cs="Times New Roman"/>
          <w:snapToGrid w:val="0"/>
          <w:sz w:val="24"/>
          <w:szCs w:val="24"/>
        </w:rPr>
        <w:t>10 = 50 (</w: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>мм)</w:t>
      </w:r>
    </w:p>
    <w:p w:rsidR="00021495" w:rsidRDefault="00021495" w:rsidP="00021495">
      <w:pPr>
        <w:jc w:val="both"/>
        <w:rPr>
          <w:snapToGrid w:val="0"/>
        </w:rPr>
      </w:pP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sz w:val="24"/>
          <w:szCs w:val="24"/>
        </w:rPr>
        <w:t>2.10.3.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скорости скольжения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S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выбираем (по таблице 29 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[2])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степень точности передачи 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(8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степень) и определяем коэффициент динамической нагрузки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V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>=1.25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numPr>
          <w:ilvl w:val="2"/>
          <w:numId w:val="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Коэффициент неравномерности нагрузки.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37"/>
        </w:rPr>
      </w:pPr>
      <w:r>
        <w:rPr>
          <w:snapToGrid w:val="0"/>
          <w:position w:val="-16"/>
        </w:rPr>
        <w:pict>
          <v:shape id="_x0000_i1131" type="#_x0000_t75" style="width:34.5pt;height:20.25pt" fillcolor="window">
            <v:imagedata r:id="rId111" o:title=""/>
          </v:shape>
        </w:pict>
      </w:r>
      <w:r>
        <w:rPr>
          <w:snapToGrid w:val="0"/>
          <w:position w:val="-37"/>
        </w:rPr>
        <w:pict>
          <v:shape id="_x0000_i1132" type="#_x0000_t75" style="width:165.75pt;height:48pt" fillcolor="window">
            <v:imagedata r:id="rId112" o:title=""/>
          </v:shape>
        </w:pict>
      </w:r>
    </w:p>
    <w:p w:rsidR="00021495" w:rsidRDefault="00021495" w:rsidP="00021495">
      <w:pPr>
        <w:jc w:val="center"/>
        <w:rPr>
          <w:snapToGrid w:val="0"/>
          <w:position w:val="-37"/>
        </w:rPr>
      </w:pPr>
    </w:p>
    <w:p w:rsidR="00021495" w:rsidRPr="000B1502" w:rsidRDefault="00F71F42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pict>
          <v:shape id="_x0000_s1511" type="#_x0000_t75" style="position:absolute;left:0;text-align:left;margin-left:51.4pt;margin-top:32.4pt;width:420pt;height:50.25pt;z-index:251798528" o:allowincell="f">
            <v:imagedata r:id="rId113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 xml:space="preserve">где  </w: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sym w:font="Symbol" w:char="F071"/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 xml:space="preserve"> - коэффициент деформации червяка, определяемый по таблице 30 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[2] в зависимости от 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q</w: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Z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>равный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108</w:t>
      </w:r>
    </w:p>
    <w:p w:rsidR="00021495" w:rsidRDefault="00021495" w:rsidP="00021495">
      <w:pPr>
        <w:ind w:firstLine="720"/>
        <w:jc w:val="both"/>
        <w:rPr>
          <w:snapToGrid w:val="0"/>
          <w:position w:val="-7"/>
        </w:rPr>
      </w:pPr>
      <w:r>
        <w:rPr>
          <w:snapToGrid w:val="0"/>
          <w:position w:val="-7"/>
        </w:rPr>
        <w:t xml:space="preserve">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и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i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–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вращающий момент и время его действия на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i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-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той ступени по гистограмме нагружения;</w:t>
      </w:r>
    </w:p>
    <w:p w:rsidR="00021495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Т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2ср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– среднее значение вращающего момента на валу червячного колеса;</w:t>
      </w:r>
    </w:p>
    <w:p w:rsidR="00021495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Т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– максимальный из числа длительно действующих вращающих моментов.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Т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max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= 284.461 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м)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F71F42" w:rsidP="00021495">
      <w:pPr>
        <w:pStyle w:val="a7"/>
      </w:pPr>
      <w:r>
        <w:rPr>
          <w:noProof/>
        </w:rPr>
        <w:pict>
          <v:shape id="_x0000_s1512" type="#_x0000_t75" style="position:absolute;left:0;text-align:left;margin-left:116.2pt;margin-top:24.45pt;width:278.25pt;height:39pt;z-index:251799552" o:allowincell="f">
            <v:imagedata r:id="rId114" o:title=""/>
            <w10:wrap type="topAndBottom"/>
          </v:shape>
        </w:pict>
      </w:r>
      <w:r w:rsidR="00021495">
        <w:t>Тогда коэффициент неравномерности нагрузки равен: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2.10.5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Расчетные контактные напряжения.</w:t>
      </w:r>
    </w:p>
    <w:p w:rsidR="00021495" w:rsidRDefault="00F71F42" w:rsidP="00021495">
      <w:pPr>
        <w:jc w:val="center"/>
        <w:rPr>
          <w:snapToGrid w:val="0"/>
          <w:position w:val="-37"/>
        </w:rPr>
      </w:pPr>
      <w:r>
        <w:rPr>
          <w:noProof/>
        </w:rPr>
        <w:pict>
          <v:shape id="_x0000_s1513" type="#_x0000_t75" style="position:absolute;left:0;text-align:left;margin-left:58.6pt;margin-top:71.4pt;width:406.5pt;height:45.75pt;z-index:251800576" o:allowincell="f">
            <v:imagedata r:id="rId115" o:title=""/>
            <w10:wrap type="topAndBottom"/>
          </v:shape>
        </w:pict>
      </w:r>
      <w:r>
        <w:rPr>
          <w:snapToGrid w:val="0"/>
          <w:position w:val="-16"/>
        </w:rPr>
        <w:pict>
          <v:shape id="_x0000_i1133" type="#_x0000_t75" style="width:37.5pt;height:20.25pt" fillcolor="window">
            <v:imagedata r:id="rId116" o:title=""/>
          </v:shape>
        </w:pict>
      </w:r>
      <w:r>
        <w:rPr>
          <w:snapToGrid w:val="0"/>
          <w:position w:val="-37"/>
        </w:rPr>
        <w:pict>
          <v:shape id="_x0000_i1134" type="#_x0000_t75" style="width:246.75pt;height:54.75pt" fillcolor="window">
            <v:imagedata r:id="rId117" o:title=""/>
          </v:shape>
        </w:pict>
      </w: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2.11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.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Проверочный расчет  по напряжениям изгиба.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numPr>
          <w:ilvl w:val="2"/>
          <w:numId w:val="3"/>
        </w:num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Эквивалентное число зубьев колеса.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135" type="#_x0000_t75" style="width:36.75pt;height:20.25pt" fillcolor="window">
            <v:imagedata r:id="rId118" o:title=""/>
          </v:shape>
        </w:pict>
      </w:r>
      <w:r>
        <w:rPr>
          <w:snapToGrid w:val="0"/>
          <w:position w:val="-37"/>
        </w:rPr>
        <w:pict>
          <v:shape id="_x0000_i1136" type="#_x0000_t75" style="width:51.75pt;height:43.5pt" fillcolor="window">
            <v:imagedata r:id="rId119" o:title=""/>
          </v:shape>
        </w:pict>
      </w:r>
      <w:r>
        <w:rPr>
          <w:snapToGrid w:val="0"/>
          <w:position w:val="-37"/>
        </w:rPr>
        <w:pict>
          <v:shape id="_x0000_i1137" type="#_x0000_t75" style="width:78pt;height:39pt" fillcolor="window">
            <v:imagedata r:id="rId120" o:title=""/>
          </v:shape>
        </w:pict>
      </w:r>
      <w:r>
        <w:rPr>
          <w:snapToGrid w:val="0"/>
          <w:position w:val="-7"/>
        </w:rPr>
        <w:pict>
          <v:shape id="_x0000_i1138" type="#_x0000_t75" style="width:22.5pt;height:15.75pt" fillcolor="window">
            <v:imagedata r:id="rId121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Pr="000B1502" w:rsidRDefault="00021495" w:rsidP="00021495">
      <w:pPr>
        <w:numPr>
          <w:ilvl w:val="2"/>
          <w:numId w:val="3"/>
        </w:num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Коэффициент формы зуба колеса выбираем по таблице 31 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[2] :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7"/>
        </w:rPr>
      </w:pPr>
      <w:r>
        <w:rPr>
          <w:snapToGrid w:val="0"/>
          <w:position w:val="-16"/>
        </w:rPr>
        <w:pict>
          <v:shape id="_x0000_i1139" type="#_x0000_t75" style="width:42pt;height:20.25pt" fillcolor="window">
            <v:imagedata r:id="rId122" o:title=""/>
          </v:shape>
        </w:pict>
      </w:r>
      <w:r>
        <w:rPr>
          <w:snapToGrid w:val="0"/>
          <w:position w:val="-7"/>
        </w:rPr>
        <w:pict>
          <v:shape id="_x0000_i1140" type="#_x0000_t75" style="width:22.5pt;height:15.75pt" fillcolor="window">
            <v:imagedata r:id="rId123" o:title=""/>
          </v:shape>
        </w:pict>
      </w:r>
    </w:p>
    <w:p w:rsid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numPr>
          <w:ilvl w:val="2"/>
          <w:numId w:val="3"/>
        </w:num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Напряжения изгиба в зубьях червячного колеса.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F71F42" w:rsidP="00021495">
      <w:pPr>
        <w:jc w:val="center"/>
        <w:rPr>
          <w:snapToGrid w:val="0"/>
          <w:position w:val="-46"/>
        </w:rPr>
      </w:pPr>
      <w:r>
        <w:rPr>
          <w:snapToGrid w:val="0"/>
          <w:position w:val="-16"/>
        </w:rPr>
        <w:pict>
          <v:shape id="_x0000_i1141" type="#_x0000_t75" style="width:36pt;height:20.25pt" fillcolor="window">
            <v:imagedata r:id="rId124" o:title=""/>
          </v:shape>
        </w:pict>
      </w:r>
      <w:r>
        <w:rPr>
          <w:snapToGrid w:val="0"/>
          <w:position w:val="-46"/>
        </w:rPr>
        <w:pict>
          <v:shape id="_x0000_i1142" type="#_x0000_t75" style="width:148.5pt;height:48pt" fillcolor="window">
            <v:imagedata r:id="rId125" o:title=""/>
          </v:shape>
        </w:pict>
      </w:r>
    </w:p>
    <w:p w:rsidR="00021495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</w:pPr>
      <w:r>
        <w:rPr>
          <w:noProof/>
        </w:rPr>
        <w:pict>
          <v:shape id="_x0000_s1514" type="#_x0000_t75" style="position:absolute;left:0;text-align:left;margin-left:87.4pt;margin-top:8.8pt;width:358.5pt;height:39pt;z-index:251801600" o:allowincell="f">
            <v:imagedata r:id="rId126" o:title=""/>
            <w10:wrap type="topAndBottom"/>
          </v:shape>
        </w:pic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]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=0.25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T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+0.08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B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 xml:space="preserve"> 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–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допускаемые напряжения для всех марок бронз, значения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T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и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B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приведены в таблице 26 [2]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]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=0.25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245+0.08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530=103.65 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МПа)</w:t>
      </w:r>
    </w:p>
    <w:p w:rsidR="00021495" w:rsidRPr="000B1502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Условие прочности выполняется, так как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&lt;[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]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, следовательно,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m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и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q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были нами выбраны верно.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2.12.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Проверочные расчеты по пиковым нагрузкам.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2.12.1.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Проведем проверку по пиковым контактным напряжениям во избежание деформации и заедания поверхностей зубьев.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Условие прочности имеет вид:</w:t>
      </w:r>
    </w:p>
    <w:p w:rsidR="00021495" w:rsidRDefault="00F71F42" w:rsidP="00021495">
      <w:pPr>
        <w:jc w:val="center"/>
        <w:rPr>
          <w:snapToGrid w:val="0"/>
        </w:rPr>
      </w:pPr>
      <w:r>
        <w:rPr>
          <w:noProof/>
        </w:rPr>
        <w:pict>
          <v:shape id="_x0000_s1196" type="#_x0000_t202" style="position:absolute;left:0;text-align:left;margin-left:325pt;margin-top:18.75pt;width:36pt;height:21.6pt;z-index:251576320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max,</w:t>
                  </w:r>
                </w:p>
              </w:txbxContent>
            </v:textbox>
          </v:shape>
        </w:pict>
      </w:r>
      <w:r>
        <w:rPr>
          <w:snapToGrid w:val="0"/>
          <w:position w:val="-16"/>
        </w:rPr>
        <w:pict>
          <v:shape id="_x0000_i1143" type="#_x0000_t75" style="width:52.5pt;height:20.25pt" fillcolor="window">
            <v:imagedata r:id="rId127" o:title=""/>
          </v:shape>
        </w:pict>
      </w:r>
      <w:r>
        <w:rPr>
          <w:snapToGrid w:val="0"/>
          <w:position w:val="-37"/>
        </w:rPr>
        <w:pict>
          <v:shape id="_x0000_i1144" type="#_x0000_t75" style="width:83.25pt;height:43.5pt" fillcolor="window">
            <v:imagedata r:id="rId128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</w:p>
    <w:p w:rsidR="00021495" w:rsidRDefault="00F71F42" w:rsidP="00021495">
      <w:pPr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  <w:r>
        <w:rPr>
          <w:noProof/>
        </w:rPr>
        <w:pict>
          <v:shape id="_x0000_s1515" type="#_x0000_t75" style="position:absolute;left:0;text-align:left;margin-left:145pt;margin-top:26.25pt;width:232.5pt;height:34.5pt;z-index:251802624" o:allowincell="f">
            <v:imagedata r:id="rId129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где 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[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sym w:font="Symbol" w:char="F073"/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  <w:lang w:val="en-US"/>
        </w:rPr>
        <w:t>H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]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  <w:lang w:val="en-US"/>
        </w:rPr>
        <w:t>max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=2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sym w:font="Symbol" w:char="F0D7"/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sym w:font="Symbol" w:char="F073"/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  <w:lang w:val="en-US"/>
        </w:rPr>
        <w:t>T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</w:rPr>
        <w:t xml:space="preserve"> 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– 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предел прочности для безоловянистых бронз, 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[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sym w:font="Symbol" w:char="F073"/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  <w:lang w:val="en-US"/>
        </w:rPr>
        <w:t>H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]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  <w:lang w:val="en-US"/>
        </w:rPr>
        <w:t>max</w:t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=2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sym w:font="Symbol" w:char="F0D7"/>
      </w:r>
      <w:r w:rsidR="00021495" w:rsidRPr="000B1502">
        <w:rPr>
          <w:rFonts w:ascii="Times New Roman" w:hAnsi="Times New Roman" w:cs="Times New Roman"/>
          <w:snapToGrid w:val="0"/>
          <w:position w:val="-16"/>
          <w:sz w:val="24"/>
          <w:szCs w:val="24"/>
        </w:rPr>
        <w:t>245=490(</w:t>
      </w:r>
      <w:r w:rsidR="00021495">
        <w:rPr>
          <w:rFonts w:ascii="Times New Roman" w:hAnsi="Times New Roman" w:cs="Times New Roman"/>
          <w:snapToGrid w:val="0"/>
          <w:position w:val="-16"/>
          <w:sz w:val="24"/>
          <w:szCs w:val="24"/>
        </w:rPr>
        <w:t>МПа)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H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max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&lt;[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H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]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max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следовательно, условие прочности по пиковым контактным напряжениям выполняется.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2.12.2.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Пиковые напряжения изгиба.</w:t>
      </w:r>
    </w:p>
    <w:p w:rsidR="00021495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Условие прочности по пиковым напряжениям изгиба:</w:t>
      </w:r>
    </w:p>
    <w:p w:rsidR="00021495" w:rsidRDefault="00F71F42" w:rsidP="00021495">
      <w:pPr>
        <w:jc w:val="center"/>
        <w:rPr>
          <w:snapToGrid w:val="0"/>
          <w:position w:val="-37"/>
          <w:lang w:val="en-US"/>
        </w:rPr>
      </w:pPr>
      <w:r>
        <w:rPr>
          <w:snapToGrid w:val="0"/>
          <w:position w:val="-16"/>
        </w:rPr>
        <w:pict>
          <v:shape id="_x0000_i1145" type="#_x0000_t75" style="width:51pt;height:20.25pt" fillcolor="window">
            <v:imagedata r:id="rId130" o:title=""/>
          </v:shape>
        </w:pict>
      </w:r>
      <w:r>
        <w:rPr>
          <w:snapToGrid w:val="0"/>
          <w:position w:val="-37"/>
        </w:rPr>
        <w:pict>
          <v:shape id="_x0000_i1146" type="#_x0000_t75" style="width:84.75pt;height:43.5pt" fillcolor="window">
            <v:imagedata r:id="rId131" o:title=""/>
          </v:shape>
        </w:pict>
      </w:r>
    </w:p>
    <w:p w:rsidR="00021495" w:rsidRPr="000B1502" w:rsidRDefault="00F71F42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pict>
          <v:shape id="_x0000_s1516" type="#_x0000_t75" style="position:absolute;margin-left:152.2pt;margin-top:25.5pt;width:226.5pt;height:34.5pt;z-index:251803648" o:allowincell="f">
            <v:imagedata r:id="rId132" o:title=""/>
            <w10:wrap type="topAndBottom"/>
          </v:shape>
        </w:pic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[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73"/>
      </w:r>
      <w:r w:rsidR="00021495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F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]</w:t>
      </w:r>
      <w:r w:rsidR="00021495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max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= 0.8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73"/>
      </w:r>
      <w:r w:rsidR="00021495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T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= 0.8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245 = 196 (</w: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>МПа</w:t>
      </w:r>
      <w:r w:rsidR="00021495" w:rsidRPr="000B1502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max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&lt;[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3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]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, следовательно, условие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прочности по пиковым напряжениям изгиба выполняется.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2.13.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Геометрический расчет передачи.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Основные геометрические размеры червяка и червячного колеса определяем по формулам, приведенным в таблице 32 [2].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Диаметры делительных окружностей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для червяка: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q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5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10 = 50 (</w:t>
      </w:r>
      <w:r>
        <w:rPr>
          <w:rFonts w:ascii="Times New Roman" w:hAnsi="Times New Roman" w:cs="Times New Roman"/>
          <w:snapToGrid w:val="0"/>
          <w:sz w:val="24"/>
          <w:szCs w:val="24"/>
        </w:rPr>
        <w:t>мм)</w:t>
      </w:r>
    </w:p>
    <w:p w:rsidR="00021495" w:rsidRDefault="00021495" w:rsidP="00021495">
      <w:pPr>
        <w:jc w:val="both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для колеса: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d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Z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= 5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40 = 200 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мм</w:t>
      </w:r>
      <w:r w:rsidRPr="000B1502">
        <w:rPr>
          <w:rFonts w:ascii="Times New Roman" w:hAnsi="Times New Roman" w:cs="Times New Roman"/>
          <w:snapToGrid w:val="0"/>
          <w:position w:val="-7"/>
          <w:sz w:val="24"/>
          <w:szCs w:val="24"/>
        </w:rPr>
        <w:t>)</w:t>
      </w:r>
    </w:p>
    <w:p w:rsidR="00021495" w:rsidRPr="000B1502" w:rsidRDefault="00021495" w:rsidP="00021495">
      <w:pPr>
        <w:jc w:val="both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Диаметры вершин для червяка:</w:t>
      </w: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B1502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1502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a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0B150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+ 2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 xml:space="preserve"> = 50 + 2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5 = 60 (</w:t>
      </w:r>
      <w:r>
        <w:rPr>
          <w:rFonts w:ascii="Times New Roman" w:hAnsi="Times New Roman" w:cs="Times New Roman"/>
          <w:snapToGrid w:val="0"/>
          <w:sz w:val="24"/>
          <w:szCs w:val="24"/>
        </w:rPr>
        <w:t>мм</w:t>
      </w:r>
      <w:r w:rsidRPr="000B1502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021495" w:rsidRPr="000B1502" w:rsidRDefault="00021495" w:rsidP="00021495">
      <w:pPr>
        <w:jc w:val="both"/>
        <w:rPr>
          <w:snapToGrid w:val="0"/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для колеса: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Pr="000B1502" w:rsidRDefault="00021495" w:rsidP="00021495">
      <w:pPr>
        <w:pStyle w:val="3"/>
        <w:rPr>
          <w:rFonts w:ascii="Times New Roman" w:hAnsi="Times New Roman" w:cs="Times New Roman"/>
        </w:rPr>
      </w:pPr>
      <w:r w:rsidRPr="000B15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vertAlign w:val="subscript"/>
          <w:lang w:val="en-US"/>
        </w:rPr>
        <w:t>a</w:t>
      </w:r>
      <w:r w:rsidRPr="000B1502">
        <w:rPr>
          <w:rFonts w:ascii="Times New Roman" w:hAnsi="Times New Roman" w:cs="Times New Roman"/>
          <w:vertAlign w:val="subscript"/>
        </w:rPr>
        <w:t>2</w:t>
      </w:r>
      <w:r w:rsidRPr="000B1502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d</w:t>
      </w:r>
      <w:r w:rsidRPr="000B1502">
        <w:rPr>
          <w:rFonts w:ascii="Times New Roman" w:hAnsi="Times New Roman" w:cs="Times New Roman"/>
          <w:vertAlign w:val="subscript"/>
        </w:rPr>
        <w:t>2</w:t>
      </w:r>
      <w:r w:rsidRPr="000B1502"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lang w:val="en-US"/>
        </w:rPr>
        <w:sym w:font="Symbol" w:char="F0D7"/>
      </w:r>
      <w:r>
        <w:rPr>
          <w:rFonts w:ascii="Times New Roman" w:hAnsi="Times New Roman" w:cs="Times New Roman"/>
          <w:lang w:val="en-US"/>
        </w:rPr>
        <w:t>m</w:t>
      </w:r>
      <w:r w:rsidRPr="000B1502">
        <w:rPr>
          <w:rFonts w:ascii="Times New Roman" w:hAnsi="Times New Roman" w:cs="Times New Roman"/>
        </w:rPr>
        <w:t xml:space="preserve">(1 + </w:t>
      </w:r>
      <w:r>
        <w:rPr>
          <w:rFonts w:ascii="Times New Roman" w:hAnsi="Times New Roman" w:cs="Times New Roman"/>
          <w:lang w:val="en-US"/>
        </w:rPr>
        <w:t>x</w:t>
      </w:r>
      <w:r w:rsidRPr="000B1502">
        <w:rPr>
          <w:rFonts w:ascii="Times New Roman" w:hAnsi="Times New Roman" w:cs="Times New Roman"/>
        </w:rPr>
        <w:t>) = 200 + 2</w:t>
      </w:r>
      <w:r>
        <w:rPr>
          <w:rFonts w:ascii="Times New Roman" w:hAnsi="Times New Roman" w:cs="Times New Roman"/>
          <w:lang w:val="en-US"/>
        </w:rPr>
        <w:sym w:font="Symbol" w:char="F0D7"/>
      </w:r>
      <w:r w:rsidRPr="000B1502">
        <w:rPr>
          <w:rFonts w:ascii="Times New Roman" w:hAnsi="Times New Roman" w:cs="Times New Roman"/>
        </w:rPr>
        <w:t>5(1 + 0) = 210 (</w:t>
      </w:r>
      <w:r>
        <w:rPr>
          <w:rFonts w:ascii="Times New Roman" w:hAnsi="Times New Roman" w:cs="Times New Roman"/>
        </w:rPr>
        <w:t>мм</w:t>
      </w:r>
      <w:r w:rsidRPr="000B1502">
        <w:rPr>
          <w:rFonts w:ascii="Times New Roman" w:hAnsi="Times New Roman" w:cs="Times New Roman"/>
        </w:rPr>
        <w:t>)</w:t>
      </w:r>
    </w:p>
    <w:p w:rsidR="00021495" w:rsidRPr="000B1502" w:rsidRDefault="00021495" w:rsidP="00021495">
      <w:pPr>
        <w:pStyle w:val="3"/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Высота головки витков червяка: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Pr="000B1502" w:rsidRDefault="00021495" w:rsidP="00021495">
      <w:pPr>
        <w:pStyle w:val="3"/>
        <w:rPr>
          <w:rFonts w:ascii="Times New Roman" w:hAnsi="Times New Roman" w:cs="Times New Roman"/>
        </w:rPr>
      </w:pPr>
      <w:r w:rsidRPr="000B1502">
        <w:tab/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a</w:t>
      </w:r>
      <w:r w:rsidRPr="000B1502">
        <w:rPr>
          <w:rFonts w:ascii="Times New Roman" w:hAnsi="Times New Roman" w:cs="Times New Roman"/>
          <w:vertAlign w:val="subscript"/>
        </w:rPr>
        <w:t>1</w:t>
      </w:r>
      <w:r w:rsidRPr="000B1502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m</w:t>
      </w:r>
      <w:r w:rsidRPr="000B1502">
        <w:rPr>
          <w:rFonts w:ascii="Times New Roman" w:hAnsi="Times New Roman" w:cs="Times New Roman"/>
        </w:rPr>
        <w:t xml:space="preserve"> = 5 (</w:t>
      </w:r>
      <w:r>
        <w:rPr>
          <w:rFonts w:ascii="Times New Roman" w:hAnsi="Times New Roman" w:cs="Times New Roman"/>
        </w:rPr>
        <w:t>мм</w:t>
      </w:r>
      <w:r w:rsidRPr="000B1502">
        <w:rPr>
          <w:rFonts w:ascii="Times New Roman" w:hAnsi="Times New Roman" w:cs="Times New Roman"/>
        </w:rPr>
        <w:t>)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Высота ножки витков червяка: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</w:rPr>
      </w:pPr>
      <w:r w:rsidRPr="000B15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vertAlign w:val="subscript"/>
        </w:rPr>
        <w:t>1</w:t>
      </w:r>
      <w:r w:rsidRPr="000B1502">
        <w:rPr>
          <w:rFonts w:ascii="Times New Roman" w:hAnsi="Times New Roman" w:cs="Times New Roman"/>
        </w:rPr>
        <w:t xml:space="preserve"> = 1.2</w:t>
      </w:r>
      <w:r>
        <w:rPr>
          <w:rFonts w:ascii="Times New Roman" w:hAnsi="Times New Roman" w:cs="Times New Roman"/>
          <w:lang w:val="en-US"/>
        </w:rPr>
        <w:sym w:font="Symbol" w:char="F0D7"/>
      </w:r>
      <w:r>
        <w:rPr>
          <w:rFonts w:ascii="Times New Roman" w:hAnsi="Times New Roman" w:cs="Times New Roman"/>
          <w:lang w:val="en-US"/>
        </w:rPr>
        <w:t>m</w:t>
      </w:r>
      <w:r w:rsidRPr="000B1502">
        <w:rPr>
          <w:rFonts w:ascii="Times New Roman" w:hAnsi="Times New Roman" w:cs="Times New Roman"/>
        </w:rPr>
        <w:t xml:space="preserve"> = 1.2</w:t>
      </w:r>
      <w:r>
        <w:rPr>
          <w:rFonts w:ascii="Times New Roman" w:hAnsi="Times New Roman" w:cs="Times New Roman"/>
          <w:lang w:val="en-US"/>
        </w:rPr>
        <w:sym w:font="Symbol" w:char="F0D7"/>
      </w:r>
      <w:r w:rsidRPr="000B1502">
        <w:rPr>
          <w:rFonts w:ascii="Times New Roman" w:hAnsi="Times New Roman" w:cs="Times New Roman"/>
        </w:rPr>
        <w:t xml:space="preserve">5 = 6 </w:t>
      </w:r>
      <w:r>
        <w:rPr>
          <w:rFonts w:ascii="Times New Roman" w:hAnsi="Times New Roman" w:cs="Times New Roman"/>
        </w:rPr>
        <w:t>(мм)</w:t>
      </w:r>
    </w:p>
    <w:p w:rsidR="00021495" w:rsidRDefault="00021495" w:rsidP="00021495">
      <w:pPr>
        <w:pStyle w:val="3"/>
        <w:rPr>
          <w:rFonts w:ascii="Times New Roman" w:hAnsi="Times New Roman" w:cs="Times New Roman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Диаметр впадин для червяка: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 w:rsidRPr="000B1502">
        <w:rPr>
          <w:rFonts w:ascii="Times New Roman" w:hAnsi="Times New Roman" w:cs="Times New Roman"/>
          <w:position w:val="-7"/>
        </w:rPr>
        <w:tab/>
      </w:r>
      <w:r>
        <w:rPr>
          <w:rFonts w:ascii="Times New Roman" w:hAnsi="Times New Roman" w:cs="Times New Roman"/>
          <w:position w:val="-7"/>
          <w:lang w:val="en-US"/>
        </w:rPr>
        <w:t>d</w:t>
      </w:r>
      <w:r>
        <w:rPr>
          <w:rFonts w:ascii="Times New Roman" w:hAnsi="Times New Roman" w:cs="Times New Roman"/>
          <w:position w:val="-7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position w:val="-7"/>
          <w:vertAlign w:val="subscript"/>
        </w:rPr>
        <w:t>1</w:t>
      </w:r>
      <w:r w:rsidRPr="000B1502">
        <w:rPr>
          <w:rFonts w:ascii="Times New Roman" w:hAnsi="Times New Roman" w:cs="Times New Roman"/>
          <w:position w:val="-7"/>
        </w:rPr>
        <w:t xml:space="preserve"> = </w:t>
      </w:r>
      <w:r>
        <w:rPr>
          <w:rFonts w:ascii="Times New Roman" w:hAnsi="Times New Roman" w:cs="Times New Roman"/>
          <w:position w:val="-7"/>
          <w:lang w:val="en-US"/>
        </w:rPr>
        <w:t>d</w:t>
      </w:r>
      <w:r w:rsidRPr="000B1502">
        <w:rPr>
          <w:rFonts w:ascii="Times New Roman" w:hAnsi="Times New Roman" w:cs="Times New Roman"/>
          <w:position w:val="-7"/>
          <w:vertAlign w:val="subscript"/>
        </w:rPr>
        <w:t>1</w:t>
      </w:r>
      <w:r w:rsidRPr="000B1502">
        <w:rPr>
          <w:rFonts w:ascii="Times New Roman" w:hAnsi="Times New Roman" w:cs="Times New Roman"/>
          <w:position w:val="-7"/>
        </w:rPr>
        <w:t xml:space="preserve"> – 2</w:t>
      </w:r>
      <w:r>
        <w:rPr>
          <w:rFonts w:ascii="Times New Roman" w:hAnsi="Times New Roman" w:cs="Times New Roman"/>
          <w:position w:val="-7"/>
          <w:lang w:val="en-US"/>
        </w:rPr>
        <w:t>h</w:t>
      </w:r>
      <w:r>
        <w:rPr>
          <w:rFonts w:ascii="Times New Roman" w:hAnsi="Times New Roman" w:cs="Times New Roman"/>
          <w:position w:val="-7"/>
          <w:vertAlign w:val="subscript"/>
          <w:lang w:val="en-US"/>
        </w:rPr>
        <w:t>f</w:t>
      </w:r>
      <w:r w:rsidRPr="000B1502">
        <w:rPr>
          <w:rFonts w:ascii="Times New Roman" w:hAnsi="Times New Roman" w:cs="Times New Roman"/>
          <w:position w:val="-7"/>
          <w:vertAlign w:val="subscript"/>
        </w:rPr>
        <w:t>1</w:t>
      </w:r>
      <w:r w:rsidRPr="000B1502">
        <w:rPr>
          <w:rFonts w:ascii="Times New Roman" w:hAnsi="Times New Roman" w:cs="Times New Roman"/>
          <w:position w:val="-7"/>
        </w:rPr>
        <w:t xml:space="preserve"> = 50 - 2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B1502">
        <w:rPr>
          <w:rFonts w:ascii="Times New Roman" w:hAnsi="Times New Roman" w:cs="Times New Roman"/>
          <w:position w:val="-7"/>
        </w:rPr>
        <w:t>6 = 38 (</w:t>
      </w:r>
      <w:r>
        <w:rPr>
          <w:rFonts w:ascii="Times New Roman" w:hAnsi="Times New Roman" w:cs="Times New Roman"/>
          <w:position w:val="-7"/>
        </w:rPr>
        <w:t>мм</w:t>
      </w:r>
      <w:r w:rsidRPr="000B1502">
        <w:rPr>
          <w:rFonts w:ascii="Times New Roman" w:hAnsi="Times New Roman" w:cs="Times New Roman"/>
          <w:position w:val="-7"/>
        </w:rPr>
        <w:t>)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для колеса:</w:t>
      </w:r>
    </w:p>
    <w:p w:rsidR="00021495" w:rsidRPr="000B1502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Pr="00021495" w:rsidRDefault="00021495" w:rsidP="00021495">
      <w:pPr>
        <w:pStyle w:val="3"/>
        <w:ind w:firstLine="720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  <w:lang w:val="en-US"/>
        </w:rPr>
        <w:t>d</w:t>
      </w:r>
      <w:r>
        <w:rPr>
          <w:rFonts w:ascii="Times New Roman" w:hAnsi="Times New Roman" w:cs="Times New Roman"/>
          <w:position w:val="-7"/>
          <w:vertAlign w:val="subscript"/>
          <w:lang w:val="en-US"/>
        </w:rPr>
        <w:t>f</w:t>
      </w:r>
      <w:r w:rsidRPr="00021495">
        <w:rPr>
          <w:rFonts w:ascii="Times New Roman" w:hAnsi="Times New Roman" w:cs="Times New Roman"/>
          <w:position w:val="-7"/>
          <w:vertAlign w:val="subscript"/>
        </w:rPr>
        <w:t>2</w:t>
      </w:r>
      <w:r w:rsidRPr="00021495">
        <w:rPr>
          <w:rFonts w:ascii="Times New Roman" w:hAnsi="Times New Roman" w:cs="Times New Roman"/>
          <w:position w:val="-7"/>
        </w:rPr>
        <w:t xml:space="preserve"> = </w:t>
      </w:r>
      <w:r>
        <w:rPr>
          <w:rFonts w:ascii="Times New Roman" w:hAnsi="Times New Roman" w:cs="Times New Roman"/>
          <w:position w:val="-7"/>
          <w:lang w:val="en-US"/>
        </w:rPr>
        <w:t>d</w:t>
      </w:r>
      <w:r w:rsidRPr="00021495">
        <w:rPr>
          <w:rFonts w:ascii="Times New Roman" w:hAnsi="Times New Roman" w:cs="Times New Roman"/>
          <w:position w:val="-7"/>
          <w:vertAlign w:val="subscript"/>
        </w:rPr>
        <w:t>2</w:t>
      </w:r>
      <w:r w:rsidRPr="00021495">
        <w:rPr>
          <w:rFonts w:ascii="Times New Roman" w:hAnsi="Times New Roman" w:cs="Times New Roman"/>
          <w:position w:val="-7"/>
        </w:rPr>
        <w:t xml:space="preserve"> - 2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>
        <w:rPr>
          <w:rFonts w:ascii="Times New Roman" w:hAnsi="Times New Roman" w:cs="Times New Roman"/>
          <w:position w:val="-7"/>
          <w:lang w:val="en-US"/>
        </w:rPr>
        <w:t>m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 xml:space="preserve">(1.2 + </w:t>
      </w:r>
      <w:r>
        <w:rPr>
          <w:rFonts w:ascii="Times New Roman" w:hAnsi="Times New Roman" w:cs="Times New Roman"/>
          <w:position w:val="-7"/>
          <w:lang w:val="en-US"/>
        </w:rPr>
        <w:t>x</w:t>
      </w:r>
      <w:r w:rsidRPr="00021495">
        <w:rPr>
          <w:rFonts w:ascii="Times New Roman" w:hAnsi="Times New Roman" w:cs="Times New Roman"/>
          <w:position w:val="-7"/>
        </w:rPr>
        <w:t>) = 200 - 2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>5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>(1.2 + 0) = 188 (</w:t>
      </w:r>
      <w:r>
        <w:rPr>
          <w:rFonts w:ascii="Times New Roman" w:hAnsi="Times New Roman" w:cs="Times New Roman"/>
          <w:position w:val="-7"/>
        </w:rPr>
        <w:t>мм</w:t>
      </w:r>
      <w:r w:rsidRPr="00021495">
        <w:rPr>
          <w:rFonts w:ascii="Times New Roman" w:hAnsi="Times New Roman" w:cs="Times New Roman"/>
          <w:position w:val="-7"/>
        </w:rPr>
        <w:t>)</w:t>
      </w:r>
    </w:p>
    <w:p w:rsidR="00021495" w:rsidRPr="00021495" w:rsidRDefault="00021495" w:rsidP="00021495">
      <w:pPr>
        <w:pStyle w:val="3"/>
        <w:ind w:firstLine="720"/>
        <w:rPr>
          <w:rFonts w:ascii="Times New Roman" w:hAnsi="Times New Roman" w:cs="Times New Roman"/>
          <w:position w:val="-7"/>
        </w:rPr>
      </w:pPr>
    </w:p>
    <w:p w:rsid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Длина нарезанной части червяка (формула из таблицы 33 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[2]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):</w:t>
      </w:r>
    </w:p>
    <w:p w:rsidR="00021495" w:rsidRP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b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1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= (11 + 0.06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Z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m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= (11 + 0.06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40)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5 = 67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(мм)</w:t>
      </w:r>
    </w:p>
    <w:p w:rsidR="00021495" w:rsidRPr="00021495" w:rsidRDefault="00021495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Наибольший диаметр червячного колеса:</w:t>
      </w:r>
    </w:p>
    <w:p w:rsidR="00021495" w:rsidRDefault="00F71F42" w:rsidP="00021495">
      <w:pPr>
        <w:ind w:firstLine="720"/>
        <w:rPr>
          <w:snapToGrid w:val="0"/>
          <w:position w:val="-37"/>
          <w:lang w:val="en-US"/>
        </w:rPr>
      </w:pPr>
      <w:r>
        <w:rPr>
          <w:snapToGrid w:val="0"/>
          <w:position w:val="-37"/>
        </w:rPr>
        <w:pict>
          <v:shape id="_x0000_i1147" type="#_x0000_t75" style="width:96pt;height:39pt" fillcolor="window">
            <v:imagedata r:id="rId133" o:title=""/>
          </v:shape>
        </w:pict>
      </w:r>
    </w:p>
    <w:p w:rsidR="00021495" w:rsidRDefault="00F71F42" w:rsidP="00021495">
      <w:pPr>
        <w:pStyle w:val="3"/>
        <w:rPr>
          <w:rFonts w:ascii="Times New Roman" w:hAnsi="Times New Roman" w:cs="Times New Roman"/>
        </w:rPr>
      </w:pPr>
      <w:r>
        <w:rPr>
          <w:noProof/>
        </w:rPr>
        <w:pict>
          <v:shape id="_x0000_s1517" type="#_x0000_t75" style="position:absolute;margin-left:32.4pt;margin-top:48.6pt;width:99.75pt;height:20.25pt;z-index:251804672" o:allowincell="f">
            <v:imagedata r:id="rId134" o:title=""/>
            <w10:wrap type="topAndBottom"/>
          </v:shape>
        </w:pict>
      </w:r>
      <w:r>
        <w:rPr>
          <w:noProof/>
        </w:rPr>
        <w:pict>
          <v:shape id="_x0000_s1518" type="#_x0000_t75" style="position:absolute;margin-left:32.4pt;margin-top:5.4pt;width:94.5pt;height:34.5pt;z-index:251805696" o:allowincell="f">
            <v:imagedata r:id="rId135" o:title=""/>
            <w10:wrap type="topAndBottom"/>
          </v:shape>
        </w:pict>
      </w:r>
      <w:r w:rsidR="00021495">
        <w:rPr>
          <w:rFonts w:ascii="Times New Roman" w:hAnsi="Times New Roman" w:cs="Times New Roman"/>
        </w:rPr>
        <w:t>Ширина венца червячного колеса:</w:t>
      </w:r>
    </w:p>
    <w:p w:rsidR="00021495" w:rsidRDefault="00021495" w:rsidP="00021495">
      <w:pPr>
        <w:pStyle w:val="3"/>
        <w:rPr>
          <w:rFonts w:ascii="Times New Roman" w:hAnsi="Times New Roman" w:cs="Times New Roman"/>
        </w:rPr>
      </w:pPr>
    </w:p>
    <w:p w:rsidR="00021495" w:rsidRDefault="00F71F42" w:rsidP="00021495">
      <w:pPr>
        <w:ind w:firstLine="720"/>
        <w:rPr>
          <w:snapToGrid w:val="0"/>
          <w:sz w:val="24"/>
          <w:szCs w:val="24"/>
        </w:rPr>
      </w:pPr>
      <w:r>
        <w:rPr>
          <w:snapToGrid w:val="0"/>
          <w:position w:val="-16"/>
          <w:sz w:val="24"/>
          <w:szCs w:val="24"/>
        </w:rPr>
        <w:pict>
          <v:shape id="_x0000_i1148" type="#_x0000_t75" style="width:60pt;height:20.25pt" fillcolor="window">
            <v:imagedata r:id="rId136" o:title=""/>
          </v:shape>
        </w:pict>
      </w:r>
    </w:p>
    <w:p w:rsidR="00021495" w:rsidRDefault="00F71F42" w:rsidP="00021495">
      <w:pPr>
        <w:ind w:firstLine="720"/>
        <w:rPr>
          <w:snapToGrid w:val="0"/>
          <w:sz w:val="24"/>
          <w:szCs w:val="24"/>
        </w:rPr>
      </w:pPr>
      <w:r>
        <w:rPr>
          <w:snapToGrid w:val="0"/>
          <w:position w:val="-16"/>
          <w:sz w:val="24"/>
          <w:szCs w:val="24"/>
        </w:rPr>
        <w:pict>
          <v:shape id="_x0000_i1149" type="#_x0000_t75" style="width:56.25pt;height:19.5pt" fillcolor="window">
            <v:imagedata r:id="rId137" o:title=""/>
          </v:shape>
        </w:pict>
      </w:r>
    </w:p>
    <w:p w:rsidR="00021495" w:rsidRDefault="00021495" w:rsidP="00021495">
      <w:pPr>
        <w:ind w:firstLine="720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t>b</w:t>
      </w:r>
      <w:r w:rsidRPr="00021495">
        <w:rPr>
          <w:rFonts w:ascii="Times New Roman" w:hAnsi="Times New Roman" w:cs="Times New Roman"/>
          <w:snapToGrid w:val="0"/>
          <w:position w:val="-16"/>
          <w:sz w:val="24"/>
          <w:szCs w:val="24"/>
          <w:vertAlign w:val="subscript"/>
        </w:rPr>
        <w:t>2</w:t>
      </w:r>
      <w:r w:rsidRPr="00021495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  <w:lang w:val="en-US"/>
        </w:rPr>
        <w:sym w:font="Symbol" w:char="F0A3"/>
      </w:r>
      <w:r w:rsidRPr="00021495">
        <w:rPr>
          <w:rFonts w:ascii="Times New Roman" w:hAnsi="Times New Roman" w:cs="Times New Roman"/>
          <w:snapToGrid w:val="0"/>
          <w:position w:val="-16"/>
          <w:sz w:val="24"/>
          <w:szCs w:val="24"/>
        </w:rPr>
        <w:t xml:space="preserve"> 45 </w:t>
      </w: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>мм</w:t>
      </w:r>
    </w:p>
    <w:p w:rsidR="00021495" w:rsidRDefault="00021495" w:rsidP="00021495">
      <w:pPr>
        <w:ind w:firstLine="720"/>
        <w:rPr>
          <w:snapToGrid w:val="0"/>
          <w:position w:val="-16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>Радиус выемки поверхности вершин зубьев червячного колеса:</w:t>
      </w:r>
    </w:p>
    <w:p w:rsid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</w:p>
    <w:p w:rsidR="00021495" w:rsidRP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position w:val="-16"/>
        </w:rPr>
        <w:tab/>
      </w:r>
      <w:r>
        <w:rPr>
          <w:rFonts w:ascii="Times New Roman" w:hAnsi="Times New Roman" w:cs="Times New Roman"/>
          <w:position w:val="-16"/>
          <w:lang w:val="en-US"/>
        </w:rPr>
        <w:t>R</w:t>
      </w:r>
      <w:r w:rsidRPr="00021495">
        <w:rPr>
          <w:rFonts w:ascii="Times New Roman" w:hAnsi="Times New Roman" w:cs="Times New Roman"/>
          <w:position w:val="-16"/>
        </w:rPr>
        <w:t xml:space="preserve"> = 0.5</w:t>
      </w:r>
      <w:r>
        <w:rPr>
          <w:rFonts w:ascii="Times New Roman" w:hAnsi="Times New Roman" w:cs="Times New Roman"/>
          <w:position w:val="-16"/>
          <w:lang w:val="en-US"/>
        </w:rPr>
        <w:sym w:font="Symbol" w:char="F0D7"/>
      </w:r>
      <w:r>
        <w:rPr>
          <w:rFonts w:ascii="Times New Roman" w:hAnsi="Times New Roman" w:cs="Times New Roman"/>
          <w:position w:val="-16"/>
          <w:lang w:val="en-US"/>
        </w:rPr>
        <w:t>d</w:t>
      </w:r>
      <w:r w:rsidRPr="00021495">
        <w:rPr>
          <w:rFonts w:ascii="Times New Roman" w:hAnsi="Times New Roman" w:cs="Times New Roman"/>
          <w:position w:val="-16"/>
          <w:vertAlign w:val="subscript"/>
        </w:rPr>
        <w:t>1</w:t>
      </w:r>
      <w:r w:rsidRPr="00021495">
        <w:rPr>
          <w:rFonts w:ascii="Times New Roman" w:hAnsi="Times New Roman" w:cs="Times New Roman"/>
          <w:position w:val="-16"/>
        </w:rPr>
        <w:t xml:space="preserve"> – </w:t>
      </w:r>
      <w:r>
        <w:rPr>
          <w:rFonts w:ascii="Times New Roman" w:hAnsi="Times New Roman" w:cs="Times New Roman"/>
          <w:position w:val="-16"/>
          <w:lang w:val="en-US"/>
        </w:rPr>
        <w:t>m</w:t>
      </w:r>
      <w:r w:rsidRPr="00021495">
        <w:rPr>
          <w:rFonts w:ascii="Times New Roman" w:hAnsi="Times New Roman" w:cs="Times New Roman"/>
          <w:position w:val="-16"/>
        </w:rPr>
        <w:t xml:space="preserve"> = 0.5</w:t>
      </w:r>
      <w:r>
        <w:rPr>
          <w:rFonts w:ascii="Times New Roman" w:hAnsi="Times New Roman" w:cs="Times New Roman"/>
          <w:position w:val="-16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16"/>
        </w:rPr>
        <w:t>50 – 5 = 20 (</w:t>
      </w:r>
      <w:r>
        <w:rPr>
          <w:rFonts w:ascii="Times New Roman" w:hAnsi="Times New Roman" w:cs="Times New Roman"/>
          <w:position w:val="-16"/>
        </w:rPr>
        <w:t>мм</w:t>
      </w:r>
      <w:r w:rsidRPr="00021495">
        <w:rPr>
          <w:rFonts w:ascii="Times New Roman" w:hAnsi="Times New Roman" w:cs="Times New Roman"/>
          <w:position w:val="-16"/>
        </w:rPr>
        <w:t>)</w:t>
      </w:r>
    </w:p>
    <w:p w:rsidR="00021495" w:rsidRPr="00021495" w:rsidRDefault="00021495" w:rsidP="00021495">
      <w:pPr>
        <w:pStyle w:val="3"/>
        <w:rPr>
          <w:rFonts w:ascii="Times New Roman" w:hAnsi="Times New Roman" w:cs="Times New Roman"/>
          <w:position w:val="-16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Межосевое расстояние (проверка):</w:t>
      </w:r>
    </w:p>
    <w:p w:rsidR="00021495" w:rsidRP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</w:p>
    <w:p w:rsidR="00021495" w:rsidRP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 w:rsidRPr="00021495">
        <w:rPr>
          <w:rFonts w:ascii="Times New Roman" w:hAnsi="Times New Roman" w:cs="Times New Roman"/>
          <w:position w:val="-7"/>
        </w:rPr>
        <w:tab/>
      </w:r>
      <w:r>
        <w:rPr>
          <w:rFonts w:ascii="Times New Roman" w:hAnsi="Times New Roman" w:cs="Times New Roman"/>
          <w:position w:val="-7"/>
          <w:lang w:val="en-US"/>
        </w:rPr>
        <w:t>a</w:t>
      </w:r>
      <w:r>
        <w:rPr>
          <w:rFonts w:ascii="Times New Roman" w:hAnsi="Times New Roman" w:cs="Times New Roman"/>
          <w:position w:val="-7"/>
          <w:vertAlign w:val="subscript"/>
          <w:lang w:val="en-US"/>
        </w:rPr>
        <w:t>w</w:t>
      </w:r>
      <w:r w:rsidRPr="00021495">
        <w:rPr>
          <w:rFonts w:ascii="Times New Roman" w:hAnsi="Times New Roman" w:cs="Times New Roman"/>
          <w:position w:val="-7"/>
        </w:rPr>
        <w:t xml:space="preserve"> = 0.5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>
        <w:rPr>
          <w:rFonts w:ascii="Times New Roman" w:hAnsi="Times New Roman" w:cs="Times New Roman"/>
          <w:position w:val="-7"/>
          <w:lang w:val="en-US"/>
        </w:rPr>
        <w:t>m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>(</w:t>
      </w:r>
      <w:r>
        <w:rPr>
          <w:rFonts w:ascii="Times New Roman" w:hAnsi="Times New Roman" w:cs="Times New Roman"/>
          <w:position w:val="-7"/>
          <w:lang w:val="en-US"/>
        </w:rPr>
        <w:t>q</w:t>
      </w:r>
      <w:r w:rsidRPr="00021495">
        <w:rPr>
          <w:rFonts w:ascii="Times New Roman" w:hAnsi="Times New Roman" w:cs="Times New Roman"/>
          <w:position w:val="-7"/>
        </w:rPr>
        <w:t xml:space="preserve"> + </w:t>
      </w:r>
      <w:r>
        <w:rPr>
          <w:rFonts w:ascii="Times New Roman" w:hAnsi="Times New Roman" w:cs="Times New Roman"/>
          <w:position w:val="-7"/>
          <w:lang w:val="en-US"/>
        </w:rPr>
        <w:t>Z</w:t>
      </w:r>
      <w:r w:rsidRPr="00021495">
        <w:rPr>
          <w:rFonts w:ascii="Times New Roman" w:hAnsi="Times New Roman" w:cs="Times New Roman"/>
          <w:position w:val="-7"/>
          <w:vertAlign w:val="subscript"/>
        </w:rPr>
        <w:t>2</w:t>
      </w:r>
      <w:r w:rsidRPr="00021495">
        <w:rPr>
          <w:rFonts w:ascii="Times New Roman" w:hAnsi="Times New Roman" w:cs="Times New Roman"/>
          <w:position w:val="-7"/>
        </w:rPr>
        <w:t xml:space="preserve"> + 2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>
        <w:rPr>
          <w:rFonts w:ascii="Times New Roman" w:hAnsi="Times New Roman" w:cs="Times New Roman"/>
          <w:position w:val="-7"/>
          <w:lang w:val="en-US"/>
        </w:rPr>
        <w:t>x</w:t>
      </w:r>
      <w:r w:rsidRPr="00021495">
        <w:rPr>
          <w:rFonts w:ascii="Times New Roman" w:hAnsi="Times New Roman" w:cs="Times New Roman"/>
          <w:position w:val="-7"/>
        </w:rPr>
        <w:t>) = 0.5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>5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>(10 + 40 + 2</w:t>
      </w:r>
      <w:r>
        <w:rPr>
          <w:rFonts w:ascii="Times New Roman" w:hAnsi="Times New Roman" w:cs="Times New Roman"/>
          <w:position w:val="-7"/>
          <w:lang w:val="en-US"/>
        </w:rPr>
        <w:sym w:font="Symbol" w:char="F0D7"/>
      </w:r>
      <w:r w:rsidRPr="00021495">
        <w:rPr>
          <w:rFonts w:ascii="Times New Roman" w:hAnsi="Times New Roman" w:cs="Times New Roman"/>
          <w:position w:val="-7"/>
        </w:rPr>
        <w:t>0) = 125 (</w:t>
      </w:r>
      <w:r>
        <w:rPr>
          <w:rFonts w:ascii="Times New Roman" w:hAnsi="Times New Roman" w:cs="Times New Roman"/>
          <w:position w:val="-7"/>
        </w:rPr>
        <w:t>мм</w:t>
      </w:r>
      <w:r w:rsidRPr="00021495">
        <w:rPr>
          <w:rFonts w:ascii="Times New Roman" w:hAnsi="Times New Roman" w:cs="Times New Roman"/>
          <w:position w:val="-7"/>
        </w:rPr>
        <w:t>)</w:t>
      </w:r>
    </w:p>
    <w:p w:rsidR="00021495" w:rsidRDefault="00021495" w:rsidP="00021495">
      <w:pPr>
        <w:rPr>
          <w:position w:val="-7"/>
        </w:rPr>
      </w:pPr>
    </w:p>
    <w:p w:rsidR="00021495" w:rsidRDefault="00021495" w:rsidP="00021495">
      <w:pPr>
        <w:pStyle w:val="3"/>
        <w:rPr>
          <w:rFonts w:ascii="Times New Roman" w:hAnsi="Times New Roman" w:cs="Times New Roman"/>
          <w:position w:val="-7"/>
        </w:rPr>
      </w:pPr>
      <w:r>
        <w:rPr>
          <w:rFonts w:ascii="Times New Roman" w:hAnsi="Times New Roman" w:cs="Times New Roman"/>
          <w:position w:val="-7"/>
        </w:rPr>
        <w:t>2.14.</w:t>
      </w:r>
      <w:r>
        <w:rPr>
          <w:rFonts w:ascii="Times New Roman" w:hAnsi="Times New Roman" w:cs="Times New Roman"/>
          <w:position w:val="-7"/>
        </w:rPr>
        <w:tab/>
        <w:t>Данные для контроля взаимного положения разноименных профилей червяка (в дальнейшем указываются на рабочих чертежах)</w:t>
      </w:r>
    </w:p>
    <w:p w:rsidR="00021495" w:rsidRPr="00021495" w:rsidRDefault="00F71F42" w:rsidP="00021495">
      <w:pPr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noProof/>
        </w:rPr>
        <w:pict>
          <v:shape id="_x0000_s1519" type="#_x0000_t75" style="position:absolute;margin-left:29.8pt;margin-top:19.5pt;width:301.5pt;height:34.5pt;z-index:251806720" o:allowincell="f">
            <v:imagedata r:id="rId138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Делительная толщина по хорде витка:</w:t>
      </w:r>
    </w:p>
    <w:p w:rsidR="00021495" w:rsidRDefault="00021495" w:rsidP="00021495">
      <w:pPr>
        <w:jc w:val="both"/>
        <w:rPr>
          <w:snapToGrid w:val="0"/>
          <w:position w:val="-16"/>
        </w:rPr>
      </w:pPr>
      <w:r>
        <w:rPr>
          <w:snapToGrid w:val="0"/>
          <w:position w:val="-16"/>
        </w:rPr>
        <w:tab/>
      </w:r>
    </w:p>
    <w:p w:rsidR="00021495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16"/>
          <w:sz w:val="24"/>
          <w:szCs w:val="24"/>
        </w:rPr>
        <w:t>Высота до хорды витка:</w:t>
      </w:r>
    </w:p>
    <w:p w:rsidR="00021495" w:rsidRDefault="00021495" w:rsidP="00021495">
      <w:pPr>
        <w:ind w:firstLine="720"/>
        <w:jc w:val="both"/>
        <w:rPr>
          <w:rFonts w:ascii="Times New Roman" w:hAnsi="Times New Roman" w:cs="Times New Roman"/>
          <w:snapToGrid w:val="0"/>
          <w:position w:val="-16"/>
          <w:sz w:val="24"/>
          <w:szCs w:val="24"/>
        </w:rPr>
      </w:pPr>
    </w:p>
    <w:p w:rsidR="00021495" w:rsidRDefault="00F71F42" w:rsidP="00021495">
      <w:pPr>
        <w:rPr>
          <w:snapToGrid w:val="0"/>
          <w:color w:val="000000"/>
          <w:position w:val="-37"/>
          <w:lang w:val="en-US"/>
        </w:rPr>
      </w:pPr>
      <w:r>
        <w:rPr>
          <w:noProof/>
        </w:rPr>
        <w:pict>
          <v:shape id="_x0000_s1520" type="#_x0000_t75" style="position:absolute;margin-left:145pt;margin-top:63.2pt;width:301.5pt;height:46.5pt;z-index:251807744" o:allowincell="f">
            <v:imagedata r:id="rId139" o:title=""/>
            <w10:wrap type="topAndBottom"/>
          </v:shape>
        </w:pict>
      </w:r>
      <w:r w:rsidR="00021495">
        <w:rPr>
          <w:snapToGrid w:val="0"/>
          <w:color w:val="000000"/>
          <w:position w:val="-16"/>
          <w:lang w:val="en-US"/>
        </w:rPr>
        <w:tab/>
      </w:r>
      <w:r>
        <w:rPr>
          <w:snapToGrid w:val="0"/>
          <w:color w:val="000000"/>
          <w:position w:val="-16"/>
        </w:rPr>
        <w:pict>
          <v:shape id="_x0000_i1150" type="#_x0000_t75" style="width:33.75pt;height:27pt" fillcolor="window">
            <v:imagedata r:id="rId140" o:title=""/>
          </v:shape>
        </w:pict>
      </w:r>
      <w:r>
        <w:rPr>
          <w:snapToGrid w:val="0"/>
          <w:color w:val="000000"/>
          <w:position w:val="-37"/>
        </w:rPr>
        <w:pict>
          <v:shape id="_x0000_i1151" type="#_x0000_t75" style="width:198.75pt;height:50.25pt" fillcolor="window">
            <v:imagedata r:id="rId141" o:title=""/>
          </v:shape>
        </w:pict>
      </w:r>
    </w:p>
    <w:p w:rsidR="00021495" w:rsidRDefault="00F71F42" w:rsidP="00021495">
      <w:pPr>
        <w:jc w:val="right"/>
        <w:rPr>
          <w:snapToGrid w:val="0"/>
          <w:position w:val="-7"/>
        </w:rPr>
      </w:pPr>
      <w:r>
        <w:rPr>
          <w:noProof/>
        </w:rPr>
        <w:pict>
          <v:shape id="_x0000_s1203" type="#_x0000_t202" style="position:absolute;left:0;text-align:left;margin-left:130.6pt;margin-top:27.35pt;width:21.6pt;height:21.6pt;z-index:251577344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=</w:t>
                  </w:r>
                </w:p>
              </w:txbxContent>
            </v:textbox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2.15.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Силы в зацеплении червячной передачи.</w:t>
      </w:r>
    </w:p>
    <w:p w:rsidR="00021495" w:rsidRPr="00021495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noProof/>
        </w:rPr>
        <w:pict>
          <v:shape id="_x0000_s1521" type="#_x0000_t75" style="position:absolute;left:0;text-align:left;margin-left:116.2pt;margin-top:22.35pt;width:276.75pt;height:43.5pt;z-index:251808768" o:allowincell="f">
            <v:imagedata r:id="rId142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2.15.1.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Окружная сила червячного колеса (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t</w:t>
      </w:r>
      <w:r w:rsidR="00021495"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="00021495"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) 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и осевая сила червяка </w:t>
      </w:r>
      <w:r w:rsidR="00021495"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(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a</w:t>
      </w:r>
      <w:r w:rsidR="00021495"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1</w:t>
      </w:r>
      <w:r w:rsidR="00021495"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).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21495" w:rsidRDefault="00021495" w:rsidP="00021495">
      <w:pPr>
        <w:numPr>
          <w:ilvl w:val="2"/>
          <w:numId w:val="4"/>
        </w:num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Окружная сила червяка 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t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1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и осевая сила червячного колеса 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a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).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t1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 xml:space="preserve"> = 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a2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 xml:space="preserve"> = 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t2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tg(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6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72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) = 2844.61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tg(5.7106 + 2.2) = 395.259 (H)</w:t>
      </w: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2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- это угол трения, который может быть определен в зависимости от скорости скольжения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по таблице 34 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[2].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Для нашего случая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2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=2.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B0"/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21495" w:rsidRDefault="00021495" w:rsidP="00021495">
      <w:pPr>
        <w:numPr>
          <w:ilvl w:val="2"/>
          <w:numId w:val="4"/>
        </w:num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Радиальная сила червяка 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r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1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и червячного колеса 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  <w:lang w:val="en-US"/>
        </w:rPr>
        <w:t>r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2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).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Default="00021495" w:rsidP="00021495">
      <w:pPr>
        <w:pStyle w:val="1"/>
      </w:pPr>
      <w:r>
        <w:t>F</w:t>
      </w:r>
      <w:r>
        <w:rPr>
          <w:vertAlign w:val="subscript"/>
        </w:rPr>
        <w:t>r1</w:t>
      </w:r>
      <w:r>
        <w:t xml:space="preserve"> = F</w:t>
      </w:r>
      <w:r>
        <w:rPr>
          <w:vertAlign w:val="subscript"/>
        </w:rPr>
        <w:t>r2</w:t>
      </w:r>
      <w:r>
        <w:t xml:space="preserve"> = 0.37</w:t>
      </w:r>
      <w:r>
        <w:sym w:font="Symbol" w:char="F0D7"/>
      </w:r>
      <w:r>
        <w:t>F</w:t>
      </w:r>
      <w:r>
        <w:rPr>
          <w:vertAlign w:val="subscript"/>
        </w:rPr>
        <w:t>t2</w:t>
      </w:r>
      <w:r>
        <w:t xml:space="preserve"> = 0.37</w:t>
      </w:r>
      <w:r>
        <w:sym w:font="Symbol" w:char="F0D7"/>
      </w:r>
      <w:r>
        <w:t>2844.61 = 1052.506 (H)</w:t>
      </w:r>
    </w:p>
    <w:p w:rsidR="00021495" w:rsidRPr="00021495" w:rsidRDefault="00021495" w:rsidP="00021495">
      <w:pPr>
        <w:jc w:val="center"/>
        <w:rPr>
          <w:snapToGrid w:val="0"/>
          <w:position w:val="-7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2.16.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Тепловой расчет червячной передачи.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2.16.1.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>Приближенное значение К.П.Д. червячной передачи.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522" type="#_x0000_t75" style="position:absolute;left:0;text-align:left;margin-left:145pt;margin-top:7.6pt;width:218.25pt;height:34.5pt;z-index:251809792" o:allowincell="f">
            <v:imagedata r:id="rId143" o:title=""/>
            <w10:wrap type="topAndBottom"/>
          </v:shape>
        </w:pict>
      </w:r>
    </w:p>
    <w:p w:rsidR="00021495" w:rsidRDefault="00021495" w:rsidP="00021495">
      <w:pPr>
        <w:pStyle w:val="a7"/>
      </w:pPr>
      <w:r>
        <w:t>0.95 в данном случае – это множитель, учитывающий потери энергии на перемешивание масла при смазывании окунанием.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  <w:numPr>
          <w:ilvl w:val="2"/>
          <w:numId w:val="5"/>
        </w:numPr>
      </w:pPr>
      <w:r>
        <w:t>Температура масляной ванны в редукторе при естественной конвекции воздуха.</w:t>
      </w:r>
    </w:p>
    <w:p w:rsidR="00021495" w:rsidRDefault="00021495" w:rsidP="00021495">
      <w:pPr>
        <w:pStyle w:val="a7"/>
      </w:pPr>
    </w:p>
    <w:p w:rsidR="00021495" w:rsidRDefault="00F71F42" w:rsidP="00021495">
      <w:pPr>
        <w:jc w:val="center"/>
        <w:rPr>
          <w:snapToGrid w:val="0"/>
          <w:position w:val="-37"/>
        </w:rPr>
      </w:pPr>
      <w:r>
        <w:rPr>
          <w:snapToGrid w:val="0"/>
          <w:position w:val="-16"/>
        </w:rPr>
        <w:pict>
          <v:shape id="_x0000_i1152" type="#_x0000_t75" style="width:29.25pt;height:20.25pt" fillcolor="window">
            <v:imagedata r:id="rId144" o:title=""/>
          </v:shape>
        </w:pict>
      </w:r>
      <w:r>
        <w:rPr>
          <w:snapToGrid w:val="0"/>
          <w:position w:val="-37"/>
        </w:rPr>
        <w:pict>
          <v:shape id="_x0000_i1153" type="#_x0000_t75" style="width:130.5pt;height:43.5pt" fillcolor="window">
            <v:imagedata r:id="rId145" o:title=""/>
          </v:shape>
        </w:pict>
      </w:r>
    </w:p>
    <w:p w:rsidR="00021495" w:rsidRDefault="00021495" w:rsidP="00021495">
      <w:pPr>
        <w:jc w:val="center"/>
        <w:rPr>
          <w:snapToGrid w:val="0"/>
        </w:rPr>
      </w:pP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м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] – максимально допустимая температура нагрева масла (обычно 75…90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sym w:font="Symbol" w:char="F0B0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C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);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P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1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=1.293кВт  –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подводимая мощность (мощность на валу червяка);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К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=8…17.5 Вт/(м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С) – коэффициент теплопередачи корпуса (большие значения принимают при хорошей циркуляции воздуха) Примем  К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=14 Вт/(м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С)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;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t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bscript"/>
        </w:rPr>
        <w:t>0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–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температура окружающего воздуха, 20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С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;</w:t>
      </w:r>
    </w:p>
    <w:p w:rsidR="00021495" w:rsidRPr="00021495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  <w:vertAlign w:val="superscript"/>
        </w:rPr>
      </w:pPr>
      <w:r>
        <w:rPr>
          <w:noProof/>
        </w:rPr>
        <w:pict>
          <v:shape id="_x0000_s1523" type="#_x0000_t75" style="position:absolute;left:0;text-align:left;margin-left:152.2pt;margin-top:32.4pt;width:202.5pt;height:24pt;z-index:251810816" o:allowincell="f">
            <v:imagedata r:id="rId146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A</w:t>
      </w:r>
      <w:r w:rsidR="00021495"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– 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площадь свободной поверхности охлаждения корпуса, включая 70% площади поверхности ребер и бобышек, м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  <w:vertAlign w:val="superscript"/>
        </w:rPr>
        <w:t>2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а – межосевое расстояние червячной передачи, м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;</w:t>
      </w:r>
    </w:p>
    <w:p w:rsidR="00021495" w:rsidRPr="00021495" w:rsidRDefault="00F71F42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noProof/>
        </w:rPr>
        <w:pict>
          <v:shape id="_x0000_s1524" type="#_x0000_t75" style="position:absolute;left:0;text-align:left;margin-left:109pt;margin-top:27pt;width:289.5pt;height:34.5pt;z-index:251811840" o:allowincell="f">
            <v:imagedata r:id="rId147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9"/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- коэффициент,учитывающий теплоотвод в раму или плиту (</w:t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sym w:font="Symbol" w:char="F079"/>
      </w:r>
      <w:r w:rsid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=0.2)</w:t>
      </w:r>
    </w:p>
    <w:p w:rsidR="00021495" w:rsidRDefault="00021495" w:rsidP="00021495">
      <w:pPr>
        <w:pStyle w:val="a9"/>
        <w:rPr>
          <w:position w:val="-16"/>
        </w:rPr>
      </w:pPr>
      <w:r>
        <w:rPr>
          <w:position w:val="-16"/>
          <w:lang w:val="en-US"/>
        </w:rPr>
        <w:t>t</w:t>
      </w:r>
      <w:r>
        <w:rPr>
          <w:position w:val="-16"/>
          <w:vertAlign w:val="subscript"/>
        </w:rPr>
        <w:t>м</w:t>
      </w:r>
      <w:r>
        <w:rPr>
          <w:position w:val="-16"/>
        </w:rPr>
        <w:t xml:space="preserve"> </w:t>
      </w:r>
      <w:r w:rsidRPr="00021495">
        <w:rPr>
          <w:position w:val="-16"/>
        </w:rPr>
        <w:t>&lt; [</w:t>
      </w:r>
      <w:r>
        <w:rPr>
          <w:position w:val="-16"/>
          <w:lang w:val="en-US"/>
        </w:rPr>
        <w:t>t</w:t>
      </w:r>
      <w:r>
        <w:rPr>
          <w:position w:val="-16"/>
          <w:vertAlign w:val="subscript"/>
        </w:rPr>
        <w:t>м</w:t>
      </w:r>
      <w:r w:rsidRPr="00021495">
        <w:rPr>
          <w:position w:val="-16"/>
        </w:rPr>
        <w:t xml:space="preserve">] , следовательно, </w:t>
      </w:r>
      <w:r>
        <w:rPr>
          <w:position w:val="-16"/>
        </w:rPr>
        <w:t>редуктор специально охлаждать не надо.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</w:pPr>
      <w:r>
        <w:t>2.17.</w:t>
      </w:r>
      <w:r>
        <w:tab/>
        <w:t>Расчет червяка на жесткость.</w:t>
      </w:r>
    </w:p>
    <w:p w:rsidR="00021495" w:rsidRDefault="00021495" w:rsidP="00021495">
      <w:pPr>
        <w:pStyle w:val="a7"/>
      </w:pPr>
      <w:r>
        <w:tab/>
        <w:t>Расстояние между серединами опор вала червяка при приближенном расчете можно принимать равным:</w:t>
      </w:r>
    </w:p>
    <w:p w:rsidR="00021495" w:rsidRPr="00021495" w:rsidRDefault="00021495" w:rsidP="00021495">
      <w:pPr>
        <w:pStyle w:val="a7"/>
        <w:jc w:val="center"/>
      </w:pPr>
      <w:r>
        <w:rPr>
          <w:lang w:val="en-US"/>
        </w:rPr>
        <w:t>L</w:t>
      </w:r>
      <w:r w:rsidRPr="00021495">
        <w:t xml:space="preserve"> = 0.95</w:t>
      </w:r>
      <w:r>
        <w:rPr>
          <w:lang w:val="en-US"/>
        </w:rPr>
        <w:sym w:font="Symbol" w:char="F0D7"/>
      </w:r>
      <w:r>
        <w:rPr>
          <w:lang w:val="en-US"/>
        </w:rPr>
        <w:t>d</w:t>
      </w:r>
      <w:r w:rsidRPr="00021495">
        <w:rPr>
          <w:vertAlign w:val="subscript"/>
        </w:rPr>
        <w:t>2</w:t>
      </w:r>
      <w:r w:rsidRPr="00021495">
        <w:t xml:space="preserve"> = 0.95</w:t>
      </w:r>
      <w:r>
        <w:rPr>
          <w:lang w:val="en-US"/>
        </w:rPr>
        <w:sym w:font="Symbol" w:char="F0D7"/>
      </w:r>
      <w:r w:rsidRPr="00021495">
        <w:t>200 = 190 (</w:t>
      </w:r>
      <w:r>
        <w:t>мм</w:t>
      </w:r>
      <w:r w:rsidRPr="00021495">
        <w:t>)</w:t>
      </w:r>
    </w:p>
    <w:p w:rsidR="00021495" w:rsidRPr="00021495" w:rsidRDefault="00021495" w:rsidP="00021495">
      <w:pPr>
        <w:pStyle w:val="a7"/>
        <w:jc w:val="center"/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ab/>
        <w:t xml:space="preserve">Правильность зацепления червячной пары может быть обеспечена лишь при достаточной жесткости червяка. Средняя допускаемая стрела прогиба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[f]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червяка может быть принята: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525" type="#_x0000_t75" style="position:absolute;left:0;text-align:left;margin-left:166.6pt;margin-top:12.35pt;width:175.5pt;height:34.5pt;z-index:251812864" o:allowincell="f">
            <v:imagedata r:id="rId148" o:title=""/>
            <w10:wrap type="topAndBottom"/>
          </v:shape>
        </w:pict>
      </w:r>
      <w:r w:rsidR="00021495">
        <w:tab/>
      </w:r>
    </w:p>
    <w:p w:rsidR="00021495" w:rsidRDefault="00021495" w:rsidP="00021495">
      <w:pPr>
        <w:pStyle w:val="a7"/>
      </w:pPr>
      <w:r>
        <w:t>Стрела прогиба червяка, вал которого опирается на два радиально-упорных подшипника определяется по формуле:</w:t>
      </w:r>
    </w:p>
    <w:p w:rsidR="00021495" w:rsidRDefault="00F71F42" w:rsidP="00021495">
      <w:pPr>
        <w:jc w:val="center"/>
        <w:rPr>
          <w:snapToGrid w:val="0"/>
          <w:position w:val="-37"/>
        </w:rPr>
      </w:pPr>
      <w:r>
        <w:rPr>
          <w:snapToGrid w:val="0"/>
          <w:position w:val="-7"/>
        </w:rPr>
        <w:pict>
          <v:shape id="_x0000_i1154" type="#_x0000_t75" style="width:22.5pt;height:15.75pt" fillcolor="window">
            <v:imagedata r:id="rId149" o:title=""/>
          </v:shape>
        </w:pict>
      </w:r>
      <w:r>
        <w:rPr>
          <w:snapToGrid w:val="0"/>
          <w:position w:val="-37"/>
        </w:rPr>
        <w:pict>
          <v:shape id="_x0000_i1155" type="#_x0000_t75" style="width:96.75pt;height:54.75pt" fillcolor="window">
            <v:imagedata r:id="rId150" o:title=""/>
          </v:shape>
        </w:pict>
      </w:r>
    </w:p>
    <w:p w:rsidR="00021495" w:rsidRDefault="00021495" w:rsidP="00021495">
      <w:pPr>
        <w:jc w:val="both"/>
        <w:rPr>
          <w:snapToGrid w:val="0"/>
          <w:position w:val="-7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Здесь </w:t>
      </w:r>
      <w:r w:rsidR="00F71F42">
        <w:rPr>
          <w:snapToGrid w:val="0"/>
          <w:position w:val="-7"/>
        </w:rPr>
        <w:pict>
          <v:shape id="_x0000_i1156" type="#_x0000_t75" style="width:26.25pt;height:15.75pt" fillcolor="window">
            <v:imagedata r:id="rId151" o:title=""/>
          </v:shape>
        </w:pict>
      </w:r>
      <w:r w:rsidR="00F71F42">
        <w:rPr>
          <w:snapToGrid w:val="0"/>
          <w:position w:val="-7"/>
        </w:rPr>
        <w:pict>
          <v:shape id="_x0000_i1157" type="#_x0000_t75" style="width:64.5pt;height:20.25pt" fillcolor="window">
            <v:imagedata r:id="rId152" o:title=""/>
          </v:shape>
        </w:pic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 xml:space="preserve"> – 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расстояние между серединами опор</w:t>
      </w:r>
      <w:r w:rsidRPr="00021495">
        <w:rPr>
          <w:rFonts w:ascii="Times New Roman" w:hAnsi="Times New Roman" w:cs="Times New Roman"/>
          <w:snapToGrid w:val="0"/>
          <w:position w:val="-7"/>
          <w:sz w:val="24"/>
          <w:szCs w:val="24"/>
        </w:rPr>
        <w:t>;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position w:val="-7"/>
          <w:sz w:val="24"/>
          <w:szCs w:val="24"/>
        </w:rPr>
      </w:pPr>
      <w:r>
        <w:rPr>
          <w:rFonts w:ascii="Times New Roman" w:hAnsi="Times New Roman" w:cs="Times New Roman"/>
          <w:snapToGrid w:val="0"/>
          <w:position w:val="-7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napToGrid w:val="0"/>
          <w:position w:val="-7"/>
          <w:sz w:val="24"/>
          <w:szCs w:val="24"/>
        </w:rPr>
        <w:t>пр – приведенный момент инерции сечения червяка, определяемый по эмпирической формуле:</w:t>
      </w:r>
    </w:p>
    <w:p w:rsidR="00021495" w:rsidRPr="00021495" w:rsidRDefault="00F71F42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pict>
          <v:shape id="_x0000_s1526" type="#_x0000_t75" style="position:absolute;left:0;text-align:left;margin-left:51.4pt;margin-top:8.7pt;width:420pt;height:48pt;z-index:251813888" o:allowincell="f">
            <v:imagedata r:id="rId153" o:title=""/>
            <w10:wrap type="topAndBottom"/>
          </v:shape>
        </w:pict>
      </w:r>
    </w:p>
    <w:p w:rsidR="00021495" w:rsidRPr="00021495" w:rsidRDefault="00021495" w:rsidP="00021495">
      <w:pPr>
        <w:pStyle w:val="a7"/>
        <w:ind w:firstLine="720"/>
      </w:pPr>
      <w:r>
        <w:t>Найдем реальную стрелу прогиба:</w:t>
      </w:r>
    </w:p>
    <w:p w:rsidR="00021495" w:rsidRPr="00021495" w:rsidRDefault="00F71F42" w:rsidP="00021495">
      <w:pPr>
        <w:pStyle w:val="a7"/>
        <w:ind w:firstLine="720"/>
      </w:pPr>
      <w:r>
        <w:rPr>
          <w:noProof/>
        </w:rPr>
        <w:pict>
          <v:shape id="_x0000_s1527" type="#_x0000_t75" style="position:absolute;left:0;text-align:left;margin-left:130.6pt;margin-top:18pt;width:253.5pt;height:50.25pt;z-index:251814912" o:allowincell="f">
            <v:imagedata r:id="rId154" o:title=""/>
            <w10:wrap type="topAndBottom"/>
          </v:shape>
        </w:pic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ind w:left="993" w:hanging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&lt; [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>],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следовательно, условие жесткости выполняется.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 w:rsidRPr="007131C4">
        <w:rPr>
          <w:rFonts w:ascii="Times New Roman" w:hAnsi="Times New Roman" w:cs="Times New Roman"/>
          <w:sz w:val="24"/>
          <w:szCs w:val="24"/>
        </w:rPr>
        <w:t>3.</w:t>
      </w:r>
      <w:r w:rsidRPr="00713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ПРОЕКТНЫЙ РАСЧЕТ ВАЛОВ</w:t>
      </w:r>
      <w:r w:rsidRPr="00713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РЕДУКТОРА И ПОДБОР ПОДШИПНИКОВ.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a7"/>
        <w:widowControl/>
      </w:pPr>
      <w:r>
        <w:tab/>
        <w:t>Рассчитаем входной и выходной валы. Из предыдущих расчетов редуктора известно:</w:t>
      </w:r>
    </w:p>
    <w:p w:rsidR="00021495" w:rsidRPr="007131C4" w:rsidRDefault="00021495" w:rsidP="00021495">
      <w:pPr>
        <w:widowControl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моменты передаваемые валами  </w:t>
      </w:r>
      <w:r w:rsidRPr="007131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131C4">
        <w:rPr>
          <w:rFonts w:ascii="Times New Roman" w:hAnsi="Times New Roman" w:cs="Times New Roman"/>
          <w:sz w:val="24"/>
          <w:szCs w:val="24"/>
        </w:rPr>
        <w:t xml:space="preserve"> = 17.64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 и 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Pr="007131C4">
        <w:rPr>
          <w:rFonts w:ascii="Times New Roman" w:hAnsi="Times New Roman" w:cs="Times New Roman"/>
          <w:sz w:val="24"/>
          <w:szCs w:val="24"/>
        </w:rPr>
        <w:t xml:space="preserve"> = 284.461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</w:t>
      </w:r>
      <w:r w:rsidRPr="007131C4">
        <w:rPr>
          <w:rFonts w:ascii="Times New Roman" w:hAnsi="Times New Roman" w:cs="Times New Roman"/>
          <w:sz w:val="24"/>
          <w:szCs w:val="24"/>
        </w:rPr>
        <w:t>;</w:t>
      </w:r>
    </w:p>
    <w:p w:rsidR="00021495" w:rsidRPr="007131C4" w:rsidRDefault="00021495" w:rsidP="00021495">
      <w:pPr>
        <w:widowControl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131C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диаметры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31C4">
        <w:rPr>
          <w:rFonts w:ascii="Times New Roman" w:hAnsi="Times New Roman" w:cs="Times New Roman"/>
          <w:sz w:val="24"/>
          <w:szCs w:val="24"/>
        </w:rPr>
        <w:t xml:space="preserve"> = 50 </w:t>
      </w:r>
      <w:r>
        <w:rPr>
          <w:rFonts w:ascii="Times New Roman" w:hAnsi="Times New Roman" w:cs="Times New Roman"/>
          <w:sz w:val="24"/>
          <w:szCs w:val="24"/>
        </w:rPr>
        <w:t xml:space="preserve">мм  и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31C4">
        <w:rPr>
          <w:rFonts w:ascii="Times New Roman" w:hAnsi="Times New Roman" w:cs="Times New Roman"/>
          <w:sz w:val="24"/>
          <w:szCs w:val="24"/>
        </w:rPr>
        <w:t xml:space="preserve"> = 200 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7131C4">
        <w:rPr>
          <w:rFonts w:ascii="Times New Roman" w:hAnsi="Times New Roman" w:cs="Times New Roman"/>
          <w:sz w:val="24"/>
          <w:szCs w:val="24"/>
        </w:rPr>
        <w:t>;</w:t>
      </w:r>
    </w:p>
    <w:p w:rsidR="00021495" w:rsidRPr="007131C4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 w:rsidRPr="007131C4">
        <w:rPr>
          <w:rFonts w:ascii="Times New Roman" w:hAnsi="Times New Roman" w:cs="Times New Roman"/>
          <w:sz w:val="24"/>
          <w:szCs w:val="24"/>
        </w:rPr>
        <w:t>3.1.</w:t>
      </w:r>
      <w:r w:rsidRPr="007131C4">
        <w:rPr>
          <w:rFonts w:ascii="Times New Roman" w:hAnsi="Times New Roman" w:cs="Times New Roman"/>
          <w:sz w:val="24"/>
          <w:szCs w:val="24"/>
        </w:rPr>
        <w:tab/>
        <w:t>Входной</w:t>
      </w:r>
      <w:r>
        <w:rPr>
          <w:rFonts w:ascii="Times New Roman" w:hAnsi="Times New Roman" w:cs="Times New Roman"/>
          <w:sz w:val="24"/>
          <w:szCs w:val="24"/>
        </w:rPr>
        <w:t xml:space="preserve"> вал червячного редуктора.</w:t>
      </w:r>
    </w:p>
    <w:p w:rsidR="00021495" w:rsidRDefault="00021495" w:rsidP="00021495">
      <w:pPr>
        <w:pStyle w:val="a7"/>
        <w:widowControl/>
      </w:pPr>
      <w:r>
        <w:t>3.1.1.</w:t>
      </w:r>
      <w:r>
        <w:tab/>
        <w:t>Выбор материала вала.</w:t>
      </w:r>
    </w:p>
    <w:p w:rsidR="00021495" w:rsidRDefault="00021495" w:rsidP="00021495">
      <w:pPr>
        <w:pStyle w:val="1"/>
      </w:pPr>
      <w:r>
        <w:tab/>
        <w:t xml:space="preserve">Назначаем материал вала - сталь 40ХН. Принимаем по таблице 3 </w:t>
      </w:r>
      <w:r w:rsidRPr="007131C4">
        <w:t>[3]</w:t>
      </w:r>
      <w:r>
        <w:t>:</w:t>
      </w:r>
    </w:p>
    <w:p w:rsidR="00021495" w:rsidRDefault="00021495" w:rsidP="00021495">
      <w:pPr>
        <w:pStyle w:val="1"/>
      </w:pPr>
      <w:r>
        <w:sym w:font="Symbol" w:char="F073"/>
      </w:r>
      <w:r>
        <w:rPr>
          <w:vertAlign w:val="subscript"/>
        </w:rPr>
        <w:t>В</w:t>
      </w:r>
      <w:r>
        <w:t xml:space="preserve"> =  820 МПа, </w:t>
      </w:r>
      <w:r>
        <w:sym w:font="Symbol" w:char="F073"/>
      </w:r>
      <w:r>
        <w:rPr>
          <w:vertAlign w:val="subscript"/>
        </w:rPr>
        <w:t>Т</w:t>
      </w:r>
      <w:r>
        <w:t xml:space="preserve"> = 650 МПа.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ab/>
        <w:t>Проектный расчет вала.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28" type="#_x0000_t75" style="position:absolute;left:0;text-align:left;margin-left:116.3pt;margin-top:27.65pt;width:241.5pt;height:39pt;z-index:251815936" o:allowincell="f">
            <v:imagedata r:id="rId155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ab/>
        <w:t>Приближенно оценим диаметр консольного участка вала при</w:t>
      </w:r>
      <w:r w:rsidR="00021495" w:rsidRPr="007131C4">
        <w:rPr>
          <w:rFonts w:ascii="Times New Roman" w:hAnsi="Times New Roman" w:cs="Times New Roman"/>
          <w:sz w:val="24"/>
          <w:szCs w:val="24"/>
        </w:rPr>
        <w:t xml:space="preserve"> [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r w:rsidR="00021495" w:rsidRPr="007131C4">
        <w:rPr>
          <w:rFonts w:ascii="Times New Roman" w:hAnsi="Times New Roman" w:cs="Times New Roman"/>
          <w:sz w:val="24"/>
          <w:szCs w:val="24"/>
        </w:rPr>
        <w:t>]=15</w:t>
      </w:r>
      <w:r w:rsidR="00021495">
        <w:rPr>
          <w:rFonts w:ascii="Times New Roman" w:hAnsi="Times New Roman" w:cs="Times New Roman"/>
          <w:sz w:val="24"/>
          <w:szCs w:val="24"/>
        </w:rPr>
        <w:t xml:space="preserve">МПа. 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По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стандартному ряду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в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=18 </w:t>
      </w:r>
      <w:r>
        <w:rPr>
          <w:rFonts w:ascii="Times New Roman" w:hAnsi="Times New Roman" w:cs="Times New Roman"/>
          <w:snapToGrid w:val="0"/>
          <w:sz w:val="24"/>
          <w:szCs w:val="24"/>
        </w:rPr>
        <w:t>мм, тогда по таблице 2 из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[3]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1.6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</w:p>
    <w:p w:rsidR="00021495" w:rsidRP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=1.</w:t>
      </w:r>
    </w:p>
    <w:p w:rsidR="00021495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sz w:val="24"/>
          <w:szCs w:val="24"/>
        </w:rPr>
        <w:t>3.1.3.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Определим диаметры участков вала.</w:t>
      </w: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Диаметры участков вала рассчитаем в соответствии с рекомендациями пункта 4 таблицы 1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[3].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Диаметры подшипниковых шеек: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в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+2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18+2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2 = 22 (</w:t>
      </w:r>
      <w:r>
        <w:rPr>
          <w:rFonts w:ascii="Times New Roman" w:hAnsi="Times New Roman" w:cs="Times New Roman"/>
          <w:snapToGrid w:val="0"/>
          <w:sz w:val="24"/>
          <w:szCs w:val="24"/>
        </w:rPr>
        <w:t>мм);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Значения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должны быть кратны 5, поэтому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25 мм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7131C4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бп1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+3.2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25+5.12 = 30.12 (</w:t>
      </w:r>
      <w:r>
        <w:rPr>
          <w:rFonts w:ascii="Times New Roman" w:hAnsi="Times New Roman" w:cs="Times New Roman"/>
          <w:snapToGrid w:val="0"/>
          <w:sz w:val="24"/>
          <w:szCs w:val="24"/>
        </w:rPr>
        <w:t>мм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021495" w:rsidRPr="007131C4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7131C4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стандартному ряду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бп1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30 мм</w:t>
      </w:r>
    </w:p>
    <w:p w:rsidR="00021495" w:rsidRPr="007131C4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Здесь (по таблице 2 из [3])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2.2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1.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Параметры нарезанной части: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38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мм;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50 </w:t>
      </w:r>
      <w:r>
        <w:rPr>
          <w:rFonts w:ascii="Times New Roman" w:hAnsi="Times New Roman" w:cs="Times New Roman"/>
          <w:snapToGrid w:val="0"/>
          <w:sz w:val="24"/>
          <w:szCs w:val="24"/>
        </w:rPr>
        <w:t>мм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a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60 </w:t>
      </w:r>
      <w:r>
        <w:rPr>
          <w:rFonts w:ascii="Times New Roman" w:hAnsi="Times New Roman" w:cs="Times New Roman"/>
          <w:snapToGrid w:val="0"/>
          <w:sz w:val="24"/>
          <w:szCs w:val="24"/>
        </w:rPr>
        <w:t>мм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Расстояние между опорами червяка примем равным диаметру червячного колеса, то есть 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l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BB"/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2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softHyphen/>
        <w:t>10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Расстояние от середины выходного конца до ближайшей опоры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70 </w:t>
      </w:r>
      <w:r>
        <w:rPr>
          <w:rFonts w:ascii="Times New Roman" w:hAnsi="Times New Roman" w:cs="Times New Roman"/>
          <w:snapToGrid w:val="0"/>
          <w:sz w:val="24"/>
          <w:szCs w:val="24"/>
        </w:rPr>
        <w:t>мм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sz w:val="24"/>
          <w:szCs w:val="24"/>
        </w:rPr>
        <w:t>3.2.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Выходной вал.</w:t>
      </w:r>
    </w:p>
    <w:p w:rsidR="00021495" w:rsidRDefault="00021495" w:rsidP="00021495">
      <w:pPr>
        <w:pStyle w:val="a7"/>
      </w:pPr>
      <w:r w:rsidRPr="00021495">
        <w:t>3.2.1.</w:t>
      </w:r>
      <w:r w:rsidRPr="00021495">
        <w:tab/>
      </w:r>
      <w:r>
        <w:t>Выбор материала вала.</w:t>
      </w:r>
    </w:p>
    <w:p w:rsidR="00021495" w:rsidRDefault="00021495" w:rsidP="00021495">
      <w:pPr>
        <w:pStyle w:val="a7"/>
      </w:pPr>
      <w:r>
        <w:tab/>
        <w:t>Выберем сталь 45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529" type="#_x0000_t75" style="position:absolute;left:0;text-align:left;margin-left:130.6pt;margin-top:23.8pt;width:247.5pt;height:39pt;z-index:251816960" o:allowincell="f">
            <v:imagedata r:id="rId156" o:title=""/>
            <w10:wrap type="topAndBottom"/>
          </v:shape>
        </w:pict>
      </w:r>
      <w:r w:rsidR="00021495">
        <w:t>3.2.2.</w:t>
      </w:r>
      <w:r w:rsidR="00021495">
        <w:tab/>
        <w:t xml:space="preserve">Приближенно оценим диаметр выходного конца вала при </w:t>
      </w:r>
      <w:r w:rsidR="00021495" w:rsidRPr="007131C4">
        <w:t>[</w:t>
      </w:r>
      <w:r w:rsidR="00021495">
        <w:rPr>
          <w:lang w:val="en-US"/>
        </w:rPr>
        <w:sym w:font="Symbol" w:char="F074"/>
      </w:r>
      <w:r w:rsidR="00021495" w:rsidRPr="007131C4">
        <w:t xml:space="preserve">] = 30 </w:t>
      </w:r>
      <w:r w:rsidR="00021495">
        <w:t>МПа.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стандартному ряду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в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=36 </w:t>
      </w:r>
      <w:r>
        <w:rPr>
          <w:rFonts w:ascii="Times New Roman" w:hAnsi="Times New Roman" w:cs="Times New Roman"/>
          <w:snapToGrid w:val="0"/>
          <w:sz w:val="24"/>
          <w:szCs w:val="24"/>
        </w:rPr>
        <w:t>мм, тогда по таблице 2 из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[3]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=2.5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2.5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=1.2</w:t>
      </w: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21495">
        <w:rPr>
          <w:rFonts w:ascii="Times New Roman" w:hAnsi="Times New Roman" w:cs="Times New Roman"/>
          <w:snapToGrid w:val="0"/>
          <w:sz w:val="24"/>
          <w:szCs w:val="24"/>
        </w:rPr>
        <w:t>3.2.3.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Определим диаметры участков вала.</w:t>
      </w: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Диаметры участков вала рассчитаем в соответствии с рекомендациями пункта 4 таблицы 1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[3].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Диаметры подшипниковых шеек: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п2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в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+2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36+2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2.5 = 41 (</w:t>
      </w:r>
      <w:r>
        <w:rPr>
          <w:rFonts w:ascii="Times New Roman" w:hAnsi="Times New Roman" w:cs="Times New Roman"/>
          <w:snapToGrid w:val="0"/>
          <w:sz w:val="24"/>
          <w:szCs w:val="24"/>
        </w:rPr>
        <w:t>мм);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Значения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должны быть кратны 5, поэтому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40 мм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7131C4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бп2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п2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+3.2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40+3.2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2.5 = 45 (</w:t>
      </w:r>
      <w:r>
        <w:rPr>
          <w:rFonts w:ascii="Times New Roman" w:hAnsi="Times New Roman" w:cs="Times New Roman"/>
          <w:snapToGrid w:val="0"/>
          <w:sz w:val="24"/>
          <w:szCs w:val="24"/>
        </w:rPr>
        <w:t>мм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021495" w:rsidRPr="007131C4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7131C4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стандартному ряду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бп2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45 мм</w:t>
      </w:r>
    </w:p>
    <w:p w:rsidR="00021495" w:rsidRPr="007131C4" w:rsidRDefault="00021495" w:rsidP="0002149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Здесь (по таблице 2 из [3])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2.8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1.6</w:t>
      </w: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&gt;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, примем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48 мм. Для 48 мм 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2.8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3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1.6, </w:t>
      </w:r>
      <w:r>
        <w:rPr>
          <w:rFonts w:ascii="Times New Roman" w:hAnsi="Times New Roman" w:cs="Times New Roman"/>
          <w:snapToGrid w:val="0"/>
          <w:sz w:val="24"/>
          <w:szCs w:val="24"/>
        </w:rPr>
        <w:t>тогда</w:t>
      </w:r>
    </w:p>
    <w:p w:rsidR="00021495" w:rsidRPr="007131C4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бк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к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+ 3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48 + 3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D7"/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1.6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sym w:font="Symbol" w:char="F0BB"/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52 (</w:t>
      </w:r>
      <w:r>
        <w:rPr>
          <w:rFonts w:ascii="Times New Roman" w:hAnsi="Times New Roman" w:cs="Times New Roman"/>
          <w:snapToGrid w:val="0"/>
          <w:sz w:val="24"/>
          <w:szCs w:val="24"/>
        </w:rPr>
        <w:t>мм)</w:t>
      </w: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Диаметр ступицы червячного колеса: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ст2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(1.6…1.8)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бп2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(1.6…1.8)</w:t>
      </w:r>
      <w:r>
        <w:rPr>
          <w:rFonts w:ascii="Times New Roman" w:hAnsi="Times New Roman" w:cs="Times New Roman"/>
          <w:snapToGrid w:val="0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</w:rPr>
        <w:t>45 = 72…81 (мм)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Принимаем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ст2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76 мм.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Длина ступицы червячного колеса: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ст2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(1.2…1.8)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бп2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(1.2…1.8)</w:t>
      </w:r>
      <w:r>
        <w:rPr>
          <w:rFonts w:ascii="Times New Roman" w:hAnsi="Times New Roman" w:cs="Times New Roman"/>
          <w:snapToGrid w:val="0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napToGrid w:val="0"/>
          <w:sz w:val="24"/>
          <w:szCs w:val="24"/>
        </w:rPr>
        <w:t>45 = 54…81 (мм)</w:t>
      </w: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Принимаем 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ст2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>6</w:t>
      </w:r>
      <w:r>
        <w:rPr>
          <w:rFonts w:ascii="Times New Roman" w:hAnsi="Times New Roman" w:cs="Times New Roman"/>
          <w:snapToGrid w:val="0"/>
          <w:sz w:val="24"/>
          <w:szCs w:val="24"/>
        </w:rPr>
        <w:t>0 мм.</w:t>
      </w:r>
    </w:p>
    <w:p w:rsidR="00021495" w:rsidRPr="007131C4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31C4">
        <w:rPr>
          <w:rFonts w:ascii="Times New Roman" w:hAnsi="Times New Roman" w:cs="Times New Roman"/>
          <w:snapToGrid w:val="0"/>
          <w:sz w:val="24"/>
          <w:szCs w:val="24"/>
        </w:rPr>
        <w:t>3.3.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Подбор подшипников.</w:t>
      </w: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3.3.1.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Подбор подшипников для червяка.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Для червяка примем предварительно подшипники роликовые конические 7205 легкой серии. Схема установки подшипников – враспор. Из таблицы 19.24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[4]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выписываем: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25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131C4">
        <w:rPr>
          <w:rFonts w:ascii="Times New Roman" w:hAnsi="Times New Roman" w:cs="Times New Roman"/>
          <w:snapToGrid w:val="0"/>
          <w:sz w:val="24"/>
          <w:szCs w:val="24"/>
        </w:rPr>
        <w:t xml:space="preserve"> = 52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Т = 16.25 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0.36. Расстояние между заплечиками вала по компоновочной схеме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T</w:t>
      </w:r>
      <w:r w:rsidRPr="007131C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Pr="007131C4">
        <w:rPr>
          <w:rFonts w:ascii="Times New Roman" w:hAnsi="Times New Roman" w:cs="Times New Roman"/>
          <w:sz w:val="24"/>
          <w:szCs w:val="24"/>
        </w:rPr>
        <w:t xml:space="preserve">= 200 </w:t>
      </w:r>
      <w:r>
        <w:rPr>
          <w:rFonts w:ascii="Times New Roman" w:hAnsi="Times New Roman" w:cs="Times New Roman"/>
          <w:sz w:val="24"/>
          <w:szCs w:val="24"/>
        </w:rPr>
        <w:t>мм. Тогда расстояние между широкими торцами наружных колец подшипников: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+ 2Т = 200 + 2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16.25 = 232.5 (мм)</w:t>
      </w:r>
    </w:p>
    <w:p w:rsid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0" type="#_x0000_t75" style="position:absolute;left:0;text-align:left;margin-left:87.5pt;margin-top:22.6pt;width:321pt;height:34pt;z-index:251817984" o:allowincell="f">
            <v:imagedata r:id="rId15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Смещение точки приложения радиальной реакции от торца подшипника: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Искомое расстояние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равно:</w:t>
      </w:r>
    </w:p>
    <w:p w:rsidR="00021495" w:rsidRP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149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– 2а = 232.5 - 2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12.745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 208 (мм</w:t>
      </w:r>
      <w:r w:rsidRPr="00021495">
        <w:rPr>
          <w:rFonts w:ascii="Times New Roman" w:hAnsi="Times New Roman" w:cs="Times New Roman"/>
          <w:sz w:val="24"/>
          <w:szCs w:val="24"/>
        </w:rPr>
        <w:t>)</w:t>
      </w:r>
    </w:p>
    <w:p w:rsidR="00021495" w:rsidRP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21495">
        <w:rPr>
          <w:rFonts w:ascii="Times New Roman" w:hAnsi="Times New Roman" w:cs="Times New Roman"/>
          <w:sz w:val="24"/>
          <w:szCs w:val="24"/>
        </w:rPr>
        <w:t>3.3.2.</w:t>
      </w:r>
      <w:r w:rsidRPr="00021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Подбор подшипников для вала червячного колеса.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Для вала червячного колеса примем подшипники роликовые конические 7208 легкой серии. Схема установки подшипников – враспор. Из таблицы 19.24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[4]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выписываем: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= 40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021495">
        <w:rPr>
          <w:rFonts w:ascii="Times New Roman" w:hAnsi="Times New Roman" w:cs="Times New Roman"/>
          <w:snapToGrid w:val="0"/>
          <w:sz w:val="24"/>
          <w:szCs w:val="24"/>
        </w:rPr>
        <w:t xml:space="preserve"> = 80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Т = 19.25 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0.38. Расстояние между заплечиками вала по компоновочной схеме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T</w:t>
      </w:r>
      <w:r w:rsidRPr="00021495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Pr="00021495">
        <w:rPr>
          <w:rFonts w:ascii="Times New Roman" w:hAnsi="Times New Roman" w:cs="Times New Roman"/>
          <w:sz w:val="24"/>
          <w:szCs w:val="24"/>
        </w:rPr>
        <w:t xml:space="preserve">= 80 </w:t>
      </w:r>
      <w:r>
        <w:rPr>
          <w:rFonts w:ascii="Times New Roman" w:hAnsi="Times New Roman" w:cs="Times New Roman"/>
          <w:sz w:val="24"/>
          <w:szCs w:val="24"/>
        </w:rPr>
        <w:t>мм. Тогда расстояние между широкими торцами наружных колец подшипников: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+ 2Т = 80 + 2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19.25 = 118.25 (мм)</w:t>
      </w:r>
    </w:p>
    <w:p w:rsid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1" type="#_x0000_t75" style="position:absolute;left:0;text-align:left;margin-left:87.4pt;margin-top:22.65pt;width:322pt;height:34pt;z-index:251819008" o:allowincell="f">
            <v:imagedata r:id="rId158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Смещение точки приложения радиальной реакции от торца подшипника: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Искомое расстояние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равно:</w:t>
      </w:r>
    </w:p>
    <w:p w:rsidR="00021495" w:rsidRP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021495" w:rsidRDefault="00021495" w:rsidP="00021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149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– 2а = 118.25 - 2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17.225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 84 (мм</w:t>
      </w:r>
      <w:r w:rsidRPr="00021495">
        <w:rPr>
          <w:rFonts w:ascii="Times New Roman" w:hAnsi="Times New Roman" w:cs="Times New Roman"/>
          <w:sz w:val="24"/>
          <w:szCs w:val="24"/>
        </w:rPr>
        <w:t>)</w:t>
      </w: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линейные размеры, необходимые для определения реакций, берем по компоновочной схеме: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149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21495">
        <w:rPr>
          <w:rFonts w:ascii="Times New Roman" w:hAnsi="Times New Roman" w:cs="Times New Roman"/>
          <w:sz w:val="24"/>
          <w:szCs w:val="24"/>
        </w:rPr>
        <w:t xml:space="preserve">= 104 </w:t>
      </w:r>
      <w:r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21495">
        <w:rPr>
          <w:rFonts w:ascii="Times New Roman" w:hAnsi="Times New Roman" w:cs="Times New Roman"/>
          <w:sz w:val="24"/>
          <w:szCs w:val="24"/>
        </w:rPr>
        <w:t xml:space="preserve">= 50 </w:t>
      </w:r>
      <w:r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149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149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149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21495">
        <w:rPr>
          <w:rFonts w:ascii="Times New Roman" w:hAnsi="Times New Roman" w:cs="Times New Roman"/>
          <w:sz w:val="24"/>
          <w:szCs w:val="24"/>
        </w:rPr>
        <w:t xml:space="preserve">= 200 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21495" w:rsidRDefault="00021495" w:rsidP="00021495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РАЗМЕРЫ ЧЕРВЯКА И ЧЕРВЯЧНОГО КОЛЕСА.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Размеры червяка.</w:t>
      </w:r>
    </w:p>
    <w:p w:rsidR="00021495" w:rsidRDefault="00021495" w:rsidP="00021495">
      <w:pPr>
        <w:pStyle w:val="a7"/>
      </w:pPr>
      <w:r>
        <w:tab/>
        <w:t>Червяк выполняем за одно целое с валом. Размеры вала и червяка были определены ранее, поэтому только выпишем их для удобного дальнейшего использования: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делительной окружности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61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6193">
        <w:rPr>
          <w:rFonts w:ascii="Times New Roman" w:hAnsi="Times New Roman" w:cs="Times New Roman"/>
          <w:sz w:val="24"/>
          <w:szCs w:val="24"/>
        </w:rPr>
        <w:t xml:space="preserve">  = 50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вершин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60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впадин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f1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38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нарезанной части червяка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B61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6193">
        <w:rPr>
          <w:rFonts w:ascii="Times New Roman" w:hAnsi="Times New Roman" w:cs="Times New Roman"/>
          <w:sz w:val="24"/>
          <w:szCs w:val="24"/>
        </w:rPr>
        <w:t xml:space="preserve">  = 67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вала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бп1</w:t>
      </w:r>
      <w:r>
        <w:rPr>
          <w:rFonts w:ascii="Times New Roman" w:hAnsi="Times New Roman" w:cs="Times New Roman"/>
          <w:sz w:val="24"/>
          <w:szCs w:val="24"/>
        </w:rPr>
        <w:t xml:space="preserve"> = 30 мм.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конструктивных размеров червячного колеса.</w:t>
      </w:r>
    </w:p>
    <w:p w:rsidR="00021495" w:rsidRPr="009B6193" w:rsidRDefault="00021495" w:rsidP="00021495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расчеты в данном пункте ведем в соответствии с методикой приведенной в </w:t>
      </w:r>
      <w:r w:rsidRPr="009B6193">
        <w:rPr>
          <w:rFonts w:ascii="Times New Roman" w:hAnsi="Times New Roman" w:cs="Times New Roman"/>
          <w:sz w:val="24"/>
          <w:szCs w:val="24"/>
        </w:rPr>
        <w:t xml:space="preserve">[4]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9B6193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9B6193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21495" w:rsidRDefault="00021495" w:rsidP="00021495">
      <w:pPr>
        <w:pStyle w:val="1"/>
        <w:ind w:firstLine="720"/>
        <w:jc w:val="both"/>
      </w:pPr>
      <w:r>
        <w:t>Основные геометрические размеры  червячного колеса были нами определены ранее. Для удобства дальнейшего использования выпишем их: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делительной окружности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61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6193">
        <w:rPr>
          <w:rFonts w:ascii="Times New Roman" w:hAnsi="Times New Roman" w:cs="Times New Roman"/>
          <w:sz w:val="24"/>
          <w:szCs w:val="24"/>
        </w:rPr>
        <w:t xml:space="preserve">  = 200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вершин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210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впадин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f2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188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венца червячного колеса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B6193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9B6193">
        <w:rPr>
          <w:rFonts w:ascii="Times New Roman" w:hAnsi="Times New Roman" w:cs="Times New Roman"/>
          <w:sz w:val="24"/>
          <w:szCs w:val="24"/>
        </w:rPr>
        <w:t xml:space="preserve"> =  45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отверстия под вал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61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B6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61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ступицы червячного колеса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ст2</w:t>
      </w:r>
      <w:r>
        <w:rPr>
          <w:rFonts w:ascii="Times New Roman" w:hAnsi="Times New Roman" w:cs="Times New Roman"/>
          <w:sz w:val="24"/>
          <w:szCs w:val="24"/>
        </w:rPr>
        <w:t xml:space="preserve"> = 76 мм;</w:t>
      </w:r>
    </w:p>
    <w:p w:rsidR="00021495" w:rsidRDefault="00021495" w:rsidP="00021495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ступицы червячного колеса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ст2</w:t>
      </w:r>
      <w:r>
        <w:rPr>
          <w:rFonts w:ascii="Times New Roman" w:hAnsi="Times New Roman" w:cs="Times New Roman"/>
          <w:sz w:val="24"/>
          <w:szCs w:val="24"/>
        </w:rPr>
        <w:t xml:space="preserve">  = 60</w:t>
      </w:r>
      <w:r w:rsidRPr="009B6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21495" w:rsidRDefault="00021495" w:rsidP="00021495">
      <w:pPr>
        <w:widowControl/>
        <w:rPr>
          <w:rFonts w:ascii="Times New Roman" w:hAnsi="Times New Roman" w:cs="Times New Roman"/>
        </w:rPr>
      </w:pPr>
    </w:p>
    <w:p w:rsidR="00021495" w:rsidRDefault="00021495" w:rsidP="00021495">
      <w:pPr>
        <w:pStyle w:val="1"/>
        <w:jc w:val="both"/>
      </w:pPr>
      <w:r>
        <w:t xml:space="preserve">  Колесо конструируем отдельно от вала. Изготовим червячное колесо составным (рис.4.1.): центр колеса из серого чугуна, зубчатый венец – из бронзы БрА9ЖЗЛ. Соединим зубчатый венец с центром посадкой с натягом. Так как у нас направление вращения постоянное, то на наружной поверхности центра сделаем буртик. Такая форма центра является традиционной. Однако наличие буртика усложнит изготовление и центра, и венца.</w:t>
      </w:r>
    </w:p>
    <w:p w:rsidR="00021495" w:rsidRDefault="00021495" w:rsidP="00021495">
      <w:pPr>
        <w:pStyle w:val="a7"/>
      </w:pPr>
      <w:r>
        <w:t xml:space="preserve">  Червячное колесо вращается с небольшой скоростью, поэтому нерабочие поверхности обода, диска, ступицы колеса оставляем необработанными и делаем конусными с большими радиусами закруглений.</w:t>
      </w:r>
    </w:p>
    <w:p w:rsidR="00021495" w:rsidRDefault="00021495" w:rsidP="00021495">
      <w:pPr>
        <w:pStyle w:val="a7"/>
      </w:pPr>
      <w:r>
        <w:t xml:space="preserve">  Острые кромки на торцах венца притупляем фасками  </w:t>
      </w:r>
      <w:r>
        <w:rPr>
          <w:lang w:val="en-US"/>
        </w:rPr>
        <w:t>f</w:t>
      </w:r>
      <w:r w:rsidRPr="009B6193">
        <w:t xml:space="preserve"> </w:t>
      </w:r>
      <w:r>
        <w:rPr>
          <w:lang w:val="en-US"/>
        </w:rPr>
        <w:sym w:font="Symbol" w:char="F0BB"/>
      </w:r>
      <w:r w:rsidRPr="009B6193">
        <w:t xml:space="preserve"> 0.5</w:t>
      </w:r>
      <w:r>
        <w:rPr>
          <w:lang w:val="en-US"/>
        </w:rPr>
        <w:t>m</w:t>
      </w:r>
      <w:r w:rsidRPr="009B6193">
        <w:t xml:space="preserve">, </w:t>
      </w:r>
      <w:r>
        <w:t xml:space="preserve">где </w:t>
      </w:r>
      <w:r w:rsidRPr="009B6193">
        <w:t xml:space="preserve"> </w:t>
      </w:r>
      <w:r>
        <w:rPr>
          <w:lang w:val="en-US"/>
        </w:rPr>
        <w:t>m</w:t>
      </w:r>
      <w:r w:rsidRPr="009B6193">
        <w:t xml:space="preserve"> – </w:t>
      </w:r>
      <w:r>
        <w:t>модуль зацепления.</w:t>
      </w:r>
    </w:p>
    <w:p w:rsidR="00021495" w:rsidRDefault="00021495" w:rsidP="00021495">
      <w:pPr>
        <w:pStyle w:val="a7"/>
        <w:jc w:val="center"/>
      </w:pPr>
      <w:r>
        <w:rPr>
          <w:lang w:val="en-US"/>
        </w:rPr>
        <w:t>f</w:t>
      </w:r>
      <w:r w:rsidRPr="009B6193">
        <w:t xml:space="preserve"> = 0.5</w:t>
      </w:r>
      <w:r>
        <w:rPr>
          <w:lang w:val="en-US"/>
        </w:rPr>
        <w:sym w:font="Symbol" w:char="F0D7"/>
      </w:r>
      <w:r w:rsidRPr="009B6193">
        <w:t>5 = 2.5 (</w:t>
      </w:r>
      <w:r>
        <w:t>мм)</w:t>
      </w:r>
    </w:p>
    <w:p w:rsidR="00021495" w:rsidRPr="009B6193" w:rsidRDefault="00021495" w:rsidP="00021495">
      <w:pPr>
        <w:pStyle w:val="a7"/>
      </w:pPr>
      <w:r>
        <w:t xml:space="preserve">  В зависимости от диаметра отверстия червячного колеса принимаем стандартное значение фасок по таблице 4.1 из </w:t>
      </w:r>
      <w:r w:rsidRPr="009B6193">
        <w:t>[4],</w:t>
      </w:r>
      <w:r>
        <w:t xml:space="preserve"> то есть </w:t>
      </w:r>
      <w:r>
        <w:rPr>
          <w:lang w:val="en-US"/>
        </w:rPr>
        <w:t>f</w:t>
      </w:r>
      <w:r w:rsidRPr="009B6193">
        <w:t xml:space="preserve"> = 1.6 мм</w:t>
      </w:r>
    </w:p>
    <w:p w:rsidR="00021495" w:rsidRDefault="00021495" w:rsidP="00021495">
      <w:pPr>
        <w:pStyle w:val="a7"/>
      </w:pPr>
      <w:r>
        <w:t xml:space="preserve">  Рассчитаем основные конструктивные элементы колеса:</w:t>
      </w:r>
    </w:p>
    <w:p w:rsidR="00021495" w:rsidRDefault="00021495" w:rsidP="00021495">
      <w:pPr>
        <w:pStyle w:val="a7"/>
        <w:ind w:firstLine="720"/>
      </w:pPr>
      <w:r>
        <w:rPr>
          <w:lang w:val="en-US"/>
        </w:rPr>
        <w:t>h</w:t>
      </w:r>
      <w:r w:rsidRPr="009B6193">
        <w:t xml:space="preserve"> </w:t>
      </w:r>
      <w:r>
        <w:rPr>
          <w:lang w:val="en-US"/>
        </w:rPr>
        <w:sym w:font="Symbol" w:char="F0BB"/>
      </w:r>
      <w:r w:rsidRPr="009B6193">
        <w:t xml:space="preserve"> 0.15</w:t>
      </w:r>
      <w:r>
        <w:rPr>
          <w:lang w:val="en-US"/>
        </w:rPr>
        <w:t>b</w:t>
      </w:r>
      <w:r w:rsidRPr="009B6193">
        <w:rPr>
          <w:vertAlign w:val="subscript"/>
        </w:rPr>
        <w:t>2</w:t>
      </w:r>
      <w:r w:rsidRPr="009B6193">
        <w:t xml:space="preserve"> = 0.15</w:t>
      </w:r>
      <w:r>
        <w:rPr>
          <w:lang w:val="en-US"/>
        </w:rPr>
        <w:sym w:font="Symbol" w:char="F0D7"/>
      </w:r>
      <w:r w:rsidRPr="009B6193">
        <w:t>45 = 7 (</w:t>
      </w:r>
      <w:r>
        <w:t>мм);</w:t>
      </w:r>
    </w:p>
    <w:p w:rsidR="00021495" w:rsidRDefault="00021495" w:rsidP="00021495">
      <w:pPr>
        <w:pStyle w:val="a7"/>
        <w:ind w:firstLine="720"/>
      </w:pPr>
      <w:r>
        <w:rPr>
          <w:lang w:val="en-US"/>
        </w:rPr>
        <w:t>t</w:t>
      </w:r>
      <w:r w:rsidRPr="009B6193">
        <w:t xml:space="preserve"> = 0.8</w:t>
      </w:r>
      <w:r>
        <w:rPr>
          <w:lang w:val="en-US"/>
        </w:rPr>
        <w:t>h</w:t>
      </w:r>
      <w:r w:rsidRPr="009B6193">
        <w:t xml:space="preserve"> = 0.8</w:t>
      </w:r>
      <w:r>
        <w:rPr>
          <w:lang w:val="en-US"/>
        </w:rPr>
        <w:sym w:font="Symbol" w:char="F0D7"/>
      </w:r>
      <w:r w:rsidRPr="009B6193">
        <w:t>7 = 5.6 (</w:t>
      </w:r>
      <w:r>
        <w:t>мм);</w:t>
      </w:r>
    </w:p>
    <w:p w:rsidR="00021495" w:rsidRDefault="00021495" w:rsidP="00021495">
      <w:pPr>
        <w:pStyle w:val="a7"/>
        <w:ind w:firstLine="720"/>
      </w:pPr>
      <w:r>
        <w:rPr>
          <w:lang w:val="en-US"/>
        </w:rPr>
        <w:t>S</w:t>
      </w:r>
      <w:r w:rsidRPr="009B6193">
        <w:rPr>
          <w:vertAlign w:val="subscript"/>
        </w:rPr>
        <w:t>ч</w:t>
      </w:r>
      <w:r w:rsidRPr="009B6193">
        <w:t xml:space="preserve"> = 2</w:t>
      </w:r>
      <w:r>
        <w:rPr>
          <w:lang w:val="en-US"/>
        </w:rPr>
        <w:sym w:font="Symbol" w:char="F0D7"/>
      </w:r>
      <w:r>
        <w:rPr>
          <w:lang w:val="en-US"/>
        </w:rPr>
        <w:t>m</w:t>
      </w:r>
      <w:r w:rsidRPr="009B6193">
        <w:t xml:space="preserve"> = 2</w:t>
      </w:r>
      <w:r>
        <w:rPr>
          <w:lang w:val="en-US"/>
        </w:rPr>
        <w:sym w:font="Symbol" w:char="F0D7"/>
      </w:r>
      <w:r w:rsidRPr="009B6193">
        <w:t>5 = 10 (</w:t>
      </w:r>
      <w:r>
        <w:t>мм);</w:t>
      </w:r>
    </w:p>
    <w:p w:rsidR="00021495" w:rsidRPr="009B6193" w:rsidRDefault="00021495" w:rsidP="00021495">
      <w:pPr>
        <w:pStyle w:val="a7"/>
        <w:ind w:firstLine="720"/>
        <w:rPr>
          <w:lang w:val="de-DE"/>
        </w:rPr>
      </w:pPr>
      <w:r w:rsidRPr="009B6193">
        <w:rPr>
          <w:lang w:val="de-DE"/>
        </w:rPr>
        <w:t>S</w:t>
      </w:r>
      <w:r>
        <w:rPr>
          <w:vertAlign w:val="subscript"/>
        </w:rPr>
        <w:t>о</w:t>
      </w:r>
      <w:r w:rsidRPr="009B6193">
        <w:rPr>
          <w:lang w:val="de-DE"/>
        </w:rPr>
        <w:t xml:space="preserve"> = 1.3</w:t>
      </w:r>
      <w:r>
        <w:rPr>
          <w:lang w:val="en-US"/>
        </w:rPr>
        <w:sym w:font="Symbol" w:char="F0D7"/>
      </w:r>
      <w:r w:rsidRPr="009B6193">
        <w:rPr>
          <w:lang w:val="de-DE"/>
        </w:rPr>
        <w:t>S</w:t>
      </w:r>
      <w:r>
        <w:rPr>
          <w:vertAlign w:val="subscript"/>
        </w:rPr>
        <w:t>ч</w:t>
      </w:r>
      <w:r w:rsidRPr="009B6193">
        <w:rPr>
          <w:lang w:val="de-DE"/>
        </w:rPr>
        <w:t xml:space="preserve"> = 1.3</w:t>
      </w:r>
      <w:r>
        <w:sym w:font="Symbol" w:char="F0D7"/>
      </w:r>
      <w:r w:rsidRPr="009B6193">
        <w:rPr>
          <w:lang w:val="de-DE"/>
        </w:rPr>
        <w:t>10 = 13 (</w:t>
      </w:r>
      <w:r>
        <w:t>мм</w:t>
      </w:r>
      <w:r w:rsidRPr="009B6193">
        <w:rPr>
          <w:lang w:val="de-DE"/>
        </w:rPr>
        <w:t>);</w:t>
      </w:r>
    </w:p>
    <w:p w:rsidR="00021495" w:rsidRPr="009B6193" w:rsidRDefault="00021495" w:rsidP="00021495">
      <w:pPr>
        <w:pStyle w:val="a7"/>
        <w:ind w:firstLine="720"/>
        <w:rPr>
          <w:lang w:val="de-DE"/>
        </w:rPr>
      </w:pPr>
      <w:r w:rsidRPr="009B6193">
        <w:rPr>
          <w:lang w:val="de-DE"/>
        </w:rPr>
        <w:t>C = 1.25</w:t>
      </w:r>
      <w:r>
        <w:rPr>
          <w:lang w:val="en-US"/>
        </w:rPr>
        <w:sym w:font="Symbol" w:char="F0D7"/>
      </w:r>
      <w:r w:rsidRPr="009B6193">
        <w:rPr>
          <w:lang w:val="de-DE"/>
        </w:rPr>
        <w:t>S</w:t>
      </w:r>
      <w:r w:rsidRPr="009B6193">
        <w:rPr>
          <w:vertAlign w:val="subscript"/>
          <w:lang w:val="de-DE"/>
        </w:rPr>
        <w:t>o</w:t>
      </w:r>
      <w:r w:rsidRPr="009B6193">
        <w:rPr>
          <w:lang w:val="de-DE"/>
        </w:rPr>
        <w:t xml:space="preserve"> = 1.25</w:t>
      </w:r>
      <w:r>
        <w:rPr>
          <w:lang w:val="en-US"/>
        </w:rPr>
        <w:sym w:font="Symbol" w:char="F0D7"/>
      </w:r>
      <w:r w:rsidRPr="009B6193">
        <w:rPr>
          <w:lang w:val="de-DE"/>
        </w:rPr>
        <w:t xml:space="preserve">13 </w:t>
      </w:r>
      <w:r>
        <w:rPr>
          <w:lang w:val="en-US"/>
        </w:rPr>
        <w:sym w:font="Symbol" w:char="F0BB"/>
      </w:r>
      <w:r w:rsidRPr="009B6193">
        <w:rPr>
          <w:lang w:val="de-DE"/>
        </w:rPr>
        <w:t xml:space="preserve"> 16 (</w:t>
      </w:r>
      <w:r>
        <w:t>мм</w:t>
      </w:r>
      <w:r w:rsidRPr="009B6193">
        <w:rPr>
          <w:lang w:val="de-DE"/>
        </w:rPr>
        <w:t>).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РАСЧЕТ ЭЛЕМЕНТОВ КОРПУСА РЕДУКТОРА.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Конструирование корпуса.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Конструкцию корпуса червячного редуктора принимаем по рис.11.15 из </w:t>
      </w:r>
      <w:r w:rsidRPr="000E2938">
        <w:rPr>
          <w:rFonts w:ascii="Times New Roman" w:hAnsi="Times New Roman" w:cs="Times New Roman"/>
          <w:sz w:val="24"/>
          <w:szCs w:val="24"/>
        </w:rPr>
        <w:t xml:space="preserve">[4]. </w:t>
      </w:r>
      <w:r>
        <w:rPr>
          <w:rFonts w:ascii="Times New Roman" w:hAnsi="Times New Roman" w:cs="Times New Roman"/>
          <w:sz w:val="24"/>
          <w:szCs w:val="24"/>
        </w:rPr>
        <w:t>Для червячного редуктора с межосевым расстоянием меньшим 160 мм рекомендуется неразъемный корпус с двумя окнами на боковых стенках, через которые при сборке вводят внутрь корпуса комплект вала с червячным колесом.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2" type="#_x0000_t75" style="position:absolute;left:0;text-align:left;margin-left:202.7pt;margin-top:33.4pt;width:105pt;height:19pt;z-index:251820032" o:allowincell="f">
            <v:imagedata r:id="rId159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ab/>
        <w:t>Боковые крышки корпуса центрируем по переходной посадке и крепим к корпусу болтами. Диаметры болтов принимаем по формуле: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3" type="#_x0000_t75" style="position:absolute;left:0;text-align:left;margin-left:173.8pt;margin-top:48.75pt;width:155pt;height:19pt;z-index:251821056" o:allowincell="f">
            <v:imagedata r:id="rId160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где Т – вращающий момент на тихоходном валу, Н</w:t>
      </w:r>
      <w:r w:rsidR="00021495">
        <w:rPr>
          <w:rFonts w:ascii="Times New Roman" w:hAnsi="Times New Roman" w:cs="Times New Roman"/>
          <w:sz w:val="24"/>
          <w:szCs w:val="24"/>
        </w:rPr>
        <w:sym w:font="Symbol" w:char="F0D7"/>
      </w:r>
      <w:r w:rsidR="00021495">
        <w:rPr>
          <w:rFonts w:ascii="Times New Roman" w:hAnsi="Times New Roman" w:cs="Times New Roman"/>
          <w:sz w:val="24"/>
          <w:szCs w:val="24"/>
        </w:rPr>
        <w:t>м.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 М8, число</w:t>
      </w:r>
      <w:r w:rsidRPr="000E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болтов</w:t>
      </w:r>
      <w:r w:rsidRPr="000E29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8.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удобства сборки диаметр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отверстия окна выполняем на величину 2С = 4 мм больше максимального диаметра колеса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ам2</w:t>
      </w:r>
      <w:r w:rsidRPr="000E29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2938">
        <w:rPr>
          <w:rFonts w:ascii="Times New Roman" w:hAnsi="Times New Roman" w:cs="Times New Roman"/>
          <w:sz w:val="24"/>
          <w:szCs w:val="24"/>
        </w:rPr>
        <w:t xml:space="preserve">= 210 </w:t>
      </w:r>
      <w:r>
        <w:rPr>
          <w:rFonts w:ascii="Times New Roman" w:hAnsi="Times New Roman" w:cs="Times New Roman"/>
          <w:sz w:val="24"/>
          <w:szCs w:val="24"/>
        </w:rPr>
        <w:t>мм. Чтобы добиться необходимой жесткости, боковые крышки выполняем с высокими центрирующими буртиками (Н). Соединение крышек с корпусом уплотняем резиновыми кольцами круглого сечения.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4" type="#_x0000_t75" style="position:absolute;left:0;text-align:left;margin-left:145.1pt;margin-top:20.6pt;width:192pt;height:19pt;z-index:251822080" o:allowincell="f">
            <v:imagedata r:id="rId161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ab/>
        <w:t>Толщина стенки корпуса: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принимаем </w:t>
      </w:r>
      <w:r>
        <w:rPr>
          <w:rFonts w:ascii="Times New Roman" w:hAnsi="Times New Roman" w:cs="Times New Roman"/>
          <w:sz w:val="24"/>
          <w:szCs w:val="24"/>
        </w:rPr>
        <w:sym w:font="Symbol" w:char="F064"/>
      </w:r>
      <w:r>
        <w:rPr>
          <w:rFonts w:ascii="Times New Roman" w:hAnsi="Times New Roman" w:cs="Times New Roman"/>
          <w:sz w:val="24"/>
          <w:szCs w:val="24"/>
        </w:rPr>
        <w:t xml:space="preserve"> = 8 мм.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Толщины стенок боковых крышек </w:t>
      </w:r>
      <w:r w:rsidRPr="000E2938">
        <w:rPr>
          <w:rFonts w:ascii="Times New Roman" w:hAnsi="Times New Roman" w:cs="Times New Roman"/>
          <w:sz w:val="24"/>
          <w:szCs w:val="24"/>
        </w:rPr>
        <w:tab/>
      </w:r>
      <w:r w:rsidRPr="000E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64"/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0.9</w:t>
      </w:r>
      <w:r>
        <w:rPr>
          <w:rFonts w:ascii="Times New Roman" w:hAnsi="Times New Roman" w:cs="Times New Roman"/>
          <w:sz w:val="24"/>
          <w:szCs w:val="24"/>
        </w:rPr>
        <w:sym w:font="Symbol" w:char="F064"/>
      </w:r>
      <w:r>
        <w:rPr>
          <w:rFonts w:ascii="Times New Roman" w:hAnsi="Times New Roman" w:cs="Times New Roman"/>
          <w:sz w:val="24"/>
          <w:szCs w:val="24"/>
        </w:rPr>
        <w:t xml:space="preserve"> = 0.9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 7 (мм)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отверстия под крышку </w:t>
      </w:r>
      <w:r w:rsidRPr="000E2938">
        <w:rPr>
          <w:rFonts w:ascii="Times New Roman" w:hAnsi="Times New Roman" w:cs="Times New Roman"/>
          <w:sz w:val="24"/>
          <w:szCs w:val="24"/>
        </w:rPr>
        <w:tab/>
      </w:r>
      <w:r w:rsidRPr="000E2938">
        <w:rPr>
          <w:rFonts w:ascii="Times New Roman" w:hAnsi="Times New Roman" w:cs="Times New Roman"/>
          <w:sz w:val="24"/>
          <w:szCs w:val="24"/>
        </w:rPr>
        <w:tab/>
      </w:r>
      <w:r w:rsidRPr="000E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ам2</w:t>
      </w:r>
      <w:r>
        <w:rPr>
          <w:rFonts w:ascii="Times New Roman" w:hAnsi="Times New Roman" w:cs="Times New Roman"/>
          <w:sz w:val="24"/>
          <w:szCs w:val="24"/>
        </w:rPr>
        <w:t xml:space="preserve"> + 2С = 210 + 4 = 214 (мм)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конструктивных элементов крышек: </w:t>
      </w:r>
      <w:r w:rsidRPr="000E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= 2 мм,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214</w:t>
      </w:r>
      <w:r>
        <w:rPr>
          <w:rFonts w:ascii="Times New Roman" w:hAnsi="Times New Roman" w:cs="Times New Roman"/>
          <w:sz w:val="24"/>
          <w:szCs w:val="24"/>
        </w:rPr>
        <w:t xml:space="preserve"> мм, 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</w:rPr>
        <w:t xml:space="preserve"> + (4…4.4)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214 + (4…4.4)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0E2938">
        <w:rPr>
          <w:rFonts w:ascii="Times New Roman" w:hAnsi="Times New Roman" w:cs="Times New Roman"/>
          <w:sz w:val="24"/>
          <w:szCs w:val="24"/>
        </w:rPr>
        <w:t>8 = 246…250 (</w:t>
      </w:r>
      <w:r>
        <w:rPr>
          <w:rFonts w:ascii="Times New Roman" w:hAnsi="Times New Roman" w:cs="Times New Roman"/>
          <w:sz w:val="24"/>
          <w:szCs w:val="24"/>
        </w:rPr>
        <w:t>мм),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примем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равным 248 мм;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0E2938">
        <w:rPr>
          <w:rFonts w:ascii="Times New Roman" w:hAnsi="Times New Roman" w:cs="Times New Roman"/>
          <w:sz w:val="24"/>
          <w:szCs w:val="24"/>
        </w:rPr>
        <w:t xml:space="preserve"> + 4 </w:t>
      </w:r>
      <w:r>
        <w:rPr>
          <w:rFonts w:ascii="Times New Roman" w:hAnsi="Times New Roman" w:cs="Times New Roman"/>
          <w:sz w:val="24"/>
          <w:szCs w:val="24"/>
        </w:rPr>
        <w:t>мм = 248 мм + 4 мм =252 мм;</w:t>
      </w: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sym w:font="Symbol" w:char="F0B3"/>
      </w:r>
      <w:r>
        <w:rPr>
          <w:rFonts w:ascii="Times New Roman" w:hAnsi="Times New Roman" w:cs="Times New Roman"/>
          <w:sz w:val="24"/>
          <w:szCs w:val="24"/>
        </w:rPr>
        <w:t xml:space="preserve"> 0.1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= 0.1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248 = 24.8 (мм).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Примем Н равным 30 мм.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Размер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163 мм.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болтов для крепления редуктора к плите: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>
        <w:rPr>
          <w:rFonts w:ascii="Times New Roman" w:hAnsi="Times New Roman" w:cs="Times New Roman"/>
          <w:sz w:val="24"/>
          <w:szCs w:val="24"/>
        </w:rPr>
        <w:t>= 1.25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1.25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0E2938">
        <w:rPr>
          <w:rFonts w:ascii="Times New Roman" w:hAnsi="Times New Roman" w:cs="Times New Roman"/>
          <w:sz w:val="24"/>
          <w:szCs w:val="24"/>
        </w:rPr>
        <w:t>8 = 10 (</w:t>
      </w:r>
      <w:r>
        <w:rPr>
          <w:rFonts w:ascii="Times New Roman" w:hAnsi="Times New Roman" w:cs="Times New Roman"/>
          <w:sz w:val="24"/>
          <w:szCs w:val="24"/>
        </w:rPr>
        <w:t>мм),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  М10, число болтов – 4.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отверстия для болта </w:t>
      </w:r>
      <w:r w:rsidRPr="000E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E2938">
        <w:rPr>
          <w:rFonts w:ascii="Times New Roman" w:hAnsi="Times New Roman" w:cs="Times New Roman"/>
          <w:sz w:val="24"/>
          <w:szCs w:val="24"/>
        </w:rPr>
        <w:t xml:space="preserve"> = 12 </w:t>
      </w:r>
      <w:r>
        <w:rPr>
          <w:rFonts w:ascii="Times New Roman" w:hAnsi="Times New Roman" w:cs="Times New Roman"/>
          <w:sz w:val="24"/>
          <w:szCs w:val="24"/>
        </w:rPr>
        <w:t xml:space="preserve">мм (по таблице 11.11 из </w:t>
      </w:r>
      <w:r w:rsidRPr="000E2938">
        <w:rPr>
          <w:rFonts w:ascii="Times New Roman" w:hAnsi="Times New Roman" w:cs="Times New Roman"/>
          <w:sz w:val="24"/>
          <w:szCs w:val="24"/>
        </w:rPr>
        <w:t>[4]).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Толщина лапы – 15 мм.</w:t>
      </w:r>
    </w:p>
    <w:p w:rsidR="00021495" w:rsidRPr="000E2938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ниши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E2938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0E2938">
        <w:rPr>
          <w:rFonts w:ascii="Times New Roman" w:hAnsi="Times New Roman" w:cs="Times New Roman"/>
          <w:sz w:val="24"/>
          <w:szCs w:val="24"/>
        </w:rPr>
        <w:t>= 2.5(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293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0E293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4"/>
      </w:r>
      <w:r w:rsidRPr="000E2938">
        <w:rPr>
          <w:rFonts w:ascii="Times New Roman" w:hAnsi="Times New Roman" w:cs="Times New Roman"/>
          <w:sz w:val="24"/>
          <w:szCs w:val="24"/>
        </w:rPr>
        <w:t>) = 2.5(10 + 8) = 45 (мм)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ниши – 24 мм.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опорной поверхности – 32 мм.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5.2.</w:t>
      </w:r>
      <w:r w:rsidRPr="000E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Конструирование стакана и крышек подшипников.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 (рис. 5.1.) и крышки (рис. 5.2.) подшипников изготовим из чугуна марки СЧ15. Примем для всех подшипников привертные крышки, которые будем крепить к корпусу редуктора болтами. Рассчитаем все конструктивные элементы и, для удобства дальнейшего использования, занесем в таблицы 5.1 и 5.2.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Таблица </w:t>
      </w:r>
      <w:r w:rsidRPr="000214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конструктивных элементов крышек подшипников (мм)</w:t>
      </w:r>
    </w:p>
    <w:tbl>
      <w:tblPr>
        <w:tblW w:w="0" w:type="auto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021495" w:rsidTr="003E1B55">
        <w:trPr>
          <w:cantSplit/>
          <w:trHeight w:val="418"/>
        </w:trPr>
        <w:tc>
          <w:tcPr>
            <w:tcW w:w="3119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4"/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4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4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</w:tr>
      <w:tr w:rsidR="00021495" w:rsidTr="003E1B55">
        <w:trPr>
          <w:cantSplit/>
          <w:trHeight w:val="333"/>
        </w:trPr>
        <w:tc>
          <w:tcPr>
            <w:tcW w:w="3119" w:type="dxa"/>
            <w:tcBorders>
              <w:bottom w:val="single" w:sz="8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правой опоры червяка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21495" w:rsidTr="003E1B55">
        <w:trPr>
          <w:cantSplit/>
          <w:trHeight w:val="334"/>
        </w:trPr>
        <w:tc>
          <w:tcPr>
            <w:tcW w:w="3119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левой опоры червяка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1495" w:rsidTr="003E1B55">
        <w:trPr>
          <w:cantSplit/>
          <w:trHeight w:val="334"/>
        </w:trPr>
        <w:tc>
          <w:tcPr>
            <w:tcW w:w="3119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опор вала колеса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Таблица 5.2.</w:t>
      </w: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конструктивных элементов стакана (мм)</w:t>
      </w:r>
    </w:p>
    <w:tbl>
      <w:tblPr>
        <w:tblW w:w="0" w:type="auto"/>
        <w:tblInd w:w="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709"/>
        <w:gridCol w:w="709"/>
      </w:tblGrid>
      <w:tr w:rsidR="00021495" w:rsidTr="003E1B55">
        <w:trPr>
          <w:cantSplit/>
          <w:trHeight w:val="263"/>
        </w:trPr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4"/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4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4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31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41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</w:t>
            </w:r>
          </w:p>
        </w:tc>
      </w:tr>
      <w:tr w:rsidR="00021495" w:rsidTr="003E1B55">
        <w:trPr>
          <w:cantSplit/>
          <w:trHeight w:val="114"/>
        </w:trPr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021495" w:rsidTr="003E1B55">
        <w:trPr>
          <w:cantSplit/>
          <w:trHeight w:val="388"/>
        </w:trPr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31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ПРОВЕРОЧНЫЙ РАСЧЕТ ВАЛОВ.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495" w:rsidRDefault="00021495" w:rsidP="00021495">
      <w:pPr>
        <w:pStyle w:val="21"/>
      </w:pPr>
      <w:r>
        <w:t>Для валов основным видом разрушения является усталостное, статическое разрушение наблюдается значительно реже. Оно происходит под действием случайных  кратковременных перегрузок. Поэтому для валов расчет на сопротивление усталости является основным, а расчет на статическую прочность выполняется как проверочный.</w:t>
      </w:r>
    </w:p>
    <w:p w:rsidR="00021495" w:rsidRPr="00477C03" w:rsidRDefault="00021495" w:rsidP="00021495">
      <w:pPr>
        <w:pStyle w:val="21"/>
      </w:pPr>
    </w:p>
    <w:p w:rsidR="00021495" w:rsidRDefault="00021495" w:rsidP="00021495">
      <w:pPr>
        <w:pStyle w:val="21"/>
        <w:numPr>
          <w:ilvl w:val="1"/>
          <w:numId w:val="8"/>
        </w:numPr>
        <w:spacing w:after="0"/>
        <w:jc w:val="both"/>
      </w:pPr>
      <w:r>
        <w:t>Проверочный расчет входного вала.</w:t>
      </w:r>
    </w:p>
    <w:p w:rsidR="00021495" w:rsidRDefault="00021495" w:rsidP="00021495">
      <w:pPr>
        <w:pStyle w:val="21"/>
      </w:pPr>
    </w:p>
    <w:p w:rsidR="00021495" w:rsidRDefault="00021495" w:rsidP="00021495">
      <w:pPr>
        <w:pStyle w:val="21"/>
        <w:numPr>
          <w:ilvl w:val="2"/>
          <w:numId w:val="8"/>
        </w:numPr>
        <w:spacing w:after="0"/>
        <w:jc w:val="both"/>
      </w:pPr>
      <w:r>
        <w:t>Выбор расчетной схемы и определение опорных реакций.</w:t>
      </w:r>
    </w:p>
    <w:p w:rsidR="00021495" w:rsidRPr="00477C03" w:rsidRDefault="00F71F42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18" style="position:absolute;left:0;text-align:left;z-index:251684864" from="75.85pt,510.05pt" to="76.05pt,533.25pt" o:allowincell="f"/>
        </w:pict>
      </w:r>
      <w:r>
        <w:rPr>
          <w:noProof/>
        </w:rPr>
        <w:pict>
          <v:line id="_x0000_s1219" style="position:absolute;left:0;text-align:left;z-index:251683840" from="159.45pt,510.05pt" to="159.45pt,567.65pt" o:allowincell="f"/>
        </w:pict>
      </w:r>
      <w:r>
        <w:rPr>
          <w:noProof/>
        </w:rPr>
        <w:pict>
          <v:line id="_x0000_s1220" style="position:absolute;left:0;text-align:left;z-index:251682816" from="178.6pt,510.4pt" to="178.6pt,575.2pt" o:allowincell="f"/>
        </w:pict>
      </w:r>
      <w:r>
        <w:rPr>
          <w:noProof/>
        </w:rPr>
        <w:pict>
          <v:line id="_x0000_s1221" style="position:absolute;left:0;text-align:left;z-index:251681792" from="140.85pt,511.45pt" to="140.85pt,561.85pt" o:allowincell="f"/>
        </w:pict>
      </w:r>
      <w:r>
        <w:rPr>
          <w:noProof/>
        </w:rPr>
        <w:pict>
          <v:line id="_x0000_s1222" style="position:absolute;left:0;text-align:left;z-index:251680768" from="123.45pt,510.05pt" to="123.45pt,553.25pt" o:allowincell="f"/>
        </w:pict>
      </w:r>
      <w:r>
        <w:rPr>
          <w:noProof/>
        </w:rPr>
        <w:pict>
          <v:line id="_x0000_s1223" style="position:absolute;left:0;text-align:left;z-index:251679744" from="106.6pt,510.95pt" to="106.6pt,546.95pt" o:allowincell="f"/>
        </w:pict>
      </w:r>
      <w:r>
        <w:rPr>
          <w:noProof/>
        </w:rPr>
        <w:pict>
          <v:line id="_x0000_s1224" style="position:absolute;left:0;text-align:left;z-index:251678720" from="90.8pt,510.05pt" to="90.8pt,538.85pt" o:allowincell="f"/>
        </w:pict>
      </w:r>
      <w:r>
        <w:rPr>
          <w:noProof/>
        </w:rPr>
        <w:pict>
          <v:line id="_x0000_s1225" style="position:absolute;left:0;text-align:left;flip:x;z-index:251677696" from="48.65pt,511.65pt" to="49pt,522.55pt" o:allowincell="f"/>
        </w:pict>
      </w:r>
      <w:r>
        <w:rPr>
          <w:noProof/>
        </w:rPr>
        <w:pict>
          <v:line id="_x0000_s1226" style="position:absolute;left:0;text-align:left;z-index:251676672" from="36.5pt,510.4pt" to="36.5pt,517.6pt" o:allowincell="f"/>
        </w:pict>
      </w:r>
      <w:r>
        <w:rPr>
          <w:noProof/>
        </w:rPr>
        <w:pict>
          <v:line id="_x0000_s1227" style="position:absolute;left:0;text-align:left;z-index:251685888" from="60.95pt,509.15pt" to="61.3pt,529.5pt" o:allowincell="f"/>
        </w:pict>
      </w:r>
      <w:r>
        <w:rPr>
          <w:noProof/>
        </w:rPr>
        <w:pict>
          <v:shape id="_x0000_s1228" type="#_x0000_t202" style="position:absolute;left:0;text-align:left;margin-left:44.2pt;margin-top:243.75pt;width:129.6pt;height:21.6pt;z-index:251675648" o:allowincell="f" strokecolor="white">
            <v:textbox>
              <w:txbxContent>
                <w:p w:rsidR="00021495" w:rsidRDefault="00021495" w:rsidP="00021495">
                  <w:pPr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вертикальная плоскость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left:0;text-align:left;margin-left:44.2pt;margin-top:135.75pt;width:129.6pt;height:21.6pt;z-index:251674624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горизонтальная плоскость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30" style="position:absolute;left:0;text-align:left;flip:x;z-index:251673600" from="-13.4pt,56.55pt" to="15.4pt,78.15pt" o:allowincell="f">
            <v:stroke endarrow="open"/>
          </v:line>
        </w:pict>
      </w:r>
      <w:r>
        <w:rPr>
          <w:noProof/>
        </w:rPr>
        <w:pict>
          <v:line id="_x0000_s1231" style="position:absolute;left:0;text-align:left;flip:y;z-index:251672576" from="15.4pt,13.35pt" to="15.4pt,56.55pt" o:allowincell="f">
            <v:stroke endarrow="open"/>
          </v:line>
        </w:pict>
      </w:r>
      <w:r>
        <w:rPr>
          <w:noProof/>
        </w:rPr>
        <w:pict>
          <v:line id="_x0000_s1232" style="position:absolute;left:0;text-align:left;z-index:251606016" from="15.4pt,49.35pt" to="15.4pt,596.55pt" o:allowincell="f"/>
        </w:pict>
      </w:r>
      <w:r>
        <w:rPr>
          <w:noProof/>
        </w:rPr>
        <w:pict>
          <v:line id="_x0000_s1233" style="position:absolute;left:0;text-align:left;z-index:251671552" from="476.2pt,56.55pt" to="490.6pt,56.55pt" o:allowincell="f">
            <v:stroke endarrow="open"/>
          </v:line>
        </w:pict>
      </w:r>
      <w:r>
        <w:rPr>
          <w:noProof/>
        </w:rPr>
        <w:pict>
          <v:line id="_x0000_s1234" style="position:absolute;left:0;text-align:left;z-index:251604992" from="476.2pt,49.35pt" to="476.2pt,596.55pt" o:allowincell="f"/>
        </w:pict>
      </w:r>
      <w:r>
        <w:rPr>
          <w:noProof/>
        </w:rPr>
        <w:pict>
          <v:line id="_x0000_s1235" style="position:absolute;left:0;text-align:left;z-index:251603968" from="375.4pt,56.55pt" to="375.4pt,596.55pt" o:allowincell="f"/>
        </w:pict>
      </w:r>
      <w:r>
        <w:rPr>
          <w:noProof/>
        </w:rPr>
        <w:pict>
          <v:line id="_x0000_s1236" style="position:absolute;left:0;text-align:left;z-index:251602944" from="195.4pt,56.55pt" to="195.4pt,596.55pt" o:allowincell="f"/>
        </w:pict>
      </w:r>
      <w:r>
        <w:rPr>
          <w:noProof/>
        </w:rPr>
        <w:pict>
          <v:line id="_x0000_s1237" style="position:absolute;left:0;text-align:left;z-index:251670528" from="453.55pt,509.8pt" to="453.55pt,517pt" o:allowincell="f"/>
        </w:pict>
      </w:r>
      <w:r>
        <w:rPr>
          <w:noProof/>
        </w:rPr>
        <w:pict>
          <v:line id="_x0000_s1238" style="position:absolute;left:0;text-align:left;z-index:251669504" from="435.8pt,509.25pt" to="436pt,520.65pt" o:allowincell="f"/>
        </w:pict>
      </w:r>
      <w:r>
        <w:rPr>
          <w:noProof/>
        </w:rPr>
        <w:pict>
          <v:line id="_x0000_s1239" style="position:absolute;left:0;text-align:left;z-index:251668480" from="420.35pt,510.65pt" to="420.35pt,525.05pt" o:allowincell="f"/>
        </w:pict>
      </w:r>
      <w:r>
        <w:rPr>
          <w:noProof/>
        </w:rPr>
        <w:pict>
          <v:line id="_x0000_s1240" style="position:absolute;left:0;text-align:left;flip:x y;z-index:251666432" from="389.8pt,510.15pt" to="390.15pt,535.6pt" o:allowincell="f"/>
        </w:pict>
      </w:r>
      <w:r>
        <w:rPr>
          <w:noProof/>
        </w:rPr>
        <w:pict>
          <v:line id="_x0000_s1241" style="position:absolute;left:0;text-align:left;flip:y;z-index:251667456" from="405.95pt,508.2pt" to="405.95pt,529.8pt" o:allowincell="f"/>
        </w:pict>
      </w:r>
      <w:r>
        <w:rPr>
          <w:noProof/>
        </w:rPr>
        <w:pict>
          <v:line id="_x0000_s1242" style="position:absolute;left:0;text-align:left;z-index:251665408" from="361pt,510.15pt" to="361.55pt,543.55pt" o:allowincell="f"/>
        </w:pict>
      </w:r>
      <w:r>
        <w:rPr>
          <w:noProof/>
        </w:rPr>
        <w:pict>
          <v:line id="_x0000_s1243" style="position:absolute;left:0;text-align:left;z-index:251664384" from="343.65pt,510.9pt" to="344pt,547.8pt" o:allowincell="f"/>
        </w:pict>
      </w:r>
      <w:r>
        <w:rPr>
          <w:noProof/>
        </w:rPr>
        <w:pict>
          <v:line id="_x0000_s1244" style="position:absolute;left:0;text-align:left;flip:x;z-index:251663360" from="324.05pt,510.2pt" to="324.55pt,552.7pt" o:allowincell="f"/>
        </w:pict>
      </w:r>
      <w:r>
        <w:rPr>
          <w:noProof/>
        </w:rPr>
        <w:pict>
          <v:line id="_x0000_s1245" style="position:absolute;left:0;text-align:left;z-index:251662336" from="305.7pt,511.1pt" to="305.9pt,556.05pt" o:allowincell="f"/>
        </w:pict>
      </w:r>
      <w:r>
        <w:rPr>
          <w:noProof/>
        </w:rPr>
        <w:pict>
          <v:line id="_x0000_s1246" style="position:absolute;left:0;text-align:left;flip:x;z-index:251660288" from="269.55pt,510.9pt" to="270pt,565.55pt" o:allowincell="f"/>
        </w:pict>
      </w:r>
      <w:r>
        <w:rPr>
          <w:noProof/>
        </w:rPr>
        <w:pict>
          <v:line id="_x0000_s1247" style="position:absolute;left:0;text-align:left;flip:x;z-index:251661312" from="287.65pt,509.15pt" to="287.85pt,560.45pt" o:allowincell="f"/>
        </w:pict>
      </w:r>
      <w:r>
        <w:rPr>
          <w:noProof/>
        </w:rPr>
        <w:pict>
          <v:line id="_x0000_s1248" style="position:absolute;left:0;text-align:left;flip:x;z-index:251659264" from="250.4pt,510.9pt" to="250.6pt,569.4pt" o:allowincell="f"/>
        </w:pict>
      </w:r>
      <w:r>
        <w:rPr>
          <w:noProof/>
        </w:rPr>
        <w:pict>
          <v:line id="_x0000_s1249" style="position:absolute;left:0;text-align:left;flip:x;z-index:251658240" from="230.85pt,510.15pt" to="231.4pt,575.2pt" o:allowincell="f"/>
        </w:pict>
      </w:r>
      <w:r>
        <w:rPr>
          <w:noProof/>
        </w:rPr>
        <w:pict>
          <v:line id="_x0000_s1250" style="position:absolute;left:0;text-align:left;z-index:251657216" from="211.95pt,510.75pt" to="212.15pt,579.4pt" o:allowincell="f"/>
        </w:pict>
      </w:r>
      <w:r>
        <w:rPr>
          <w:noProof/>
        </w:rPr>
        <w:pict>
          <v:line id="_x0000_s1251" style="position:absolute;left:0;text-align:left;flip:y;z-index:251656192" from="375.4pt,510.15pt" to="476.2pt,538.95pt" o:allowincell="f" strokeweight="1.5pt"/>
        </w:pict>
      </w:r>
      <w:r>
        <w:rPr>
          <w:noProof/>
        </w:rPr>
        <w:pict>
          <v:line id="_x0000_s1252" style="position:absolute;left:0;text-align:left;flip:y;z-index:251655168" from="195.4pt,538.95pt" to="375.4pt,582.15pt" o:allowincell="f" strokeweight="1.5pt"/>
        </w:pict>
      </w:r>
      <w:r>
        <w:rPr>
          <w:noProof/>
        </w:rPr>
        <w:pict>
          <v:line id="_x0000_s1253" style="position:absolute;left:0;text-align:left;z-index:251654144" from="15.4pt,510.15pt" to="195.4pt,582.15pt" o:allowincell="f" strokeweight="1.5pt"/>
        </w:pict>
      </w:r>
      <w:r>
        <w:rPr>
          <w:noProof/>
        </w:rPr>
        <w:pict>
          <v:line id="_x0000_s1254" style="position:absolute;left:0;text-align:left;flip:y;z-index:251653120" from="15.4pt,474.15pt" to="15.4pt,510.15pt" o:allowincell="f">
            <v:stroke endarrow="open"/>
          </v:line>
        </w:pict>
      </w:r>
      <w:r>
        <w:rPr>
          <w:noProof/>
        </w:rPr>
        <w:pict>
          <v:line id="_x0000_s1255" style="position:absolute;left:0;text-align:left;z-index:251652096" from="15.4pt,510.15pt" to="476.2pt,510.15pt" o:allowincell="f" strokeweight="1.5pt"/>
        </w:pict>
      </w:r>
      <w:r>
        <w:rPr>
          <w:noProof/>
        </w:rPr>
        <w:pict>
          <v:line id="_x0000_s1256" style="position:absolute;left:0;text-align:left;z-index:251651072" from="346.6pt,387.75pt" to="346.6pt,394.95pt" o:allowincell="f"/>
        </w:pict>
      </w:r>
      <w:r>
        <w:rPr>
          <w:noProof/>
        </w:rPr>
        <w:pict>
          <v:line id="_x0000_s1257" style="position:absolute;left:0;text-align:left;flip:x;z-index:251650048" from="326.65pt,387.05pt" to="326.95pt,399.85pt" o:allowincell="f"/>
        </w:pict>
      </w:r>
      <w:r>
        <w:rPr>
          <w:noProof/>
        </w:rPr>
        <w:pict>
          <v:line id="_x0000_s1258" style="position:absolute;left:0;text-align:left;z-index:251649024" from="308.5pt,388.8pt" to="308.5pt,403.2pt" o:allowincell="f"/>
        </w:pict>
      </w:r>
      <w:r>
        <w:rPr>
          <w:noProof/>
        </w:rPr>
        <w:pict>
          <v:line id="_x0000_s1259" style="position:absolute;left:0;text-align:left;z-index:251648000" from="290.05pt,388.8pt" to="290.05pt,410.4pt" o:allowincell="f"/>
        </w:pict>
      </w:r>
      <w:r>
        <w:rPr>
          <w:noProof/>
        </w:rPr>
        <w:pict>
          <v:line id="_x0000_s1260" style="position:absolute;left:0;text-align:left;flip:x;z-index:251646976" from="272.15pt,388.65pt" to="272.5pt,412.7pt" o:allowincell="f"/>
        </w:pict>
      </w:r>
      <w:r>
        <w:rPr>
          <w:noProof/>
        </w:rPr>
        <w:pict>
          <v:line id="_x0000_s1261" style="position:absolute;left:0;text-align:left;z-index:251645952" from="253pt,387.75pt" to="253pt,416.55pt" o:allowincell="f"/>
        </w:pict>
      </w:r>
      <w:r>
        <w:rPr>
          <w:noProof/>
        </w:rPr>
        <w:pict>
          <v:line id="_x0000_s1262" style="position:absolute;left:0;text-align:left;flip:x;z-index:251644928" from="233.45pt,387.75pt" to="233.65pt,422.35pt" o:allowincell="f"/>
        </w:pict>
      </w:r>
      <w:r>
        <w:rPr>
          <w:noProof/>
        </w:rPr>
        <w:pict>
          <v:line id="_x0000_s1263" style="position:absolute;left:0;text-align:left;z-index:251643904" from="214.55pt,388.45pt" to="214.75pt,426.55pt" o:allowincell="f"/>
        </w:pict>
      </w:r>
      <w:r>
        <w:rPr>
          <w:noProof/>
        </w:rPr>
        <w:pict>
          <v:line id="_x0000_s1264" style="position:absolute;left:0;text-align:left;z-index:251642880" from="60.9pt,386.85pt" to="61.25pt,407.2pt" o:allowincell="f"/>
        </w:pict>
      </w:r>
      <w:r>
        <w:rPr>
          <w:noProof/>
        </w:rPr>
        <w:pict>
          <v:line id="_x0000_s1265" style="position:absolute;left:0;text-align:left;z-index:251641856" from="75.8pt,387.75pt" to="76pt,410.95pt" o:allowincell="f"/>
        </w:pict>
      </w:r>
      <w:r>
        <w:rPr>
          <w:noProof/>
        </w:rPr>
        <w:pict>
          <v:line id="_x0000_s1266" style="position:absolute;left:0;text-align:left;flip:x;z-index:251634688" from="48.6pt,389.35pt" to="48.95pt,400.25pt" o:allowincell="f"/>
        </w:pict>
      </w:r>
      <w:r>
        <w:rPr>
          <w:noProof/>
        </w:rPr>
        <w:pict>
          <v:line id="_x0000_s1267" style="position:absolute;left:0;text-align:left;z-index:251633664" from="36.45pt,388.1pt" to="36.45pt,395.3pt" o:allowincell="f"/>
        </w:pict>
      </w:r>
      <w:r>
        <w:rPr>
          <w:noProof/>
        </w:rPr>
        <w:pict>
          <v:line id="_x0000_s1268" style="position:absolute;left:0;text-align:left;z-index:251635712" from="90.75pt,387.75pt" to="90.75pt,416.55pt" o:allowincell="f"/>
        </w:pict>
      </w:r>
      <w:r>
        <w:rPr>
          <w:noProof/>
        </w:rPr>
        <w:pict>
          <v:line id="_x0000_s1269" style="position:absolute;left:0;text-align:left;z-index:251636736" from="106.55pt,388.65pt" to="106.55pt,424.65pt" o:allowincell="f"/>
        </w:pict>
      </w:r>
      <w:r>
        <w:rPr>
          <w:noProof/>
        </w:rPr>
        <w:pict>
          <v:line id="_x0000_s1270" style="position:absolute;left:0;text-align:left;z-index:251639808" from="178.55pt,388.1pt" to="178.55pt,452.9pt" o:allowincell="f"/>
        </w:pict>
      </w:r>
      <w:r>
        <w:rPr>
          <w:noProof/>
        </w:rPr>
        <w:pict>
          <v:line id="_x0000_s1271" style="position:absolute;left:0;text-align:left;z-index:251638784" from="140.8pt,389.15pt" to="140.8pt,439.55pt" o:allowincell="f"/>
        </w:pict>
      </w:r>
      <w:r>
        <w:rPr>
          <w:noProof/>
        </w:rPr>
        <w:pict>
          <v:line id="_x0000_s1272" style="position:absolute;left:0;text-align:left;z-index:251640832" from="159.4pt,387.75pt" to="159.4pt,445.35pt" o:allowincell="f"/>
        </w:pict>
      </w:r>
      <w:r>
        <w:rPr>
          <w:noProof/>
        </w:rPr>
        <w:pict>
          <v:line id="_x0000_s1273" style="position:absolute;left:0;text-align:left;z-index:251637760" from="123.4pt,387.75pt" to="123.4pt,430.95pt" o:allowincell="f"/>
        </w:pict>
      </w:r>
      <w:r>
        <w:rPr>
          <w:noProof/>
        </w:rPr>
        <w:pict>
          <v:line id="_x0000_s1274" style="position:absolute;left:0;text-align:left;flip:y;z-index:251632640" from="195.4pt,387.75pt" to="375.4pt,430.95pt" o:allowincell="f" strokeweight="1.5pt"/>
        </w:pict>
      </w:r>
      <w:r>
        <w:rPr>
          <w:noProof/>
        </w:rPr>
        <w:pict>
          <v:line id="_x0000_s1275" style="position:absolute;left:0;text-align:left;flip:y;z-index:251631616" from="195.4pt,430.95pt" to="195.4pt,459.75pt" o:allowincell="f" strokeweight="1.5pt"/>
        </w:pict>
      </w:r>
      <w:r>
        <w:rPr>
          <w:noProof/>
        </w:rPr>
        <w:pict>
          <v:line id="_x0000_s1276" style="position:absolute;left:0;text-align:left;z-index:251630592" from="15.4pt,387.75pt" to="195.4pt,459.75pt" o:allowincell="f" strokeweight="1.5pt"/>
        </w:pict>
      </w:r>
      <w:r>
        <w:rPr>
          <w:noProof/>
        </w:rPr>
        <w:pict>
          <v:line id="_x0000_s1277" style="position:absolute;left:0;text-align:left;flip:y;z-index:251629568" from="15.4pt,351.75pt" to="15.4pt,387.75pt" o:allowincell="f">
            <v:stroke endarrow="open"/>
          </v:line>
        </w:pict>
      </w:r>
      <w:r>
        <w:rPr>
          <w:noProof/>
        </w:rPr>
        <w:pict>
          <v:line id="_x0000_s1278" style="position:absolute;left:0;text-align:left;z-index:251628544" from="15.4pt,387.75pt" to="476.2pt,387.75pt" o:allowincell="f" strokeweight="1.5pt"/>
        </w:pict>
      </w:r>
      <w:r>
        <w:rPr>
          <w:noProof/>
        </w:rPr>
        <w:pict>
          <v:shape id="_x0000_s1279" type="#_x0000_t202" style="position:absolute;left:0;text-align:left;margin-left:202.6pt;margin-top:27.75pt;width:21.6pt;height:21.6pt;z-index:251627520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0" type="#_x0000_t202" style="position:absolute;left:0;text-align:left;margin-left:202.6pt;margin-top:200.55pt;width:21.6pt;height:21.6pt;z-index:251626496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1" type="#_x0000_t202" style="position:absolute;left:0;text-align:left;margin-left:202.6pt;margin-top:294.15pt;width:21.6pt;height:21.6pt;z-index:251625472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2" type="#_x0000_t202" style="position:absolute;left:0;text-align:left;margin-left:382.6pt;margin-top:294.15pt;width:21.6pt;height:21.6pt;z-index:251624448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3" type="#_x0000_t202" style="position:absolute;left:0;text-align:left;margin-left:382.6pt;margin-top:200.55pt;width:21.6pt;height:21.6pt;z-index:251623424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4" type="#_x0000_t202" style="position:absolute;left:0;text-align:left;margin-left:382.6pt;margin-top:27.75pt;width:21.6pt;height:21.6pt;z-index:251622400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5" type="#_x0000_t202" style="position:absolute;left:0;text-align:left;margin-left:22.6pt;margin-top:294.15pt;width:21.6pt;height:21.6pt;z-index:251621376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6" type="#_x0000_t202" style="position:absolute;left:0;text-align:left;margin-left:22.6pt;margin-top:27.75pt;width:21.6pt;height:21.6pt;z-index:251620352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87" type="#_x0000_t202" style="position:absolute;left:0;text-align:left;margin-left:22.6pt;margin-top:200.55pt;width:21.6pt;height:21.6pt;z-index:251619328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288" style="position:absolute;left:0;text-align:left;z-index:251618304" from="375.4pt,286.95pt" to="375.4pt,315.75pt" o:allowincell="f" strokeweight="1.5pt">
            <v:stroke endarrow="block"/>
          </v:line>
        </w:pict>
      </w:r>
      <w:r>
        <w:rPr>
          <w:noProof/>
        </w:rPr>
        <w:pict>
          <v:line id="_x0000_s1289" style="position:absolute;left:0;text-align:left;flip:x;z-index:251597824" from="447.4pt,286.95pt" to="476.2pt,315.75pt" o:allowincell="f" strokeweight="1.5pt">
            <v:stroke endarrow="block"/>
          </v:line>
        </w:pict>
      </w:r>
      <w:r>
        <w:rPr>
          <w:noProof/>
        </w:rPr>
        <w:pict>
          <v:line id="_x0000_s1290" style="position:absolute;left:0;text-align:left;flip:y;z-index:251596800" from="195.4pt,286.95pt" to="195.4pt,315.75pt" o:allowincell="f" strokeweight="1.5pt">
            <v:stroke endarrow="block"/>
          </v:line>
        </w:pict>
      </w:r>
      <w:r>
        <w:rPr>
          <w:noProof/>
        </w:rPr>
        <w:pict>
          <v:line id="_x0000_s1291" style="position:absolute;left:0;text-align:left;z-index:251595776" from="15.4pt,286.95pt" to="15.4pt,315.75pt" o:allowincell="f" strokeweight="1.5pt">
            <v:stroke endarrow="block"/>
          </v:line>
        </w:pict>
      </w:r>
      <w:r>
        <w:rPr>
          <w:noProof/>
        </w:rPr>
        <w:pict>
          <v:line id="_x0000_s1292" style="position:absolute;left:0;text-align:left;z-index:251610112" from="15.4pt,193.35pt" to="15.4pt,222.15pt" o:allowincell="f" strokeweight="1.5pt">
            <v:stroke endarrow="block"/>
          </v:line>
        </w:pict>
      </w:r>
      <w:r>
        <w:rPr>
          <w:noProof/>
        </w:rPr>
        <w:pict>
          <v:line id="_x0000_s1293" style="position:absolute;left:0;text-align:left;z-index:251617280" from="15.4pt,286.95pt" to="476.2pt,286.95pt" o:allowincell="f" strokeweight="1.5pt"/>
        </w:pict>
      </w:r>
      <w:r>
        <w:rPr>
          <w:noProof/>
        </w:rPr>
        <w:pict>
          <v:line id="_x0000_s1294" style="position:absolute;left:0;text-align:left;flip:y;z-index:251616256" from="137.8pt,56.55pt" to="137.8pt,85.35pt" o:allowincell="f">
            <v:stroke startarrow="open" endarrow="open"/>
          </v:line>
        </w:pict>
      </w:r>
      <w:r>
        <w:rPr>
          <w:noProof/>
        </w:rPr>
        <w:pict>
          <v:line id="_x0000_s1295" style="position:absolute;left:0;text-align:left;flip:x;z-index:251615232" from="130.6pt,85.35pt" to="166.6pt,85.35pt" o:allowincell="f"/>
        </w:pict>
      </w:r>
      <w:r>
        <w:rPr>
          <w:noProof/>
        </w:rPr>
        <w:pict>
          <v:line id="_x0000_s1296" style="position:absolute;left:0;text-align:left;z-index:251611136" from="375.4pt,193.35pt" to="375.4pt,222.15pt" o:allowincell="f" strokeweight="1.5pt">
            <v:stroke endarrow="block"/>
          </v:line>
        </w:pict>
      </w:r>
      <w:r>
        <w:rPr>
          <w:noProof/>
        </w:rPr>
        <w:pict>
          <v:line id="_x0000_s1297" style="position:absolute;left:0;text-align:left;flip:x;z-index:251609088" from="159.4pt,222.15pt" to="195.4pt,222.15pt" o:allowincell="f" strokeweight="1.5pt">
            <v:stroke endarrow="block"/>
          </v:line>
        </w:pict>
      </w:r>
      <w:r>
        <w:rPr>
          <w:noProof/>
        </w:rPr>
        <w:pict>
          <v:line id="_x0000_s1298" style="position:absolute;left:0;text-align:left;flip:y;z-index:251608064" from="195.4pt,193.35pt" to="195.4pt,222.15pt" o:allowincell="f" strokeweight="1.5pt">
            <v:stroke endarrow="block"/>
          </v:line>
        </w:pict>
      </w:r>
      <w:r>
        <w:rPr>
          <w:noProof/>
        </w:rPr>
        <w:pict>
          <v:line id="_x0000_s1299" style="position:absolute;left:0;text-align:left;z-index:251607040" from="15.4pt,193.35pt" to="476.2pt,193.35pt" o:allowincell="f" strokeweight="1.5pt"/>
        </w:pict>
      </w:r>
      <w:r>
        <w:rPr>
          <w:noProof/>
        </w:rPr>
        <w:pict>
          <v:line id="_x0000_s1300" style="position:absolute;left:0;text-align:left;z-index:251614208" from="375.4pt,106.95pt" to="476.2pt,106.95pt" o:allowincell="f">
            <v:stroke startarrow="open" endarrow="open"/>
          </v:line>
        </w:pict>
      </w:r>
      <w:r>
        <w:rPr>
          <w:noProof/>
        </w:rPr>
        <w:pict>
          <v:line id="_x0000_s1301" style="position:absolute;left:0;text-align:left;z-index:251613184" from="195.4pt,106.95pt" to="375.4pt,106.95pt" o:allowincell="f">
            <v:stroke startarrow="open" endarrow="open"/>
          </v:line>
        </w:pict>
      </w:r>
      <w:r>
        <w:rPr>
          <w:noProof/>
        </w:rPr>
        <w:pict>
          <v:line id="_x0000_s1302" style="position:absolute;left:0;text-align:left;z-index:251612160" from="15.4pt,106.95pt" to="195.4pt,106.95pt" o:allowincell="f">
            <v:stroke startarrow="open" endarrow="open"/>
          </v:line>
        </w:pict>
      </w:r>
      <w:r>
        <w:rPr>
          <w:noProof/>
        </w:rPr>
        <w:pict>
          <v:line id="_x0000_s1303" style="position:absolute;left:0;text-align:left;flip:y;z-index:251601920" from="195.4pt,56.55pt" to="224.2pt,85.35pt" o:allowincell="f" strokeweight="1.5pt">
            <v:stroke endarrow="block"/>
          </v:line>
        </w:pict>
      </w:r>
      <w:r>
        <w:rPr>
          <w:noProof/>
        </w:rPr>
        <w:pict>
          <v:line id="_x0000_s1304" style="position:absolute;left:0;text-align:left;flip:x;z-index:251600896" from="159.4pt,85.35pt" to="195.4pt,85.35pt" o:allowincell="f" strokeweight="1.5pt">
            <v:stroke endarrow="block"/>
          </v:line>
        </w:pict>
      </w:r>
      <w:r>
        <w:rPr>
          <w:noProof/>
        </w:rPr>
        <w:pict>
          <v:line id="_x0000_s1305" style="position:absolute;left:0;text-align:left;flip:y;z-index:251599872" from="195.4pt,56.55pt" to="195.4pt,85.35pt" o:allowincell="f" strokeweight="1.5pt">
            <v:stroke endarrow="block"/>
          </v:line>
        </w:pict>
      </w:r>
      <w:r>
        <w:rPr>
          <w:noProof/>
        </w:rPr>
        <w:pict>
          <v:line id="_x0000_s1306" style="position:absolute;left:0;text-align:left;flip:x;z-index:251598848" from="447.4pt,56.55pt" to="476.2pt,85.35pt" o:allowincell="f" strokeweight="1.5pt">
            <v:stroke endarrow="block"/>
          </v:line>
        </w:pict>
      </w:r>
      <w:r>
        <w:rPr>
          <w:noProof/>
        </w:rPr>
        <w:pict>
          <v:oval id="_x0000_s1307" style="position:absolute;left:0;text-align:left;margin-left:371.55pt;margin-top:52.5pt;width:7.2pt;height:7.2pt;z-index:251594752" o:allowincell="f" strokeweight="1.5pt"/>
        </w:pict>
      </w:r>
      <w:r>
        <w:rPr>
          <w:noProof/>
        </w:rPr>
        <w:pict>
          <v:oval id="_x0000_s1308" style="position:absolute;left:0;text-align:left;margin-left:11.55pt;margin-top:51.65pt;width:7.2pt;height:7.2pt;z-index:251593728" o:allowincell="f" strokeweight="1.5pt"/>
        </w:pict>
      </w:r>
      <w:r>
        <w:rPr>
          <w:noProof/>
        </w:rPr>
        <w:pict>
          <v:line id="_x0000_s1309" style="position:absolute;left:0;text-align:left;flip:x;z-index:251591680" from="375.4pt,70.95pt" to="382.6pt,78.15pt" o:allowincell="f"/>
        </w:pict>
      </w:r>
      <w:r>
        <w:rPr>
          <w:noProof/>
        </w:rPr>
        <w:pict>
          <v:line id="_x0000_s1310" style="position:absolute;left:0;text-align:left;flip:x;z-index:251590656" from="368.2pt,70.95pt" to="375.4pt,78.15pt" o:allowincell="f"/>
        </w:pict>
      </w:r>
      <w:r>
        <w:rPr>
          <w:noProof/>
        </w:rPr>
        <w:pict>
          <v:line id="_x0000_s1311" style="position:absolute;left:0;text-align:left;flip:x;z-index:251589632" from="361pt,70.95pt" to="368.2pt,78.15pt" o:allowincell="f"/>
        </w:pict>
      </w:r>
      <w:r>
        <w:rPr>
          <w:noProof/>
        </w:rPr>
        <w:pict>
          <v:line id="_x0000_s1312" style="position:absolute;left:0;text-align:left;z-index:251588608" from="361pt,70.95pt" to="389.8pt,70.95pt" o:allowincell="f" strokeweight="1.5pt"/>
        </w:pict>
      </w:r>
      <w:r>
        <w:rPr>
          <w:noProof/>
        </w:rPr>
        <w:pict>
          <v:line id="_x0000_s1313" style="position:absolute;left:0;text-align:left;z-index:251587584" from="375.4pt,56.55pt" to="382.6pt,70.95pt" o:allowincell="f" strokeweight="1.5pt"/>
        </w:pict>
      </w:r>
      <w:r>
        <w:rPr>
          <w:noProof/>
        </w:rPr>
        <w:pict>
          <v:line id="_x0000_s1314" style="position:absolute;left:0;text-align:left;flip:x;z-index:251586560" from="368.2pt,56.55pt" to="375.4pt,70.95pt" o:allowincell="f" strokeweight="1.5pt"/>
        </w:pict>
      </w:r>
      <w:r>
        <w:rPr>
          <w:noProof/>
        </w:rPr>
        <w:pict>
          <v:line id="_x0000_s1315" style="position:absolute;left:0;text-align:left;flip:x;z-index:251592704" from="382.6pt,70.95pt" to="389.8pt,78.15pt" o:allowincell="f"/>
        </w:pict>
      </w:r>
      <w:r>
        <w:rPr>
          <w:noProof/>
        </w:rPr>
        <w:pict>
          <v:line id="_x0000_s1316" style="position:absolute;left:0;text-align:left;flip:x;z-index:251584512" from="15.4pt,70.95pt" to="22.6pt,78.15pt" o:allowincell="f"/>
        </w:pict>
      </w:r>
      <w:r>
        <w:rPr>
          <w:noProof/>
        </w:rPr>
        <w:pict>
          <v:line id="_x0000_s1317" style="position:absolute;left:0;text-align:left;flip:x;z-index:251583488" from="8.2pt,70.95pt" to="15.4pt,78.15pt" o:allowincell="f"/>
        </w:pict>
      </w:r>
      <w:r>
        <w:rPr>
          <w:noProof/>
        </w:rPr>
        <w:pict>
          <v:line id="_x0000_s1318" style="position:absolute;left:0;text-align:left;flip:x;z-index:251582464" from="1pt,70.95pt" to="8.2pt,78.15pt" o:allowincell="f"/>
        </w:pict>
      </w:r>
      <w:r>
        <w:rPr>
          <w:noProof/>
        </w:rPr>
        <w:pict>
          <v:line id="_x0000_s1319" style="position:absolute;left:0;text-align:left;z-index:251581440" from="1pt,70.95pt" to="29.8pt,70.95pt" o:allowincell="f" strokeweight="1.5pt"/>
        </w:pict>
      </w:r>
      <w:r>
        <w:rPr>
          <w:noProof/>
        </w:rPr>
        <w:pict>
          <v:line id="_x0000_s1320" style="position:absolute;left:0;text-align:left;z-index:251580416" from="15.4pt,56.55pt" to="22.6pt,70.95pt" o:allowincell="f" strokeweight="1.5pt"/>
        </w:pict>
      </w:r>
      <w:r>
        <w:rPr>
          <w:noProof/>
        </w:rPr>
        <w:pict>
          <v:line id="_x0000_s1321" style="position:absolute;left:0;text-align:left;flip:x;z-index:251579392" from="8.2pt,56.55pt" to="15.4pt,70.95pt" o:allowincell="f" strokeweight="1.5pt"/>
        </w:pict>
      </w:r>
      <w:r>
        <w:rPr>
          <w:noProof/>
        </w:rPr>
        <w:pict>
          <v:line id="_x0000_s1322" style="position:absolute;left:0;text-align:left;flip:x;z-index:251585536" from="22.6pt,70.95pt" to="29.8pt,78.15pt" o:allowincell="f"/>
        </w:pict>
      </w:r>
      <w:r>
        <w:rPr>
          <w:noProof/>
        </w:rPr>
        <w:pict>
          <v:line id="_x0000_s1323" style="position:absolute;left:0;text-align:left;z-index:251578368" from="15.4pt,56.55pt" to="476.2pt,56.55pt" o:allowincell="f" strokeweight="1.5pt"/>
        </w:pict>
      </w:r>
    </w:p>
    <w:p w:rsidR="00021495" w:rsidRPr="00021495" w:rsidRDefault="00F71F42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324" type="#_x0000_t202" style="position:absolute;left:0;text-align:left;margin-left:22.6pt;margin-top:331.35pt;width:43.2pt;height:28.8pt;z-index:251687936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y</w:t>
                  </w:r>
                </w:p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sym w:font="Symbol" w:char="F0D7"/>
                  </w:r>
                  <w:r>
                    <w:rPr>
                      <w:rFonts w:ascii="Times New Roman" w:hAnsi="Times New Roman" w:cs="Times New Roman"/>
                    </w:rPr>
                    <w:t>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left:0;text-align:left;margin-left:22.6pt;margin-top:446.55pt;width:43.2pt;height:28.8pt;z-index:251686912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z</w:t>
                  </w:r>
                </w:p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sym w:font="Symbol" w:char="F0D7"/>
                  </w:r>
                  <w:r>
                    <w:rPr>
                      <w:rFonts w:ascii="Times New Roman" w:hAnsi="Times New Roman" w:cs="Times New Roman"/>
                    </w:rPr>
                    <w:t>мм</w:t>
                  </w:r>
                </w:p>
              </w:txbxContent>
            </v:textbox>
          </v:shape>
        </w:pict>
      </w: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5" type="#_x0000_t75" style="position:absolute;left:0;text-align:left;margin-left:15.4pt;margin-top:108.75pt;width:55pt;height:20pt;z-index:251823104" o:allowincell="f">
            <v:imagedata r:id="rId162" o:title=""/>
            <w10:wrap type="topAndBottom"/>
          </v:shape>
        </w:pict>
      </w:r>
      <w:r>
        <w:rPr>
          <w:noProof/>
        </w:rPr>
        <w:pict>
          <v:shape id="_x0000_s1536" type="#_x0000_t75" style="position:absolute;left:0;text-align:left;margin-left:15.4pt;margin-top:22.35pt;width:56pt;height:20pt;z-index:251824128" o:allowincell="f">
            <v:imagedata r:id="rId163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Опорные реакции в горизонтальной плоскости:</w:t>
      </w:r>
    </w:p>
    <w:p w:rsidR="00021495" w:rsidRPr="00236353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37" type="#_x0000_t75" style="position:absolute;left:0;text-align:left;margin-left:22.6pt;margin-top:145.35pt;width:178pt;height:31pt;z-index:251825152" o:allowincell="f">
            <v:imagedata r:id="rId164" o:title=""/>
            <w10:wrap type="topAndBottom"/>
          </v:shape>
        </w:pict>
      </w:r>
      <w:r>
        <w:rPr>
          <w:noProof/>
        </w:rPr>
        <w:pict>
          <v:shape id="_x0000_s1538" type="#_x0000_t75" style="position:absolute;left:0;text-align:left;margin-left:22.6pt;margin-top:123.75pt;width:161pt;height:16pt;z-index:251826176" o:allowincell="f">
            <v:imagedata r:id="rId165" o:title=""/>
            <w10:wrap type="topAndBottom"/>
          </v:shape>
        </w:pict>
      </w:r>
      <w:r>
        <w:rPr>
          <w:noProof/>
        </w:rPr>
        <w:pict>
          <v:shape id="_x0000_s1539" type="#_x0000_t75" style="position:absolute;left:0;text-align:left;margin-left:22.6pt;margin-top:58.95pt;width:174pt;height:31pt;z-index:251827200" o:allowincell="f">
            <v:imagedata r:id="rId166" o:title=""/>
            <w10:wrap type="topAndBottom"/>
          </v:shape>
        </w:pict>
      </w:r>
      <w:r>
        <w:rPr>
          <w:noProof/>
        </w:rPr>
        <w:pict>
          <v:shape id="_x0000_s1540" type="#_x0000_t75" style="position:absolute;left:0;text-align:left;margin-left:22.6pt;margin-top:37.35pt;width:150.95pt;height:16pt;z-index:251828224" o:allowincell="f">
            <v:imagedata r:id="rId16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Проверка: -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021495"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236353">
        <w:rPr>
          <w:rFonts w:ascii="Times New Roman" w:hAnsi="Times New Roman" w:cs="Times New Roman"/>
          <w:sz w:val="24"/>
          <w:szCs w:val="24"/>
        </w:rPr>
        <w:t xml:space="preserve">+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021495"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021495" w:rsidRPr="00236353">
        <w:rPr>
          <w:rFonts w:ascii="Times New Roman" w:hAnsi="Times New Roman" w:cs="Times New Roman"/>
          <w:sz w:val="24"/>
          <w:szCs w:val="24"/>
        </w:rPr>
        <w:t>-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021495"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236353">
        <w:rPr>
          <w:rFonts w:ascii="Times New Roman" w:hAnsi="Times New Roman" w:cs="Times New Roman"/>
          <w:sz w:val="24"/>
          <w:szCs w:val="24"/>
        </w:rPr>
        <w:t>= -184.353 + 1052.506 – 868.153 = 0</w:t>
      </w:r>
    </w:p>
    <w:p w:rsidR="00021495" w:rsidRPr="00236353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41" type="#_x0000_t75" style="position:absolute;left:0;text-align:left;margin-left:22.6pt;margin-top:78.2pt;width:173pt;height:31pt;z-index:251829248" o:allowincell="f">
            <v:imagedata r:id="rId168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Опорные реакции в вертикальной плоскости:</w:t>
      </w:r>
    </w:p>
    <w:p w:rsidR="00021495" w:rsidRPr="00236353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42" type="#_x0000_t75" style="position:absolute;left:0;text-align:left;margin-left:22.6pt;margin-top:129.2pt;width:162pt;height:16pt;z-index:251830272" o:allowincell="f">
            <v:imagedata r:id="rId169" o:title=""/>
            <w10:wrap type="topAndBottom"/>
          </v:shape>
        </w:pict>
      </w:r>
      <w:r>
        <w:rPr>
          <w:noProof/>
        </w:rPr>
        <w:pict>
          <v:shape id="_x0000_s1543" type="#_x0000_t75" style="position:absolute;left:0;text-align:left;margin-left:22.6pt;margin-top:158pt;width:180pt;height:31pt;z-index:251831296" o:allowincell="f">
            <v:imagedata r:id="rId170" o:title=""/>
            <w10:wrap type="topAndBottom"/>
          </v:shape>
        </w:pict>
      </w:r>
      <w:r>
        <w:rPr>
          <w:noProof/>
        </w:rPr>
        <w:pict>
          <v:shape id="_x0000_s1544" type="#_x0000_t75" style="position:absolute;left:0;text-align:left;margin-left:15.4pt;margin-top:100.4pt;width:55pt;height:20pt;z-index:251832320" o:allowincell="f">
            <v:imagedata r:id="rId162" o:title=""/>
            <w10:wrap type="topAndBottom"/>
          </v:shape>
        </w:pict>
      </w:r>
      <w:r>
        <w:rPr>
          <w:noProof/>
        </w:rPr>
        <w:pict>
          <v:shape id="_x0000_s1545" type="#_x0000_t75" style="position:absolute;left:0;text-align:left;margin-left:22.6pt;margin-top:35.6pt;width:157.95pt;height:16pt;z-index:251833344" o:allowincell="f">
            <v:imagedata r:id="rId171" o:title=""/>
            <w10:wrap type="topAndBottom"/>
          </v:shape>
        </w:pict>
      </w:r>
      <w:r>
        <w:rPr>
          <w:noProof/>
        </w:rPr>
        <w:pict>
          <v:shape id="_x0000_s1546" type="#_x0000_t75" style="position:absolute;left:0;text-align:left;margin-left:15.4pt;margin-top:6.8pt;width:56pt;height:20pt;z-index:251834368" o:allowincell="f">
            <v:imagedata r:id="rId163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Проверка: -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021495"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236353">
        <w:rPr>
          <w:rFonts w:ascii="Times New Roman" w:hAnsi="Times New Roman" w:cs="Times New Roman"/>
          <w:sz w:val="24"/>
          <w:szCs w:val="24"/>
        </w:rPr>
        <w:t xml:space="preserve">+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="00021495"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021495" w:rsidRPr="00236353">
        <w:rPr>
          <w:rFonts w:ascii="Times New Roman" w:hAnsi="Times New Roman" w:cs="Times New Roman"/>
          <w:sz w:val="24"/>
          <w:szCs w:val="24"/>
        </w:rPr>
        <w:t>-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021495" w:rsidRPr="00236353">
        <w:rPr>
          <w:rFonts w:ascii="Times New Roman" w:hAnsi="Times New Roman" w:cs="Times New Roman"/>
          <w:sz w:val="24"/>
          <w:szCs w:val="24"/>
        </w:rPr>
        <w:t xml:space="preserve"> –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021495" w:rsidRPr="00236353">
        <w:rPr>
          <w:rFonts w:ascii="Times New Roman" w:hAnsi="Times New Roman" w:cs="Times New Roman"/>
          <w:sz w:val="24"/>
          <w:szCs w:val="24"/>
        </w:rPr>
        <w:t xml:space="preserve"> </w:t>
      </w:r>
      <w:r w:rsidR="00021495"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236353">
        <w:rPr>
          <w:rFonts w:ascii="Times New Roman" w:hAnsi="Times New Roman" w:cs="Times New Roman"/>
          <w:sz w:val="24"/>
          <w:szCs w:val="24"/>
        </w:rPr>
        <w:t>= -228.984 + 395.259 – 67.46 – 98.815 = 0</w:t>
      </w:r>
    </w:p>
    <w:p w:rsidR="00021495" w:rsidRPr="00236353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эпюр изгибающих моментов.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Изгибающие моменты:</w:t>
      </w: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горизонтальной плоскости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-Z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104 = -90287.9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-Z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104 = -19172.7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вертикальной плоскости: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-Y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104 = -23814.336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-F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66 = -6521.79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495" w:rsidRDefault="00021495" w:rsidP="00021495">
      <w:pPr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Назначение опасных сечений.</w:t>
      </w:r>
    </w:p>
    <w:p w:rsidR="00021495" w:rsidRDefault="00021495" w:rsidP="00021495">
      <w:pPr>
        <w:pStyle w:val="21"/>
      </w:pPr>
      <w:r>
        <w:t>Основываясь на эпюрах изгибающих и крутящего моментов и эскизе вала, назначаем сечение, для которого будет выполняться расчет. Это опасное сечение в точке С.</w:t>
      </w:r>
    </w:p>
    <w:p w:rsidR="00021495" w:rsidRDefault="00021495" w:rsidP="00021495">
      <w:pPr>
        <w:pStyle w:val="21"/>
      </w:pPr>
    </w:p>
    <w:p w:rsidR="00021495" w:rsidRPr="00236353" w:rsidRDefault="00021495" w:rsidP="00021495">
      <w:pPr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прочности вала в сечении С.</w:t>
      </w:r>
    </w:p>
    <w:p w:rsidR="00021495" w:rsidRDefault="00F71F42" w:rsidP="00021495">
      <w:pPr>
        <w:pStyle w:val="21"/>
      </w:pPr>
      <w:r>
        <w:rPr>
          <w:noProof/>
        </w:rPr>
        <w:pict>
          <v:shape id="_x0000_s1547" type="#_x0000_t75" style="position:absolute;left:0;text-align:left;margin-left:65.8pt;margin-top:22.95pt;width:319.95pt;height:24pt;z-index:251835392" o:allowincell="f">
            <v:imagedata r:id="rId172" o:title=""/>
            <w10:wrap type="topAndBottom"/>
          </v:shape>
        </w:pict>
      </w:r>
      <w:r w:rsidR="00021495">
        <w:t>Суммарный изгибающий момент в сечении С:</w:t>
      </w:r>
    </w:p>
    <w:p w:rsidR="00021495" w:rsidRPr="00236353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48" type="#_x0000_t75" style="position:absolute;left:0;text-align:left;margin-left:166.6pt;margin-top:59.55pt;width:160pt;height:33pt;z-index:251836416" o:allowincell="f">
            <v:imagedata r:id="rId173" o:title=""/>
            <w10:wrap type="topAndBottom"/>
          </v:shape>
        </w:pict>
      </w:r>
      <w:r w:rsidR="00021495" w:rsidRPr="00236353">
        <w:rPr>
          <w:rFonts w:ascii="Times New Roman" w:hAnsi="Times New Roman" w:cs="Times New Roman"/>
          <w:sz w:val="24"/>
          <w:szCs w:val="24"/>
        </w:rPr>
        <w:t xml:space="preserve">Моменты сопротивления </w:t>
      </w:r>
      <w:r w:rsidR="00021495">
        <w:rPr>
          <w:rFonts w:ascii="Times New Roman" w:hAnsi="Times New Roman" w:cs="Times New Roman"/>
          <w:sz w:val="24"/>
          <w:szCs w:val="24"/>
        </w:rPr>
        <w:t>сечения вала-червяка (по таблице 4</w:t>
      </w:r>
      <w:r w:rsidR="00021495" w:rsidRPr="00236353">
        <w:rPr>
          <w:rFonts w:ascii="Times New Roman" w:hAnsi="Times New Roman" w:cs="Times New Roman"/>
          <w:sz w:val="24"/>
          <w:szCs w:val="24"/>
        </w:rPr>
        <w:t>[3]):</w: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49" type="#_x0000_t75" style="position:absolute;left:0;text-align:left;margin-left:166.6pt;margin-top:48.6pt;width:168pt;height:33pt;z-index:251837440" o:allowincell="f">
            <v:imagedata r:id="rId174" o:title=""/>
            <w10:wrap type="topAndBottom"/>
          </v:shape>
        </w:pict>
      </w:r>
      <w:r>
        <w:rPr>
          <w:noProof/>
        </w:rPr>
        <w:pict>
          <v:shape id="_x0000_s1550" type="#_x0000_t75" style="position:absolute;left:0;text-align:left;margin-left:145pt;margin-top:99pt;width:206pt;height:46pt;z-index:251838464" o:allowincell="f">
            <v:imagedata r:id="rId175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Напряжения изгиба: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1" type="#_x0000_t75" style="position:absolute;left:0;text-align:left;margin-left:130.6pt;margin-top:26.6pt;width:239pt;height:31pt;z-index:251839488" o:allowincell="f">
            <v:imagedata r:id="rId176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Напряжения кручения: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выносливости материала (таблица 3</w:t>
      </w:r>
      <w:r w:rsidRPr="00236353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236353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236353">
        <w:rPr>
          <w:rFonts w:ascii="Times New Roman" w:hAnsi="Times New Roman" w:cs="Times New Roman"/>
          <w:sz w:val="24"/>
          <w:szCs w:val="24"/>
          <w:vertAlign w:val="subscript"/>
        </w:rPr>
        <w:t xml:space="preserve">-1 </w:t>
      </w:r>
      <w:r w:rsidRPr="00236353">
        <w:rPr>
          <w:rFonts w:ascii="Times New Roman" w:hAnsi="Times New Roman" w:cs="Times New Roman"/>
          <w:sz w:val="24"/>
          <w:szCs w:val="24"/>
        </w:rPr>
        <w:t xml:space="preserve">= 360 </w:t>
      </w:r>
      <w:r>
        <w:rPr>
          <w:rFonts w:ascii="Times New Roman" w:hAnsi="Times New Roman" w:cs="Times New Roman"/>
          <w:sz w:val="24"/>
          <w:szCs w:val="24"/>
        </w:rPr>
        <w:t>МПа;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210 МПа.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21"/>
      </w:pPr>
      <w:r>
        <w:t>Коэффициенты, характеризующие чувствительность материала к асимметрии цикла напряжений для стали 40ХН: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9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3"/>
      </w:r>
      <w:r>
        <w:rPr>
          <w:rFonts w:ascii="Times New Roman" w:hAnsi="Times New Roman" w:cs="Times New Roman"/>
          <w:sz w:val="24"/>
          <w:szCs w:val="24"/>
        </w:rPr>
        <w:t xml:space="preserve"> = 0.15;          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 = 0.1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Эффективные коэффициенты концентрации напряжений для сечения с червяком для стали 40ХН с пределом прочности 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= 820 МПа  (по таблице 4</w:t>
      </w:r>
      <w:r w:rsidRPr="00236353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236353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73"/>
      </w:r>
      <w:r w:rsidRPr="00236353">
        <w:rPr>
          <w:rFonts w:ascii="Times New Roman" w:hAnsi="Times New Roman" w:cs="Times New Roman"/>
          <w:sz w:val="24"/>
          <w:szCs w:val="24"/>
        </w:rPr>
        <w:t xml:space="preserve"> = 2.4</w:t>
      </w:r>
      <w:r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74"/>
      </w:r>
      <w:r w:rsidRPr="00236353">
        <w:rPr>
          <w:rFonts w:ascii="Times New Roman" w:hAnsi="Times New Roman" w:cs="Times New Roman"/>
          <w:sz w:val="24"/>
          <w:szCs w:val="24"/>
        </w:rPr>
        <w:t xml:space="preserve"> = 1.8</w:t>
      </w: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36353">
        <w:rPr>
          <w:rFonts w:ascii="Times New Roman" w:hAnsi="Times New Roman" w:cs="Times New Roman"/>
          <w:sz w:val="24"/>
          <w:szCs w:val="24"/>
        </w:rPr>
        <w:t xml:space="preserve">Коэффициент влияния </w:t>
      </w:r>
      <w:r>
        <w:rPr>
          <w:rFonts w:ascii="Times New Roman" w:hAnsi="Times New Roman" w:cs="Times New Roman"/>
          <w:sz w:val="24"/>
          <w:szCs w:val="24"/>
        </w:rPr>
        <w:t xml:space="preserve">абсолютных размеров поперечного сечения при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6353">
        <w:rPr>
          <w:rFonts w:ascii="Times New Roman" w:hAnsi="Times New Roman" w:cs="Times New Roman"/>
          <w:sz w:val="24"/>
          <w:szCs w:val="24"/>
        </w:rPr>
        <w:t xml:space="preserve"> = 50 </w:t>
      </w:r>
      <w:r>
        <w:rPr>
          <w:rFonts w:ascii="Times New Roman" w:hAnsi="Times New Roman" w:cs="Times New Roman"/>
          <w:sz w:val="24"/>
          <w:szCs w:val="24"/>
        </w:rPr>
        <w:t>мм (по таблице 6</w:t>
      </w:r>
      <w:r w:rsidRPr="00236353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5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3"/>
      </w:r>
      <w:r>
        <w:rPr>
          <w:rFonts w:ascii="Times New Roman" w:hAnsi="Times New Roman" w:cs="Times New Roman"/>
          <w:sz w:val="24"/>
          <w:szCs w:val="24"/>
        </w:rPr>
        <w:t xml:space="preserve"> = 0.70;       </w:t>
      </w:r>
      <w:r>
        <w:rPr>
          <w:rFonts w:ascii="Times New Roman" w:hAnsi="Times New Roman" w:cs="Times New Roman"/>
          <w:sz w:val="24"/>
          <w:szCs w:val="24"/>
        </w:rPr>
        <w:sym w:font="Symbol" w:char="F065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 = 0.70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влияния шероховатости поверхности (по таблице 7</w:t>
      </w:r>
      <w:r w:rsidRPr="00236353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236353">
        <w:rPr>
          <w:rFonts w:ascii="Times New Roman" w:hAnsi="Times New Roman" w:cs="Times New Roman"/>
          <w:sz w:val="24"/>
          <w:szCs w:val="24"/>
        </w:rPr>
        <w:t xml:space="preserve"> = 1.12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влияния поверхности упрочнения (по таблице 8</w:t>
      </w:r>
      <w:r w:rsidRPr="00236353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236353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236353">
        <w:rPr>
          <w:rFonts w:ascii="Times New Roman" w:hAnsi="Times New Roman" w:cs="Times New Roman"/>
          <w:sz w:val="24"/>
          <w:szCs w:val="24"/>
        </w:rPr>
        <w:t xml:space="preserve"> = 1.3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21"/>
      </w:pPr>
      <w:r>
        <w:t>Коэффициент перехода от пределов выносливости образцов к пределу выносливости деталей.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нормальным напряжениям:</w: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2" type="#_x0000_t75" style="position:absolute;left:0;text-align:left;margin-left:159.4pt;margin-top:72.75pt;width:200pt;height:46pt;z-index:251840512" o:allowincell="f">
            <v:imagedata r:id="rId177" o:title=""/>
            <w10:wrap type="topAndBottom"/>
          </v:shape>
        </w:pict>
      </w:r>
      <w:r>
        <w:rPr>
          <w:noProof/>
        </w:rPr>
        <w:pict>
          <v:shape id="_x0000_s1553" type="#_x0000_t75" style="position:absolute;left:0;text-align:left;margin-left:159.4pt;margin-top:.75pt;width:202pt;height:46pt;z-index:251841536" o:allowincell="f">
            <v:imagedata r:id="rId178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по касательным напряжениям: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4" type="#_x0000_t75" style="position:absolute;left:0;text-align:left;margin-left:130.6pt;margin-top:19.4pt;width:265pt;height:33pt;z-index:251842560" o:allowincell="f">
            <v:imagedata r:id="rId179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Коэффициент запаса только по нормальным напряжениям изгиба: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5" type="#_x0000_t75" style="position:absolute;left:0;text-align:left;margin-left:130.6pt;margin-top:25.2pt;width:267pt;height:33pt;z-index:251843584" o:allowincell="f">
            <v:imagedata r:id="rId180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Коэффициент запаса только по касательным напряжениям кручения: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6" type="#_x0000_t75" style="position:absolute;left:0;text-align:left;margin-left:202.6pt;margin-top:25.2pt;width:121pt;height:38pt;z-index:251844608" o:allowincell="f">
            <v:imagedata r:id="rId181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Коэффициент запаса сопротивлению усталости:</w: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7" type="#_x0000_t75" style="position:absolute;left:0;text-align:left;margin-left:159.4pt;margin-top:61.8pt;width:193pt;height:35pt;z-index:251845632" o:allowincell="f">
            <v:imagedata r:id="rId182" o:title=""/>
            <w10:wrap type="topAndBottom"/>
          </v:shape>
        </w:pict>
      </w:r>
    </w:p>
    <w:p w:rsidR="00021495" w:rsidRPr="00DD2599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2599">
        <w:rPr>
          <w:rFonts w:ascii="Times New Roman" w:hAnsi="Times New Roman" w:cs="Times New Roman"/>
          <w:sz w:val="24"/>
          <w:szCs w:val="24"/>
        </w:rPr>
        <w:t>6.2.</w:t>
      </w:r>
      <w:r w:rsidRPr="00DD25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Проверочный расчет выходного вала.</w:t>
      </w:r>
      <w:r w:rsidRPr="00DD2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495" w:rsidRDefault="00021495" w:rsidP="00021495">
      <w:pPr>
        <w:pStyle w:val="21"/>
      </w:pPr>
      <w:r w:rsidRPr="00DD2599">
        <w:t xml:space="preserve">Исходные данные, </w:t>
      </w:r>
      <w:r>
        <w:t>известные из предыдущих расчетов:</w:t>
      </w:r>
    </w:p>
    <w:p w:rsidR="00021495" w:rsidRPr="00DD2599" w:rsidRDefault="00021495" w:rsidP="00021495">
      <w:pPr>
        <w:pStyle w:val="21"/>
        <w:rPr>
          <w:lang w:val="de-DE"/>
        </w:rPr>
      </w:pPr>
      <w:r w:rsidRPr="00DD2599">
        <w:rPr>
          <w:lang w:val="de-DE"/>
        </w:rPr>
        <w:t>F</w:t>
      </w:r>
      <w:r w:rsidRPr="00DD2599">
        <w:rPr>
          <w:vertAlign w:val="subscript"/>
          <w:lang w:val="de-DE"/>
        </w:rPr>
        <w:t>a2</w:t>
      </w:r>
      <w:r w:rsidRPr="00DD2599">
        <w:rPr>
          <w:lang w:val="de-DE"/>
        </w:rPr>
        <w:t xml:space="preserve"> = 395.259 H;</w:t>
      </w:r>
    </w:p>
    <w:p w:rsidR="00021495" w:rsidRPr="00DD2599" w:rsidRDefault="00021495" w:rsidP="00021495">
      <w:pPr>
        <w:pStyle w:val="21"/>
        <w:rPr>
          <w:lang w:val="de-DE"/>
        </w:rPr>
      </w:pPr>
      <w:r w:rsidRPr="00DD2599">
        <w:rPr>
          <w:lang w:val="de-DE"/>
        </w:rPr>
        <w:t>F</w:t>
      </w:r>
      <w:r w:rsidRPr="00DD2599">
        <w:rPr>
          <w:vertAlign w:val="subscript"/>
          <w:lang w:val="de-DE"/>
        </w:rPr>
        <w:t>t2</w:t>
      </w:r>
      <w:r w:rsidRPr="00DD2599">
        <w:rPr>
          <w:lang w:val="de-DE"/>
        </w:rPr>
        <w:t xml:space="preserve"> = 2844.61 H;</w:t>
      </w:r>
    </w:p>
    <w:p w:rsidR="00021495" w:rsidRPr="00DD2599" w:rsidRDefault="00021495" w:rsidP="00021495">
      <w:pPr>
        <w:pStyle w:val="21"/>
        <w:rPr>
          <w:lang w:val="de-DE"/>
        </w:rPr>
      </w:pPr>
      <w:r w:rsidRPr="00DD2599">
        <w:rPr>
          <w:lang w:val="de-DE"/>
        </w:rPr>
        <w:t>F</w:t>
      </w:r>
      <w:r w:rsidRPr="00DD2599">
        <w:rPr>
          <w:vertAlign w:val="subscript"/>
          <w:lang w:val="de-DE"/>
        </w:rPr>
        <w:t>r2</w:t>
      </w:r>
      <w:r w:rsidRPr="00DD2599">
        <w:rPr>
          <w:lang w:val="de-DE"/>
        </w:rPr>
        <w:t xml:space="preserve"> = 1052.506 H;</w:t>
      </w:r>
    </w:p>
    <w:p w:rsidR="00021495" w:rsidRPr="00DD2599" w:rsidRDefault="00021495" w:rsidP="00021495">
      <w:pPr>
        <w:pStyle w:val="21"/>
        <w:rPr>
          <w:lang w:val="de-DE"/>
        </w:rPr>
      </w:pPr>
      <w:r w:rsidRPr="00DD2599">
        <w:rPr>
          <w:lang w:val="de-DE"/>
        </w:rPr>
        <w:t>F</w:t>
      </w:r>
      <w:r w:rsidRPr="00DD2599">
        <w:rPr>
          <w:vertAlign w:val="subscript"/>
          <w:lang w:val="de-DE"/>
        </w:rPr>
        <w:t>M</w:t>
      </w:r>
      <w:r w:rsidRPr="00DD2599">
        <w:rPr>
          <w:lang w:val="de-DE"/>
        </w:rPr>
        <w:t xml:space="preserve"> = 0.25</w:t>
      </w:r>
      <w:r>
        <w:rPr>
          <w:lang w:val="en-US"/>
        </w:rPr>
        <w:sym w:font="Symbol" w:char="F0D7"/>
      </w:r>
      <w:r w:rsidRPr="00DD2599">
        <w:rPr>
          <w:lang w:val="de-DE"/>
        </w:rPr>
        <w:t>F</w:t>
      </w:r>
      <w:r w:rsidRPr="00DD2599">
        <w:rPr>
          <w:vertAlign w:val="subscript"/>
          <w:lang w:val="de-DE"/>
        </w:rPr>
        <w:t>t2</w:t>
      </w:r>
      <w:r w:rsidRPr="00DD2599">
        <w:rPr>
          <w:lang w:val="de-DE"/>
        </w:rPr>
        <w:t xml:space="preserve"> = 0.25</w:t>
      </w:r>
      <w:r>
        <w:rPr>
          <w:lang w:val="en-US"/>
        </w:rPr>
        <w:sym w:font="Symbol" w:char="F0D7"/>
      </w:r>
      <w:r w:rsidRPr="00DD2599">
        <w:rPr>
          <w:lang w:val="de-DE"/>
        </w:rPr>
        <w:t>2844.61 = 711.153 H.</w:t>
      </w:r>
    </w:p>
    <w:p w:rsidR="00021495" w:rsidRPr="00DD2599" w:rsidRDefault="00021495" w:rsidP="00021495">
      <w:pPr>
        <w:pStyle w:val="21"/>
        <w:rPr>
          <w:lang w:val="de-DE"/>
        </w:rPr>
      </w:pPr>
    </w:p>
    <w:p w:rsidR="00021495" w:rsidRDefault="00021495" w:rsidP="00021495">
      <w:pPr>
        <w:pStyle w:val="21"/>
        <w:numPr>
          <w:ilvl w:val="2"/>
          <w:numId w:val="8"/>
        </w:numPr>
        <w:spacing w:after="0"/>
        <w:jc w:val="both"/>
      </w:pPr>
      <w:r>
        <w:t>Выбор расчетной схемы и определение опорных реакций.</w:t>
      </w:r>
    </w:p>
    <w:p w:rsidR="00021495" w:rsidRPr="00DD2599" w:rsidRDefault="00F71F42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349" style="position:absolute;left:0;text-align:left;flip:y;z-index:251746304" from="15.4pt,258.75pt" to="15.4pt,287.55pt" o:allowincell="f" strokeweight="1.5pt">
            <v:stroke endarrow="block"/>
          </v:line>
        </w:pict>
      </w:r>
      <w:r>
        <w:rPr>
          <w:noProof/>
        </w:rPr>
        <w:pict>
          <v:line id="_x0000_s1350" style="position:absolute;left:0;text-align:left;flip:y;z-index:251745280" from="15.4pt,165.15pt" to="15.4pt,193.95pt" o:allowincell="f" strokeweight="1.5pt">
            <v:stroke endarrow="block"/>
          </v:line>
        </w:pict>
      </w:r>
      <w:r>
        <w:rPr>
          <w:noProof/>
        </w:rPr>
        <w:pict>
          <v:shape id="_x0000_s1351" type="#_x0000_t202" style="position:absolute;left:0;text-align:left;margin-left:44.2pt;margin-top:243.75pt;width:129.6pt;height:21.6pt;z-index:251743232" o:allowincell="f" strokecolor="white">
            <v:textbox>
              <w:txbxContent>
                <w:p w:rsidR="00021495" w:rsidRDefault="00021495" w:rsidP="00021495">
                  <w:pPr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вертикальная плоскость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2" type="#_x0000_t202" style="position:absolute;left:0;text-align:left;margin-left:44.2pt;margin-top:135.75pt;width:129.6pt;height:21.6pt;z-index:251742208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горизонтальная плоскость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53" style="position:absolute;left:0;text-align:left;flip:x;z-index:251741184" from="-13.4pt,56.55pt" to="15.4pt,78.15pt" o:allowincell="f">
            <v:stroke endarrow="open"/>
          </v:line>
        </w:pict>
      </w:r>
      <w:r>
        <w:rPr>
          <w:noProof/>
        </w:rPr>
        <w:pict>
          <v:line id="_x0000_s1354" style="position:absolute;left:0;text-align:left;flip:y;z-index:251740160" from="15.4pt,13.35pt" to="15.4pt,56.55pt" o:allowincell="f">
            <v:stroke endarrow="open"/>
          </v:line>
        </w:pict>
      </w:r>
      <w:r>
        <w:rPr>
          <w:noProof/>
        </w:rPr>
        <w:pict>
          <v:line id="_x0000_s1355" style="position:absolute;left:0;text-align:left;z-index:251713536" from="15.4pt,49.35pt" to="15.4pt,596.55pt" o:allowincell="f"/>
        </w:pict>
      </w:r>
      <w:r>
        <w:rPr>
          <w:noProof/>
        </w:rPr>
        <w:pict>
          <v:line id="_x0000_s1356" style="position:absolute;left:0;text-align:left;z-index:251739136" from="476.2pt,56.55pt" to="490.6pt,56.55pt" o:allowincell="f">
            <v:stroke endarrow="open"/>
          </v:line>
        </w:pict>
      </w:r>
      <w:r>
        <w:rPr>
          <w:noProof/>
        </w:rPr>
        <w:pict>
          <v:line id="_x0000_s1357" style="position:absolute;left:0;text-align:left;z-index:251712512" from="476.2pt,49.35pt" to="476.2pt,596.55pt" o:allowincell="f"/>
        </w:pict>
      </w:r>
      <w:r>
        <w:rPr>
          <w:noProof/>
        </w:rPr>
        <w:pict>
          <v:line id="_x0000_s1358" style="position:absolute;left:0;text-align:left;z-index:251711488" from="375.4pt,56.55pt" to="375.4pt,596.55pt" o:allowincell="f"/>
        </w:pict>
      </w:r>
      <w:r>
        <w:rPr>
          <w:noProof/>
        </w:rPr>
        <w:pict>
          <v:line id="_x0000_s1359" style="position:absolute;left:0;text-align:left;z-index:251710464" from="195.4pt,56.55pt" to="195.4pt,596.55pt" o:allowincell="f"/>
        </w:pict>
      </w:r>
      <w:r>
        <w:rPr>
          <w:noProof/>
        </w:rPr>
        <w:pict>
          <v:shape id="_x0000_s1360" type="#_x0000_t202" style="position:absolute;left:0;text-align:left;margin-left:202.6pt;margin-top:27.75pt;width:21.6pt;height:21.6pt;z-index:251734016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1" type="#_x0000_t202" style="position:absolute;left:0;text-align:left;margin-left:202.6pt;margin-top:200.55pt;width:21.6pt;height:21.6pt;z-index:251732992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2" type="#_x0000_t202" style="position:absolute;left:0;text-align:left;margin-left:202.6pt;margin-top:294.15pt;width:21.6pt;height:21.6pt;z-index:251731968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3" type="#_x0000_t202" style="position:absolute;left:0;text-align:left;margin-left:382.6pt;margin-top:294.15pt;width:21.6pt;height:21.6pt;z-index:251730944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4" type="#_x0000_t202" style="position:absolute;left:0;text-align:left;margin-left:382.6pt;margin-top:200.55pt;width:21.6pt;height:21.6pt;z-index:251729920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5" type="#_x0000_t202" style="position:absolute;left:0;text-align:left;margin-left:382.6pt;margin-top:27.75pt;width:21.6pt;height:21.6pt;z-index:251728896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6" type="#_x0000_t202" style="position:absolute;left:0;text-align:left;margin-left:22.6pt;margin-top:294.15pt;width:21.6pt;height:21.6pt;z-index:251727872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7" type="#_x0000_t202" style="position:absolute;left:0;text-align:left;margin-left:22.6pt;margin-top:27.75pt;width:21.6pt;height:21.6pt;z-index:251726848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68" type="#_x0000_t202" style="position:absolute;left:0;text-align:left;margin-left:22.6pt;margin-top:200.55pt;width:21.6pt;height:21.6pt;z-index:251725824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369" style="position:absolute;left:0;text-align:left;z-index:251723776" from="15.4pt,286.95pt" to="476.2pt,286.95pt" o:allowincell="f" strokeweight="1.5pt"/>
        </w:pict>
      </w:r>
      <w:r>
        <w:rPr>
          <w:noProof/>
        </w:rPr>
        <w:pict>
          <v:line id="_x0000_s1370" style="position:absolute;left:0;text-align:left;z-index:251714560" from="15.4pt,193.35pt" to="476.2pt,193.35pt" o:allowincell="f" strokeweight="1.5pt"/>
        </w:pict>
      </w:r>
      <w:r>
        <w:rPr>
          <w:noProof/>
        </w:rPr>
        <w:pict>
          <v:line id="_x0000_s1371" style="position:absolute;left:0;text-align:left;z-index:251720704" from="375.4pt,106.95pt" to="476.2pt,106.95pt" o:allowincell="f">
            <v:stroke startarrow="open" endarrow="open"/>
          </v:line>
        </w:pict>
      </w:r>
      <w:r>
        <w:rPr>
          <w:noProof/>
        </w:rPr>
        <w:pict>
          <v:line id="_x0000_s1372" style="position:absolute;left:0;text-align:left;z-index:251719680" from="195.4pt,106.95pt" to="375.4pt,106.95pt" o:allowincell="f">
            <v:stroke startarrow="open" endarrow="open"/>
          </v:line>
        </w:pict>
      </w:r>
      <w:r>
        <w:rPr>
          <w:noProof/>
        </w:rPr>
        <w:pict>
          <v:line id="_x0000_s1373" style="position:absolute;left:0;text-align:left;z-index:251718656" from="15.4pt,106.95pt" to="195.4pt,106.95pt" o:allowincell="f">
            <v:stroke startarrow="open" endarrow="open"/>
          </v:line>
        </w:pict>
      </w:r>
      <w:r>
        <w:rPr>
          <w:noProof/>
        </w:rPr>
        <w:pict>
          <v:oval id="_x0000_s1374" style="position:absolute;left:0;text-align:left;margin-left:371.55pt;margin-top:52.5pt;width:7.2pt;height:7.2pt;z-index:251705344" o:allowincell="f" strokeweight="1.5pt"/>
        </w:pict>
      </w:r>
      <w:r>
        <w:rPr>
          <w:noProof/>
        </w:rPr>
        <w:pict>
          <v:oval id="_x0000_s1375" style="position:absolute;left:0;text-align:left;margin-left:11.55pt;margin-top:51.65pt;width:7.2pt;height:7.2pt;z-index:251704320" o:allowincell="f" strokeweight="1.5pt"/>
        </w:pict>
      </w:r>
      <w:r>
        <w:rPr>
          <w:noProof/>
        </w:rPr>
        <w:pict>
          <v:line id="_x0000_s1376" style="position:absolute;left:0;text-align:left;flip:x;z-index:251702272" from="375.4pt,70.95pt" to="382.6pt,78.15pt" o:allowincell="f"/>
        </w:pict>
      </w:r>
      <w:r>
        <w:rPr>
          <w:noProof/>
        </w:rPr>
        <w:pict>
          <v:line id="_x0000_s1377" style="position:absolute;left:0;text-align:left;flip:x;z-index:251701248" from="368.2pt,70.95pt" to="375.4pt,78.15pt" o:allowincell="f"/>
        </w:pict>
      </w:r>
      <w:r>
        <w:rPr>
          <w:noProof/>
        </w:rPr>
        <w:pict>
          <v:line id="_x0000_s1378" style="position:absolute;left:0;text-align:left;flip:x;z-index:251700224" from="361pt,70.95pt" to="368.2pt,78.15pt" o:allowincell="f"/>
        </w:pict>
      </w:r>
      <w:r>
        <w:rPr>
          <w:noProof/>
        </w:rPr>
        <w:pict>
          <v:line id="_x0000_s1379" style="position:absolute;left:0;text-align:left;z-index:251699200" from="361pt,70.95pt" to="389.8pt,70.95pt" o:allowincell="f" strokeweight="1.5pt"/>
        </w:pict>
      </w:r>
      <w:r>
        <w:rPr>
          <w:noProof/>
        </w:rPr>
        <w:pict>
          <v:line id="_x0000_s1380" style="position:absolute;left:0;text-align:left;z-index:251698176" from="375.4pt,56.55pt" to="382.6pt,70.95pt" o:allowincell="f" strokeweight="1.5pt"/>
        </w:pict>
      </w:r>
      <w:r>
        <w:rPr>
          <w:noProof/>
        </w:rPr>
        <w:pict>
          <v:line id="_x0000_s1381" style="position:absolute;left:0;text-align:left;flip:x;z-index:251697152" from="368.2pt,56.55pt" to="375.4pt,70.95pt" o:allowincell="f" strokeweight="1.5pt"/>
        </w:pict>
      </w:r>
      <w:r>
        <w:rPr>
          <w:noProof/>
        </w:rPr>
        <w:pict>
          <v:line id="_x0000_s1382" style="position:absolute;left:0;text-align:left;flip:x;z-index:251703296" from="382.6pt,70.95pt" to="389.8pt,78.15pt" o:allowincell="f"/>
        </w:pict>
      </w:r>
      <w:r>
        <w:rPr>
          <w:noProof/>
        </w:rPr>
        <w:pict>
          <v:line id="_x0000_s1383" style="position:absolute;left:0;text-align:left;flip:x;z-index:251695104" from="15.4pt,70.95pt" to="22.6pt,78.15pt" o:allowincell="f"/>
        </w:pict>
      </w:r>
      <w:r>
        <w:rPr>
          <w:noProof/>
        </w:rPr>
        <w:pict>
          <v:line id="_x0000_s1384" style="position:absolute;left:0;text-align:left;flip:x;z-index:251694080" from="8.2pt,70.95pt" to="15.4pt,78.15pt" o:allowincell="f"/>
        </w:pict>
      </w:r>
      <w:r>
        <w:rPr>
          <w:noProof/>
        </w:rPr>
        <w:pict>
          <v:line id="_x0000_s1385" style="position:absolute;left:0;text-align:left;flip:x;z-index:251693056" from="1pt,70.95pt" to="8.2pt,78.15pt" o:allowincell="f"/>
        </w:pict>
      </w:r>
      <w:r>
        <w:rPr>
          <w:noProof/>
        </w:rPr>
        <w:pict>
          <v:line id="_x0000_s1386" style="position:absolute;left:0;text-align:left;z-index:251692032" from="1pt,70.95pt" to="29.8pt,70.95pt" o:allowincell="f" strokeweight="1.5pt"/>
        </w:pict>
      </w:r>
      <w:r>
        <w:rPr>
          <w:noProof/>
        </w:rPr>
        <w:pict>
          <v:line id="_x0000_s1387" style="position:absolute;left:0;text-align:left;z-index:251691008" from="15.4pt,56.55pt" to="22.6pt,70.95pt" o:allowincell="f" strokeweight="1.5pt"/>
        </w:pict>
      </w:r>
      <w:r>
        <w:rPr>
          <w:noProof/>
        </w:rPr>
        <w:pict>
          <v:line id="_x0000_s1388" style="position:absolute;left:0;text-align:left;flip:x;z-index:251689984" from="8.2pt,56.55pt" to="15.4pt,70.95pt" o:allowincell="f" strokeweight="1.5pt"/>
        </w:pict>
      </w:r>
      <w:r>
        <w:rPr>
          <w:noProof/>
        </w:rPr>
        <w:pict>
          <v:line id="_x0000_s1389" style="position:absolute;left:0;text-align:left;flip:x;z-index:251696128" from="22.6pt,70.95pt" to="29.8pt,78.15pt" o:allowincell="f"/>
        </w:pict>
      </w:r>
      <w:r>
        <w:rPr>
          <w:noProof/>
        </w:rPr>
        <w:pict>
          <v:line id="_x0000_s1390" style="position:absolute;left:0;text-align:left;z-index:251688960" from="15.4pt,56.55pt" to="476.2pt,56.55pt" o:allowincell="f" strokeweight="1.5pt"/>
        </w:pict>
      </w:r>
    </w:p>
    <w:p w:rsidR="00021495" w:rsidRPr="00021495" w:rsidRDefault="00F71F42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391" type="#_x0000_t202" style="position:absolute;left:0;text-align:left;margin-left:22.6pt;margin-top:487.65pt;width:43.2pt;height:28.8pt;z-index:251790336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z</w:t>
                  </w:r>
                </w:p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sym w:font="Symbol" w:char="F0D7"/>
                  </w:r>
                  <w:r>
                    <w:rPr>
                      <w:rFonts w:ascii="Times New Roman" w:hAnsi="Times New Roman" w:cs="Times New Roman"/>
                    </w:rPr>
                    <w:t>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2" type="#_x0000_t202" style="position:absolute;left:0;text-align:left;margin-left:22.6pt;margin-top:365.25pt;width:43.2pt;height:28.8pt;z-index:251789312" o:allowincell="f" strokecolor="white">
            <v:textbox>
              <w:txbxContent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y</w:t>
                  </w:r>
                </w:p>
                <w:p w:rsidR="00021495" w:rsidRDefault="00021495" w:rsidP="00021495">
                  <w:pPr>
                    <w:widowControl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sym w:font="Symbol" w:char="F0D7"/>
                  </w:r>
                  <w:r>
                    <w:rPr>
                      <w:rFonts w:ascii="Times New Roman" w:hAnsi="Times New Roman" w:cs="Times New Roman"/>
                    </w:rPr>
                    <w:t>мм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93" style="position:absolute;left:0;text-align:left;flip:y;z-index:251765760" from="346.6pt,424.95pt" to="346.6pt,432.15pt" o:allowincell="f"/>
        </w:pict>
      </w:r>
      <w:r>
        <w:rPr>
          <w:noProof/>
        </w:rPr>
        <w:pict>
          <v:line id="_x0000_s1394" style="position:absolute;left:0;text-align:left;flip:y;z-index:251764736" from="325pt,417.75pt" to="325pt,432.15pt" o:allowincell="f"/>
        </w:pict>
      </w:r>
      <w:r>
        <w:rPr>
          <w:noProof/>
        </w:rPr>
        <w:pict>
          <v:line id="_x0000_s1395" style="position:absolute;left:0;text-align:left;flip:y;z-index:251763712" from="303.4pt,417.75pt" to="303.4pt,432.15pt" o:allowincell="f"/>
        </w:pict>
      </w:r>
      <w:r>
        <w:rPr>
          <w:noProof/>
        </w:rPr>
        <w:pict>
          <v:line id="_x0000_s1396" style="position:absolute;left:0;text-align:left;flip:y;z-index:251762688" from="281.8pt,410.55pt" to="281.8pt,432.15pt" o:allowincell="f"/>
        </w:pict>
      </w:r>
      <w:r>
        <w:rPr>
          <w:noProof/>
        </w:rPr>
        <w:pict>
          <v:line id="_x0000_s1397" style="position:absolute;left:0;text-align:left;flip:y;z-index:251761664" from="260.2pt,403.35pt" to="260.2pt,432.15pt" o:allowincell="f"/>
        </w:pict>
      </w:r>
      <w:r>
        <w:rPr>
          <w:noProof/>
        </w:rPr>
        <w:pict>
          <v:line id="_x0000_s1398" style="position:absolute;left:0;text-align:left;flip:y;z-index:251760640" from="238.6pt,396.15pt" to="238.6pt,432.15pt" o:allowincell="f"/>
        </w:pict>
      </w:r>
      <w:r>
        <w:rPr>
          <w:noProof/>
        </w:rPr>
        <w:pict>
          <v:line id="_x0000_s1399" style="position:absolute;left:0;text-align:left;z-index:251759616" from="217pt,396.15pt" to="217pt,432.15pt" o:allowincell="f"/>
        </w:pict>
      </w:r>
      <w:r>
        <w:rPr>
          <w:noProof/>
        </w:rPr>
        <w:pict>
          <v:line id="_x0000_s1400" style="position:absolute;left:0;text-align:left;z-index:251758592" from="195.4pt,388.95pt" to="375.4pt,432.15pt" o:allowincell="f" strokeweight="1.5pt"/>
        </w:pict>
      </w:r>
      <w:r>
        <w:rPr>
          <w:noProof/>
        </w:rPr>
        <w:pict>
          <v:line id="_x0000_s1401" style="position:absolute;left:0;text-align:left;z-index:251757568" from="195.4pt,360.15pt" to="195.4pt,388.95pt" o:allowincell="f" strokeweight="1.5pt"/>
        </w:pict>
      </w:r>
      <w:r>
        <w:rPr>
          <w:noProof/>
        </w:rPr>
        <w:pict>
          <v:line id="_x0000_s1402" style="position:absolute;left:0;text-align:left;z-index:251756544" from="15.05pt,432.45pt" to="475.85pt,432.45pt" o:allowincell="f" strokeweight="1.5pt"/>
        </w:pict>
      </w:r>
      <w:r>
        <w:rPr>
          <w:noProof/>
        </w:rPr>
        <w:pict>
          <v:line id="_x0000_s1403" style="position:absolute;left:0;text-align:left;flip:y;z-index:251755520" from="173.8pt,367.35pt" to="173.8pt,432.15pt" o:allowincell="f"/>
        </w:pict>
      </w:r>
      <w:r>
        <w:rPr>
          <w:noProof/>
        </w:rPr>
        <w:pict>
          <v:line id="_x0000_s1404" style="position:absolute;left:0;text-align:left;flip:y;z-index:251754496" from="152.2pt,374.55pt" to="152.2pt,432.15pt" o:allowincell="f"/>
        </w:pict>
      </w:r>
      <w:r>
        <w:rPr>
          <w:noProof/>
        </w:rPr>
        <w:pict>
          <v:line id="_x0000_s1405" style="position:absolute;left:0;text-align:left;flip:y;z-index:251753472" from="130.6pt,388.95pt" to="130.6pt,432.15pt" o:allowincell="f"/>
        </w:pict>
      </w:r>
      <w:r>
        <w:rPr>
          <w:noProof/>
        </w:rPr>
        <w:pict>
          <v:line id="_x0000_s1406" style="position:absolute;left:0;text-align:left;flip:y;z-index:251752448" from="109pt,396.15pt" to="109pt,432.15pt" o:allowincell="f"/>
        </w:pict>
      </w:r>
      <w:r>
        <w:rPr>
          <w:noProof/>
        </w:rPr>
        <w:pict>
          <v:line id="_x0000_s1407" style="position:absolute;left:0;text-align:left;flip:y;z-index:251751424" from="87.4pt,403.35pt" to="87.4pt,432.15pt" o:allowincell="f"/>
        </w:pict>
      </w:r>
      <w:r>
        <w:rPr>
          <w:noProof/>
        </w:rPr>
        <w:pict>
          <v:line id="_x0000_s1408" style="position:absolute;left:0;text-align:left;flip:y;z-index:251750400" from="65.8pt,410.55pt" to="65.8pt,432.15pt" o:allowincell="f"/>
        </w:pict>
      </w:r>
      <w:r>
        <w:rPr>
          <w:noProof/>
        </w:rPr>
        <w:pict>
          <v:line id="_x0000_s1409" style="position:absolute;left:0;text-align:left;flip:y;z-index:251749376" from="44.2pt,417.75pt" to="44.2pt,432.15pt" o:allowincell="f"/>
        </w:pict>
      </w:r>
      <w:r>
        <w:rPr>
          <w:noProof/>
        </w:rPr>
        <w:pict>
          <v:line id="_x0000_s1410" style="position:absolute;left:0;text-align:left;flip:y;z-index:251748352" from="15.4pt,360.15pt" to="195.4pt,432.15pt" o:allowincell="f" strokeweight="1.5pt"/>
        </w:pict>
      </w:r>
      <w:r>
        <w:rPr>
          <w:noProof/>
        </w:rPr>
        <w:pict>
          <v:line id="_x0000_s1411" style="position:absolute;left:0;text-align:left;flip:y;z-index:251736064" from="15.4pt,395.55pt" to="15.4pt,431.55pt" o:allowincell="f">
            <v:stroke endarrow="open"/>
          </v:line>
        </w:pict>
      </w:r>
      <w:r>
        <w:rPr>
          <w:noProof/>
        </w:rPr>
        <w:pict>
          <v:line id="_x0000_s1412" style="position:absolute;left:0;text-align:left;z-index:251735040" from="15.4pt,431.55pt" to="476.2pt,431.55pt" o:allowincell="f" strokeweight="1.5pt"/>
        </w:pict>
      </w:r>
      <w:r>
        <w:rPr>
          <w:noProof/>
        </w:rPr>
        <w:pict>
          <v:line id="_x0000_s1413" style="position:absolute;left:0;text-align:left;flip:y;z-index:251766784" from="15.4pt,468.15pt" to="195.4pt,554.55pt" o:allowincell="f" strokeweight="1.5pt"/>
        </w:pict>
      </w:r>
      <w:r>
        <w:rPr>
          <w:noProof/>
        </w:rPr>
        <w:pict>
          <v:line id="_x0000_s1414" style="position:absolute;left:0;text-align:left;z-index:251774976" from="195.4pt,468.15pt" to="375.4pt,496.95pt" o:allowincell="f" strokeweight="1.5pt"/>
        </w:pict>
      </w:r>
      <w:r>
        <w:rPr>
          <w:noProof/>
        </w:rPr>
        <w:pict>
          <v:line id="_x0000_s1415" style="position:absolute;left:0;text-align:left;flip:y;z-index:251787264" from="440.2pt,532.95pt" to="440.2pt,554.55pt" o:allowincell="f"/>
        </w:pict>
      </w:r>
      <w:r>
        <w:rPr>
          <w:noProof/>
        </w:rPr>
        <w:pict>
          <v:line id="_x0000_s1416" style="position:absolute;left:0;text-align:left;flip:y;z-index:251786240" from="418.6pt,525.75pt" to="418.6pt,554.55pt" o:allowincell="f"/>
        </w:pict>
      </w:r>
      <w:r>
        <w:rPr>
          <w:noProof/>
        </w:rPr>
        <w:pict>
          <v:line id="_x0000_s1417" style="position:absolute;left:0;text-align:left;flip:y;z-index:251785216" from="397pt,511.35pt" to="397pt,554.55pt" o:allowincell="f"/>
        </w:pict>
      </w:r>
      <w:r>
        <w:rPr>
          <w:noProof/>
        </w:rPr>
        <w:pict>
          <v:line id="_x0000_s1418" style="position:absolute;left:0;text-align:left;z-index:251784192" from="375.4pt,496.95pt" to="476.2pt,554.55pt" o:allowincell="f" strokeweight="1.5pt"/>
        </w:pict>
      </w:r>
      <w:r>
        <w:rPr>
          <w:noProof/>
        </w:rPr>
        <w:pict>
          <v:line id="_x0000_s1419" style="position:absolute;left:0;text-align:left;flip:y;z-index:251783168" from="368.2pt,496.95pt" to="368.2pt,554.55pt" o:allowincell="f"/>
        </w:pict>
      </w:r>
      <w:r>
        <w:rPr>
          <w:noProof/>
        </w:rPr>
        <w:pict>
          <v:line id="_x0000_s1420" style="position:absolute;left:0;text-align:left;flip:y;z-index:251782144" from="346.6pt,489.75pt" to="346.6pt,554.55pt" o:allowincell="f"/>
        </w:pict>
      </w:r>
      <w:r>
        <w:rPr>
          <w:noProof/>
        </w:rPr>
        <w:pict>
          <v:line id="_x0000_s1421" style="position:absolute;left:0;text-align:left;flip:y;z-index:251781120" from="325pt,489.75pt" to="325pt,554.55pt" o:allowincell="f"/>
        </w:pict>
      </w:r>
      <w:r>
        <w:rPr>
          <w:noProof/>
        </w:rPr>
        <w:pict>
          <v:line id="_x0000_s1422" style="position:absolute;left:0;text-align:left;flip:y;z-index:251780096" from="303.4pt,482.55pt" to="303.4pt,554.55pt" o:allowincell="f"/>
        </w:pict>
      </w:r>
      <w:r>
        <w:rPr>
          <w:noProof/>
        </w:rPr>
        <w:pict>
          <v:line id="_x0000_s1423" style="position:absolute;left:0;text-align:left;flip:y;z-index:251779072" from="281.8pt,482.55pt" to="281.8pt,554.55pt" o:allowincell="f"/>
        </w:pict>
      </w:r>
      <w:r>
        <w:rPr>
          <w:noProof/>
        </w:rPr>
        <w:pict>
          <v:line id="_x0000_s1424" style="position:absolute;left:0;text-align:left;flip:y;z-index:251778048" from="260.2pt,475.35pt" to="260.2pt,554.55pt" o:allowincell="f"/>
        </w:pict>
      </w:r>
      <w:r>
        <w:rPr>
          <w:noProof/>
        </w:rPr>
        <w:pict>
          <v:line id="_x0000_s1425" style="position:absolute;left:0;text-align:left;flip:y;z-index:251777024" from="238.6pt,475.35pt" to="238.6pt,554.55pt" o:allowincell="f"/>
        </w:pict>
      </w:r>
      <w:r>
        <w:rPr>
          <w:noProof/>
        </w:rPr>
        <w:pict>
          <v:line id="_x0000_s1426" style="position:absolute;left:0;text-align:left;flip:y;z-index:251776000" from="217pt,475.35pt" to="217pt,554.55pt" o:allowincell="f"/>
        </w:pict>
      </w:r>
      <w:r>
        <w:rPr>
          <w:noProof/>
        </w:rPr>
        <w:pict>
          <v:line id="_x0000_s1427" style="position:absolute;left:0;text-align:left;flip:y;z-index:251773952" from="173.8pt,475.35pt" to="173.8pt,554.55pt" o:allowincell="f"/>
        </w:pict>
      </w:r>
      <w:r>
        <w:rPr>
          <w:noProof/>
        </w:rPr>
        <w:pict>
          <v:line id="_x0000_s1428" style="position:absolute;left:0;text-align:left;flip:y;z-index:251772928" from="152.2pt,489.75pt" to="152.2pt,554.55pt" o:allowincell="f"/>
        </w:pict>
      </w:r>
      <w:r>
        <w:rPr>
          <w:noProof/>
        </w:rPr>
        <w:pict>
          <v:line id="_x0000_s1429" style="position:absolute;left:0;text-align:left;flip:y;z-index:251771904" from="130.6pt,496.95pt" to="130.6pt,554.55pt" o:allowincell="f"/>
        </w:pict>
      </w:r>
      <w:r>
        <w:rPr>
          <w:noProof/>
        </w:rPr>
        <w:pict>
          <v:line id="_x0000_s1430" style="position:absolute;left:0;text-align:left;flip:y;z-index:251770880" from="109pt,511.35pt" to="109pt,554.55pt" o:allowincell="f"/>
        </w:pict>
      </w:r>
      <w:r>
        <w:rPr>
          <w:noProof/>
        </w:rPr>
        <w:pict>
          <v:line id="_x0000_s1431" style="position:absolute;left:0;text-align:left;flip:y;z-index:251769856" from="87.4pt,518.55pt" to="87.4pt,554.55pt" o:allowincell="f"/>
        </w:pict>
      </w:r>
      <w:r>
        <w:rPr>
          <w:noProof/>
        </w:rPr>
        <w:pict>
          <v:line id="_x0000_s1432" style="position:absolute;left:0;text-align:left;flip:y;z-index:251768832" from="65.8pt,532.95pt" to="65.8pt,554.55pt" o:allowincell="f"/>
        </w:pict>
      </w:r>
      <w:r>
        <w:rPr>
          <w:noProof/>
        </w:rPr>
        <w:pict>
          <v:line id="_x0000_s1433" style="position:absolute;left:0;text-align:left;flip:y;z-index:251767808" from="44.2pt,540.15pt" to="44.2pt,554.55pt" o:allowincell="f"/>
        </w:pict>
      </w:r>
      <w:r>
        <w:rPr>
          <w:noProof/>
        </w:rPr>
        <w:pict>
          <v:line id="_x0000_s1434" style="position:absolute;left:0;text-align:left;flip:y;z-index:251738112" from="15.4pt,517.95pt" to="15.4pt,553.95pt" o:allowincell="f">
            <v:stroke endarrow="open"/>
          </v:line>
        </w:pict>
      </w:r>
      <w:r>
        <w:rPr>
          <w:noProof/>
        </w:rPr>
        <w:pict>
          <v:line id="_x0000_s1435" style="position:absolute;left:0;text-align:left;z-index:251737088" from="15.4pt,553.95pt" to="476.2pt,553.95pt" o:allowincell="f" strokeweight="1.5pt"/>
        </w:pict>
      </w:r>
      <w:r>
        <w:rPr>
          <w:noProof/>
        </w:rPr>
        <w:pict>
          <v:line id="_x0000_s1436" style="position:absolute;left:0;text-align:left;flip:y;z-index:251788288" from="461.8pt,547.35pt" to="461.8pt,554.55pt" o:allowincell="f"/>
        </w:pict>
      </w:r>
      <w:r>
        <w:rPr>
          <w:noProof/>
        </w:rPr>
        <w:pict>
          <v:line id="_x0000_s1437" style="position:absolute;left:0;text-align:left;flip:y;z-index:251747328" from="476.2pt,252.15pt" to="497.8pt,273.75pt" o:allowincell="f" strokeweight="1.5pt">
            <v:stroke endarrow="block"/>
          </v:line>
        </w:pict>
      </w:r>
      <w:r>
        <w:rPr>
          <w:noProof/>
        </w:rPr>
        <w:pict>
          <v:line id="_x0000_s1438" style="position:absolute;left:0;text-align:left;z-index:251724800" from="195.4pt,244.95pt" to="195.4pt,273.75pt" o:allowincell="f" strokeweight="1.5pt">
            <v:stroke endarrow="block"/>
          </v:line>
        </w:pict>
      </w:r>
      <w:r>
        <w:rPr>
          <w:noProof/>
        </w:rPr>
        <w:pict>
          <v:line id="_x0000_s1439" style="position:absolute;left:0;text-align:left;flip:y;z-index:251706368" from="375.4pt,244.95pt" to="375.4pt,273.75pt" o:allowincell="f" strokeweight="1.5pt">
            <v:stroke endarrow="block"/>
          </v:line>
        </w:pict>
      </w:r>
      <w:r>
        <w:rPr>
          <w:noProof/>
        </w:rPr>
        <w:pict>
          <v:line id="_x0000_s1440" style="position:absolute;left:0;text-align:left;flip:y;z-index:251715584" from="375.4pt,151.35pt" to="375.4pt,180.15pt" o:allowincell="f" strokeweight="1.5pt">
            <v:stroke endarrow="block"/>
          </v:line>
        </w:pict>
      </w:r>
      <w:r>
        <w:rPr>
          <w:noProof/>
        </w:rPr>
        <w:pict>
          <v:line id="_x0000_s1441" style="position:absolute;left:0;text-align:left;flip:x;z-index:251716608" from="159.4pt,151.35pt" to="195.4pt,151.35pt" o:allowincell="f" strokeweight="1.5pt">
            <v:stroke endarrow="block"/>
          </v:line>
        </w:pict>
      </w:r>
      <w:r>
        <w:rPr>
          <w:noProof/>
        </w:rPr>
        <w:pict>
          <v:line id="_x0000_s1442" style="position:absolute;left:0;text-align:left;z-index:251717632" from="195.4pt,151.35pt" to="195.4pt,180.15pt" o:allowincell="f" strokeweight="1.5pt">
            <v:stroke endarrow="block"/>
          </v:line>
        </w:pict>
      </w:r>
      <w:r>
        <w:rPr>
          <w:noProof/>
        </w:rPr>
        <w:pict>
          <v:line id="_x0000_s1443" style="position:absolute;left:0;text-align:left;z-index:251744256" from="195.4pt,14.55pt" to="195.4pt,43.35pt" o:allowincell="f" strokeweight="1.5pt">
            <v:stroke endarrow="block"/>
          </v:line>
        </w:pict>
      </w:r>
      <w:r>
        <w:rPr>
          <w:noProof/>
        </w:rPr>
        <w:pict>
          <v:line id="_x0000_s1444" style="position:absolute;left:0;text-align:left;flip:x;z-index:251707392" from="173.8pt,14.55pt" to="195.4pt,36.15pt" o:allowincell="f" strokeweight="1.5pt">
            <v:stroke endarrow="block"/>
          </v:line>
        </w:pict>
      </w:r>
      <w:r>
        <w:rPr>
          <w:noProof/>
        </w:rPr>
        <w:pict>
          <v:line id="_x0000_s1445" style="position:absolute;left:0;text-align:left;flip:y;z-index:251709440" from="476.2pt,21.75pt" to="497.8pt,43.35pt" o:allowincell="f" strokeweight="1.5pt">
            <v:stroke endarrow="block"/>
          </v:line>
        </w:pict>
      </w:r>
      <w:r>
        <w:rPr>
          <w:noProof/>
        </w:rPr>
        <w:pict>
          <v:line id="_x0000_s1446" style="position:absolute;left:0;text-align:left;flip:y;z-index:251722752" from="137.8pt,14.55pt" to="137.8pt,43.35pt" o:allowincell="f">
            <v:stroke startarrow="open" endarrow="open"/>
          </v:line>
        </w:pict>
      </w:r>
      <w:r>
        <w:rPr>
          <w:noProof/>
        </w:rPr>
        <w:pict>
          <v:line id="_x0000_s1447" style="position:absolute;left:0;text-align:left;flip:x;z-index:251721728" from="130.6pt,14.55pt" to="166.6pt,14.55pt" o:allowincell="f"/>
        </w:pict>
      </w:r>
      <w:r>
        <w:rPr>
          <w:noProof/>
        </w:rPr>
        <w:pict>
          <v:line id="_x0000_s1448" style="position:absolute;left:0;text-align:left;flip:x;z-index:251708416" from="159.4pt,14.55pt" to="195.4pt,14.55pt" o:allowincell="f" strokeweight="1.5pt">
            <v:stroke endarrow="block"/>
          </v:line>
        </w:pict>
      </w: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58" type="#_x0000_t75" style="position:absolute;left:0;text-align:left;margin-left:15.4pt;margin-top:108.75pt;width:55pt;height:20pt;z-index:251846656" o:allowincell="f">
            <v:imagedata r:id="rId162" o:title=""/>
            <w10:wrap type="topAndBottom"/>
          </v:shape>
        </w:pict>
      </w:r>
      <w:r>
        <w:rPr>
          <w:noProof/>
        </w:rPr>
        <w:pict>
          <v:shape id="_x0000_s1559" type="#_x0000_t75" style="position:absolute;left:0;text-align:left;margin-left:15.4pt;margin-top:22.35pt;width:56pt;height:20pt;z-index:251847680" o:allowincell="f">
            <v:imagedata r:id="rId163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Опорные реакции в горизонтальной плоскости:</w:t>
      </w:r>
    </w:p>
    <w:p w:rsidR="00021495" w:rsidRPr="00EC4D4F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60" type="#_x0000_t75" style="position:absolute;left:0;text-align:left;margin-left:22.6pt;margin-top:37.35pt;width:155pt;height:16pt;z-index:251848704" o:allowincell="f">
            <v:imagedata r:id="rId183" o:title=""/>
            <w10:wrap type="topAndBottom"/>
          </v:shape>
        </w:pict>
      </w:r>
      <w:r>
        <w:rPr>
          <w:noProof/>
        </w:rPr>
        <w:pict>
          <v:shape id="_x0000_s1561" type="#_x0000_t75" style="position:absolute;left:0;text-align:left;margin-left:22.6pt;margin-top:145.35pt;width:179pt;height:31pt;z-index:251849728" o:allowincell="f">
            <v:imagedata r:id="rId184" o:title=""/>
            <w10:wrap type="topAndBottom"/>
          </v:shape>
        </w:pict>
      </w:r>
      <w:r>
        <w:rPr>
          <w:noProof/>
        </w:rPr>
        <w:pict>
          <v:shape id="_x0000_s1562" type="#_x0000_t75" style="position:absolute;left:0;text-align:left;margin-left:22.6pt;margin-top:123.75pt;width:145pt;height:16pt;z-index:251850752" o:allowincell="f">
            <v:imagedata r:id="rId185" o:title=""/>
            <w10:wrap type="topAndBottom"/>
          </v:shape>
        </w:pict>
      </w:r>
      <w:r>
        <w:rPr>
          <w:noProof/>
        </w:rPr>
        <w:pict>
          <v:shape id="_x0000_s1563" type="#_x0000_t75" style="position:absolute;left:0;text-align:left;margin-left:22.6pt;margin-top:58.95pt;width:172pt;height:31pt;z-index:251851776" o:allowincell="f">
            <v:imagedata r:id="rId186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 - </w:t>
      </w:r>
      <w:r w:rsidR="00021495" w:rsidRPr="00EC4D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021495" w:rsidRPr="00EC4D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 +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021495" w:rsidRPr="00EC4D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EC4D4F">
        <w:rPr>
          <w:rFonts w:ascii="Times New Roman" w:hAnsi="Times New Roman" w:cs="Times New Roman"/>
          <w:sz w:val="24"/>
          <w:szCs w:val="24"/>
        </w:rPr>
        <w:t>= 996.799 - 1052.506 + 55.707 = 0</w:t>
      </w:r>
    </w:p>
    <w:p w:rsidR="00021495" w:rsidRPr="00EC4D4F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64" type="#_x0000_t75" style="position:absolute;left:0;text-align:left;margin-left:22.6pt;margin-top:78.2pt;width:171pt;height:31pt;z-index:251852800" o:allowincell="f">
            <v:imagedata r:id="rId18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Опорные реакции в вертикальной плоскости:</w:t>
      </w:r>
    </w:p>
    <w:p w:rsidR="00021495" w:rsidRPr="00EC4D4F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65" type="#_x0000_t75" style="position:absolute;left:0;text-align:left;margin-left:22.6pt;margin-top:129.2pt;width:139pt;height:16pt;z-index:251853824" o:allowincell="f">
            <v:imagedata r:id="rId188" o:title=""/>
            <w10:wrap type="topAndBottom"/>
          </v:shape>
        </w:pict>
      </w:r>
      <w:r>
        <w:rPr>
          <w:noProof/>
        </w:rPr>
        <w:pict>
          <v:shape id="_x0000_s1566" type="#_x0000_t75" style="position:absolute;left:0;text-align:left;margin-left:22.6pt;margin-top:158pt;width:179pt;height:31pt;z-index:251854848" o:allowincell="f">
            <v:imagedata r:id="rId189" o:title=""/>
            <w10:wrap type="topAndBottom"/>
          </v:shape>
        </w:pict>
      </w:r>
      <w:r>
        <w:rPr>
          <w:noProof/>
        </w:rPr>
        <w:pict>
          <v:shape id="_x0000_s1567" type="#_x0000_t75" style="position:absolute;left:0;text-align:left;margin-left:15.4pt;margin-top:100.4pt;width:55pt;height:20pt;z-index:251855872" o:allowincell="f">
            <v:imagedata r:id="rId162" o:title=""/>
            <w10:wrap type="topAndBottom"/>
          </v:shape>
        </w:pict>
      </w:r>
      <w:r>
        <w:rPr>
          <w:noProof/>
        </w:rPr>
        <w:pict>
          <v:shape id="_x0000_s1568" type="#_x0000_t75" style="position:absolute;left:0;text-align:left;margin-left:22.6pt;margin-top:35.6pt;width:148pt;height:16pt;z-index:251856896" o:allowincell="f">
            <v:imagedata r:id="rId190" o:title=""/>
            <w10:wrap type="topAndBottom"/>
          </v:shape>
        </w:pict>
      </w:r>
      <w:r>
        <w:rPr>
          <w:noProof/>
        </w:rPr>
        <w:pict>
          <v:shape id="_x0000_s1569" type="#_x0000_t75" style="position:absolute;left:0;text-align:left;margin-left:15.4pt;margin-top:6.8pt;width:56pt;height:20pt;z-index:251857920" o:allowincell="f">
            <v:imagedata r:id="rId163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021495" w:rsidRPr="00EC4D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-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="00021495" w:rsidRPr="00EC4D4F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+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 +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 </w:t>
      </w:r>
      <w:r w:rsidR="00021495" w:rsidRPr="00EC4D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21495" w:rsidRPr="00EC4D4F">
        <w:rPr>
          <w:rFonts w:ascii="Times New Roman" w:hAnsi="Times New Roman" w:cs="Times New Roman"/>
          <w:sz w:val="24"/>
          <w:szCs w:val="24"/>
        </w:rPr>
        <w:t>= 2099.593 – 2844.61 + 33.863 + 711.153 = 0</w:t>
      </w:r>
    </w:p>
    <w:p w:rsidR="00021495" w:rsidRPr="00EC4D4F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эпюр изгибающих моментов.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Изгибающие моменты:</w:t>
      </w: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горизонтальной плоскости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Z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42 = 41865.6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Z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42 = 2339.7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вертикальной плоскости: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Y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42 = 88182.9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80 = 56892.2 (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495" w:rsidRDefault="00021495" w:rsidP="00021495">
      <w:pPr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Назначение опасных сечений.</w:t>
      </w:r>
    </w:p>
    <w:p w:rsidR="00021495" w:rsidRDefault="00021495" w:rsidP="00021495">
      <w:pPr>
        <w:pStyle w:val="21"/>
      </w:pPr>
      <w:r>
        <w:t>Основываясь на эпюрах изгибающих и крутящего моментов и эскизе вала, назначаем сечение, для которого будет выполняться расчет. Это опасное сечение в точке С.</w:t>
      </w:r>
    </w:p>
    <w:p w:rsidR="00021495" w:rsidRDefault="00021495" w:rsidP="00021495">
      <w:pPr>
        <w:pStyle w:val="21"/>
      </w:pPr>
    </w:p>
    <w:p w:rsidR="00021495" w:rsidRPr="00EC4D4F" w:rsidRDefault="00021495" w:rsidP="00021495">
      <w:pPr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прочности вала в сечении С.</w:t>
      </w:r>
    </w:p>
    <w:p w:rsidR="00021495" w:rsidRDefault="00F71F42" w:rsidP="00021495">
      <w:pPr>
        <w:pStyle w:val="21"/>
      </w:pPr>
      <w:r>
        <w:rPr>
          <w:noProof/>
        </w:rPr>
        <w:pict>
          <v:shape id="_x0000_s1570" type="#_x0000_t75" style="position:absolute;left:0;text-align:left;margin-left:109pt;margin-top:22.95pt;width:301.95pt;height:24pt;z-index:251858944" o:allowincell="f">
            <v:imagedata r:id="rId191" o:title=""/>
            <w10:wrap type="topAndBottom"/>
          </v:shape>
        </w:pict>
      </w:r>
      <w:r w:rsidR="00021495">
        <w:t>Суммарный изгибающий момент в сечении С:</w:t>
      </w:r>
    </w:p>
    <w:p w:rsidR="00021495" w:rsidRPr="00EC4D4F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1" type="#_x0000_t75" style="position:absolute;left:0;text-align:left;margin-left:101.8pt;margin-top:59.55pt;width:336pt;height:33pt;z-index:251859968" o:allowincell="f">
            <v:imagedata r:id="rId192" o:title=""/>
            <w10:wrap type="topAndBottom"/>
          </v:shape>
        </w:pict>
      </w:r>
      <w:r w:rsidR="00021495" w:rsidRPr="00EC4D4F">
        <w:rPr>
          <w:rFonts w:ascii="Times New Roman" w:hAnsi="Times New Roman" w:cs="Times New Roman"/>
          <w:sz w:val="24"/>
          <w:szCs w:val="24"/>
        </w:rPr>
        <w:t xml:space="preserve">Моменты сопротивления </w:t>
      </w:r>
      <w:r w:rsidR="00021495">
        <w:rPr>
          <w:rFonts w:ascii="Times New Roman" w:hAnsi="Times New Roman" w:cs="Times New Roman"/>
          <w:sz w:val="24"/>
          <w:szCs w:val="24"/>
        </w:rPr>
        <w:t>сечения вала при наличии шпоночного паза (по таблице 4</w:t>
      </w:r>
      <w:r w:rsidR="00021495" w:rsidRPr="00EC4D4F">
        <w:rPr>
          <w:rFonts w:ascii="Times New Roman" w:hAnsi="Times New Roman" w:cs="Times New Roman"/>
          <w:sz w:val="24"/>
          <w:szCs w:val="24"/>
        </w:rPr>
        <w:t>[3]):</w: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2" type="#_x0000_t75" style="position:absolute;left:0;text-align:left;margin-left:94.6pt;margin-top:55.8pt;width:347pt;height:33pt;z-index:251860992" o:allowincell="f">
            <v:imagedata r:id="rId193" o:title=""/>
            <w10:wrap type="topAndBottom"/>
          </v:shape>
        </w:pic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3" type="#_x0000_t75" style="position:absolute;left:0;text-align:left;margin-left:152.2pt;margin-top:18pt;width:201pt;height:46pt;z-index:251862016" o:allowincell="f">
            <v:imagedata r:id="rId194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Напряжения изгиба: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4" type="#_x0000_t75" style="position:absolute;left:0;text-align:left;margin-left:130.6pt;margin-top:26.6pt;width:249pt;height:31pt;z-index:251863040" o:allowincell="f">
            <v:imagedata r:id="rId195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Напряжения кручения: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выносливости материала (таблица 3</w:t>
      </w:r>
      <w:r w:rsidRPr="00EC4D4F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EC4D4F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EC4D4F">
        <w:rPr>
          <w:rFonts w:ascii="Times New Roman" w:hAnsi="Times New Roman" w:cs="Times New Roman"/>
          <w:sz w:val="24"/>
          <w:szCs w:val="24"/>
          <w:vertAlign w:val="subscript"/>
        </w:rPr>
        <w:t xml:space="preserve">-1 </w:t>
      </w:r>
      <w:r w:rsidRPr="00EC4D4F">
        <w:rPr>
          <w:rFonts w:ascii="Times New Roman" w:hAnsi="Times New Roman" w:cs="Times New Roman"/>
          <w:sz w:val="24"/>
          <w:szCs w:val="24"/>
        </w:rPr>
        <w:t xml:space="preserve">= 250 </w:t>
      </w:r>
      <w:r>
        <w:rPr>
          <w:rFonts w:ascii="Times New Roman" w:hAnsi="Times New Roman" w:cs="Times New Roman"/>
          <w:sz w:val="24"/>
          <w:szCs w:val="24"/>
        </w:rPr>
        <w:t>МПа;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150 МПа.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21"/>
      </w:pPr>
      <w:r>
        <w:t>Коэффициенты, характеризующие чувствительность материала к асимметрии цикла напряжений для стали 45: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9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3"/>
      </w:r>
      <w:r>
        <w:rPr>
          <w:rFonts w:ascii="Times New Roman" w:hAnsi="Times New Roman" w:cs="Times New Roman"/>
          <w:sz w:val="24"/>
          <w:szCs w:val="24"/>
        </w:rPr>
        <w:t xml:space="preserve"> = 0.1;          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 = 0.05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Эффективные коэффициенты концентрации напряжений для сечения со шпоночной канавкой с пределом прочности 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= 560 МПа  (по таблице 4</w:t>
      </w:r>
      <w:r w:rsidRPr="00EC4D4F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EC4D4F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73"/>
      </w:r>
      <w:r w:rsidRPr="00EC4D4F">
        <w:rPr>
          <w:rFonts w:ascii="Times New Roman" w:hAnsi="Times New Roman" w:cs="Times New Roman"/>
          <w:sz w:val="24"/>
          <w:szCs w:val="24"/>
        </w:rPr>
        <w:t xml:space="preserve"> = 1.75</w:t>
      </w:r>
      <w:r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74"/>
      </w:r>
      <w:r w:rsidRPr="00EC4D4F">
        <w:rPr>
          <w:rFonts w:ascii="Times New Roman" w:hAnsi="Times New Roman" w:cs="Times New Roman"/>
          <w:sz w:val="24"/>
          <w:szCs w:val="24"/>
        </w:rPr>
        <w:t xml:space="preserve"> = 1.5</w:t>
      </w: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Коэффициент влияния </w:t>
      </w:r>
      <w:r>
        <w:rPr>
          <w:rFonts w:ascii="Times New Roman" w:hAnsi="Times New Roman" w:cs="Times New Roman"/>
          <w:sz w:val="24"/>
          <w:szCs w:val="24"/>
        </w:rPr>
        <w:t xml:space="preserve">абсолютных размеров поперечного сечения при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4D4F">
        <w:rPr>
          <w:rFonts w:ascii="Times New Roman" w:hAnsi="Times New Roman" w:cs="Times New Roman"/>
          <w:sz w:val="24"/>
          <w:szCs w:val="24"/>
        </w:rPr>
        <w:t xml:space="preserve"> = 48 </w:t>
      </w:r>
      <w:r>
        <w:rPr>
          <w:rFonts w:ascii="Times New Roman" w:hAnsi="Times New Roman" w:cs="Times New Roman"/>
          <w:sz w:val="24"/>
          <w:szCs w:val="24"/>
        </w:rPr>
        <w:t>мм (по таблице 6</w:t>
      </w:r>
      <w:r w:rsidRPr="00EC4D4F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5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3"/>
      </w:r>
      <w:r>
        <w:rPr>
          <w:rFonts w:ascii="Times New Roman" w:hAnsi="Times New Roman" w:cs="Times New Roman"/>
          <w:sz w:val="24"/>
          <w:szCs w:val="24"/>
        </w:rPr>
        <w:t xml:space="preserve"> = 0.82;       </w:t>
      </w:r>
      <w:r>
        <w:rPr>
          <w:rFonts w:ascii="Times New Roman" w:hAnsi="Times New Roman" w:cs="Times New Roman"/>
          <w:sz w:val="24"/>
          <w:szCs w:val="24"/>
        </w:rPr>
        <w:sym w:font="Symbol" w:char="F065"/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 = 0.71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влияния шероховатости поверхности (по таблице 7</w:t>
      </w:r>
      <w:r w:rsidRPr="00EC4D4F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EC4D4F">
        <w:rPr>
          <w:rFonts w:ascii="Times New Roman" w:hAnsi="Times New Roman" w:cs="Times New Roman"/>
          <w:sz w:val="24"/>
          <w:szCs w:val="24"/>
        </w:rPr>
        <w:t xml:space="preserve"> = 1.05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влияния поверхности упрочнения (по таблице 8</w:t>
      </w:r>
      <w:r w:rsidRPr="00EC4D4F">
        <w:rPr>
          <w:rFonts w:ascii="Times New Roman" w:hAnsi="Times New Roman" w:cs="Times New Roman"/>
          <w:sz w:val="24"/>
          <w:szCs w:val="24"/>
        </w:rPr>
        <w:t>[3]):</w:t>
      </w:r>
    </w:p>
    <w:p w:rsidR="00021495" w:rsidRPr="00EC4D4F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EC4D4F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021495" w:rsidRDefault="00021495" w:rsidP="00021495">
      <w:pPr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21"/>
      </w:pPr>
      <w:r>
        <w:t>Коэффициент перехода от пределов выносливости образцов к пределу выносливости деталей.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нормальным напряжениям:</w: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5" type="#_x0000_t75" style="position:absolute;left:0;text-align:left;margin-left:164pt;margin-top:72.75pt;width:201pt;height:46pt;z-index:251864064" o:allowincell="f">
            <v:imagedata r:id="rId196" o:title=""/>
            <w10:wrap type="topAndBottom"/>
          </v:shape>
        </w:pict>
      </w:r>
      <w:r>
        <w:rPr>
          <w:noProof/>
        </w:rPr>
        <w:pict>
          <v:shape id="_x0000_s1576" type="#_x0000_t75" style="position:absolute;left:0;text-align:left;margin-left:159.4pt;margin-top:.75pt;width:204pt;height:46pt;z-index:251865088" o:allowincell="f">
            <v:imagedata r:id="rId19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по касательным напряжениям: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7" type="#_x0000_t75" style="position:absolute;left:0;text-align:left;margin-left:130.6pt;margin-top:19.4pt;width:258.95pt;height:33pt;z-index:251866112" o:allowincell="f">
            <v:imagedata r:id="rId198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Коэффициент запаса только по нормальным напряжениям изгиба: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8" type="#_x0000_t75" style="position:absolute;left:0;text-align:left;margin-left:130.6pt;margin-top:25.2pt;width:269pt;height:33pt;z-index:251867136" o:allowincell="f">
            <v:imagedata r:id="rId199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Коэффициент запаса только по касательным напряжениям кручения:</w:t>
      </w: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запаса сопротивлению усталости:</w:t>
      </w:r>
    </w:p>
    <w:p w:rsidR="00021495" w:rsidRDefault="00F71F42" w:rsidP="00021495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79" type="#_x0000_t75" style="position:absolute;left:0;text-align:left;margin-left:202.6pt;margin-top:13.2pt;width:121pt;height:38pt;z-index:251868160" o:allowincell="f">
            <v:imagedata r:id="rId181" o:title=""/>
            <w10:wrap type="topAndBottom"/>
          </v:shape>
        </w:pict>
      </w:r>
      <w:r>
        <w:rPr>
          <w:noProof/>
        </w:rPr>
        <w:pict>
          <v:shape id="_x0000_s1580" type="#_x0000_t75" style="position:absolute;left:0;text-align:left;margin-left:159.4pt;margin-top:61.8pt;width:204.95pt;height:35pt;z-index:251869184" o:allowincell="f">
            <v:imagedata r:id="rId200" o:title=""/>
            <w10:wrap type="topAndBottom"/>
          </v:shape>
        </w:pict>
      </w:r>
    </w:p>
    <w:p w:rsidR="00021495" w:rsidRPr="00021495" w:rsidRDefault="00021495" w:rsidP="00021495">
      <w:pPr>
        <w:widowControl/>
        <w:tabs>
          <w:tab w:val="num" w:pos="780"/>
        </w:tabs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ДОЛГОВЕЧНОСТИ ПОДШИПНИКОВ.</w:t>
      </w:r>
    </w:p>
    <w:p w:rsidR="00021495" w:rsidRP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Подшипники для входного вала.</w:t>
      </w:r>
    </w:p>
    <w:p w:rsidR="00021495" w:rsidRDefault="00021495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Для червяка примем подшипники роликовые конические 7205 легкой серии. Из таблицы 19.24</w:t>
      </w:r>
      <w:r w:rsidRPr="00920089">
        <w:rPr>
          <w:rFonts w:ascii="Times New Roman" w:hAnsi="Times New Roman" w:cs="Times New Roman"/>
          <w:snapToGrid w:val="0"/>
          <w:sz w:val="24"/>
          <w:szCs w:val="24"/>
        </w:rPr>
        <w:t xml:space="preserve"> [4]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выписываем: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920089">
        <w:rPr>
          <w:rFonts w:ascii="Times New Roman" w:hAnsi="Times New Roman" w:cs="Times New Roman"/>
          <w:snapToGrid w:val="0"/>
          <w:sz w:val="24"/>
          <w:szCs w:val="24"/>
        </w:rPr>
        <w:t xml:space="preserve"> = 25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920089">
        <w:rPr>
          <w:rFonts w:ascii="Times New Roman" w:hAnsi="Times New Roman" w:cs="Times New Roman"/>
          <w:snapToGrid w:val="0"/>
          <w:sz w:val="24"/>
          <w:szCs w:val="24"/>
        </w:rPr>
        <w:t xml:space="preserve"> = 52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Т = 16.25 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0.36, С = 24000 Н.</w:t>
      </w:r>
    </w:p>
    <w:p w:rsidR="00021495" w:rsidRDefault="00021495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Из условия равновесия вала:</w:t>
      </w:r>
    </w:p>
    <w:p w:rsidR="00021495" w:rsidRPr="00920089" w:rsidRDefault="00F71F42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pict>
          <v:shape id="_x0000_s1581" type="#_x0000_t75" style="position:absolute;margin-left:145pt;margin-top:19.35pt;width:81pt;height:18pt;z-index:251870208" o:allowincell="f">
            <v:imagedata r:id="rId201" o:title=""/>
            <w10:wrap type="topAndBottom"/>
          </v:shape>
        </w:pict>
      </w:r>
      <w:r>
        <w:rPr>
          <w:noProof/>
        </w:rPr>
        <w:pict>
          <v:shape id="_x0000_s1582" type="#_x0000_t75" style="position:absolute;margin-left:296.2pt;margin-top:19.35pt;width:70pt;height:18pt;z-index:251871232" o:allowincell="f">
            <v:imagedata r:id="rId202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 xml:space="preserve">от сил, действующих в вертикальной плоскости, 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r</w:t>
      </w:r>
    </w:p>
    <w:p w:rsidR="00021495" w:rsidRPr="00920089" w:rsidRDefault="00F71F42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83" type="#_x0000_t75" style="position:absolute;margin-left:145pt;margin-top:41.55pt;width:80pt;height:18pt;z-index:251872256" o:allowincell="f">
            <v:imagedata r:id="rId203" o:title=""/>
            <w10:wrap type="topAndBottom"/>
          </v:shape>
        </w:pict>
      </w:r>
      <w:r>
        <w:rPr>
          <w:noProof/>
        </w:rPr>
        <w:pict>
          <v:shape id="_x0000_s1584" type="#_x0000_t75" style="position:absolute;margin-left:296.2pt;margin-top:41.55pt;width:78.95pt;height:18pt;z-index:251873280" o:allowincell="f">
            <v:imagedata r:id="rId204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 xml:space="preserve">от сил, действующих в горизонтальной плоскости,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pStyle w:val="1"/>
      </w:pPr>
      <w:r>
        <w:rPr>
          <w:noProof/>
        </w:rPr>
        <w:pict>
          <v:shape id="_x0000_s1585" type="#_x0000_t75" style="position:absolute;left:0;text-align:left;margin-left:116.2pt;margin-top:25.8pt;width:278pt;height:22pt;z-index:251874304" o:allowincell="f">
            <v:imagedata r:id="rId205" o:title=""/>
            <w10:wrap type="topAndBottom"/>
          </v:shape>
        </w:pict>
      </w:r>
      <w:r w:rsidR="00021495">
        <w:t>Полные радиальные реакции опор</w:t>
      </w:r>
    </w:p>
    <w:p w:rsidR="00021495" w:rsidRDefault="00F71F42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86" type="#_x0000_t75" style="position:absolute;margin-left:123.4pt;margin-top:40.8pt;width:265pt;height:22pt;z-index:251875328" o:allowincell="f">
            <v:imagedata r:id="rId206" o:title=""/>
            <w10:wrap type="topAndBottom"/>
          </v:shape>
        </w:pict>
      </w:r>
    </w:p>
    <w:p w:rsidR="00021495" w:rsidRPr="00920089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 Х = 0.4 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0.92</w:t>
      </w:r>
      <w:r w:rsidRPr="009200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рекомендациям </w:t>
      </w:r>
      <w:r w:rsidRPr="00920089">
        <w:rPr>
          <w:rFonts w:ascii="Times New Roman" w:hAnsi="Times New Roman" w:cs="Times New Roman"/>
          <w:sz w:val="24"/>
          <w:szCs w:val="24"/>
        </w:rPr>
        <w:t>[4])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приведенную нагрузку первого подшипника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89">
        <w:rPr>
          <w:rFonts w:ascii="Times New Roman" w:hAnsi="Times New Roman" w:cs="Times New Roman"/>
          <w:sz w:val="24"/>
          <w:szCs w:val="24"/>
        </w:rPr>
        <w:t xml:space="preserve">= 1.3 </w:t>
      </w:r>
      <w:r>
        <w:rPr>
          <w:rFonts w:ascii="Times New Roman" w:hAnsi="Times New Roman" w:cs="Times New Roman"/>
          <w:sz w:val="24"/>
          <w:szCs w:val="24"/>
        </w:rPr>
        <w:t>– коэффициент безопасности</w:t>
      </w:r>
      <w:r w:rsidRPr="009200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таблице 6.3</w:t>
      </w:r>
      <w:r w:rsidRPr="00920089">
        <w:rPr>
          <w:rFonts w:ascii="Times New Roman" w:hAnsi="Times New Roman" w:cs="Times New Roman"/>
          <w:sz w:val="24"/>
          <w:szCs w:val="24"/>
        </w:rPr>
        <w:t xml:space="preserve"> [4])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89">
        <w:rPr>
          <w:rFonts w:ascii="Times New Roman" w:hAnsi="Times New Roman" w:cs="Times New Roman"/>
          <w:sz w:val="24"/>
          <w:szCs w:val="24"/>
        </w:rPr>
        <w:t xml:space="preserve">= 1.0 </w:t>
      </w:r>
      <w:r>
        <w:rPr>
          <w:rFonts w:ascii="Times New Roman" w:hAnsi="Times New Roman" w:cs="Times New Roman"/>
          <w:sz w:val="24"/>
          <w:szCs w:val="24"/>
        </w:rPr>
        <w:t>– температурный коэффициент</w:t>
      </w:r>
      <w:r w:rsidRPr="009200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таблице 6.4 </w:t>
      </w:r>
      <w:r w:rsidRPr="00920089">
        <w:rPr>
          <w:rFonts w:ascii="Times New Roman" w:hAnsi="Times New Roman" w:cs="Times New Roman"/>
          <w:sz w:val="24"/>
          <w:szCs w:val="24"/>
        </w:rPr>
        <w:t>[4])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коэффициент радиальной нагрузки;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вращения относительного вектора нагрузки внутреннего кольца подшипника.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Pr="00920089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 xml:space="preserve"> = (0.4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898 + 0.92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28844.61)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1.0 = 3860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</w:rPr>
        <w:t>)</w:t>
      </w:r>
    </w:p>
    <w:p w:rsidR="00021495" w:rsidRPr="00920089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87" type="#_x0000_t75" style="position:absolute;left:0;text-align:left;margin-left:188.2pt;margin-top:20pt;width:120pt;height:40pt;z-index:251876352" o:allowincell="f">
            <v:imagedata r:id="rId20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Ресурс подшипника: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88" type="#_x0000_t75" style="position:absolute;left:0;text-align:left;margin-left:152.2pt;margin-top:63.8pt;width:192pt;height:37pt;z-index:251877376" o:allowincell="f">
            <v:imagedata r:id="rId208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21495" w:rsidRPr="00920089">
        <w:rPr>
          <w:rFonts w:ascii="Times New Roman" w:hAnsi="Times New Roman" w:cs="Times New Roman"/>
          <w:sz w:val="24"/>
          <w:szCs w:val="24"/>
        </w:rPr>
        <w:t xml:space="preserve"> =3.33 – </w:t>
      </w:r>
      <w:r w:rsidR="00021495">
        <w:rPr>
          <w:rFonts w:ascii="Times New Roman" w:hAnsi="Times New Roman" w:cs="Times New Roman"/>
          <w:sz w:val="24"/>
          <w:szCs w:val="24"/>
        </w:rPr>
        <w:t>показатель кривой выносливости.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= 9460.8 ч – требуемая долговечность.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20089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, подшипники удовлетворяют поставленным требованиям.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Подшипники для выходного вала.</w:t>
      </w:r>
    </w:p>
    <w:p w:rsidR="00021495" w:rsidRDefault="00021495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Для вала червячного колеса примем подшипники роликовые конические 7208 легкой серии. Из таблицы 19.24</w:t>
      </w:r>
      <w:r w:rsidRPr="00920089">
        <w:rPr>
          <w:rFonts w:ascii="Times New Roman" w:hAnsi="Times New Roman" w:cs="Times New Roman"/>
          <w:snapToGrid w:val="0"/>
          <w:sz w:val="24"/>
          <w:szCs w:val="24"/>
        </w:rPr>
        <w:t xml:space="preserve"> [4]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выписываем: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920089">
        <w:rPr>
          <w:rFonts w:ascii="Times New Roman" w:hAnsi="Times New Roman" w:cs="Times New Roman"/>
          <w:snapToGrid w:val="0"/>
          <w:sz w:val="24"/>
          <w:szCs w:val="24"/>
        </w:rPr>
        <w:t xml:space="preserve"> = 40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920089">
        <w:rPr>
          <w:rFonts w:ascii="Times New Roman" w:hAnsi="Times New Roman" w:cs="Times New Roman"/>
          <w:snapToGrid w:val="0"/>
          <w:sz w:val="24"/>
          <w:szCs w:val="24"/>
        </w:rPr>
        <w:t xml:space="preserve"> = 80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мм, Т = 19.25 мм,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= 0.38, С = 46500 Н.</w:t>
      </w:r>
    </w:p>
    <w:p w:rsidR="00021495" w:rsidRDefault="00021495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Из условия равновесия вала:</w:t>
      </w:r>
    </w:p>
    <w:p w:rsidR="00021495" w:rsidRPr="00920089" w:rsidRDefault="00F71F42" w:rsidP="00021495">
      <w:pPr>
        <w:widowControl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pict>
          <v:shape id="_x0000_s1589" type="#_x0000_t75" style="position:absolute;margin-left:145pt;margin-top:19.35pt;width:87pt;height:18pt;z-index:251878400" o:allowincell="f">
            <v:imagedata r:id="rId209" o:title=""/>
            <w10:wrap type="topAndBottom"/>
          </v:shape>
        </w:pict>
      </w:r>
      <w:r>
        <w:rPr>
          <w:noProof/>
        </w:rPr>
        <w:pict>
          <v:shape id="_x0000_s1590" type="#_x0000_t75" style="position:absolute;margin-left:296.2pt;margin-top:19.35pt;width:75pt;height:18pt;z-index:251879424" o:allowincell="f">
            <v:imagedata r:id="rId210" o:title=""/>
            <w10:wrap type="topAndBottom"/>
          </v:shape>
        </w:pict>
      </w:r>
      <w:r w:rsidR="00021495">
        <w:rPr>
          <w:rFonts w:ascii="Times New Roman" w:hAnsi="Times New Roman" w:cs="Times New Roman"/>
          <w:snapToGrid w:val="0"/>
          <w:sz w:val="24"/>
          <w:szCs w:val="24"/>
        </w:rPr>
        <w:t xml:space="preserve">от сил, действующих в вертикальной плоскости, </w:t>
      </w:r>
      <w:r w:rsidR="00021495"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r</w:t>
      </w:r>
    </w:p>
    <w:p w:rsidR="00021495" w:rsidRPr="00920089" w:rsidRDefault="00F71F42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1" type="#_x0000_t75" style="position:absolute;margin-left:145pt;margin-top:41.55pt;width:81pt;height:18pt;z-index:251880448" o:allowincell="f">
            <v:imagedata r:id="rId211" o:title=""/>
            <w10:wrap type="topAndBottom"/>
          </v:shape>
        </w:pict>
      </w:r>
      <w:r>
        <w:rPr>
          <w:noProof/>
        </w:rPr>
        <w:pict>
          <v:shape id="_x0000_s1592" type="#_x0000_t75" style="position:absolute;margin-left:296.2pt;margin-top:41.55pt;width:75pt;height:18pt;z-index:251881472" o:allowincell="f">
            <v:imagedata r:id="rId212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 xml:space="preserve">от сил, действующих в горизонтальной плоскости, </w: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4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pStyle w:val="1"/>
      </w:pPr>
      <w:r>
        <w:rPr>
          <w:noProof/>
        </w:rPr>
        <w:pict>
          <v:shape id="_x0000_s1593" type="#_x0000_t75" style="position:absolute;left:0;text-align:left;margin-left:116.2pt;margin-top:25.8pt;width:306pt;height:22pt;z-index:251882496" o:allowincell="f">
            <v:imagedata r:id="rId213" o:title=""/>
            <w10:wrap type="topAndBottom"/>
          </v:shape>
        </w:pict>
      </w:r>
      <w:r w:rsidR="00021495">
        <w:t>Полные радиальные реакции опор</w:t>
      </w:r>
    </w:p>
    <w:p w:rsidR="00021495" w:rsidRDefault="00F71F42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4" type="#_x0000_t75" style="position:absolute;margin-left:123.4pt;margin-top:40.8pt;width:283pt;height:22pt;z-index:251883520" o:allowincell="f">
            <v:imagedata r:id="rId214" o:title=""/>
            <w10:wrap type="topAndBottom"/>
          </v:shape>
        </w:pict>
      </w:r>
    </w:p>
    <w:p w:rsidR="00021495" w:rsidRPr="00920089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 Х = 0.4 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0.86</w:t>
      </w:r>
      <w:r w:rsidRPr="009200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рекомендациям </w:t>
      </w:r>
      <w:r w:rsidRPr="00920089">
        <w:rPr>
          <w:rFonts w:ascii="Times New Roman" w:hAnsi="Times New Roman" w:cs="Times New Roman"/>
          <w:sz w:val="24"/>
          <w:szCs w:val="24"/>
        </w:rPr>
        <w:t>[4])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приведенную нагрузку первого подшипника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89">
        <w:rPr>
          <w:rFonts w:ascii="Times New Roman" w:hAnsi="Times New Roman" w:cs="Times New Roman"/>
          <w:sz w:val="24"/>
          <w:szCs w:val="24"/>
        </w:rPr>
        <w:t xml:space="preserve">= 1.3 </w:t>
      </w:r>
      <w:r>
        <w:rPr>
          <w:rFonts w:ascii="Times New Roman" w:hAnsi="Times New Roman" w:cs="Times New Roman"/>
          <w:sz w:val="24"/>
          <w:szCs w:val="24"/>
        </w:rPr>
        <w:t>– коэффициент безопасности</w:t>
      </w:r>
      <w:r w:rsidRPr="009200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таблице 6.3</w:t>
      </w:r>
      <w:r w:rsidRPr="00920089">
        <w:rPr>
          <w:rFonts w:ascii="Times New Roman" w:hAnsi="Times New Roman" w:cs="Times New Roman"/>
          <w:sz w:val="24"/>
          <w:szCs w:val="24"/>
        </w:rPr>
        <w:t xml:space="preserve"> [4])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89">
        <w:rPr>
          <w:rFonts w:ascii="Times New Roman" w:hAnsi="Times New Roman" w:cs="Times New Roman"/>
          <w:sz w:val="24"/>
          <w:szCs w:val="24"/>
        </w:rPr>
        <w:t xml:space="preserve">= 1.0 </w:t>
      </w:r>
      <w:r>
        <w:rPr>
          <w:rFonts w:ascii="Times New Roman" w:hAnsi="Times New Roman" w:cs="Times New Roman"/>
          <w:sz w:val="24"/>
          <w:szCs w:val="24"/>
        </w:rPr>
        <w:t>– температурный коэффициент</w:t>
      </w:r>
      <w:r w:rsidRPr="009200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таблице 6.4 </w:t>
      </w:r>
      <w:r w:rsidRPr="00920089">
        <w:rPr>
          <w:rFonts w:ascii="Times New Roman" w:hAnsi="Times New Roman" w:cs="Times New Roman"/>
          <w:sz w:val="24"/>
          <w:szCs w:val="24"/>
        </w:rPr>
        <w:t>[4])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коэффициент радиальной нагрузки;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вращения относительного вектора нагрузки внутреннего кольца подшипника.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Pr="00920089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0089">
        <w:rPr>
          <w:rFonts w:ascii="Times New Roman" w:hAnsi="Times New Roman" w:cs="Times New Roman"/>
          <w:sz w:val="24"/>
          <w:szCs w:val="24"/>
        </w:rPr>
        <w:t xml:space="preserve"> = (0.4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2324.12 + 0.86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65.191)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20089">
        <w:rPr>
          <w:rFonts w:ascii="Times New Roman" w:hAnsi="Times New Roman" w:cs="Times New Roman"/>
          <w:sz w:val="24"/>
          <w:szCs w:val="24"/>
        </w:rPr>
        <w:t>1.0 = 1281.426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</w:rPr>
        <w:t>)</w:t>
      </w:r>
    </w:p>
    <w:p w:rsidR="00021495" w:rsidRPr="00920089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5" type="#_x0000_t75" style="position:absolute;left:0;text-align:left;margin-left:188.2pt;margin-top:20pt;width:120pt;height:40pt;z-index:251884544" o:allowincell="f">
            <v:imagedata r:id="rId215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Ресурс подшипника: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6" type="#_x0000_t75" style="position:absolute;left:0;text-align:left;margin-left:145pt;margin-top:68.15pt;width:233pt;height:37pt;z-index:251885568" o:allowincell="f">
            <v:imagedata r:id="rId216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21495" w:rsidRPr="00920089">
        <w:rPr>
          <w:rFonts w:ascii="Times New Roman" w:hAnsi="Times New Roman" w:cs="Times New Roman"/>
          <w:sz w:val="24"/>
          <w:szCs w:val="24"/>
        </w:rPr>
        <w:t xml:space="preserve"> =3.33 – </w:t>
      </w:r>
      <w:r w:rsidR="00021495">
        <w:rPr>
          <w:rFonts w:ascii="Times New Roman" w:hAnsi="Times New Roman" w:cs="Times New Roman"/>
          <w:sz w:val="24"/>
          <w:szCs w:val="24"/>
        </w:rPr>
        <w:t>показатель кривой выносливости.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= 9460.8 ч – требуемая долговечность.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20089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00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, подшипники удовлетворяют поставленным требованиям.</w:t>
      </w:r>
    </w:p>
    <w:p w:rsidR="00021495" w:rsidRDefault="00021495" w:rsidP="0002149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ПРОЧНОСТИ ШПОНОЧНОГО СОЕДИНЕНИЯ И ПОСАДКИ ВЕНЦА ЧЕРВЯЧНОГО КОЛЕСА.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a7"/>
      </w:pPr>
      <w:r>
        <w:t>8.1.</w:t>
      </w:r>
      <w:r>
        <w:tab/>
        <w:t>Рассчитаем шпоночное соединение для входного вала с муфтой. Шпонку выбираем призматическую по ГОСТ 23360-78. Размеры шпонки выбираем по таблице 19.11 из</w:t>
      </w:r>
      <w:r w:rsidRPr="00E62BC2">
        <w:t xml:space="preserve"> [4]</w:t>
      </w:r>
      <w:r>
        <w:t>: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сечение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E6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6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E62BC2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фаска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0.3 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глубина паза вала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2B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3.5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глубина паза ступицы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2B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2.8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32 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7" type="#_x0000_t75" style="position:absolute;left:0;text-align:left;margin-left:195.4pt;margin-top:41.25pt;width:117pt;height:33pt;z-index:251886592" o:allowincell="f">
            <v:imagedata r:id="rId21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Шпонка призматическая со скругленными торцами. Материал шпонки – сталь 45 нормализованная. Напряжения смятия и условия прочности определяем по формуле: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чугунной ступице</w:t>
      </w:r>
      <w:r w:rsidRPr="00E62BC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E62B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= 70…100 МПа.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8" type="#_x0000_t75" style="position:absolute;left:0;text-align:left;margin-left:137.8pt;margin-top:24.9pt;width:236pt;height:34pt;z-index:251887616" o:allowincell="f">
            <v:imagedata r:id="rId218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Передаваемый момент Т = 17.64 Н</w:t>
      </w:r>
      <w:r w:rsidR="00021495">
        <w:rPr>
          <w:rFonts w:ascii="Times New Roman" w:hAnsi="Times New Roman" w:cs="Times New Roman"/>
          <w:sz w:val="24"/>
          <w:szCs w:val="24"/>
        </w:rPr>
        <w:sym w:font="Symbol" w:char="F0D7"/>
      </w:r>
      <w:r w:rsidR="00021495">
        <w:rPr>
          <w:rFonts w:ascii="Times New Roman" w:hAnsi="Times New Roman" w:cs="Times New Roman"/>
          <w:sz w:val="24"/>
          <w:szCs w:val="24"/>
        </w:rPr>
        <w:t>м.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BC2">
        <w:rPr>
          <w:rFonts w:ascii="Times New Roman" w:hAnsi="Times New Roman" w:cs="Times New Roman"/>
          <w:sz w:val="24"/>
          <w:szCs w:val="24"/>
        </w:rPr>
        <w:t>&lt; 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E62B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см </w:t>
      </w:r>
      <w:r>
        <w:rPr>
          <w:rFonts w:ascii="Times New Roman" w:hAnsi="Times New Roman" w:cs="Times New Roman"/>
          <w:sz w:val="24"/>
          <w:szCs w:val="24"/>
        </w:rPr>
        <w:t>, следовательно, допустимо установить муфту из чугуна СЧ20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pStyle w:val="a7"/>
        <w:widowControl/>
        <w:numPr>
          <w:ilvl w:val="1"/>
          <w:numId w:val="11"/>
        </w:numPr>
      </w:pPr>
      <w:r>
        <w:t>Рассчитаем шпоночные соединения для выходного вала.</w:t>
      </w:r>
    </w:p>
    <w:p w:rsidR="00021495" w:rsidRDefault="00021495" w:rsidP="00021495">
      <w:pPr>
        <w:pStyle w:val="a7"/>
        <w:widowControl/>
        <w:numPr>
          <w:ilvl w:val="2"/>
          <w:numId w:val="11"/>
        </w:numPr>
      </w:pPr>
      <w:r>
        <w:t>Соединение вал-колесо.</w:t>
      </w:r>
    </w:p>
    <w:p w:rsidR="00021495" w:rsidRDefault="00021495" w:rsidP="00021495">
      <w:pPr>
        <w:pStyle w:val="a7"/>
      </w:pPr>
      <w:r>
        <w:t xml:space="preserve"> Шпонку выбираем призматическую по ГОСТ 23360-78. Размеры шпонки выбираем по таблице 19.11 из</w:t>
      </w:r>
      <w:r w:rsidRPr="00E62BC2">
        <w:t xml:space="preserve"> [4]</w:t>
      </w:r>
      <w:r>
        <w:t>: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сечение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E6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14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E62BC2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фаска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0.5 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глубина паза вала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2B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5.5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глубина паза ступицы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2B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3.8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48 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599" type="#_x0000_t75" style="position:absolute;left:0;text-align:left;margin-left:195.4pt;margin-top:41.25pt;width:117pt;height:33pt;z-index:251888640" o:allowincell="f">
            <v:imagedata r:id="rId21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Шпонка призматическая со скругленными торцами. Материал шпонки – сталь 45 нормализованная. Напряжения смятия и условия прочности определяем по формуле: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чугунном центре колеса</w:t>
      </w:r>
      <w:r w:rsidRPr="00E62BC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E62B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= 70…100 МПа.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600" type="#_x0000_t75" style="position:absolute;left:0;text-align:left;margin-left:130.6pt;margin-top:28.05pt;width:253pt;height:34pt;z-index:251889664" o:allowincell="f">
            <v:imagedata r:id="rId219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Передаваемый момент Т = 284.461 Н</w:t>
      </w:r>
      <w:r w:rsidR="00021495">
        <w:rPr>
          <w:rFonts w:ascii="Times New Roman" w:hAnsi="Times New Roman" w:cs="Times New Roman"/>
          <w:sz w:val="24"/>
          <w:szCs w:val="24"/>
        </w:rPr>
        <w:sym w:font="Symbol" w:char="F0D7"/>
      </w:r>
      <w:r w:rsidR="00021495">
        <w:rPr>
          <w:rFonts w:ascii="Times New Roman" w:hAnsi="Times New Roman" w:cs="Times New Roman"/>
          <w:sz w:val="24"/>
          <w:szCs w:val="24"/>
        </w:rPr>
        <w:t>м.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</w:pPr>
      <w:r>
        <w:sym w:font="Symbol" w:char="F073"/>
      </w:r>
      <w:r>
        <w:rPr>
          <w:vertAlign w:val="subscript"/>
        </w:rPr>
        <w:t>см</w:t>
      </w:r>
      <w:r>
        <w:t xml:space="preserve"> </w:t>
      </w:r>
      <w:r w:rsidRPr="00E62BC2">
        <w:t>&lt; [</w:t>
      </w:r>
      <w:r>
        <w:rPr>
          <w:lang w:val="en-US"/>
        </w:rPr>
        <w:sym w:font="Symbol" w:char="F073"/>
      </w:r>
      <w:r w:rsidRPr="00E62BC2">
        <w:t>]</w:t>
      </w:r>
      <w:r>
        <w:rPr>
          <w:vertAlign w:val="subscript"/>
        </w:rPr>
        <w:t xml:space="preserve">см </w:t>
      </w:r>
      <w:r>
        <w:t>, следовательно, допустимо центр червячного колеса изготовить из серого чугуна СЧ20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  <w:widowControl/>
        <w:numPr>
          <w:ilvl w:val="2"/>
          <w:numId w:val="11"/>
        </w:numPr>
      </w:pPr>
      <w:r>
        <w:t>Соединение вала с муфтой.</w:t>
      </w:r>
    </w:p>
    <w:p w:rsidR="00021495" w:rsidRDefault="00021495" w:rsidP="00021495">
      <w:pPr>
        <w:pStyle w:val="a7"/>
      </w:pPr>
      <w:r>
        <w:t xml:space="preserve"> Шпонку выбираем призматическую по ГОСТ 23360-78. Размеры шпонки выбираем по таблице 19.11 из</w:t>
      </w:r>
      <w:r w:rsidRPr="00E62BC2">
        <w:t xml:space="preserve"> [4]</w:t>
      </w:r>
      <w:r>
        <w:t>: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сечение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E6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10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E62BC2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фаска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 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глубина паза вала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2B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5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глубина паза ступицы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2B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3.3</w:t>
      </w:r>
      <w:r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62BC2">
        <w:rPr>
          <w:rFonts w:ascii="Times New Roman" w:hAnsi="Times New Roman" w:cs="Times New Roman"/>
          <w:sz w:val="24"/>
          <w:szCs w:val="24"/>
        </w:rPr>
        <w:t xml:space="preserve"> = 50 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601" type="#_x0000_t75" style="position:absolute;left:0;text-align:left;margin-left:195.4pt;margin-top:41.25pt;width:117pt;height:33pt;z-index:251890688" o:allowincell="f">
            <v:imagedata r:id="rId217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Шпонка призматическая со скругленными торцами. Материал шпонки – сталь 45 нормализованная. Напряжения смятия и условия прочности определяем по формуле: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чугунной ступице</w:t>
      </w:r>
      <w:r w:rsidRPr="00E62BC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E62B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= 70…100 МПа.</w:t>
      </w:r>
    </w:p>
    <w:p w:rsidR="00021495" w:rsidRDefault="00F71F42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602" type="#_x0000_t75" style="position:absolute;left:0;text-align:left;margin-left:137.8pt;margin-top:24.9pt;width:253pt;height:34pt;z-index:251891712" o:allowincell="f">
            <v:imagedata r:id="rId220" o:title=""/>
            <w10:wrap type="topAndBottom"/>
          </v:shape>
        </w:pict>
      </w:r>
      <w:r w:rsidR="00021495">
        <w:rPr>
          <w:rFonts w:ascii="Times New Roman" w:hAnsi="Times New Roman" w:cs="Times New Roman"/>
          <w:sz w:val="24"/>
          <w:szCs w:val="24"/>
        </w:rPr>
        <w:t>Передаваемый момент Т = 284.461 Н</w:t>
      </w:r>
      <w:r w:rsidR="00021495">
        <w:rPr>
          <w:rFonts w:ascii="Times New Roman" w:hAnsi="Times New Roman" w:cs="Times New Roman"/>
          <w:sz w:val="24"/>
          <w:szCs w:val="24"/>
        </w:rPr>
        <w:sym w:font="Symbol" w:char="F0D7"/>
      </w:r>
      <w:r w:rsidR="00021495">
        <w:rPr>
          <w:rFonts w:ascii="Times New Roman" w:hAnsi="Times New Roman" w:cs="Times New Roman"/>
          <w:sz w:val="24"/>
          <w:szCs w:val="24"/>
        </w:rPr>
        <w:t>м.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BC2">
        <w:rPr>
          <w:rFonts w:ascii="Times New Roman" w:hAnsi="Times New Roman" w:cs="Times New Roman"/>
          <w:sz w:val="24"/>
          <w:szCs w:val="24"/>
        </w:rPr>
        <w:t>&lt; 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E62B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см </w:t>
      </w:r>
      <w:r>
        <w:rPr>
          <w:rFonts w:ascii="Times New Roman" w:hAnsi="Times New Roman" w:cs="Times New Roman"/>
          <w:sz w:val="24"/>
          <w:szCs w:val="24"/>
        </w:rPr>
        <w:t>, следовательно, допустимо установить муфту из чугуна СЧ20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  <w:widowControl/>
        <w:numPr>
          <w:ilvl w:val="1"/>
          <w:numId w:val="11"/>
        </w:numPr>
      </w:pPr>
      <w:r>
        <w:t>Выбор посадки для венца червячного колеса.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  <w:ind w:left="720"/>
      </w:pPr>
      <w:r>
        <w:t>Мощность, передаваемая червячным колесом  Р</w:t>
      </w:r>
      <w:r>
        <w:rPr>
          <w:vertAlign w:val="subscript"/>
        </w:rPr>
        <w:t>2</w:t>
      </w:r>
      <w:r>
        <w:t xml:space="preserve"> = 0.512 кВт;</w:t>
      </w:r>
    </w:p>
    <w:p w:rsidR="00021495" w:rsidRDefault="00021495" w:rsidP="00021495">
      <w:pPr>
        <w:pStyle w:val="a7"/>
        <w:ind w:left="720"/>
      </w:pPr>
      <w:r>
        <w:t xml:space="preserve">Частота вращения </w:t>
      </w:r>
      <w:r w:rsidRPr="00E62BC2">
        <w:t xml:space="preserve"> </w:t>
      </w:r>
      <w:r>
        <w:rPr>
          <w:lang w:val="en-US"/>
        </w:rPr>
        <w:t>n</w:t>
      </w:r>
      <w:r w:rsidRPr="00E62BC2">
        <w:rPr>
          <w:vertAlign w:val="subscript"/>
        </w:rPr>
        <w:t>2</w:t>
      </w:r>
      <w:r w:rsidRPr="00E62BC2">
        <w:t xml:space="preserve"> = 17.189 </w:t>
      </w:r>
      <w:r>
        <w:t>об/мин;</w:t>
      </w:r>
    </w:p>
    <w:p w:rsidR="00021495" w:rsidRDefault="00021495" w:rsidP="00021495">
      <w:pPr>
        <w:pStyle w:val="a7"/>
        <w:ind w:left="720"/>
      </w:pPr>
      <w:r>
        <w:t>Вращающий момент, передаваемый червячным колесом  Т = 284.461 Н</w:t>
      </w:r>
      <w:r>
        <w:sym w:font="Symbol" w:char="F0D7"/>
      </w:r>
      <w:r>
        <w:t>м.</w:t>
      </w:r>
    </w:p>
    <w:p w:rsidR="00021495" w:rsidRDefault="00021495" w:rsidP="00021495">
      <w:pPr>
        <w:pStyle w:val="a7"/>
        <w:ind w:left="720"/>
        <w:rPr>
          <w:vertAlign w:val="subscript"/>
        </w:rPr>
      </w:pPr>
    </w:p>
    <w:p w:rsidR="00021495" w:rsidRDefault="00021495" w:rsidP="00021495">
      <w:pPr>
        <w:pStyle w:val="a7"/>
      </w:pPr>
      <w:r>
        <w:t>Венец выполнен из бронзы БрА9ЖЗЛ отливка в кокиль (</w:t>
      </w:r>
      <w:r>
        <w:sym w:font="Symbol" w:char="F073"/>
      </w:r>
      <w:r>
        <w:rPr>
          <w:vertAlign w:val="subscript"/>
        </w:rPr>
        <w:t>Т</w:t>
      </w:r>
      <w:r>
        <w:t xml:space="preserve"> = 245 МПа), чугунный центр - из серого чугуна СЧ20  (</w:t>
      </w:r>
      <w:r>
        <w:sym w:font="Symbol" w:char="F073"/>
      </w:r>
      <w:r>
        <w:rPr>
          <w:vertAlign w:val="subscript"/>
        </w:rPr>
        <w:t>пч.р</w:t>
      </w:r>
      <w:r>
        <w:t xml:space="preserve"> = 118 МПа; </w:t>
      </w:r>
      <w:r>
        <w:sym w:font="Symbol" w:char="F06E"/>
      </w:r>
      <w:r>
        <w:t xml:space="preserve"> = 0.25) Колесо изображено на рис.4.1.</w:t>
      </w:r>
    </w:p>
    <w:p w:rsidR="00021495" w:rsidRDefault="00021495" w:rsidP="00021495">
      <w:pPr>
        <w:pStyle w:val="a7"/>
      </w:pPr>
    </w:p>
    <w:p w:rsidR="00021495" w:rsidRDefault="00F71F42" w:rsidP="00021495">
      <w:pPr>
        <w:pStyle w:val="a7"/>
      </w:pPr>
      <w:r>
        <w:rPr>
          <w:noProof/>
        </w:rPr>
        <w:pict>
          <v:shape id="_x0000_s1603" type="#_x0000_t75" style="position:absolute;left:0;text-align:left;margin-left:130.6pt;margin-top:43.95pt;width:247pt;height:34pt;z-index:251892736" o:allowincell="f">
            <v:imagedata r:id="rId221" o:title=""/>
            <w10:wrap type="topAndBottom"/>
          </v:shape>
        </w:pict>
      </w:r>
      <w:r w:rsidR="00021495">
        <w:t>Минимальное контактное давление, которое должно быть создано по поверхностям сопрягаемых деталей для передачи момента Т: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</w:pPr>
      <w:r>
        <w:t>Определим величину минимального расчетного натяга: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04" type="#_x0000_t75" style="position:absolute;left:0;text-align:left;margin-left:181pt;margin-top:10.4pt;width:128pt;height:38pt;z-index:251893760" o:allowincell="f">
            <v:imagedata r:id="rId222" o:title=""/>
            <w10:wrap type="topAndBottom"/>
          </v:shape>
        </w:pict>
      </w:r>
    </w:p>
    <w:p w:rsidR="00021495" w:rsidRDefault="00021495" w:rsidP="00021495">
      <w:pPr>
        <w:pStyle w:val="a7"/>
      </w:pPr>
      <w:r>
        <w:t>Принимаем для материала охватываемой детали (чугуна)  Е</w:t>
      </w:r>
      <w:r>
        <w:rPr>
          <w:vertAlign w:val="subscript"/>
        </w:rPr>
        <w:t>1</w:t>
      </w:r>
      <w:r>
        <w:t xml:space="preserve"> = 1.3</w:t>
      </w:r>
      <w:r>
        <w:sym w:font="Symbol" w:char="F0D7"/>
      </w:r>
      <w:r>
        <w:t>10</w:t>
      </w:r>
      <w:r>
        <w:rPr>
          <w:vertAlign w:val="superscript"/>
        </w:rPr>
        <w:t xml:space="preserve">5 </w:t>
      </w:r>
      <w:r>
        <w:t xml:space="preserve">МПа  и  </w:t>
      </w:r>
      <w:r>
        <w:sym w:font="Symbol" w:char="F06D"/>
      </w:r>
      <w:r>
        <w:t xml:space="preserve"> = 0.25; для материала венца -  Е</w:t>
      </w:r>
      <w:r>
        <w:rPr>
          <w:vertAlign w:val="subscript"/>
        </w:rPr>
        <w:t>1</w:t>
      </w:r>
      <w:r>
        <w:t xml:space="preserve"> = 1.1</w:t>
      </w:r>
      <w:r>
        <w:sym w:font="Symbol" w:char="F0D7"/>
      </w:r>
      <w:r>
        <w:t>10</w:t>
      </w:r>
      <w:r>
        <w:rPr>
          <w:vertAlign w:val="superscript"/>
        </w:rPr>
        <w:t xml:space="preserve">5 </w:t>
      </w:r>
      <w:r>
        <w:t xml:space="preserve">МПа  и  </w:t>
      </w:r>
      <w:r>
        <w:sym w:font="Symbol" w:char="F06D"/>
      </w:r>
      <w:r>
        <w:t xml:space="preserve"> = 0.33.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05" type="#_x0000_t75" style="position:absolute;left:0;text-align:left;margin-left:123.4pt;margin-top:26.8pt;width:217pt;height:36pt;z-index:251894784" o:allowincell="f">
            <v:imagedata r:id="rId223" o:title=""/>
            <w10:wrap type="topAndBottom"/>
          </v:shape>
        </w:pict>
      </w:r>
      <w:r>
        <w:rPr>
          <w:noProof/>
        </w:rPr>
        <w:pict>
          <v:shape id="_x0000_s1606" type="#_x0000_t75" style="position:absolute;left:0;text-align:left;margin-left:109pt;margin-top:62.2pt;width:251pt;height:38pt;z-index:251895808" o:allowincell="f">
            <v:imagedata r:id="rId224" o:title=""/>
            <w10:wrap type="topAndBottom"/>
          </v:shape>
        </w:pict>
      </w:r>
      <w:r w:rsidR="00021495">
        <w:tab/>
        <w:t>Вычислим коэффициенты с</w:t>
      </w:r>
      <w:r w:rsidR="00021495">
        <w:rPr>
          <w:vertAlign w:val="subscript"/>
        </w:rPr>
        <w:t xml:space="preserve">1 </w:t>
      </w:r>
      <w:r w:rsidR="00021495">
        <w:t xml:space="preserve"> и  с</w:t>
      </w:r>
      <w:r w:rsidR="00021495">
        <w:rPr>
          <w:vertAlign w:val="subscript"/>
        </w:rPr>
        <w:t xml:space="preserve">2 </w:t>
      </w:r>
      <w:r w:rsidR="00021495">
        <w:t>: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07" type="#_x0000_t75" style="position:absolute;left:0;text-align:left;margin-left:109pt;margin-top:99.4pt;width:256pt;height:34pt;z-index:251896832" o:allowincell="f">
            <v:imagedata r:id="rId225" o:title=""/>
            <w10:wrap type="topAndBottom"/>
          </v:shape>
        </w:pict>
      </w:r>
    </w:p>
    <w:p w:rsidR="00021495" w:rsidRDefault="00021495" w:rsidP="00021495">
      <w:pPr>
        <w:pStyle w:val="a7"/>
      </w:pPr>
      <w:r>
        <w:t>Вычислим минимальный табличный натяг с учетом поправок: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  <w:jc w:val="center"/>
      </w:pPr>
      <w:r>
        <w:sym w:font="Symbol" w:char="F044"/>
      </w:r>
      <w:r>
        <w:rPr>
          <w:vertAlign w:val="subscript"/>
        </w:rPr>
        <w:t>Т</w:t>
      </w:r>
      <w:r w:rsidRPr="00E62BC2">
        <w:rPr>
          <w:vertAlign w:val="subscript"/>
        </w:rPr>
        <w:t xml:space="preserve"> </w:t>
      </w:r>
      <w:r>
        <w:rPr>
          <w:vertAlign w:val="subscript"/>
          <w:lang w:val="en-US"/>
        </w:rPr>
        <w:t>min</w:t>
      </w:r>
      <w:r w:rsidRPr="00E62BC2">
        <w:t xml:space="preserve"> = </w:t>
      </w:r>
      <w:r>
        <w:rPr>
          <w:lang w:val="en-US"/>
        </w:rPr>
        <w:sym w:font="Symbol" w:char="F044"/>
      </w:r>
      <w:r>
        <w:rPr>
          <w:vertAlign w:val="subscript"/>
          <w:lang w:val="en-US"/>
        </w:rPr>
        <w:t>min</w:t>
      </w:r>
      <w:r w:rsidRPr="00E62BC2">
        <w:rPr>
          <w:vertAlign w:val="subscript"/>
        </w:rPr>
        <w:t xml:space="preserve"> </w:t>
      </w:r>
      <w:r w:rsidRPr="00E62BC2">
        <w:t xml:space="preserve">+ </w:t>
      </w:r>
      <w:r>
        <w:rPr>
          <w:lang w:val="en-US"/>
        </w:rPr>
        <w:t>u</w:t>
      </w:r>
      <w:r w:rsidRPr="00E62BC2">
        <w:t xml:space="preserve"> = 306 + 14.4 </w:t>
      </w:r>
      <w:r>
        <w:rPr>
          <w:lang w:val="en-US"/>
        </w:rPr>
        <w:sym w:font="Symbol" w:char="F0BB"/>
      </w:r>
      <w:r w:rsidRPr="00E62BC2">
        <w:t xml:space="preserve">320 </w:t>
      </w:r>
      <w:r>
        <w:t>мкм</w:t>
      </w:r>
    </w:p>
    <w:p w:rsidR="00021495" w:rsidRDefault="00021495" w:rsidP="00021495">
      <w:pPr>
        <w:pStyle w:val="a7"/>
        <w:jc w:val="center"/>
      </w:pPr>
    </w:p>
    <w:p w:rsidR="00021495" w:rsidRDefault="00021495" w:rsidP="00021495">
      <w:pPr>
        <w:pStyle w:val="a7"/>
      </w:pPr>
      <w:r>
        <w:t xml:space="preserve">По таблицам допусков и посадок </w:t>
      </w:r>
      <w:r w:rsidRPr="00E62BC2">
        <w:t xml:space="preserve">[6] выбираем посадку в системе отверстия: </w:t>
      </w:r>
      <w:r>
        <w:rPr>
          <w:lang w:val="en-US"/>
        </w:rPr>
        <w:sym w:font="Symbol" w:char="F044"/>
      </w:r>
      <w:r w:rsidRPr="00E62BC2">
        <w:rPr>
          <w:vertAlign w:val="subscript"/>
        </w:rPr>
        <w:t xml:space="preserve">Т </w:t>
      </w:r>
      <w:r>
        <w:rPr>
          <w:vertAlign w:val="subscript"/>
          <w:lang w:val="en-US"/>
        </w:rPr>
        <w:t>min</w:t>
      </w:r>
      <w:r w:rsidRPr="00E62BC2">
        <w:rPr>
          <w:vertAlign w:val="subscript"/>
        </w:rPr>
        <w:t xml:space="preserve"> </w:t>
      </w:r>
      <w:r w:rsidRPr="00E62BC2">
        <w:t xml:space="preserve">= 330 </w:t>
      </w:r>
      <w:r>
        <w:t xml:space="preserve">мкм; </w:t>
      </w:r>
      <w:r>
        <w:rPr>
          <w:lang w:val="en-US"/>
        </w:rPr>
        <w:sym w:font="Symbol" w:char="F044"/>
      </w:r>
      <w:r w:rsidRPr="00E62BC2">
        <w:rPr>
          <w:vertAlign w:val="subscript"/>
        </w:rPr>
        <w:t>Т</w:t>
      </w:r>
      <w:r>
        <w:rPr>
          <w:vertAlign w:val="subscript"/>
          <w:lang w:val="en-US"/>
        </w:rPr>
        <w:t>max</w:t>
      </w:r>
      <w:r w:rsidRPr="00E62BC2">
        <w:t xml:space="preserve"> = 420</w:t>
      </w:r>
      <w:r>
        <w:t xml:space="preserve"> мкм.</w:t>
      </w:r>
    </w:p>
    <w:p w:rsidR="00021495" w:rsidRDefault="00021495" w:rsidP="00021495">
      <w:pPr>
        <w:pStyle w:val="a7"/>
      </w:pPr>
      <w:r>
        <w:tab/>
        <w:t>Проверку прочности соединяемых деталей производим при контактном давлении, соответствующем максимально возможной величине натяга: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08" type="#_x0000_t75" style="position:absolute;left:0;text-align:left;margin-left:130.6pt;margin-top:4.1pt;width:233pt;height:35pt;z-index:251897856" o:allowincell="f">
            <v:imagedata r:id="rId226" o:title=""/>
            <w10:wrap type="topAndBottom"/>
          </v:shape>
        </w:pict>
      </w:r>
    </w:p>
    <w:p w:rsidR="00021495" w:rsidRDefault="00F71F42" w:rsidP="00021495">
      <w:pPr>
        <w:pStyle w:val="a7"/>
      </w:pPr>
      <w:r>
        <w:rPr>
          <w:noProof/>
        </w:rPr>
        <w:pict>
          <v:shape id="_x0000_s1609" type="#_x0000_t75" style="position:absolute;left:0;text-align:left;margin-left:116.2pt;margin-top:23.2pt;width:262pt;height:36pt;z-index:251898880" o:allowincell="f">
            <v:imagedata r:id="rId227" o:title=""/>
            <w10:wrap type="topAndBottom"/>
          </v:shape>
        </w:pict>
      </w:r>
      <w:r w:rsidR="00021495">
        <w:t xml:space="preserve">Для опасных точек внутренней поверхности венца червячного колеса при </w:t>
      </w:r>
      <w:r w:rsidR="00021495">
        <w:sym w:font="Symbol" w:char="F06E"/>
      </w:r>
      <w:r w:rsidR="00021495">
        <w:t xml:space="preserve"> = 1.0 получаем: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10" type="#_x0000_t75" style="position:absolute;left:0;text-align:left;margin-left:173.8pt;margin-top:66.1pt;width:141pt;height:35pt;z-index:251899904" o:allowincell="f">
            <v:imagedata r:id="rId228" o:title=""/>
            <w10:wrap type="topAndBottom"/>
          </v:shape>
        </w:pict>
      </w:r>
      <w:r w:rsidR="00021495">
        <w:t>Коэффициент запаса прочности:</w:t>
      </w:r>
    </w:p>
    <w:p w:rsidR="00021495" w:rsidRDefault="00021495" w:rsidP="00021495">
      <w:pPr>
        <w:pStyle w:val="a7"/>
      </w:pPr>
    </w:p>
    <w:p w:rsidR="00021495" w:rsidRDefault="00021495" w:rsidP="00021495">
      <w:pPr>
        <w:pStyle w:val="a7"/>
      </w:pPr>
      <w:r>
        <w:t>Такой коэффициент запаса достаточен.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11" type="#_x0000_t75" style="position:absolute;left:0;text-align:left;margin-left:101.8pt;margin-top:23.8pt;width:285pt;height:36pt;z-index:251900928" o:allowincell="f">
            <v:imagedata r:id="rId229" o:title=""/>
            <w10:wrap type="topAndBottom"/>
          </v:shape>
        </w:pict>
      </w:r>
      <w:r w:rsidR="00021495">
        <w:tab/>
        <w:t>Для опасных точек колесного центра:</w:t>
      </w:r>
    </w:p>
    <w:p w:rsidR="00021495" w:rsidRDefault="00F71F42" w:rsidP="00021495">
      <w:pPr>
        <w:pStyle w:val="a7"/>
      </w:pPr>
      <w:r>
        <w:rPr>
          <w:noProof/>
        </w:rPr>
        <w:pict>
          <v:shape id="_x0000_s1612" type="#_x0000_t75" style="position:absolute;left:0;text-align:left;margin-left:181pt;margin-top:47.25pt;width:131pt;height:35pt;z-index:251901952" o:allowincell="f">
            <v:imagedata r:id="rId230" o:title=""/>
            <w10:wrap type="topAndBottom"/>
          </v:shape>
        </w:pict>
      </w:r>
      <w:r w:rsidR="00021495">
        <w:t xml:space="preserve"> Таким образом, колесный центр имеет весьма большой запас прочности.</w:t>
      </w:r>
    </w:p>
    <w:p w:rsidR="00021495" w:rsidRDefault="00021495" w:rsidP="0002149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СМАЗКИ РЕДУКТОРА И УПЛОТНИТЕЛЬНЫХ УСТРОЙСТВ.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>Выбор системы и вида смазки.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Скорость скольжения в зацеплении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700D4">
        <w:rPr>
          <w:rFonts w:ascii="Times New Roman" w:hAnsi="Times New Roman" w:cs="Times New Roman"/>
          <w:sz w:val="24"/>
          <w:szCs w:val="24"/>
        </w:rPr>
        <w:t xml:space="preserve"> = 1.842 </w:t>
      </w:r>
      <w:r>
        <w:rPr>
          <w:rFonts w:ascii="Times New Roman" w:hAnsi="Times New Roman" w:cs="Times New Roman"/>
          <w:sz w:val="24"/>
          <w:szCs w:val="24"/>
        </w:rPr>
        <w:t xml:space="preserve">м/с. Контактные напряжения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= 142.58 Н/мм. По таблице 8.2 из </w:t>
      </w:r>
      <w:r w:rsidRPr="00B700D4">
        <w:rPr>
          <w:rFonts w:ascii="Times New Roman" w:hAnsi="Times New Roman" w:cs="Times New Roman"/>
          <w:sz w:val="24"/>
          <w:szCs w:val="24"/>
        </w:rPr>
        <w:t xml:space="preserve">[4] </w:t>
      </w:r>
      <w:r>
        <w:rPr>
          <w:rFonts w:ascii="Times New Roman" w:hAnsi="Times New Roman" w:cs="Times New Roman"/>
          <w:sz w:val="24"/>
          <w:szCs w:val="24"/>
        </w:rPr>
        <w:t>выберем масло  И-Т-Д-220.</w:t>
      </w:r>
    </w:p>
    <w:p w:rsidR="00021495" w:rsidRPr="00B700D4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Используем картерную систему смазывания. В корпус редуктора заливаем масло так, чтобы венец червячного колеса был в него погружен на глубину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B700D4">
        <w:rPr>
          <w:rFonts w:ascii="Times New Roman" w:hAnsi="Times New Roman" w:cs="Times New Roman"/>
          <w:sz w:val="24"/>
          <w:szCs w:val="24"/>
        </w:rPr>
        <w:t>: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B700D4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B700D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B7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B700D4">
        <w:rPr>
          <w:rFonts w:ascii="Times New Roman" w:hAnsi="Times New Roman" w:cs="Times New Roman"/>
          <w:sz w:val="24"/>
          <w:szCs w:val="24"/>
        </w:rPr>
        <w:t xml:space="preserve"> 0.25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00D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00D4">
        <w:rPr>
          <w:rFonts w:ascii="Times New Roman" w:hAnsi="Times New Roman" w:cs="Times New Roman"/>
          <w:sz w:val="24"/>
          <w:szCs w:val="24"/>
        </w:rPr>
        <w:t>= 0.25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B700D4">
        <w:rPr>
          <w:rFonts w:ascii="Times New Roman" w:hAnsi="Times New Roman" w:cs="Times New Roman"/>
          <w:sz w:val="24"/>
          <w:szCs w:val="24"/>
        </w:rPr>
        <w:t>200 = 50 (</w:t>
      </w:r>
      <w:r>
        <w:rPr>
          <w:rFonts w:ascii="Times New Roman" w:hAnsi="Times New Roman" w:cs="Times New Roman"/>
          <w:sz w:val="24"/>
          <w:szCs w:val="24"/>
        </w:rPr>
        <w:t>мм)</w:t>
      </w:r>
      <w:r w:rsidRPr="00B700D4">
        <w:rPr>
          <w:rFonts w:ascii="Times New Roman" w:hAnsi="Times New Roman" w:cs="Times New Roman"/>
          <w:sz w:val="24"/>
          <w:szCs w:val="24"/>
        </w:rPr>
        <w:t>;</w:t>
      </w: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B700D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00D4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00D4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B700D4">
        <w:rPr>
          <w:rFonts w:ascii="Times New Roman" w:hAnsi="Times New Roman" w:cs="Times New Roman"/>
          <w:sz w:val="24"/>
          <w:szCs w:val="24"/>
        </w:rPr>
        <w:t>5 = 10 (</w:t>
      </w:r>
      <w:r>
        <w:rPr>
          <w:rFonts w:ascii="Times New Roman" w:hAnsi="Times New Roman" w:cs="Times New Roman"/>
          <w:sz w:val="24"/>
          <w:szCs w:val="24"/>
        </w:rPr>
        <w:t>мм)</w:t>
      </w:r>
    </w:p>
    <w:p w:rsidR="00021495" w:rsidRPr="00B700D4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Pr="00B700D4" w:rsidRDefault="00021495" w:rsidP="00021495">
      <w:pPr>
        <w:pStyle w:val="a7"/>
      </w:pPr>
      <w:r>
        <w:t>При вращении колеса масло будет увлекаться его зубьями, разбрызгиваться, попадать на внутренние стенки корпуса, откуда стекать в нижнюю его часть. Внутри корпуса образуется взвесь частиц масла в воздухе, которым покрываются поверхности расположенных внутри корпуса деталей, в том числе и подшипники.</w:t>
      </w:r>
    </w:p>
    <w:p w:rsidR="00021495" w:rsidRDefault="00021495" w:rsidP="00021495">
      <w:pPr>
        <w:pStyle w:val="a7"/>
      </w:pPr>
      <w:r>
        <w:t xml:space="preserve">Объем масляной ванны </w:t>
      </w:r>
      <w:r w:rsidRPr="00B700D4">
        <w:t xml:space="preserve">   </w:t>
      </w:r>
      <w:r>
        <w:rPr>
          <w:lang w:val="en-US"/>
        </w:rPr>
        <w:t>V</w:t>
      </w:r>
      <w:r w:rsidRPr="00B700D4">
        <w:t xml:space="preserve"> = 0.65</w:t>
      </w:r>
      <w:r>
        <w:rPr>
          <w:lang w:val="en-US"/>
        </w:rPr>
        <w:sym w:font="Symbol" w:char="F0D7"/>
      </w:r>
      <w:r>
        <w:rPr>
          <w:lang w:val="en-US"/>
        </w:rPr>
        <w:t>P</w:t>
      </w:r>
      <w:r>
        <w:rPr>
          <w:vertAlign w:val="subscript"/>
        </w:rPr>
        <w:t>пот</w:t>
      </w:r>
      <w:r>
        <w:t xml:space="preserve"> = 0.65</w:t>
      </w:r>
      <w:r>
        <w:sym w:font="Symbol" w:char="F0D7"/>
      </w:r>
      <w:r>
        <w:t>1.306 = 0.85 л.</w:t>
      </w:r>
    </w:p>
    <w:p w:rsidR="00021495" w:rsidRDefault="00021495" w:rsidP="0002149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уплотнений.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червяка, и для червячного колеса выберем манжетные уплотнения</w:t>
      </w:r>
      <w:r w:rsidRPr="00B7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ГОСТ 8752-79. Установим их рабочей кромкой внутрь корпуса так, чтобы обеспечить к ней хороший доступ масла.</w:t>
      </w:r>
    </w:p>
    <w:p w:rsidR="00021495" w:rsidRDefault="00021495" w:rsidP="00021495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МУФТ.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муфты для входного вала.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известные из предыдущих расчетов: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вращающий момент на валу  Т = 17.64 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м;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вращения входного вала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700 </w:t>
      </w:r>
      <w:r>
        <w:rPr>
          <w:rFonts w:ascii="Times New Roman" w:hAnsi="Times New Roman" w:cs="Times New Roman"/>
          <w:sz w:val="24"/>
          <w:szCs w:val="24"/>
        </w:rPr>
        <w:t>об/мин;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консольного участка вала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18 </w:t>
      </w:r>
      <w:r>
        <w:rPr>
          <w:rFonts w:ascii="Times New Roman" w:hAnsi="Times New Roman" w:cs="Times New Roman"/>
          <w:sz w:val="24"/>
          <w:szCs w:val="24"/>
        </w:rPr>
        <w:t>мм;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консольного участка двигателя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28 мм.</w:t>
      </w: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диаметры консольного участка вала (18 мм) и консольного участка двигателя (28 мм) неодинаковы, то муфта, соединяющая их, будет нестандартная. Правую полумуфту выберем по ГОСТ 21424-75 для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28 </w:t>
      </w:r>
      <w:r>
        <w:rPr>
          <w:rFonts w:ascii="Times New Roman" w:hAnsi="Times New Roman" w:cs="Times New Roman"/>
          <w:sz w:val="24"/>
          <w:szCs w:val="24"/>
        </w:rPr>
        <w:t xml:space="preserve">мм: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120 </w:t>
      </w:r>
      <w:r>
        <w:rPr>
          <w:rFonts w:ascii="Times New Roman" w:hAnsi="Times New Roman" w:cs="Times New Roman"/>
          <w:sz w:val="24"/>
          <w:szCs w:val="24"/>
        </w:rPr>
        <w:t xml:space="preserve">мм;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42 мм</w:t>
      </w:r>
      <w:r>
        <w:rPr>
          <w:rFonts w:ascii="Times New Roman" w:hAnsi="Times New Roman" w:cs="Times New Roman"/>
          <w:sz w:val="24"/>
          <w:szCs w:val="24"/>
        </w:rPr>
        <w:t xml:space="preserve">. Левую полумуфту изготовим сами для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18</w:t>
      </w:r>
      <w:r>
        <w:rPr>
          <w:rFonts w:ascii="Times New Roman" w:hAnsi="Times New Roman" w:cs="Times New Roman"/>
          <w:sz w:val="24"/>
          <w:szCs w:val="24"/>
        </w:rPr>
        <w:t xml:space="preserve"> мм: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120 </w:t>
      </w:r>
      <w:r>
        <w:rPr>
          <w:rFonts w:ascii="Times New Roman" w:hAnsi="Times New Roman" w:cs="Times New Roman"/>
          <w:sz w:val="24"/>
          <w:szCs w:val="24"/>
        </w:rPr>
        <w:t xml:space="preserve">мм;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42 мм. </w:t>
      </w:r>
      <w:r>
        <w:rPr>
          <w:rFonts w:ascii="Times New Roman" w:hAnsi="Times New Roman" w:cs="Times New Roman"/>
          <w:sz w:val="24"/>
          <w:szCs w:val="24"/>
        </w:rPr>
        <w:t xml:space="preserve">Длина всей муфты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89 мм.</w:t>
      </w:r>
    </w:p>
    <w:p w:rsidR="00021495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муфты – с цилиндрическими отверстиями (рис. 10.1.).</w:t>
      </w:r>
    </w:p>
    <w:p w:rsidR="00021495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муфты для выходного вала.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известные из предыдущих расчетов: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вращающий момент на валу  Т = 284.461 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м;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вращения выходного вала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17.189 </w:t>
      </w:r>
      <w:r>
        <w:rPr>
          <w:rFonts w:ascii="Times New Roman" w:hAnsi="Times New Roman" w:cs="Times New Roman"/>
          <w:sz w:val="24"/>
          <w:szCs w:val="24"/>
        </w:rPr>
        <w:t>об/мин;</w:t>
      </w:r>
    </w:p>
    <w:p w:rsidR="00021495" w:rsidRDefault="00021495" w:rsidP="0002149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консольного участка вала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36 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Pr="0080271D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данных параметров наиболее подходящая муфта упругая с торообразной оболочкой (рис 10.2.). Размеры этой муфты возьмем по таблице 15.4 из </w:t>
      </w:r>
      <w:r w:rsidRPr="0080271D">
        <w:rPr>
          <w:rFonts w:ascii="Times New Roman" w:hAnsi="Times New Roman" w:cs="Times New Roman"/>
          <w:sz w:val="24"/>
          <w:szCs w:val="24"/>
        </w:rPr>
        <w:t>[4] (</w:t>
      </w:r>
      <w:r>
        <w:rPr>
          <w:rFonts w:ascii="Times New Roman" w:hAnsi="Times New Roman" w:cs="Times New Roman"/>
          <w:sz w:val="24"/>
          <w:szCs w:val="24"/>
        </w:rPr>
        <w:t>ГОСТ</w:t>
      </w:r>
      <w:r w:rsidRPr="0080271D">
        <w:rPr>
          <w:rFonts w:ascii="Times New Roman" w:hAnsi="Times New Roman" w:cs="Times New Roman"/>
          <w:sz w:val="24"/>
          <w:szCs w:val="24"/>
        </w:rPr>
        <w:t xml:space="preserve"> 20884-75):</w:t>
      </w:r>
    </w:p>
    <w:p w:rsidR="00021495" w:rsidRPr="0080271D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36 </w:t>
      </w:r>
      <w:r>
        <w:rPr>
          <w:rFonts w:ascii="Times New Roman" w:hAnsi="Times New Roman" w:cs="Times New Roman"/>
          <w:sz w:val="24"/>
          <w:szCs w:val="24"/>
        </w:rPr>
        <w:t xml:space="preserve">мм;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250 </w:t>
      </w:r>
      <w:r>
        <w:rPr>
          <w:rFonts w:ascii="Times New Roman" w:hAnsi="Times New Roman" w:cs="Times New Roman"/>
          <w:sz w:val="24"/>
          <w:szCs w:val="24"/>
        </w:rPr>
        <w:t xml:space="preserve">мм;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240 </w:t>
      </w:r>
      <w:r>
        <w:rPr>
          <w:rFonts w:ascii="Times New Roman" w:hAnsi="Times New Roman" w:cs="Times New Roman"/>
          <w:sz w:val="24"/>
          <w:szCs w:val="24"/>
        </w:rPr>
        <w:t xml:space="preserve">мм;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60 мм;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80271D">
        <w:rPr>
          <w:rFonts w:ascii="Times New Roman" w:hAnsi="Times New Roman" w:cs="Times New Roman"/>
          <w:sz w:val="24"/>
          <w:szCs w:val="24"/>
        </w:rPr>
        <w:t xml:space="preserve"> = 2000 </w:t>
      </w:r>
      <w:r>
        <w:rPr>
          <w:rFonts w:ascii="Times New Roman" w:hAnsi="Times New Roman" w:cs="Times New Roman"/>
          <w:sz w:val="24"/>
          <w:szCs w:val="24"/>
        </w:rPr>
        <w:t>об/мин.</w:t>
      </w:r>
    </w:p>
    <w:p w:rsidR="00021495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Номинальный вращающий момент  Т = 315 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21495" w:rsidRDefault="00021495" w:rsidP="00021495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момент при кратковременной перегрузке  1000 Н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21495" w:rsidRDefault="00021495" w:rsidP="00021495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КОНСТРУКЦИИ РАМЫ.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рамы используются швеллера</w:t>
      </w:r>
      <w:r w:rsidRPr="006F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F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 8240-72. Швеллера соединяются между собой посредством сваривания плавящими электродами.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Два продольных швеллера №12 длиной по 565 мм скрепляются между собой с левой части швеллером №12 длиной 45 мм, справа встык к ним приваривается швеллер №30 длиной 180 мм. В правой же части сверху устанавливается швеллер №18 длиной 180 мм параллельно швеллеру №30.  Редуктор крепится на 2 продольных швеллера №12, а двигатель на 2 поперечных швеллера №18 и №30. В местах их крепления привариваются пластины и сверлятся отверстия диаметром 12 мм, а снизу привариваются косые шайбы. На нижних полках швеллеров №12 и №30 в местах крепления рамы к фундаменту сверлятся отверстия диаметром 12 мм и привариваются косые шайбы.</w:t>
      </w: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Габаритные размеры рамы: длина 665 мм, высота 310 мм, ширина 180 мм.</w:t>
      </w: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80"/>
        <w:gridCol w:w="275"/>
        <w:gridCol w:w="340"/>
        <w:gridCol w:w="85"/>
        <w:gridCol w:w="1149"/>
        <w:gridCol w:w="806"/>
        <w:gridCol w:w="640"/>
        <w:gridCol w:w="1286"/>
        <w:gridCol w:w="2546"/>
        <w:gridCol w:w="318"/>
        <w:gridCol w:w="319"/>
        <w:gridCol w:w="238"/>
        <w:gridCol w:w="81"/>
        <w:gridCol w:w="604"/>
        <w:gridCol w:w="93"/>
        <w:gridCol w:w="1134"/>
      </w:tblGrid>
      <w:tr w:rsidR="00021495" w:rsidTr="003E1B55">
        <w:trPr>
          <w:cantSplit/>
          <w:trHeight w:val="831"/>
          <w:jc w:val="center"/>
        </w:trPr>
        <w:tc>
          <w:tcPr>
            <w:tcW w:w="354" w:type="dxa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</w:p>
        </w:tc>
        <w:tc>
          <w:tcPr>
            <w:tcW w:w="35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Поз.</w:t>
            </w:r>
          </w:p>
        </w:tc>
        <w:tc>
          <w:tcPr>
            <w:tcW w:w="388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Обозначение</w:t>
            </w:r>
          </w:p>
        </w:tc>
        <w:tc>
          <w:tcPr>
            <w:tcW w:w="342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Наименование</w:t>
            </w:r>
          </w:p>
        </w:tc>
        <w:tc>
          <w:tcPr>
            <w:tcW w:w="685" w:type="dxa"/>
            <w:gridSpan w:val="2"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22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  <w:r>
              <w:t>Документация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2501.100.000 СБ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Редуктор червячный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2501.100.000 ПЗ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Расчетно-пояснительная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  <w:r>
              <w:t>Сборочные единицы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2501.110.000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2501.120.000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 выходной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  <w:r>
              <w:t>Детали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2501.100.001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2501.100.002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смотровая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2501.100.003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смотровая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2501.100.004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подшипника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2501.100.005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подшипника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2501.100.006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подшипника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2501.100.007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подшипника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2501.100.008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2501.100.009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2501.100.010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2501.100.011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 регулировочная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2501.100.012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 регулировочная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2501.100.013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Маслоуказатель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2501.100.014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Отдушина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40"/>
          <w:jc w:val="center"/>
        </w:trPr>
        <w:tc>
          <w:tcPr>
            <w:tcW w:w="35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2501.100.015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 грузовой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245"/>
          <w:jc w:val="center"/>
        </w:trPr>
        <w:tc>
          <w:tcPr>
            <w:tcW w:w="4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9"/>
            <w:vMerge w:val="restart"/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ДМ 2501.100.000 СП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9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gridSpan w:val="2"/>
            <w:vAlign w:val="center"/>
          </w:tcPr>
          <w:p w:rsidR="00021495" w:rsidRDefault="00021495" w:rsidP="003E1B55">
            <w:pPr>
              <w:widowControl/>
              <w:ind w:left="-93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</w:p>
        </w:tc>
        <w:tc>
          <w:tcPr>
            <w:tcW w:w="615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234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документа</w:t>
            </w:r>
          </w:p>
        </w:tc>
        <w:tc>
          <w:tcPr>
            <w:tcW w:w="806" w:type="dxa"/>
            <w:vAlign w:val="center"/>
          </w:tcPr>
          <w:p w:rsidR="00021495" w:rsidRDefault="00021495" w:rsidP="003E1B55">
            <w:pPr>
              <w:widowControl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640" w:type="dxa"/>
            <w:vAlign w:val="center"/>
          </w:tcPr>
          <w:p w:rsidR="00021495" w:rsidRDefault="00021495" w:rsidP="003E1B55">
            <w:pPr>
              <w:widowControl/>
              <w:ind w:lef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619" w:type="dxa"/>
            <w:gridSpan w:val="9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Разработал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Неупокоев Д.А.</w:t>
            </w: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 w:val="restart"/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Редуктор</w:t>
            </w:r>
          </w:p>
        </w:tc>
        <w:tc>
          <w:tcPr>
            <w:tcW w:w="956" w:type="dxa"/>
            <w:gridSpan w:val="4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</w:p>
        </w:tc>
        <w:tc>
          <w:tcPr>
            <w:tcW w:w="69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134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Листов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Проверил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Слесарев Е.Н.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 w:val="restart"/>
            <w:vAlign w:val="center"/>
          </w:tcPr>
          <w:p w:rsidR="00021495" w:rsidRDefault="00021495" w:rsidP="003E1B55">
            <w:pPr>
              <w:pStyle w:val="1"/>
            </w:pPr>
            <w:r>
              <w:t>КГУ  группа М-3115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 контр.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80"/>
        <w:gridCol w:w="275"/>
        <w:gridCol w:w="340"/>
        <w:gridCol w:w="85"/>
        <w:gridCol w:w="1149"/>
        <w:gridCol w:w="806"/>
        <w:gridCol w:w="640"/>
        <w:gridCol w:w="1286"/>
        <w:gridCol w:w="3442"/>
        <w:gridCol w:w="685"/>
        <w:gridCol w:w="541"/>
        <w:gridCol w:w="686"/>
      </w:tblGrid>
      <w:tr w:rsidR="00021495" w:rsidTr="003E1B55">
        <w:trPr>
          <w:cantSplit/>
          <w:trHeight w:val="831"/>
          <w:jc w:val="center"/>
        </w:trPr>
        <w:tc>
          <w:tcPr>
            <w:tcW w:w="354" w:type="dxa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</w:p>
        </w:tc>
        <w:tc>
          <w:tcPr>
            <w:tcW w:w="35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Поз.</w:t>
            </w:r>
          </w:p>
        </w:tc>
        <w:tc>
          <w:tcPr>
            <w:tcW w:w="388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Обозначение</w:t>
            </w:r>
          </w:p>
        </w:tc>
        <w:tc>
          <w:tcPr>
            <w:tcW w:w="3442" w:type="dxa"/>
            <w:vAlign w:val="center"/>
          </w:tcPr>
          <w:p w:rsidR="00021495" w:rsidRDefault="00021495" w:rsidP="003E1B55">
            <w:pPr>
              <w:pStyle w:val="1"/>
            </w:pPr>
            <w:r>
              <w:t>Наименование</w:t>
            </w:r>
          </w:p>
        </w:tc>
        <w:tc>
          <w:tcPr>
            <w:tcW w:w="685" w:type="dxa"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22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8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2501.100.016</w:t>
            </w:r>
          </w:p>
        </w:tc>
        <w:tc>
          <w:tcPr>
            <w:tcW w:w="3442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уплотнительное</w:t>
            </w:r>
          </w:p>
        </w:tc>
        <w:tc>
          <w:tcPr>
            <w:tcW w:w="685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2501.100.017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Пробка коническая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  <w:r>
              <w:t>Стандартные изделия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Болты ГОСТ 7798-70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25.5.8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M8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25.5.8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M8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30.5.8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Винты ГОСТ 1491-80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М6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18.5.8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M8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22.5.8.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Манжеты ГОСТ 8752-79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 – 24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38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– 40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56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Шайбы ГОСТ 6402-70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665Г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865Г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40"/>
          <w:jc w:val="center"/>
        </w:trPr>
        <w:tc>
          <w:tcPr>
            <w:tcW w:w="35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228"/>
          <w:jc w:val="center"/>
        </w:trPr>
        <w:tc>
          <w:tcPr>
            <w:tcW w:w="4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vMerge w:val="restart"/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ДМ 2501.200.000 СП</w:t>
            </w:r>
          </w:p>
        </w:tc>
        <w:tc>
          <w:tcPr>
            <w:tcW w:w="686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</w:tr>
      <w:tr w:rsidR="00021495" w:rsidTr="003E1B55">
        <w:trPr>
          <w:cantSplit/>
          <w:trHeight w:val="228"/>
          <w:jc w:val="center"/>
        </w:trPr>
        <w:tc>
          <w:tcPr>
            <w:tcW w:w="4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21495" w:rsidTr="003E1B55">
        <w:trPr>
          <w:cantSplit/>
          <w:trHeight w:val="229"/>
          <w:jc w:val="center"/>
        </w:trPr>
        <w:tc>
          <w:tcPr>
            <w:tcW w:w="4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документа</w:t>
            </w: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954" w:type="dxa"/>
            <w:gridSpan w:val="4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80"/>
        <w:gridCol w:w="275"/>
        <w:gridCol w:w="340"/>
        <w:gridCol w:w="85"/>
        <w:gridCol w:w="1149"/>
        <w:gridCol w:w="806"/>
        <w:gridCol w:w="640"/>
        <w:gridCol w:w="1286"/>
        <w:gridCol w:w="2546"/>
        <w:gridCol w:w="318"/>
        <w:gridCol w:w="319"/>
        <w:gridCol w:w="238"/>
        <w:gridCol w:w="81"/>
        <w:gridCol w:w="604"/>
        <w:gridCol w:w="93"/>
        <w:gridCol w:w="1134"/>
      </w:tblGrid>
      <w:tr w:rsidR="00021495" w:rsidTr="003E1B55">
        <w:trPr>
          <w:cantSplit/>
          <w:trHeight w:val="831"/>
          <w:jc w:val="center"/>
        </w:trPr>
        <w:tc>
          <w:tcPr>
            <w:tcW w:w="354" w:type="dxa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</w:p>
        </w:tc>
        <w:tc>
          <w:tcPr>
            <w:tcW w:w="35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Поз.</w:t>
            </w:r>
          </w:p>
        </w:tc>
        <w:tc>
          <w:tcPr>
            <w:tcW w:w="388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Обозначение</w:t>
            </w:r>
          </w:p>
        </w:tc>
        <w:tc>
          <w:tcPr>
            <w:tcW w:w="342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Наименование</w:t>
            </w:r>
          </w:p>
        </w:tc>
        <w:tc>
          <w:tcPr>
            <w:tcW w:w="685" w:type="dxa"/>
            <w:gridSpan w:val="2"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22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  <w:r>
              <w:t>Документация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2501.200.000.СБ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Сборочный чертеж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  <w:r>
              <w:t>Детали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2501.200.201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2501.200.202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2501.200.203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Швеллер 18 ГОСТ 8240-72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3 ГОСТ 535-58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 = 180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ДМ 2501.200.20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Швеллер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ГОСТ 8240-72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3 ГОСТ 535-58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 = 565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ДМ 2501.200.20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Швеллер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ГОСТ 8240-72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3 ГОСТ 535-58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 = 565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ДМ 2501.200.206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Швеллер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ГОСТ 8240-72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3 ГОСТ 535-58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 = 45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ДМ 2501.200.20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Швеллер </w:t>
            </w:r>
            <w:r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</w:rPr>
              <w:t xml:space="preserve"> ГОСТ 8240-72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3 ГОСТ 535-58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 = 180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2501.200.208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Косые шайбы 12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2"/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40"/>
          <w:jc w:val="center"/>
        </w:trPr>
        <w:tc>
          <w:tcPr>
            <w:tcW w:w="35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245"/>
          <w:jc w:val="center"/>
        </w:trPr>
        <w:tc>
          <w:tcPr>
            <w:tcW w:w="4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9"/>
            <w:vMerge w:val="restart"/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ДМ 2501.200.000 СП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9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gridSpan w:val="2"/>
            <w:vAlign w:val="center"/>
          </w:tcPr>
          <w:p w:rsidR="00021495" w:rsidRDefault="00021495" w:rsidP="003E1B55">
            <w:pPr>
              <w:widowControl/>
              <w:ind w:left="-93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</w:p>
        </w:tc>
        <w:tc>
          <w:tcPr>
            <w:tcW w:w="615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234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документа</w:t>
            </w:r>
          </w:p>
        </w:tc>
        <w:tc>
          <w:tcPr>
            <w:tcW w:w="806" w:type="dxa"/>
            <w:vAlign w:val="center"/>
          </w:tcPr>
          <w:p w:rsidR="00021495" w:rsidRDefault="00021495" w:rsidP="003E1B55">
            <w:pPr>
              <w:widowControl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640" w:type="dxa"/>
            <w:vAlign w:val="center"/>
          </w:tcPr>
          <w:p w:rsidR="00021495" w:rsidRDefault="00021495" w:rsidP="003E1B55">
            <w:pPr>
              <w:widowControl/>
              <w:ind w:lef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619" w:type="dxa"/>
            <w:gridSpan w:val="9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Разработал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Неупокоев Д.А.</w:t>
            </w: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 w:val="restart"/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Рама сварная</w:t>
            </w:r>
          </w:p>
        </w:tc>
        <w:tc>
          <w:tcPr>
            <w:tcW w:w="956" w:type="dxa"/>
            <w:gridSpan w:val="4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</w:p>
        </w:tc>
        <w:tc>
          <w:tcPr>
            <w:tcW w:w="69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134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Листов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Проверил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Слесарев Е.Н.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 w:val="restart"/>
            <w:vAlign w:val="center"/>
          </w:tcPr>
          <w:p w:rsidR="00021495" w:rsidRDefault="00021495" w:rsidP="003E1B55">
            <w:pPr>
              <w:pStyle w:val="1"/>
            </w:pPr>
            <w:r>
              <w:t>КГУ  группа М-3115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 контр.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80"/>
        <w:gridCol w:w="275"/>
        <w:gridCol w:w="340"/>
        <w:gridCol w:w="85"/>
        <w:gridCol w:w="1149"/>
        <w:gridCol w:w="806"/>
        <w:gridCol w:w="640"/>
        <w:gridCol w:w="1286"/>
        <w:gridCol w:w="2546"/>
        <w:gridCol w:w="318"/>
        <w:gridCol w:w="319"/>
        <w:gridCol w:w="238"/>
        <w:gridCol w:w="81"/>
        <w:gridCol w:w="604"/>
        <w:gridCol w:w="93"/>
        <w:gridCol w:w="1134"/>
      </w:tblGrid>
      <w:tr w:rsidR="00021495" w:rsidTr="003E1B55">
        <w:trPr>
          <w:cantSplit/>
          <w:trHeight w:val="831"/>
          <w:jc w:val="center"/>
        </w:trPr>
        <w:tc>
          <w:tcPr>
            <w:tcW w:w="354" w:type="dxa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</w:p>
        </w:tc>
        <w:tc>
          <w:tcPr>
            <w:tcW w:w="35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21495" w:rsidRDefault="00021495" w:rsidP="003E1B55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Поз.</w:t>
            </w:r>
          </w:p>
        </w:tc>
        <w:tc>
          <w:tcPr>
            <w:tcW w:w="388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Обозначение</w:t>
            </w:r>
          </w:p>
        </w:tc>
        <w:tc>
          <w:tcPr>
            <w:tcW w:w="3421" w:type="dxa"/>
            <w:gridSpan w:val="4"/>
            <w:vAlign w:val="center"/>
          </w:tcPr>
          <w:p w:rsidR="00021495" w:rsidRDefault="00021495" w:rsidP="003E1B55">
            <w:pPr>
              <w:pStyle w:val="1"/>
            </w:pPr>
            <w:r>
              <w:t>Наименование</w:t>
            </w:r>
          </w:p>
        </w:tc>
        <w:tc>
          <w:tcPr>
            <w:tcW w:w="685" w:type="dxa"/>
            <w:gridSpan w:val="2"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22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Документация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2501.300.000 СБ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Сборочный чертеж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Сборочные единицы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2501.100.000 СБ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Редуктор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2501.200.000 СБ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 сварная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 2501.300.000 СБ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Муфта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pStyle w:val="3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Стандартные изделия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Болты ГОСТ 7798-70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М10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38.5.8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M10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6g </w:t>
            </w:r>
            <w:r>
              <w:rPr>
                <w:sz w:val="22"/>
                <w:szCs w:val="22"/>
                <w:lang w:val="en-US"/>
              </w:rPr>
              <w:sym w:font="Symbol" w:char="F0B4"/>
            </w:r>
            <w:r>
              <w:rPr>
                <w:sz w:val="22"/>
                <w:szCs w:val="22"/>
                <w:lang w:val="en-US"/>
              </w:rPr>
              <w:t xml:space="preserve"> 50.5.8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Гайки ГОСТ 5915-70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М10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Муфта торообразная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– 36 – 1.1 ГОСТ 20884-75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Шайбы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1065Г ГОСТ 6402-70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ГОСТ13371-68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Электродвигатель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4А1008УЗ ГОСТ 19523-74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39"/>
          <w:jc w:val="center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440"/>
          <w:jc w:val="center"/>
        </w:trPr>
        <w:tc>
          <w:tcPr>
            <w:tcW w:w="354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260" w:right="-19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178"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21495" w:rsidTr="003E1B55">
        <w:trPr>
          <w:cantSplit/>
          <w:trHeight w:val="245"/>
          <w:jc w:val="center"/>
        </w:trPr>
        <w:tc>
          <w:tcPr>
            <w:tcW w:w="4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9"/>
            <w:vMerge w:val="restart"/>
            <w:vAlign w:val="center"/>
          </w:tcPr>
          <w:p w:rsidR="00021495" w:rsidRDefault="00021495" w:rsidP="003E1B55">
            <w:pPr>
              <w:pStyle w:val="2"/>
            </w:pPr>
            <w:r>
              <w:t>ДМ 2501.300.000 СП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9" w:type="dxa"/>
            <w:gridSpan w:val="9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434" w:type="dxa"/>
            <w:gridSpan w:val="2"/>
            <w:vAlign w:val="center"/>
          </w:tcPr>
          <w:p w:rsidR="00021495" w:rsidRDefault="00021495" w:rsidP="003E1B55">
            <w:pPr>
              <w:widowControl/>
              <w:ind w:left="-93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</w:p>
        </w:tc>
        <w:tc>
          <w:tcPr>
            <w:tcW w:w="615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234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документа</w:t>
            </w:r>
          </w:p>
        </w:tc>
        <w:tc>
          <w:tcPr>
            <w:tcW w:w="806" w:type="dxa"/>
            <w:vAlign w:val="center"/>
          </w:tcPr>
          <w:p w:rsidR="00021495" w:rsidRDefault="00021495" w:rsidP="003E1B55">
            <w:pPr>
              <w:widowControl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640" w:type="dxa"/>
            <w:vAlign w:val="center"/>
          </w:tcPr>
          <w:p w:rsidR="00021495" w:rsidRDefault="00021495" w:rsidP="003E1B55">
            <w:pPr>
              <w:widowControl/>
              <w:ind w:lef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619" w:type="dxa"/>
            <w:gridSpan w:val="9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Разработал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Неупокоев Д.А.</w:t>
            </w:r>
          </w:p>
        </w:tc>
        <w:tc>
          <w:tcPr>
            <w:tcW w:w="806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 w:val="restart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</w:t>
            </w:r>
          </w:p>
        </w:tc>
        <w:tc>
          <w:tcPr>
            <w:tcW w:w="956" w:type="dxa"/>
            <w:gridSpan w:val="4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</w:p>
        </w:tc>
        <w:tc>
          <w:tcPr>
            <w:tcW w:w="697" w:type="dxa"/>
            <w:gridSpan w:val="2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1134" w:type="dxa"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Листов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Проверил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Слесарев Е.Н.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 w:val="restart"/>
            <w:vAlign w:val="center"/>
          </w:tcPr>
          <w:p w:rsidR="00021495" w:rsidRDefault="00021495" w:rsidP="003E1B55">
            <w:pPr>
              <w:pStyle w:val="1"/>
            </w:pPr>
            <w:r>
              <w:t>КГУ  группа М-3115</w:t>
            </w: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 контр.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495" w:rsidTr="003E1B55">
        <w:trPr>
          <w:cantSplit/>
          <w:trHeight w:val="246"/>
          <w:jc w:val="center"/>
        </w:trPr>
        <w:tc>
          <w:tcPr>
            <w:tcW w:w="1049" w:type="dxa"/>
            <w:gridSpan w:val="4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vMerge/>
            <w:vAlign w:val="center"/>
          </w:tcPr>
          <w:p w:rsidR="00021495" w:rsidRDefault="00021495" w:rsidP="003E1B5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021495" w:rsidRDefault="00021495" w:rsidP="00021495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ИСПОЛЬЗАВАННОЙ ЛИТЕРАРУРЫ.</w:t>
      </w:r>
    </w:p>
    <w:p w:rsidR="00021495" w:rsidRDefault="00021495" w:rsidP="0002149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1495" w:rsidRDefault="00021495" w:rsidP="00021495">
      <w:pPr>
        <w:widowControl/>
        <w:numPr>
          <w:ilvl w:val="0"/>
          <w:numId w:val="16"/>
        </w:numPr>
        <w:tabs>
          <w:tab w:val="clear" w:pos="720"/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Смолин А.И.</w:t>
      </w:r>
      <w:r w:rsidRPr="0002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Кинематический расчет привода.</w:t>
      </w:r>
      <w:r w:rsidRPr="0002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указания. Курган: 1989.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021495" w:rsidRDefault="00021495" w:rsidP="0002149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Ратманов Э.В. Расчет передач зацеплением. Учебное пособие. Курган, 1995. 7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21495" w:rsidRDefault="00021495" w:rsidP="0002149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В.Н. Расчет валов. Методические указания. Курган, 1996. 25 с.</w:t>
      </w:r>
    </w:p>
    <w:p w:rsidR="00021495" w:rsidRDefault="00021495" w:rsidP="0002149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Дунаев П.Ф., Леликов О.П. Детали машин. Курсовое проектирование. М.: Высшая школа, 1990. </w:t>
      </w:r>
      <w:r>
        <w:rPr>
          <w:rFonts w:ascii="Times New Roman" w:hAnsi="Times New Roman" w:cs="Times New Roman"/>
          <w:sz w:val="24"/>
          <w:szCs w:val="24"/>
          <w:lang w:val="en-US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21495" w:rsidRDefault="00021495" w:rsidP="0002149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Чернавский С.А., Ицкович Г.М. и др. Курсовое проектирование деталей машин. М.: Машиностроение, 1979. 351 с.</w:t>
      </w:r>
    </w:p>
    <w:p w:rsidR="00021495" w:rsidRDefault="00021495" w:rsidP="0002149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Федоренко В.А., Шошин А.И. Справочник по машиностроительному черчению. Л.: Машиностроение, 1981. 416 с.</w:t>
      </w: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495" w:rsidRPr="00021495" w:rsidRDefault="0002149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495" w:rsidRPr="00021495">
      <w:pgSz w:w="11906" w:h="16838"/>
      <w:pgMar w:top="993" w:right="70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16FB"/>
    <w:multiLevelType w:val="multilevel"/>
    <w:tmpl w:val="1694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6EB4FC4"/>
    <w:multiLevelType w:val="multilevel"/>
    <w:tmpl w:val="90B02A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EB4AA4"/>
    <w:multiLevelType w:val="singleLevel"/>
    <w:tmpl w:val="61EC0110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E03C8C"/>
    <w:multiLevelType w:val="singleLevel"/>
    <w:tmpl w:val="06DA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6052E80"/>
    <w:multiLevelType w:val="multilevel"/>
    <w:tmpl w:val="71DA2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516A95"/>
    <w:multiLevelType w:val="singleLevel"/>
    <w:tmpl w:val="40F0938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10A5BC9"/>
    <w:multiLevelType w:val="multilevel"/>
    <w:tmpl w:val="26225B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006D8D"/>
    <w:multiLevelType w:val="singleLevel"/>
    <w:tmpl w:val="07E098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8787933"/>
    <w:multiLevelType w:val="multilevel"/>
    <w:tmpl w:val="1694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88D7DEA"/>
    <w:multiLevelType w:val="multilevel"/>
    <w:tmpl w:val="01C2E7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9A72148"/>
    <w:multiLevelType w:val="multilevel"/>
    <w:tmpl w:val="F53A7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2A5BE7"/>
    <w:multiLevelType w:val="multilevel"/>
    <w:tmpl w:val="78AE3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F72CA8"/>
    <w:multiLevelType w:val="multilevel"/>
    <w:tmpl w:val="1694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6FD3792"/>
    <w:multiLevelType w:val="multilevel"/>
    <w:tmpl w:val="169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81A6B24"/>
    <w:multiLevelType w:val="multilevel"/>
    <w:tmpl w:val="1694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6683CE5"/>
    <w:multiLevelType w:val="multilevel"/>
    <w:tmpl w:val="AC8882CE"/>
    <w:lvl w:ilvl="0">
      <w:start w:val="6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495"/>
    <w:rsid w:val="00021495"/>
    <w:rsid w:val="000B1502"/>
    <w:rsid w:val="000E2938"/>
    <w:rsid w:val="00236353"/>
    <w:rsid w:val="003E1B55"/>
    <w:rsid w:val="00477C03"/>
    <w:rsid w:val="00483DF0"/>
    <w:rsid w:val="006F1996"/>
    <w:rsid w:val="006F1F9E"/>
    <w:rsid w:val="007131C4"/>
    <w:rsid w:val="0080271D"/>
    <w:rsid w:val="00817204"/>
    <w:rsid w:val="00920089"/>
    <w:rsid w:val="009B6193"/>
    <w:rsid w:val="00A24E71"/>
    <w:rsid w:val="00B700D4"/>
    <w:rsid w:val="00BF151E"/>
    <w:rsid w:val="00DD2599"/>
    <w:rsid w:val="00E62BC2"/>
    <w:rsid w:val="00EC4D4F"/>
    <w:rsid w:val="00F71F42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7"/>
    <o:shapelayout v:ext="edit">
      <o:idmap v:ext="edit" data="1"/>
    </o:shapelayout>
  </w:shapeDefaults>
  <w:decimalSymbol w:val=","/>
  <w:listSeparator w:val=";"/>
  <w14:defaultImageDpi w14:val="0"/>
  <w15:chartTrackingRefBased/>
  <w15:docId w15:val="{1C19FD4C-1E0A-4017-8AE7-77E1076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21495"/>
    <w:pPr>
      <w:widowControl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right"/>
      <w:outlineLvl w:val="1"/>
    </w:pPr>
    <w:rPr>
      <w:rFonts w:ascii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21495"/>
    <w:pPr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left="4275" w:firstLine="45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left="2552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left="4678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widowControl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021495"/>
    <w:pPr>
      <w:jc w:val="both"/>
    </w:pPr>
    <w:rPr>
      <w:rFonts w:ascii="Times New Roman" w:hAnsi="Times New Roman" w:cs="Times New Roman"/>
      <w:position w:val="-16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021495"/>
    <w:pPr>
      <w:jc w:val="both"/>
    </w:pPr>
    <w:rPr>
      <w:rFonts w:ascii="Times New Roman" w:hAnsi="Times New Roman" w:cs="Times New Roman"/>
      <w:position w:val="-7"/>
      <w:sz w:val="24"/>
      <w:szCs w:val="24"/>
    </w:rPr>
  </w:style>
  <w:style w:type="paragraph" w:styleId="21">
    <w:name w:val="Body Text 2"/>
    <w:basedOn w:val="a"/>
    <w:link w:val="22"/>
    <w:uiPriority w:val="99"/>
    <w:rsid w:val="00021495"/>
    <w:pPr>
      <w:widowControl/>
      <w:spacing w:after="120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png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6" Type="http://schemas.openxmlformats.org/officeDocument/2006/relationships/image" Target="media/image22.wmf"/><Relationship Id="rId231" Type="http://schemas.openxmlformats.org/officeDocument/2006/relationships/fontTable" Target="fontTable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8;&#1080;&#1090;&#1091;&#1083;&#1100;&#1085;&#1099;&#1081;%20&#1083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 лист.dot</Template>
  <TotalTime>1</TotalTime>
  <Pages>1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DIAL Station</Company>
  <LinksUpToDate>false</LinksUpToDate>
  <CharactersWithSpaces>36735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Dmitry Neupokoev</dc:creator>
  <cp:keywords/>
  <dc:description/>
  <cp:lastModifiedBy>admin</cp:lastModifiedBy>
  <cp:revision>2</cp:revision>
  <dcterms:created xsi:type="dcterms:W3CDTF">2014-02-18T03:27:00Z</dcterms:created>
  <dcterms:modified xsi:type="dcterms:W3CDTF">2014-02-18T03:27:00Z</dcterms:modified>
</cp:coreProperties>
</file>