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7DF" w:rsidRDefault="00AB3392">
      <w:pPr>
        <w:jc w:val="center"/>
        <w:rPr>
          <w:sz w:val="24"/>
        </w:rPr>
      </w:pPr>
      <w:r>
        <w:rPr>
          <w:b/>
          <w:sz w:val="32"/>
        </w:rPr>
        <w:t>План  реферата.</w:t>
      </w: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AB3392">
      <w:pPr>
        <w:pStyle w:val="2"/>
      </w:pPr>
      <w:r>
        <w:t xml:space="preserve"> Введение </w:t>
      </w: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Глава  1.  Общая  характеристика  радиопротекторов.  Пути  поиска  новых  веществ.  </w:t>
      </w: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Глава  2.  Характеристика  отдельных  радиопротекторов.</w:t>
      </w: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Глава  3.  Малоизученные  радиопротекторы.</w:t>
      </w: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Глава  4.  Неудачные  гипотезы.</w:t>
      </w: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Заключение.  Радиопротекторы  и  человек.</w:t>
      </w: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Список  использованной  литературы.</w:t>
      </w: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AB339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Введение.</w:t>
      </w: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AB3392">
      <w:pPr>
        <w:outlineLvl w:val="0"/>
        <w:rPr>
          <w:sz w:val="24"/>
        </w:rPr>
      </w:pPr>
      <w:r>
        <w:rPr>
          <w:sz w:val="24"/>
        </w:rPr>
        <w:t xml:space="preserve">    Реальную  опасность  для  человека  представляет  ионизирующая  радиация.                                      </w:t>
      </w:r>
    </w:p>
    <w:p w:rsidR="004527DF" w:rsidRDefault="004527DF">
      <w:pPr>
        <w:outlineLvl w:val="0"/>
        <w:rPr>
          <w:sz w:val="24"/>
        </w:rPr>
      </w:pPr>
    </w:p>
    <w:p w:rsidR="004527DF" w:rsidRDefault="00AB3392">
      <w:pPr>
        <w:outlineLvl w:val="0"/>
        <w:rPr>
          <w:sz w:val="24"/>
        </w:rPr>
      </w:pPr>
      <w:r>
        <w:rPr>
          <w:sz w:val="24"/>
        </w:rPr>
        <w:t xml:space="preserve">Ионизирующее  излучение – это  такое  излучение,  энергия  которого  достаточна  </w:t>
      </w:r>
    </w:p>
    <w:p w:rsidR="004527DF" w:rsidRDefault="004527DF">
      <w:pPr>
        <w:outlineLvl w:val="0"/>
        <w:rPr>
          <w:sz w:val="24"/>
        </w:rPr>
      </w:pPr>
    </w:p>
    <w:p w:rsidR="004527DF" w:rsidRDefault="00AB3392">
      <w:pPr>
        <w:outlineLvl w:val="0"/>
        <w:rPr>
          <w:sz w:val="24"/>
        </w:rPr>
      </w:pPr>
      <w:r>
        <w:rPr>
          <w:sz w:val="24"/>
        </w:rPr>
        <w:t xml:space="preserve">для  ионизации  (образования  положительных  и  отрицательных  ионов)  </w:t>
      </w:r>
    </w:p>
    <w:p w:rsidR="004527DF" w:rsidRDefault="004527DF">
      <w:pPr>
        <w:outlineLvl w:val="0"/>
        <w:rPr>
          <w:sz w:val="24"/>
        </w:rPr>
      </w:pPr>
    </w:p>
    <w:p w:rsidR="004527DF" w:rsidRDefault="00AB3392">
      <w:pPr>
        <w:outlineLvl w:val="0"/>
        <w:rPr>
          <w:sz w:val="24"/>
        </w:rPr>
      </w:pPr>
      <w:r>
        <w:rPr>
          <w:sz w:val="24"/>
        </w:rPr>
        <w:t xml:space="preserve">облучаемой  среды.  Рентгеновские  (х-лучи)  и  </w:t>
      </w:r>
      <w:r>
        <w:rPr>
          <w:sz w:val="24"/>
        </w:rPr>
        <w:sym w:font="Symbol" w:char="F067"/>
      </w:r>
      <w:r>
        <w:rPr>
          <w:sz w:val="24"/>
        </w:rPr>
        <w:t xml:space="preserve">-лучи  обладают  наибольшей  </w:t>
      </w:r>
    </w:p>
    <w:p w:rsidR="004527DF" w:rsidRDefault="004527DF">
      <w:pPr>
        <w:outlineLvl w:val="0"/>
        <w:rPr>
          <w:sz w:val="24"/>
        </w:rPr>
      </w:pPr>
    </w:p>
    <w:p w:rsidR="004527DF" w:rsidRDefault="00AB3392">
      <w:pPr>
        <w:outlineLvl w:val="0"/>
        <w:rPr>
          <w:sz w:val="24"/>
        </w:rPr>
      </w:pPr>
      <w:r>
        <w:rPr>
          <w:sz w:val="24"/>
        </w:rPr>
        <w:t xml:space="preserve">проникающей  способностью  из  всех  видов  ИИ.  При  столкновении  с  материей  </w:t>
      </w:r>
    </w:p>
    <w:p w:rsidR="004527DF" w:rsidRDefault="004527DF">
      <w:pPr>
        <w:outlineLvl w:val="0"/>
        <w:rPr>
          <w:sz w:val="24"/>
        </w:rPr>
      </w:pPr>
    </w:p>
    <w:p w:rsidR="004527DF" w:rsidRDefault="00AB3392">
      <w:pPr>
        <w:outlineLvl w:val="0"/>
        <w:rPr>
          <w:sz w:val="24"/>
        </w:rPr>
      </w:pPr>
      <w:r>
        <w:rPr>
          <w:sz w:val="24"/>
        </w:rPr>
        <w:t xml:space="preserve">они  крайне  неравномерно  передают  свою  энергию,  чем  значительно  </w:t>
      </w:r>
    </w:p>
    <w:p w:rsidR="004527DF" w:rsidRDefault="004527DF">
      <w:pPr>
        <w:outlineLvl w:val="0"/>
        <w:rPr>
          <w:sz w:val="24"/>
        </w:rPr>
      </w:pPr>
    </w:p>
    <w:p w:rsidR="004527DF" w:rsidRDefault="00AB3392">
      <w:pPr>
        <w:outlineLvl w:val="0"/>
        <w:rPr>
          <w:sz w:val="24"/>
        </w:rPr>
      </w:pPr>
      <w:r>
        <w:rPr>
          <w:sz w:val="24"/>
        </w:rPr>
        <w:t>повреждают,  например,  отдельные  клетки  живых  организмов.</w:t>
      </w:r>
    </w:p>
    <w:p w:rsidR="004527DF" w:rsidRDefault="004527DF">
      <w:pPr>
        <w:outlineLvl w:val="0"/>
        <w:rPr>
          <w:sz w:val="24"/>
        </w:rPr>
      </w:pPr>
    </w:p>
    <w:p w:rsidR="004527DF" w:rsidRDefault="00AB3392">
      <w:pPr>
        <w:outlineLvl w:val="0"/>
        <w:rPr>
          <w:sz w:val="24"/>
        </w:rPr>
      </w:pPr>
      <w:r>
        <w:rPr>
          <w:sz w:val="24"/>
        </w:rPr>
        <w:t xml:space="preserve">    Возможность  уменьшения  радиационного  поражения,  вызванного  частицами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высоких  энергий,  и  профилактическое  применение  радиозащитных  веществ  в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настоящее  время  имеет  большое  практическое  значение.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    Но  существует  несколько  проблем.  Лабораторные  исследования  чаще  всего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поводятся  на  мелких  животных,  насекомых,  растениях  и  микроорганизмах.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Опыты  ставятся  на  мышах,  крысах,  кроликах.  Значительно  реже  исследуется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воздействие  агентов  на  более  высокоорганизованных  животных.  Поэтому  так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велика  научная  ценность  экспериментов  с  использованием  в  качестве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подопытных  животных  собак  и  обезьян.  Опыты  на  людях  носят  строго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добровольный  характер  и  не  производятся  без  предварительного  испытания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препаратов  на  других  организмах  и  экстраполяции  данных  на  человека.</w:t>
      </w:r>
    </w:p>
    <w:p w:rsidR="004527DF" w:rsidRDefault="004527DF">
      <w:pPr>
        <w:outlineLvl w:val="0"/>
        <w:rPr>
          <w:sz w:val="24"/>
        </w:rPr>
      </w:pPr>
    </w:p>
    <w:p w:rsidR="004527DF" w:rsidRDefault="00AB3392">
      <w:pPr>
        <w:outlineLvl w:val="0"/>
        <w:rPr>
          <w:sz w:val="24"/>
        </w:rPr>
      </w:pPr>
      <w:r>
        <w:rPr>
          <w:sz w:val="24"/>
        </w:rPr>
        <w:t xml:space="preserve">    Многие  радиозащитные  вещества  высокотоксичны  или  являются  сильными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ядами.  Их  применение  может  вызвать  негативные  побочные  реакции.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Некоторые  вещества  являются  активными  агентами,  и  превышение  их  дозы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может  вызвать  нежелательные  последствия.</w:t>
      </w: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AB3392">
      <w:pPr>
        <w:jc w:val="center"/>
        <w:rPr>
          <w:b/>
          <w:sz w:val="28"/>
        </w:rPr>
      </w:pPr>
      <w:r>
        <w:rPr>
          <w:b/>
          <w:sz w:val="28"/>
        </w:rPr>
        <w:t>Глава  1.  Общая  характеристика  радиопротекторов.</w:t>
      </w:r>
    </w:p>
    <w:p w:rsidR="004527DF" w:rsidRDefault="00AB3392">
      <w:pPr>
        <w:jc w:val="center"/>
        <w:rPr>
          <w:sz w:val="28"/>
        </w:rPr>
      </w:pPr>
      <w:r>
        <w:rPr>
          <w:b/>
          <w:sz w:val="28"/>
        </w:rPr>
        <w:t>Пути  поиска  новых  радиозащитных  веществ.</w:t>
      </w:r>
    </w:p>
    <w:p w:rsidR="004527DF" w:rsidRDefault="004527DF">
      <w:pPr>
        <w:jc w:val="center"/>
        <w:rPr>
          <w:sz w:val="24"/>
        </w:rPr>
      </w:pPr>
    </w:p>
    <w:p w:rsidR="004527DF" w:rsidRDefault="004527DF">
      <w:pPr>
        <w:jc w:val="center"/>
        <w:rPr>
          <w:sz w:val="24"/>
        </w:rPr>
      </w:pPr>
    </w:p>
    <w:p w:rsidR="004527DF" w:rsidRDefault="004527DF">
      <w:pPr>
        <w:jc w:val="center"/>
        <w:rPr>
          <w:sz w:val="24"/>
        </w:rPr>
      </w:pPr>
    </w:p>
    <w:p w:rsidR="004527DF" w:rsidRDefault="00AB3392">
      <w:pPr>
        <w:pStyle w:val="a4"/>
      </w:pPr>
      <w:r>
        <w:t xml:space="preserve">    Под  химической  защитой  от  действия  ионизирующей  радиации  понимают  </w:t>
      </w:r>
    </w:p>
    <w:p w:rsidR="004527DF" w:rsidRDefault="004527DF">
      <w:pPr>
        <w:pStyle w:val="a4"/>
      </w:pPr>
    </w:p>
    <w:p w:rsidR="004527DF" w:rsidRDefault="00AB3392">
      <w:pPr>
        <w:pStyle w:val="a4"/>
      </w:pPr>
      <w:r>
        <w:t xml:space="preserve">ослабление  результата  воздействия  облучения  на  организм  при  условии  </w:t>
      </w:r>
    </w:p>
    <w:p w:rsidR="004527DF" w:rsidRDefault="004527DF">
      <w:pPr>
        <w:pStyle w:val="a4"/>
      </w:pPr>
    </w:p>
    <w:p w:rsidR="004527DF" w:rsidRDefault="00AB3392">
      <w:pPr>
        <w:pStyle w:val="a4"/>
      </w:pPr>
      <w:r>
        <w:t>введения  в  него  химического  соединения  (радиопротектора).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Радиопротекторы  [радио…+  лат.  protector  -  страж,  защитник] – это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химические  вещества,  повышающие  стойкость  организма  к  облучению,  т. е.  его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радиорезистентность.</w:t>
      </w:r>
    </w:p>
    <w:p w:rsidR="004527DF" w:rsidRDefault="004527DF">
      <w:pPr>
        <w:pStyle w:val="a4"/>
      </w:pPr>
    </w:p>
    <w:p w:rsidR="004527DF" w:rsidRDefault="00AB3392">
      <w:pPr>
        <w:pStyle w:val="a4"/>
      </w:pPr>
      <w:r>
        <w:t xml:space="preserve">    Эффект  химической  защиты  от  повреждающего  действия  ионизирующей  </w:t>
      </w:r>
    </w:p>
    <w:p w:rsidR="004527DF" w:rsidRDefault="004527DF">
      <w:pPr>
        <w:pStyle w:val="a4"/>
      </w:pPr>
    </w:p>
    <w:p w:rsidR="004527DF" w:rsidRDefault="00AB3392">
      <w:pPr>
        <w:pStyle w:val="a4"/>
      </w:pPr>
      <w:r>
        <w:t xml:space="preserve">радиации  был  обнаружен  примерно  в  1949  году.  С  тех  пор  во  многих  </w:t>
      </w:r>
    </w:p>
    <w:p w:rsidR="004527DF" w:rsidRDefault="004527DF">
      <w:pPr>
        <w:pStyle w:val="a4"/>
      </w:pPr>
    </w:p>
    <w:p w:rsidR="004527DF" w:rsidRDefault="00AB3392">
      <w:pPr>
        <w:pStyle w:val="a4"/>
      </w:pPr>
      <w:r>
        <w:t xml:space="preserve">лабораториях  на  микроорганизмах,  растениях  и  животных  с  целью  изменения  </w:t>
      </w:r>
    </w:p>
    <w:p w:rsidR="004527DF" w:rsidRDefault="004527DF">
      <w:pPr>
        <w:pStyle w:val="a4"/>
      </w:pPr>
    </w:p>
    <w:p w:rsidR="004527DF" w:rsidRDefault="00AB3392">
      <w:pPr>
        <w:pStyle w:val="a4"/>
      </w:pPr>
      <w:r>
        <w:t xml:space="preserve">их  радиочувствительности  были  испытаны  тысячи  веществ,  относящихся  к  </w:t>
      </w:r>
    </w:p>
    <w:p w:rsidR="004527DF" w:rsidRDefault="004527DF">
      <w:pPr>
        <w:pStyle w:val="a4"/>
      </w:pPr>
    </w:p>
    <w:p w:rsidR="004527DF" w:rsidRDefault="00AB3392">
      <w:pPr>
        <w:pStyle w:val="a4"/>
      </w:pPr>
      <w:r>
        <w:t xml:space="preserve">самым  разнообразным  классам  химических  соединений.  К  сожалению,  всего  </w:t>
      </w:r>
    </w:p>
    <w:p w:rsidR="004527DF" w:rsidRDefault="004527DF">
      <w:pPr>
        <w:pStyle w:val="a4"/>
      </w:pPr>
    </w:p>
    <w:p w:rsidR="004527DF" w:rsidRDefault="00AB3392">
      <w:pPr>
        <w:pStyle w:val="a4"/>
      </w:pPr>
      <w:r>
        <w:t>несколько  десятков  оказались  эффективными  в  профилактике  лучевой  болезни.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Некоторые  радиопротекторы  уже  стали  фармакопейными  препаратами,  и  их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используют  при  рентгенотерапии  злокачественных  новообразований.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Следует  также  отметить,  что  из  всего  арсенала  химических  защитных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средств  подавляющее  большинство  действует  только  при  условии,  если  их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вводят  до  начала  облучения  или  в  процессе  его,  и  не  оказывают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положительного  эффекта,  будучи  введенными  после  воздействия  ионизирующей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радиации.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Механизм  защитного  действия  радиопротекторов  теснейшим  образом  связан  с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физико-химическими  процессами  в  клетке.  В  то  же  время,  они  активно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вмешиваются  в  метаболические  реакции.  Многие  гипотезы  механизмов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защитного действия  протекторов  сводятся  к  тому,  что  в  момент  облучения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необходимо  ингибировать  основные  биосинтезы  клеток.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Общим  для  радиопротекторов  является  то,  что  чем  больше  их  радиозащитное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действие,  тем  значительнее  они  снижают  окислительно-восстановительный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потенциал  клеток.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Опубликованы  работы,  в  которых  показано,  что  резкое  увеличение  влажности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объектов  (до  20%)  во  время  облучения  увеличивает  их  устойчивость  к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действию  радиации.  Существуют  гипотезы  о  механизме  радиозащитного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действия  воды.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С  увеличением  концентрации  свободного  кислорода  эффект  действия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ионизирующей  радиации  усиливается  (кислородный  эффект).  При  повышенном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доступе  кислорода  после  облучения  увеличивается  вред,  нанесенный  ИИ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организму  (кислородные  последствия).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Радиозащитный  эффект  может  быть  достигнут  при  введении  активных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веществ,  резко  меняющих  течение  основных  радиочувствительных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биохимических  процессов.  Такими  свойствами  обладают: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</w:t>
      </w:r>
    </w:p>
    <w:p w:rsidR="004527DF" w:rsidRDefault="00AB3392">
      <w:pPr>
        <w:pStyle w:val="a4"/>
        <w:numPr>
          <w:ilvl w:val="0"/>
          <w:numId w:val="9"/>
        </w:numPr>
      </w:pPr>
      <w:r>
        <w:t>соединения,  способные  временно  реагировать  с  активными  группами  молекул  в  клетках;</w:t>
      </w: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2)  соединения,  способные  интенсивно  поглощать  излучение  воды;</w:t>
      </w:r>
    </w:p>
    <w:p w:rsidR="004527DF" w:rsidRDefault="004527DF">
      <w:pPr>
        <w:pStyle w:val="a4"/>
      </w:pPr>
    </w:p>
    <w:p w:rsidR="004527DF" w:rsidRDefault="004527DF">
      <w:pPr>
        <w:pStyle w:val="a4"/>
      </w:pPr>
    </w:p>
    <w:p w:rsidR="004527DF" w:rsidRDefault="00AB3392">
      <w:pPr>
        <w:pStyle w:val="a4"/>
      </w:pPr>
      <w:r>
        <w:t xml:space="preserve">3)  соединения,  способствующие  переходу  энергии  ионизации  и  возбуждения  в  </w:t>
      </w:r>
    </w:p>
    <w:p w:rsidR="004527DF" w:rsidRDefault="004527DF">
      <w:pPr>
        <w:pStyle w:val="a4"/>
      </w:pPr>
    </w:p>
    <w:p w:rsidR="004527DF" w:rsidRDefault="00AB3392">
      <w:pPr>
        <w:pStyle w:val="a4"/>
      </w:pPr>
      <w:r>
        <w:t xml:space="preserve">      тепловую;</w:t>
      </w: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4)  соединения,  реагирующие  с  радикалами;</w:t>
      </w:r>
    </w:p>
    <w:p w:rsidR="004527DF" w:rsidRDefault="004527DF">
      <w:pPr>
        <w:pStyle w:val="a4"/>
      </w:pPr>
    </w:p>
    <w:p w:rsidR="004527DF" w:rsidRDefault="004527DF">
      <w:pPr>
        <w:pStyle w:val="a4"/>
      </w:pPr>
    </w:p>
    <w:p w:rsidR="004527DF" w:rsidRDefault="00AB3392">
      <w:pPr>
        <w:pStyle w:val="a4"/>
      </w:pPr>
      <w:r>
        <w:t>5)  биостимуляторы  (витамины,  гормоны,  ферменты).</w:t>
      </w: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Именно  в  этих  направлениях  производится  поиск  новых  радиозащитных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веществ.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Уже  через  10-20  минут  метаболизм  сильно  изменяется.  Механизм  защиты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большинства  радиопротекторов – комплексный.</w:t>
      </w:r>
    </w:p>
    <w:p w:rsidR="004527DF" w:rsidRDefault="00AB3392">
      <w:pPr>
        <w:rPr>
          <w:sz w:val="24"/>
        </w:rPr>
      </w:pPr>
      <w:r>
        <w:rPr>
          <w:sz w:val="24"/>
        </w:rPr>
        <w:t xml:space="preserve">       </w:t>
      </w: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AB3392">
      <w:pPr>
        <w:jc w:val="center"/>
        <w:rPr>
          <w:sz w:val="24"/>
        </w:rPr>
      </w:pPr>
      <w:r>
        <w:rPr>
          <w:b/>
          <w:sz w:val="28"/>
        </w:rPr>
        <w:t>Глава  2.  Характеристика  отдельных  радиопротекторов.</w:t>
      </w: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b/>
          <w:sz w:val="24"/>
        </w:rPr>
      </w:pPr>
    </w:p>
    <w:p w:rsidR="004527DF" w:rsidRDefault="00AB3392">
      <w:pPr>
        <w:rPr>
          <w:b/>
          <w:sz w:val="24"/>
        </w:rPr>
      </w:pPr>
      <w:r>
        <w:rPr>
          <w:b/>
          <w:sz w:val="24"/>
        </w:rPr>
        <w:t>L-цистеин  и  его  производные.</w:t>
      </w:r>
    </w:p>
    <w:p w:rsidR="004527DF" w:rsidRDefault="004527DF">
      <w:pPr>
        <w:rPr>
          <w:b/>
          <w:sz w:val="24"/>
        </w:rPr>
      </w:pPr>
    </w:p>
    <w:p w:rsidR="004527DF" w:rsidRDefault="00AB3392">
      <w:pPr>
        <w:rPr>
          <w:sz w:val="24"/>
        </w:rPr>
      </w:pPr>
      <w:r>
        <w:rPr>
          <w:b/>
          <w:sz w:val="24"/>
        </w:rPr>
        <w:t xml:space="preserve">    </w:t>
      </w:r>
      <w:r>
        <w:rPr>
          <w:i/>
          <w:sz w:val="24"/>
        </w:rPr>
        <w:t xml:space="preserve">L-цистеин </w:t>
      </w:r>
      <w:r>
        <w:rPr>
          <w:sz w:val="24"/>
        </w:rPr>
        <w:t xml:space="preserve"> относится  к  соединениям,  для  которых  очень  важна  степень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очистки.  От  этого  зависит  его  способность  к  радиозащите.  Но  возможности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использования  препарата  на  высокоорганизованных  животных  ограничены,  так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как  у  собак,  облучаемых  </w:t>
      </w:r>
      <w:r>
        <w:rPr>
          <w:sz w:val="24"/>
        </w:rPr>
        <w:sym w:font="Symbol" w:char="F067"/>
      </w:r>
      <w:r>
        <w:rPr>
          <w:sz w:val="24"/>
        </w:rPr>
        <w:t xml:space="preserve">-лучами,  это  вызывало  судороги,  приступы  рвоты  и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другие  побочные  реакции.  Подобные  вещества  эффективны  только  при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введении  незадолго  до  облучения.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В  1951  году  были  опубликованы  данные  о  том,  что  декарбоксилированное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производное  </w:t>
      </w:r>
      <w:r>
        <w:rPr>
          <w:i/>
          <w:sz w:val="24"/>
        </w:rPr>
        <w:t xml:space="preserve">l-цистеина </w:t>
      </w:r>
      <w:r>
        <w:rPr>
          <w:sz w:val="24"/>
        </w:rPr>
        <w:t xml:space="preserve">-   </w:t>
      </w:r>
      <w:r>
        <w:rPr>
          <w:sz w:val="24"/>
        </w:rPr>
        <w:sym w:font="Symbol" w:char="F062"/>
      </w:r>
      <w:r>
        <w:rPr>
          <w:i/>
          <w:sz w:val="24"/>
        </w:rPr>
        <w:t xml:space="preserve">-меркаптоэтиламин  (МЭА)  </w:t>
      </w:r>
      <w:r>
        <w:rPr>
          <w:sz w:val="24"/>
        </w:rPr>
        <w:t xml:space="preserve">обладает  способностью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защищать  животных  от  действия  ионизирующей  радиации  в  летальной  дозе.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В  одном  из  опытов  собаки  облучались  </w:t>
      </w:r>
      <w:r>
        <w:rPr>
          <w:sz w:val="24"/>
        </w:rPr>
        <w:sym w:font="Symbol" w:char="F067"/>
      </w:r>
      <w:r>
        <w:rPr>
          <w:sz w:val="24"/>
        </w:rPr>
        <w:t>-квантами  (Co</w:t>
      </w:r>
      <w:r>
        <w:rPr>
          <w:sz w:val="24"/>
          <w:vertAlign w:val="superscript"/>
        </w:rPr>
        <w:t xml:space="preserve">60 </w:t>
      </w:r>
      <w:r>
        <w:rPr>
          <w:sz w:val="24"/>
        </w:rPr>
        <w:t xml:space="preserve">)  и  получили  дозу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400 р.  Им  было  введено  111 мг/кг  </w:t>
      </w:r>
      <w:r>
        <w:rPr>
          <w:i/>
          <w:sz w:val="24"/>
        </w:rPr>
        <w:t>МЭА.</w:t>
      </w:r>
      <w:r>
        <w:rPr>
          <w:sz w:val="24"/>
        </w:rPr>
        <w:t xml:space="preserve">  50%  животных  выжило.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Л. Ф.  Семенов  сообщил,  что  </w:t>
      </w:r>
      <w:r>
        <w:rPr>
          <w:i/>
          <w:sz w:val="24"/>
        </w:rPr>
        <w:t>МЭА</w:t>
      </w:r>
      <w:r>
        <w:rPr>
          <w:sz w:val="24"/>
        </w:rPr>
        <w:t xml:space="preserve">  защищает  обезьян  от  лучевой  болезни.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В  другом  опыте  мыши  облучались  20  минут  дозой  мощностью  32,5  р/мин.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Результаты  эксперимента  приведены  в  таблице.</w:t>
      </w: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321"/>
        <w:gridCol w:w="2321"/>
        <w:gridCol w:w="1160"/>
        <w:gridCol w:w="1161"/>
      </w:tblGrid>
      <w:tr w:rsidR="004527DF">
        <w:tc>
          <w:tcPr>
            <w:tcW w:w="2321" w:type="dxa"/>
          </w:tcPr>
          <w:p w:rsidR="004527DF" w:rsidRDefault="00AB3392">
            <w:pPr>
              <w:pStyle w:val="1"/>
            </w:pPr>
            <w:r>
              <w:t>Соединение</w:t>
            </w:r>
          </w:p>
        </w:tc>
        <w:tc>
          <w:tcPr>
            <w:tcW w:w="2321" w:type="dxa"/>
          </w:tcPr>
          <w:p w:rsidR="004527DF" w:rsidRDefault="00AB3392">
            <w:pPr>
              <w:pStyle w:val="1"/>
            </w:pPr>
            <w:r>
              <w:t>Число животных</w:t>
            </w:r>
          </w:p>
        </w:tc>
        <w:tc>
          <w:tcPr>
            <w:tcW w:w="2321" w:type="dxa"/>
          </w:tcPr>
          <w:p w:rsidR="004527DF" w:rsidRDefault="00AB339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Препарат (мг/кг)</w:t>
            </w:r>
          </w:p>
        </w:tc>
        <w:tc>
          <w:tcPr>
            <w:tcW w:w="1160" w:type="dxa"/>
          </w:tcPr>
          <w:p w:rsidR="004527DF" w:rsidRDefault="00AB339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Выжило через 30 дн.</w:t>
            </w:r>
          </w:p>
        </w:tc>
        <w:tc>
          <w:tcPr>
            <w:tcW w:w="1161" w:type="dxa"/>
          </w:tcPr>
          <w:p w:rsidR="004527DF" w:rsidRDefault="00AB339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Выжило, %</w:t>
            </w:r>
          </w:p>
        </w:tc>
      </w:tr>
      <w:tr w:rsidR="004527DF">
        <w:tc>
          <w:tcPr>
            <w:tcW w:w="2321" w:type="dxa"/>
          </w:tcPr>
          <w:p w:rsidR="004527DF" w:rsidRDefault="00AB3392">
            <w:pPr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2321" w:type="dxa"/>
          </w:tcPr>
          <w:p w:rsidR="004527DF" w:rsidRDefault="00AB3392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1" w:type="dxa"/>
          </w:tcPr>
          <w:p w:rsidR="004527DF" w:rsidRDefault="00AB3392">
            <w:pPr>
              <w:rPr>
                <w:sz w:val="24"/>
              </w:rPr>
            </w:pPr>
            <w:r>
              <w:rPr>
                <w:sz w:val="24"/>
              </w:rPr>
              <w:t>--------------------------</w:t>
            </w:r>
          </w:p>
        </w:tc>
        <w:tc>
          <w:tcPr>
            <w:tcW w:w="1160" w:type="dxa"/>
          </w:tcPr>
          <w:p w:rsidR="004527DF" w:rsidRDefault="00AB339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1" w:type="dxa"/>
          </w:tcPr>
          <w:p w:rsidR="004527DF" w:rsidRDefault="00AB3392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527DF">
        <w:tc>
          <w:tcPr>
            <w:tcW w:w="2321" w:type="dxa"/>
          </w:tcPr>
          <w:p w:rsidR="004527DF" w:rsidRDefault="00AB3392">
            <w:pPr>
              <w:rPr>
                <w:sz w:val="24"/>
              </w:rPr>
            </w:pPr>
            <w:r>
              <w:rPr>
                <w:sz w:val="24"/>
              </w:rPr>
              <w:t>МЭА</w:t>
            </w:r>
          </w:p>
        </w:tc>
        <w:tc>
          <w:tcPr>
            <w:tcW w:w="2321" w:type="dxa"/>
          </w:tcPr>
          <w:p w:rsidR="004527DF" w:rsidRDefault="00AB3392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1" w:type="dxa"/>
          </w:tcPr>
          <w:p w:rsidR="004527DF" w:rsidRDefault="00AB3392">
            <w:pPr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60" w:type="dxa"/>
          </w:tcPr>
          <w:p w:rsidR="004527DF" w:rsidRDefault="00AB3392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61" w:type="dxa"/>
          </w:tcPr>
          <w:p w:rsidR="004527DF" w:rsidRDefault="00AB3392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4527DF">
        <w:tc>
          <w:tcPr>
            <w:tcW w:w="2321" w:type="dxa"/>
          </w:tcPr>
          <w:p w:rsidR="004527DF" w:rsidRDefault="004527DF">
            <w:pPr>
              <w:rPr>
                <w:sz w:val="24"/>
              </w:rPr>
            </w:pPr>
          </w:p>
        </w:tc>
        <w:tc>
          <w:tcPr>
            <w:tcW w:w="2321" w:type="dxa"/>
          </w:tcPr>
          <w:p w:rsidR="004527DF" w:rsidRDefault="00AB3392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1" w:type="dxa"/>
          </w:tcPr>
          <w:p w:rsidR="004527DF" w:rsidRDefault="00AB3392">
            <w:pPr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60" w:type="dxa"/>
          </w:tcPr>
          <w:p w:rsidR="004527DF" w:rsidRDefault="00AB3392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61" w:type="dxa"/>
          </w:tcPr>
          <w:p w:rsidR="004527DF" w:rsidRDefault="00AB3392">
            <w:pPr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4527DF">
        <w:tc>
          <w:tcPr>
            <w:tcW w:w="2321" w:type="dxa"/>
          </w:tcPr>
          <w:p w:rsidR="004527DF" w:rsidRDefault="00AB3392">
            <w:pPr>
              <w:rPr>
                <w:sz w:val="24"/>
              </w:rPr>
            </w:pPr>
            <w:r>
              <w:rPr>
                <w:sz w:val="24"/>
              </w:rPr>
              <w:t>МЭА+АТФ</w:t>
            </w:r>
          </w:p>
        </w:tc>
        <w:tc>
          <w:tcPr>
            <w:tcW w:w="2321" w:type="dxa"/>
          </w:tcPr>
          <w:p w:rsidR="004527DF" w:rsidRDefault="00AB3392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1" w:type="dxa"/>
          </w:tcPr>
          <w:p w:rsidR="004527DF" w:rsidRDefault="00AB3392">
            <w:pPr>
              <w:rPr>
                <w:sz w:val="24"/>
              </w:rPr>
            </w:pPr>
            <w:r>
              <w:rPr>
                <w:sz w:val="24"/>
              </w:rPr>
              <w:t>150+150</w:t>
            </w:r>
          </w:p>
        </w:tc>
        <w:tc>
          <w:tcPr>
            <w:tcW w:w="1160" w:type="dxa"/>
          </w:tcPr>
          <w:p w:rsidR="004527DF" w:rsidRDefault="00AB3392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61" w:type="dxa"/>
          </w:tcPr>
          <w:p w:rsidR="004527DF" w:rsidRDefault="00AB3392">
            <w:pPr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</w:tbl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</w:t>
      </w:r>
    </w:p>
    <w:p w:rsidR="004527DF" w:rsidRDefault="00AB3392">
      <w:pPr>
        <w:rPr>
          <w:sz w:val="24"/>
        </w:rPr>
      </w:pPr>
      <w:r>
        <w:rPr>
          <w:sz w:val="24"/>
        </w:rPr>
        <w:t xml:space="preserve">    Таким  образом,  многочисленные  эксперименты  подготовили  почву  для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перенесения  исследований  в  клиники,  для  изучения  действия  МЭА  на  людей.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Большинство  производных  </w:t>
      </w:r>
      <w:r>
        <w:rPr>
          <w:i/>
          <w:sz w:val="24"/>
        </w:rPr>
        <w:t>l-цистеина</w:t>
      </w:r>
      <w:r>
        <w:rPr>
          <w:sz w:val="24"/>
        </w:rPr>
        <w:t xml:space="preserve">  уменьшают  эффективную  дозу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радиации  и  ускоряют  процессы  восстановления.  </w:t>
      </w:r>
      <w:r>
        <w:rPr>
          <w:i/>
          <w:sz w:val="24"/>
        </w:rPr>
        <w:t>АЭТ</w:t>
      </w:r>
      <w:r>
        <w:rPr>
          <w:sz w:val="24"/>
        </w:rPr>
        <w:t xml:space="preserve">,  применяемый  в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профилактических  целях  уменьшает  повреждение  ядерного  аппарата  клеток.</w:t>
      </w:r>
    </w:p>
    <w:p w:rsidR="004527DF" w:rsidRDefault="00AB3392">
      <w:pPr>
        <w:rPr>
          <w:sz w:val="24"/>
        </w:rPr>
      </w:pPr>
      <w:r>
        <w:rPr>
          <w:sz w:val="24"/>
        </w:rPr>
        <w:t xml:space="preserve"> 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Действие  </w:t>
      </w:r>
      <w:r>
        <w:rPr>
          <w:i/>
          <w:sz w:val="24"/>
        </w:rPr>
        <w:t>МЭА</w:t>
      </w:r>
      <w:r>
        <w:rPr>
          <w:sz w:val="24"/>
        </w:rPr>
        <w:t xml:space="preserve">  основано  на  снижении  потребления  кислорода  организмом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при  введении  препарата.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Многие  соединения  этого  класса  уменьшают  химический  мутагенез,  и  у  них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есть  общее  свойство:  по  мере  увеличения  длины  углеродной  цепи  защитное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действие  уменьшается.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Механизм  действия  протекторов  связан  и  с  явлением  синергизма –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односторонним  или  взаимным  усилением  действия.  Эффект  от  применения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выше  у  комбинации  </w:t>
      </w:r>
      <w:r>
        <w:rPr>
          <w:i/>
          <w:sz w:val="24"/>
          <w:lang w:val="en-US"/>
        </w:rPr>
        <w:t>l</w:t>
      </w:r>
      <w:r>
        <w:rPr>
          <w:i/>
          <w:sz w:val="24"/>
        </w:rPr>
        <w:t xml:space="preserve">-цистеин + цианистый  натрий  </w:t>
      </w:r>
      <w:r>
        <w:rPr>
          <w:sz w:val="24"/>
        </w:rPr>
        <w:t xml:space="preserve">из-за  различного  действия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i/>
          <w:sz w:val="24"/>
        </w:rPr>
      </w:pPr>
      <w:r>
        <w:rPr>
          <w:sz w:val="24"/>
        </w:rPr>
        <w:t xml:space="preserve">препаратов.  Также  возможно  сочетание  </w:t>
      </w:r>
      <w:r>
        <w:rPr>
          <w:i/>
          <w:sz w:val="24"/>
          <w:lang w:val="en-US"/>
        </w:rPr>
        <w:t>l</w:t>
      </w:r>
      <w:r>
        <w:rPr>
          <w:i/>
          <w:sz w:val="24"/>
        </w:rPr>
        <w:t xml:space="preserve">-цистеина  </w:t>
      </w:r>
      <w:r>
        <w:rPr>
          <w:sz w:val="24"/>
        </w:rPr>
        <w:t>с</w:t>
      </w:r>
      <w:r>
        <w:rPr>
          <w:i/>
          <w:sz w:val="24"/>
        </w:rPr>
        <w:t xml:space="preserve">  гистамином,  АТФ,  </w:t>
      </w:r>
    </w:p>
    <w:p w:rsidR="004527DF" w:rsidRDefault="004527DF">
      <w:pPr>
        <w:rPr>
          <w:i/>
          <w:sz w:val="24"/>
        </w:rPr>
      </w:pPr>
    </w:p>
    <w:p w:rsidR="004527DF" w:rsidRDefault="00AB3392">
      <w:pPr>
        <w:rPr>
          <w:i/>
          <w:sz w:val="24"/>
        </w:rPr>
      </w:pPr>
      <w:r>
        <w:rPr>
          <w:i/>
          <w:sz w:val="24"/>
          <w:lang w:val="en-US"/>
        </w:rPr>
        <w:t>Na</w:t>
      </w:r>
      <w:r>
        <w:rPr>
          <w:i/>
          <w:sz w:val="24"/>
          <w:vertAlign w:val="subscript"/>
          <w:lang w:val="en-US"/>
        </w:rPr>
        <w:t>2</w:t>
      </w:r>
      <w:r>
        <w:rPr>
          <w:i/>
          <w:sz w:val="24"/>
          <w:lang w:val="en-US"/>
        </w:rPr>
        <w:t>S</w:t>
      </w:r>
      <w:r>
        <w:rPr>
          <w:i/>
          <w:sz w:val="24"/>
          <w:vertAlign w:val="subscript"/>
          <w:lang w:val="en-US"/>
        </w:rPr>
        <w:t>2</w:t>
      </w:r>
      <w:r>
        <w:rPr>
          <w:i/>
          <w:sz w:val="24"/>
          <w:lang w:val="en-US"/>
        </w:rPr>
        <w:t>O</w:t>
      </w:r>
      <w:r>
        <w:rPr>
          <w:i/>
          <w:sz w:val="24"/>
          <w:vertAlign w:val="subscript"/>
          <w:lang w:val="en-US"/>
        </w:rPr>
        <w:t>2</w:t>
      </w:r>
      <w:r>
        <w:rPr>
          <w:i/>
          <w:sz w:val="24"/>
        </w:rPr>
        <w:t>,  аминоацетонитрином,  пиридоксином.</w:t>
      </w:r>
    </w:p>
    <w:p w:rsidR="004527DF" w:rsidRDefault="004527DF">
      <w:pPr>
        <w:rPr>
          <w:i/>
          <w:sz w:val="24"/>
        </w:rPr>
      </w:pPr>
    </w:p>
    <w:p w:rsidR="004527DF" w:rsidRDefault="004527DF">
      <w:pPr>
        <w:rPr>
          <w:i/>
          <w:sz w:val="24"/>
        </w:rPr>
      </w:pPr>
    </w:p>
    <w:p w:rsidR="004527DF" w:rsidRDefault="00AB3392">
      <w:pPr>
        <w:rPr>
          <w:sz w:val="24"/>
        </w:rPr>
      </w:pPr>
      <w:r>
        <w:rPr>
          <w:b/>
          <w:sz w:val="24"/>
        </w:rPr>
        <w:t>Амины.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По  данным  Александера,  </w:t>
      </w:r>
      <w:r>
        <w:rPr>
          <w:i/>
          <w:sz w:val="24"/>
        </w:rPr>
        <w:t>гистамин</w:t>
      </w:r>
      <w:r>
        <w:rPr>
          <w:sz w:val="24"/>
        </w:rPr>
        <w:t xml:space="preserve">  обеспечивает  надежную  защиту  при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введении  220 мг/кг.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 </w:t>
      </w:r>
      <w:r>
        <w:rPr>
          <w:i/>
          <w:sz w:val="24"/>
        </w:rPr>
        <w:t>5-окситриптамин  (серотонин)</w:t>
      </w:r>
      <w:r>
        <w:rPr>
          <w:sz w:val="24"/>
        </w:rPr>
        <w:t xml:space="preserve">  в  смеси  с  </w:t>
      </w:r>
      <w:r>
        <w:rPr>
          <w:i/>
          <w:sz w:val="24"/>
        </w:rPr>
        <w:t>ацетилхолином</w:t>
      </w:r>
      <w:r>
        <w:rPr>
          <w:sz w:val="24"/>
        </w:rPr>
        <w:t xml:space="preserve">  оказывает  более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эффективное  действие,  чем  при  введении  каждого  из  них  по  отдельности.  Это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подтверждают  эксперименты  на  макаках-резус.</w:t>
      </w:r>
      <w:r>
        <w:rPr>
          <w:i/>
          <w:sz w:val="24"/>
        </w:rPr>
        <w:t xml:space="preserve"> </w:t>
      </w:r>
      <w:r>
        <w:rPr>
          <w:sz w:val="24"/>
        </w:rPr>
        <w:t xml:space="preserve">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По  некоторым  данным  </w:t>
      </w:r>
      <w:r>
        <w:rPr>
          <w:i/>
          <w:sz w:val="24"/>
        </w:rPr>
        <w:t>аминазин</w:t>
      </w:r>
      <w:r>
        <w:rPr>
          <w:sz w:val="24"/>
        </w:rPr>
        <w:t xml:space="preserve">  и  </w:t>
      </w:r>
      <w:r>
        <w:rPr>
          <w:i/>
          <w:sz w:val="24"/>
        </w:rPr>
        <w:t xml:space="preserve">фенатин  </w:t>
      </w:r>
      <w:r>
        <w:rPr>
          <w:sz w:val="24"/>
        </w:rPr>
        <w:t xml:space="preserve">облегчают  течение  лучевой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болезни,  а  </w:t>
      </w:r>
      <w:r>
        <w:rPr>
          <w:i/>
          <w:sz w:val="24"/>
        </w:rPr>
        <w:t>5-метоксикриптамин  (мексамин)</w:t>
      </w:r>
      <w:r>
        <w:rPr>
          <w:sz w:val="24"/>
        </w:rPr>
        <w:t xml:space="preserve">  защищает  кроветворную  ткань.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Также  защитным  действием  обладает  белок  </w:t>
      </w:r>
      <w:r>
        <w:rPr>
          <w:i/>
          <w:sz w:val="24"/>
        </w:rPr>
        <w:t>стеллин</w:t>
      </w:r>
      <w:r>
        <w:rPr>
          <w:sz w:val="24"/>
        </w:rPr>
        <w:t xml:space="preserve">,  выделенный  из  ядер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некоторых  клеток  рыб.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i/>
          <w:sz w:val="24"/>
        </w:rPr>
      </w:pPr>
      <w:r>
        <w:rPr>
          <w:sz w:val="24"/>
        </w:rPr>
        <w:t xml:space="preserve">    Синергизм  свойственен  сочетаниям  </w:t>
      </w:r>
      <w:r>
        <w:rPr>
          <w:i/>
          <w:sz w:val="24"/>
          <w:lang w:val="en-US"/>
        </w:rPr>
        <w:t>l-</w:t>
      </w:r>
      <w:r>
        <w:rPr>
          <w:i/>
          <w:sz w:val="24"/>
        </w:rPr>
        <w:t xml:space="preserve">цистеина  </w:t>
      </w:r>
      <w:r>
        <w:rPr>
          <w:sz w:val="24"/>
        </w:rPr>
        <w:t>с</w:t>
      </w:r>
      <w:r>
        <w:rPr>
          <w:i/>
          <w:sz w:val="24"/>
        </w:rPr>
        <w:t xml:space="preserve">  сульфатом,  хлоргидратом  и  </w:t>
      </w:r>
    </w:p>
    <w:p w:rsidR="004527DF" w:rsidRDefault="004527DF">
      <w:pPr>
        <w:rPr>
          <w:i/>
          <w:sz w:val="24"/>
        </w:rPr>
      </w:pPr>
    </w:p>
    <w:p w:rsidR="004527DF" w:rsidRDefault="00AB3392">
      <w:pPr>
        <w:rPr>
          <w:sz w:val="24"/>
        </w:rPr>
      </w:pPr>
      <w:r>
        <w:rPr>
          <w:i/>
          <w:sz w:val="24"/>
        </w:rPr>
        <w:t xml:space="preserve">аскорбинатом  стеллина. </w:t>
      </w:r>
      <w:r>
        <w:rPr>
          <w:sz w:val="24"/>
        </w:rPr>
        <w:t xml:space="preserve"> При  введении  этих  комбинаций  выживаемость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подопытных  животных  составила  70-80%,  что  значительно  выше,  чем  при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использовании  компонентов  по  отдельности  (20%  и  20-40%).  Метиловый  эфир  </w:t>
      </w:r>
    </w:p>
    <w:p w:rsidR="004527DF" w:rsidRDefault="004527DF">
      <w:pPr>
        <w:rPr>
          <w:i/>
          <w:sz w:val="24"/>
        </w:rPr>
      </w:pPr>
    </w:p>
    <w:p w:rsidR="004527DF" w:rsidRDefault="00AB3392">
      <w:pPr>
        <w:rPr>
          <w:sz w:val="24"/>
        </w:rPr>
      </w:pPr>
      <w:r>
        <w:rPr>
          <w:i/>
          <w:sz w:val="24"/>
        </w:rPr>
        <w:t>стеллина</w:t>
      </w:r>
      <w:r>
        <w:rPr>
          <w:sz w:val="24"/>
        </w:rPr>
        <w:t xml:space="preserve">  проявляет  защитное  действие  только  в  смеси.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Все  амины  являются  сильными  фармакологическими  агентами.  Например,  </w:t>
      </w:r>
    </w:p>
    <w:p w:rsidR="004527DF" w:rsidRDefault="004527DF">
      <w:pPr>
        <w:rPr>
          <w:i/>
          <w:sz w:val="24"/>
        </w:rPr>
      </w:pPr>
    </w:p>
    <w:p w:rsidR="004527DF" w:rsidRDefault="00AB3392">
      <w:pPr>
        <w:rPr>
          <w:sz w:val="24"/>
        </w:rPr>
      </w:pPr>
      <w:r>
        <w:rPr>
          <w:i/>
          <w:sz w:val="24"/>
        </w:rPr>
        <w:t>гистамин</w:t>
      </w:r>
      <w:r>
        <w:rPr>
          <w:sz w:val="24"/>
        </w:rPr>
        <w:t xml:space="preserve">  оказывает  действие  на  кровяные  сосуды  и  кровяное  давление,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поэтому  его  введение  в  больших  количествах  опасно.  Также  все  амины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замедляют  деструкционные  и  окислительные  процессы  в  организме.</w:t>
      </w: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Эффективность  </w:t>
      </w:r>
      <w:r>
        <w:rPr>
          <w:i/>
          <w:sz w:val="24"/>
        </w:rPr>
        <w:t xml:space="preserve">цианистого  натрия  </w:t>
      </w:r>
      <w:r>
        <w:rPr>
          <w:sz w:val="24"/>
        </w:rPr>
        <w:t xml:space="preserve">подтверждена  опытами  на  мышах  и  на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собаках  (в  сочетании  с  </w:t>
      </w:r>
      <w:r>
        <w:rPr>
          <w:i/>
          <w:sz w:val="24"/>
        </w:rPr>
        <w:t>цистеином</w:t>
      </w:r>
      <w:r>
        <w:rPr>
          <w:sz w:val="24"/>
        </w:rPr>
        <w:t>,  500 р).</w:t>
      </w: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AB3392">
      <w:pPr>
        <w:rPr>
          <w:i/>
          <w:sz w:val="24"/>
        </w:rPr>
      </w:pPr>
      <w:r>
        <w:rPr>
          <w:sz w:val="24"/>
        </w:rPr>
        <w:t xml:space="preserve">    Также  радиопротекторами  являются  </w:t>
      </w:r>
      <w:r>
        <w:rPr>
          <w:i/>
          <w:sz w:val="24"/>
        </w:rPr>
        <w:t>цианофоры</w:t>
      </w:r>
      <w:r>
        <w:rPr>
          <w:sz w:val="24"/>
        </w:rPr>
        <w:t xml:space="preserve"> – </w:t>
      </w:r>
      <w:r>
        <w:rPr>
          <w:i/>
          <w:sz w:val="24"/>
        </w:rPr>
        <w:t xml:space="preserve">фурфуролциангидрин,  </w:t>
      </w:r>
    </w:p>
    <w:p w:rsidR="004527DF" w:rsidRDefault="004527DF">
      <w:pPr>
        <w:rPr>
          <w:i/>
          <w:sz w:val="24"/>
        </w:rPr>
      </w:pPr>
    </w:p>
    <w:p w:rsidR="004527DF" w:rsidRDefault="00AB3392">
      <w:pPr>
        <w:rPr>
          <w:sz w:val="24"/>
        </w:rPr>
      </w:pPr>
      <w:r>
        <w:rPr>
          <w:i/>
          <w:sz w:val="24"/>
        </w:rPr>
        <w:t xml:space="preserve">ацетонциангидрин  </w:t>
      </w:r>
      <w:r>
        <w:rPr>
          <w:sz w:val="24"/>
        </w:rPr>
        <w:t xml:space="preserve">и  многие  другие,  служащие  ингибиторами  тканевого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дыхания.</w:t>
      </w: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b/>
          <w:sz w:val="24"/>
        </w:rPr>
      </w:pPr>
    </w:p>
    <w:p w:rsidR="004527DF" w:rsidRDefault="004527DF">
      <w:pPr>
        <w:rPr>
          <w:b/>
          <w:sz w:val="24"/>
        </w:rPr>
      </w:pPr>
    </w:p>
    <w:p w:rsidR="004527DF" w:rsidRDefault="004527DF">
      <w:pPr>
        <w:rPr>
          <w:b/>
          <w:sz w:val="24"/>
        </w:rPr>
      </w:pPr>
    </w:p>
    <w:p w:rsidR="004527DF" w:rsidRDefault="004527DF">
      <w:pPr>
        <w:rPr>
          <w:b/>
          <w:sz w:val="24"/>
        </w:rPr>
      </w:pPr>
    </w:p>
    <w:p w:rsidR="004527DF" w:rsidRDefault="004527DF">
      <w:pPr>
        <w:rPr>
          <w:b/>
          <w:sz w:val="24"/>
        </w:rPr>
      </w:pPr>
    </w:p>
    <w:p w:rsidR="004527DF" w:rsidRDefault="004527DF">
      <w:pPr>
        <w:rPr>
          <w:b/>
          <w:sz w:val="24"/>
        </w:rPr>
      </w:pPr>
    </w:p>
    <w:p w:rsidR="004527DF" w:rsidRDefault="004527DF">
      <w:pPr>
        <w:rPr>
          <w:b/>
          <w:sz w:val="24"/>
        </w:rPr>
      </w:pPr>
    </w:p>
    <w:p w:rsidR="004527DF" w:rsidRDefault="004527DF">
      <w:pPr>
        <w:rPr>
          <w:b/>
          <w:sz w:val="24"/>
        </w:rPr>
      </w:pPr>
    </w:p>
    <w:p w:rsidR="004527DF" w:rsidRDefault="004527DF">
      <w:pPr>
        <w:rPr>
          <w:b/>
          <w:sz w:val="24"/>
        </w:rPr>
      </w:pPr>
    </w:p>
    <w:p w:rsidR="004527DF" w:rsidRDefault="004527DF">
      <w:pPr>
        <w:rPr>
          <w:b/>
          <w:sz w:val="24"/>
        </w:rPr>
      </w:pPr>
    </w:p>
    <w:p w:rsidR="004527DF" w:rsidRDefault="00AB3392">
      <w:pPr>
        <w:rPr>
          <w:b/>
          <w:sz w:val="24"/>
        </w:rPr>
      </w:pPr>
      <w:r>
        <w:rPr>
          <w:b/>
          <w:sz w:val="24"/>
        </w:rPr>
        <w:t>Нитрат  натрия  и  метгемоглобинобразователи.</w:t>
      </w:r>
    </w:p>
    <w:p w:rsidR="004527DF" w:rsidRDefault="004527DF">
      <w:pPr>
        <w:rPr>
          <w:sz w:val="24"/>
        </w:rPr>
      </w:pPr>
    </w:p>
    <w:p w:rsidR="004527DF" w:rsidRDefault="00AB3392">
      <w:pPr>
        <w:pStyle w:val="2"/>
      </w:pPr>
      <w:r>
        <w:t xml:space="preserve">    Одним  из  важнейших  эффектов  действия </w:t>
      </w:r>
      <w:r>
        <w:rPr>
          <w:i/>
        </w:rPr>
        <w:t xml:space="preserve"> нитрата  натрия  </w:t>
      </w:r>
      <w:r>
        <w:t xml:space="preserve">является  </w:t>
      </w:r>
    </w:p>
    <w:p w:rsidR="004527DF" w:rsidRDefault="004527DF">
      <w:pPr>
        <w:pStyle w:val="2"/>
      </w:pPr>
    </w:p>
    <w:p w:rsidR="004527DF" w:rsidRDefault="00AB3392">
      <w:pPr>
        <w:pStyle w:val="2"/>
        <w:rPr>
          <w:i/>
        </w:rPr>
      </w:pPr>
      <w:r>
        <w:t xml:space="preserve">уменьшение  угнетения  деления  клеток,  но  он,  в  сочетании  с  </w:t>
      </w:r>
      <w:r>
        <w:rPr>
          <w:i/>
        </w:rPr>
        <w:t xml:space="preserve">этиловым  </w:t>
      </w:r>
    </w:p>
    <w:p w:rsidR="004527DF" w:rsidRDefault="004527DF">
      <w:pPr>
        <w:pStyle w:val="2"/>
        <w:rPr>
          <w:i/>
        </w:rPr>
      </w:pPr>
    </w:p>
    <w:p w:rsidR="004527DF" w:rsidRDefault="00AB3392">
      <w:pPr>
        <w:pStyle w:val="2"/>
      </w:pPr>
      <w:r>
        <w:rPr>
          <w:i/>
        </w:rPr>
        <w:t>спиртом</w:t>
      </w:r>
      <w:r>
        <w:t xml:space="preserve">  вызывает расширение  капилляров,  хотя  и  повышает  процент  </w:t>
      </w:r>
    </w:p>
    <w:p w:rsidR="004527DF" w:rsidRDefault="004527DF">
      <w:pPr>
        <w:pStyle w:val="2"/>
      </w:pPr>
    </w:p>
    <w:p w:rsidR="004527DF" w:rsidRDefault="00AB3392">
      <w:pPr>
        <w:pStyle w:val="2"/>
      </w:pPr>
      <w:r>
        <w:t xml:space="preserve">выживаемости  животных  до  90%  (мышей).  Также  эксперименты  производились  </w:t>
      </w:r>
    </w:p>
    <w:p w:rsidR="004527DF" w:rsidRDefault="004527DF">
      <w:pPr>
        <w:pStyle w:val="2"/>
      </w:pPr>
    </w:p>
    <w:p w:rsidR="004527DF" w:rsidRDefault="00AB3392">
      <w:pPr>
        <w:pStyle w:val="2"/>
      </w:pPr>
      <w:r>
        <w:t>на  собаках.</w:t>
      </w:r>
    </w:p>
    <w:p w:rsidR="004527DF" w:rsidRDefault="004527DF">
      <w:pPr>
        <w:pStyle w:val="2"/>
      </w:pPr>
    </w:p>
    <w:p w:rsidR="004527DF" w:rsidRDefault="00AB3392">
      <w:pPr>
        <w:pStyle w:val="2"/>
      </w:pPr>
      <w:r>
        <w:t xml:space="preserve">    При  образовании  метгемоглобина  двухвалентное  железо  превращается  в  </w:t>
      </w:r>
    </w:p>
    <w:p w:rsidR="004527DF" w:rsidRDefault="004527DF">
      <w:pPr>
        <w:pStyle w:val="2"/>
      </w:pPr>
    </w:p>
    <w:p w:rsidR="004527DF" w:rsidRDefault="00AB3392">
      <w:pPr>
        <w:pStyle w:val="2"/>
      </w:pPr>
      <w:r>
        <w:t xml:space="preserve">трехвалентное,  что  служит  защитой  от  рентгеновских  и  </w:t>
      </w:r>
      <w:r>
        <w:sym w:font="Symbol" w:char="F067"/>
      </w:r>
      <w:r>
        <w:t xml:space="preserve">-лучей,  так  как  </w:t>
      </w:r>
    </w:p>
    <w:p w:rsidR="004527DF" w:rsidRDefault="004527DF">
      <w:pPr>
        <w:pStyle w:val="2"/>
      </w:pPr>
    </w:p>
    <w:p w:rsidR="004527DF" w:rsidRDefault="00AB3392">
      <w:pPr>
        <w:pStyle w:val="2"/>
      </w:pPr>
      <w:r>
        <w:t>переносится  меньше  кислорода.</w:t>
      </w:r>
    </w:p>
    <w:p w:rsidR="004527DF" w:rsidRDefault="004527DF">
      <w:pPr>
        <w:pStyle w:val="2"/>
      </w:pPr>
    </w:p>
    <w:p w:rsidR="004527DF" w:rsidRDefault="004527DF"/>
    <w:p w:rsidR="004527DF" w:rsidRDefault="00AB3392">
      <w:pPr>
        <w:pStyle w:val="2"/>
      </w:pPr>
      <w:r>
        <w:rPr>
          <w:b/>
        </w:rPr>
        <w:t>Аминофенолы.</w:t>
      </w:r>
    </w:p>
    <w:p w:rsidR="004527DF" w:rsidRDefault="004527DF">
      <w:pPr>
        <w:pStyle w:val="2"/>
      </w:pPr>
    </w:p>
    <w:p w:rsidR="004527DF" w:rsidRDefault="00AB3392">
      <w:pPr>
        <w:pStyle w:val="2"/>
      </w:pPr>
      <w:r>
        <w:t xml:space="preserve">    Эти  вещества  испытывались  на  собаках  в  комплексе  с  витаминами  и  </w:t>
      </w:r>
    </w:p>
    <w:p w:rsidR="004527DF" w:rsidRDefault="004527DF">
      <w:pPr>
        <w:pStyle w:val="2"/>
      </w:pPr>
    </w:p>
    <w:p w:rsidR="004527DF" w:rsidRDefault="00AB3392">
      <w:pPr>
        <w:pStyle w:val="2"/>
      </w:pPr>
      <w:r>
        <w:t xml:space="preserve">антибиотиками  (при  повышении  температуры  тела).  Они  оказались  </w:t>
      </w:r>
    </w:p>
    <w:p w:rsidR="004527DF" w:rsidRDefault="004527DF">
      <w:pPr>
        <w:pStyle w:val="2"/>
      </w:pPr>
    </w:p>
    <w:p w:rsidR="004527DF" w:rsidRDefault="00AB3392">
      <w:pPr>
        <w:pStyle w:val="2"/>
      </w:pPr>
      <w:r>
        <w:t xml:space="preserve">эффективными,  и  показатели  выживаемости  резко  возросли.  Примерами  </w:t>
      </w:r>
    </w:p>
    <w:p w:rsidR="004527DF" w:rsidRDefault="004527DF">
      <w:pPr>
        <w:pStyle w:val="2"/>
      </w:pPr>
    </w:p>
    <w:p w:rsidR="004527DF" w:rsidRDefault="00AB3392">
      <w:pPr>
        <w:pStyle w:val="2"/>
        <w:rPr>
          <w:i/>
        </w:rPr>
      </w:pPr>
      <w:r>
        <w:rPr>
          <w:i/>
        </w:rPr>
        <w:t xml:space="preserve">аминофенолов  </w:t>
      </w:r>
      <w:r>
        <w:t xml:space="preserve">могут  служить  </w:t>
      </w:r>
      <w:r>
        <w:rPr>
          <w:i/>
        </w:rPr>
        <w:t xml:space="preserve">парааминопропиофенол  (ПАПФ),  </w:t>
      </w:r>
    </w:p>
    <w:p w:rsidR="004527DF" w:rsidRDefault="004527DF">
      <w:pPr>
        <w:pStyle w:val="2"/>
        <w:rPr>
          <w:i/>
        </w:rPr>
      </w:pPr>
    </w:p>
    <w:p w:rsidR="004527DF" w:rsidRDefault="00AB3392">
      <w:pPr>
        <w:pStyle w:val="2"/>
      </w:pPr>
      <w:r>
        <w:rPr>
          <w:i/>
        </w:rPr>
        <w:t xml:space="preserve">ортоаминопропиофенол  (ОАПФ)  </w:t>
      </w:r>
      <w:r>
        <w:t>и</w:t>
      </w:r>
      <w:r>
        <w:rPr>
          <w:i/>
        </w:rPr>
        <w:t xml:space="preserve">  метааминопропиофенол  (МАПФ).</w:t>
      </w:r>
      <w:r>
        <w:t xml:space="preserve">      </w:t>
      </w: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AB3392">
      <w:pPr>
        <w:jc w:val="center"/>
        <w:rPr>
          <w:sz w:val="28"/>
        </w:rPr>
      </w:pPr>
      <w:r>
        <w:rPr>
          <w:b/>
          <w:sz w:val="28"/>
        </w:rPr>
        <w:t>Глава  3.  Малоизученные  радиопротекторы.</w:t>
      </w:r>
    </w:p>
    <w:p w:rsidR="004527DF" w:rsidRDefault="004527DF">
      <w:pPr>
        <w:jc w:val="center"/>
        <w:rPr>
          <w:sz w:val="24"/>
        </w:rPr>
      </w:pPr>
    </w:p>
    <w:p w:rsidR="004527DF" w:rsidRDefault="004527DF">
      <w:pPr>
        <w:jc w:val="center"/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К  веществам,  радиозащитное  действие  которых  изучено  недостаточно,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относятся  некоторые  спирты,  углеводы,  жирные  кислоты.</w:t>
      </w: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Возможно,  антибиотики могут  обеспечить  защиту  организма  от  рентгеновского  и  </w:t>
      </w:r>
      <w:r>
        <w:rPr>
          <w:sz w:val="24"/>
        </w:rPr>
        <w:sym w:font="Symbol" w:char="F067"/>
      </w:r>
      <w:r>
        <w:rPr>
          <w:sz w:val="24"/>
        </w:rPr>
        <w:t>-излучения.</w:t>
      </w: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При  облучении  мышей  дозой  500 р  эффективными  оказались  наркотики  </w:t>
      </w:r>
    </w:p>
    <w:p w:rsidR="004527DF" w:rsidRDefault="004527DF">
      <w:pPr>
        <w:rPr>
          <w:i/>
          <w:sz w:val="24"/>
        </w:rPr>
      </w:pPr>
    </w:p>
    <w:p w:rsidR="004527DF" w:rsidRDefault="00AB3392">
      <w:pPr>
        <w:rPr>
          <w:sz w:val="24"/>
        </w:rPr>
      </w:pPr>
      <w:r>
        <w:rPr>
          <w:i/>
          <w:sz w:val="24"/>
        </w:rPr>
        <w:t xml:space="preserve">нембутал  </w:t>
      </w:r>
      <w:r>
        <w:rPr>
          <w:sz w:val="24"/>
        </w:rPr>
        <w:t>и  некоторые  другие.</w:t>
      </w: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</w:t>
      </w:r>
      <w:r>
        <w:rPr>
          <w:i/>
          <w:sz w:val="24"/>
        </w:rPr>
        <w:t>Резерпин</w:t>
      </w:r>
      <w:r>
        <w:rPr>
          <w:sz w:val="24"/>
        </w:rPr>
        <w:t xml:space="preserve">  испытывался  на  мышах  и  крысах.  Его  радиозащитное  действие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обусловлено  тем,  что  он  повышает  уровень  </w:t>
      </w:r>
      <w:r>
        <w:rPr>
          <w:i/>
          <w:sz w:val="24"/>
        </w:rPr>
        <w:t>серотонина</w:t>
      </w:r>
      <w:r>
        <w:rPr>
          <w:sz w:val="24"/>
        </w:rPr>
        <w:t xml:space="preserve">  и  </w:t>
      </w:r>
      <w:r>
        <w:rPr>
          <w:i/>
          <w:sz w:val="24"/>
        </w:rPr>
        <w:t xml:space="preserve">адреналина  </w:t>
      </w:r>
      <w:r>
        <w:rPr>
          <w:sz w:val="24"/>
        </w:rPr>
        <w:t xml:space="preserve">в  крови,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оказывает  сосудосуживающее  действие.  </w:t>
      </w:r>
      <w:r>
        <w:rPr>
          <w:i/>
          <w:sz w:val="24"/>
        </w:rPr>
        <w:t xml:space="preserve">Резерпин  </w:t>
      </w:r>
      <w:r>
        <w:rPr>
          <w:sz w:val="24"/>
        </w:rPr>
        <w:t xml:space="preserve">эффективен  только  при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введении  задолго  до  облучения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   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Молекулы  азота  и  инертные  газы  вытесняют  кислород  из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радиочувствительных  структур,  чем  уменьшают  кислородный  эффект.</w:t>
      </w: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Роль  CO  в  радиозащите  не  определена.  Возможно,  оксид  углерода  способен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затормаживать  некоторые  цепные  реакции,  возникающие  под  воздействием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ионизирующего  излучения.</w:t>
      </w: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Защиту  от  радиации  обеспечивают  </w:t>
      </w:r>
      <w:r>
        <w:rPr>
          <w:i/>
          <w:sz w:val="24"/>
        </w:rPr>
        <w:t xml:space="preserve">колхицин,  берберин  </w:t>
      </w:r>
      <w:r>
        <w:rPr>
          <w:sz w:val="24"/>
        </w:rPr>
        <w:t xml:space="preserve">и  некоторые  другие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алкалоиды,  способные  влиять  на  процессы  деления  клеток.</w:t>
      </w: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AB3392">
      <w:pPr>
        <w:jc w:val="center"/>
        <w:rPr>
          <w:b/>
          <w:sz w:val="28"/>
        </w:rPr>
      </w:pPr>
      <w:r>
        <w:rPr>
          <w:b/>
          <w:sz w:val="28"/>
        </w:rPr>
        <w:t>Глава  3.  Естественные  радиопротекторы.</w:t>
      </w: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Естественные  радиозащитные  вещества  относятся  к  протекторам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пролонгированного  действия.  Они  способны  ослабить  течение  лучевой  болезни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и  повысить  общую  радиорезистентность  организма.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В  последнее  время  интерес  к  вопросам  профилактики  лучевой  болезни  с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помощью  витаминов,  ферментов  и  гормонов  повысился.     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Для  большинства  витаминов  и  гормонов,  используемых  для  профилактики,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характерно  благоприятное  действие  только  при  облучении  в  сублетальных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дозах  и  многократном  введении,  нередко  за  большой  период  времени  до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облучения.  </w:t>
      </w:r>
    </w:p>
    <w:p w:rsidR="004527DF" w:rsidRDefault="00AB3392">
      <w:pPr>
        <w:rPr>
          <w:sz w:val="24"/>
        </w:rPr>
      </w:pPr>
      <w:r>
        <w:rPr>
          <w:b/>
          <w:sz w:val="24"/>
        </w:rPr>
        <w:t>Вещества,  обладающие  свойствами  витамина  Р.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Действие  подобных  веществ  основано  на  укреплении  стенок  кровеносных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сосудов.  Такими  свойствами  обладают:  </w:t>
      </w:r>
      <w:r>
        <w:rPr>
          <w:i/>
          <w:sz w:val="24"/>
        </w:rPr>
        <w:t xml:space="preserve">рутин  </w:t>
      </w:r>
      <w:r>
        <w:rPr>
          <w:sz w:val="24"/>
        </w:rPr>
        <w:t xml:space="preserve">(содержится  в  спарже,  листьях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эвкалипта  и  гречихи),  </w:t>
      </w:r>
      <w:r>
        <w:rPr>
          <w:i/>
          <w:sz w:val="24"/>
        </w:rPr>
        <w:t>кварцетин</w:t>
      </w:r>
      <w:r>
        <w:rPr>
          <w:sz w:val="24"/>
        </w:rPr>
        <w:t xml:space="preserve">  (был  выделен  из  черной  смородины)  и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некоторые  другие  вещества.  Также  они  способствуют  лучшей  усвояемости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витамина  С  и  снижению  гиперфункции  щитовидной  железы.  Положительные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результаты  получены  при  введении  веществ  крысам  в  течение  30  дней  и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последующем  облучении  их  дозой  500 р.     </w:t>
      </w: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i/>
          <w:sz w:val="24"/>
        </w:rPr>
        <w:t xml:space="preserve">    Биотин</w:t>
      </w:r>
      <w:r>
        <w:rPr>
          <w:sz w:val="24"/>
        </w:rPr>
        <w:t xml:space="preserve"> – очень  распространенное  в  природе  вещество,  участвующее  во  многих  биохимических  реакциях.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Витамины  группы  В  (В</w:t>
      </w:r>
      <w:r>
        <w:rPr>
          <w:sz w:val="24"/>
          <w:vertAlign w:val="subscript"/>
        </w:rPr>
        <w:t>1</w:t>
      </w:r>
      <w:r>
        <w:rPr>
          <w:sz w:val="24"/>
        </w:rPr>
        <w:t>,</w:t>
      </w:r>
      <w:r>
        <w:rPr>
          <w:sz w:val="24"/>
          <w:vertAlign w:val="subscript"/>
        </w:rPr>
        <w:t xml:space="preserve">  </w:t>
      </w:r>
      <w:r>
        <w:rPr>
          <w:sz w:val="24"/>
        </w:rPr>
        <w:t>В</w:t>
      </w:r>
      <w:r>
        <w:rPr>
          <w:sz w:val="24"/>
          <w:vertAlign w:val="subscript"/>
        </w:rPr>
        <w:t>6</w:t>
      </w:r>
      <w:r>
        <w:rPr>
          <w:sz w:val="24"/>
        </w:rPr>
        <w:t>,  В</w:t>
      </w:r>
      <w:r>
        <w:rPr>
          <w:sz w:val="24"/>
          <w:vertAlign w:val="subscript"/>
        </w:rPr>
        <w:t>12</w:t>
      </w:r>
      <w:r>
        <w:rPr>
          <w:sz w:val="24"/>
        </w:rPr>
        <w:t xml:space="preserve">).  Радиозащитное  действие  витаминов –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активных  биокатализаторов  основано  на  том,  что  при  их  недостатке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происходит  угнетение  или  полное  выключение  некоторых  биохимических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процессов.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i/>
          <w:sz w:val="24"/>
        </w:rPr>
      </w:pPr>
      <w:r>
        <w:rPr>
          <w:sz w:val="24"/>
        </w:rPr>
        <w:t xml:space="preserve">    Даже  в  летальных  дозах  радиозащитное  действие  оказывает  </w:t>
      </w:r>
      <w:r>
        <w:rPr>
          <w:i/>
          <w:sz w:val="24"/>
        </w:rPr>
        <w:t xml:space="preserve">коэнзим  </w:t>
      </w:r>
    </w:p>
    <w:p w:rsidR="004527DF" w:rsidRDefault="004527DF">
      <w:pPr>
        <w:rPr>
          <w:i/>
          <w:sz w:val="24"/>
        </w:rPr>
      </w:pPr>
    </w:p>
    <w:p w:rsidR="004527DF" w:rsidRDefault="00AB3392">
      <w:pPr>
        <w:rPr>
          <w:sz w:val="24"/>
        </w:rPr>
      </w:pPr>
      <w:r>
        <w:rPr>
          <w:i/>
          <w:sz w:val="24"/>
        </w:rPr>
        <w:t xml:space="preserve">ацетилирования  </w:t>
      </w:r>
      <w:r>
        <w:rPr>
          <w:sz w:val="24"/>
        </w:rPr>
        <w:t>(</w:t>
      </w:r>
      <w:r>
        <w:rPr>
          <w:i/>
          <w:sz w:val="24"/>
        </w:rPr>
        <w:t>КоА</w:t>
      </w:r>
      <w:r>
        <w:rPr>
          <w:sz w:val="24"/>
        </w:rPr>
        <w:t>).</w:t>
      </w: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b/>
          <w:sz w:val="24"/>
        </w:rPr>
        <w:t>Гормоны.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Радиопротекторами  являются  женские  (</w:t>
      </w:r>
      <w:r>
        <w:rPr>
          <w:i/>
          <w:sz w:val="24"/>
        </w:rPr>
        <w:t>эстрадиол</w:t>
      </w:r>
      <w:r>
        <w:rPr>
          <w:sz w:val="24"/>
        </w:rPr>
        <w:t xml:space="preserve">,  </w:t>
      </w:r>
      <w:r>
        <w:rPr>
          <w:i/>
          <w:sz w:val="24"/>
        </w:rPr>
        <w:t>эстриол</w:t>
      </w:r>
      <w:r>
        <w:rPr>
          <w:sz w:val="24"/>
        </w:rPr>
        <w:t xml:space="preserve">  и. т. д.)  и  мужские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половые  гормоны  (</w:t>
      </w:r>
      <w:r>
        <w:rPr>
          <w:i/>
          <w:sz w:val="24"/>
        </w:rPr>
        <w:t>андростерон</w:t>
      </w:r>
      <w:r>
        <w:rPr>
          <w:sz w:val="24"/>
        </w:rPr>
        <w:t xml:space="preserve">,  </w:t>
      </w:r>
      <w:r>
        <w:rPr>
          <w:i/>
          <w:sz w:val="24"/>
        </w:rPr>
        <w:t>метилтестостерон</w:t>
      </w:r>
      <w:r>
        <w:rPr>
          <w:sz w:val="24"/>
        </w:rPr>
        <w:t xml:space="preserve">).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Также  радиозащитное  действие  оказывают  гормоны  зобной  железы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(испытаны  на мелких  животных)  и  гипофиза.  Проводились  опыты  по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облучению  мышей  в  смертельных  дозах;  и  </w:t>
      </w:r>
      <w:r>
        <w:rPr>
          <w:i/>
          <w:sz w:val="24"/>
        </w:rPr>
        <w:t>соматропный</w:t>
      </w:r>
      <w:r>
        <w:rPr>
          <w:sz w:val="24"/>
        </w:rPr>
        <w:t xml:space="preserve">,  и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i/>
          <w:sz w:val="24"/>
        </w:rPr>
        <w:t xml:space="preserve">адренокортикотропный  </w:t>
      </w:r>
      <w:r>
        <w:rPr>
          <w:sz w:val="24"/>
        </w:rPr>
        <w:t>гормон  (АКТГ)  повысили  выживаемость  до  77%.</w:t>
      </w: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Важную  роль  в  защите  организма  от  ионизирующей  радиации  играют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гормоны  надпочечников,  в  первую  очередь,  </w:t>
      </w:r>
      <w:r>
        <w:rPr>
          <w:i/>
          <w:sz w:val="24"/>
        </w:rPr>
        <w:t>адреналин</w:t>
      </w:r>
      <w:r>
        <w:rPr>
          <w:sz w:val="24"/>
        </w:rPr>
        <w:t xml:space="preserve">  и  </w:t>
      </w:r>
      <w:r>
        <w:rPr>
          <w:i/>
          <w:sz w:val="24"/>
        </w:rPr>
        <w:t>норадреналин.</w:t>
      </w:r>
      <w:r>
        <w:rPr>
          <w:sz w:val="24"/>
        </w:rPr>
        <w:t xml:space="preserve">  Так  как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радиация  вызывает  нарушение  функций  надпочечников,  использование  гормонов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для  снижения  повреждений  организма  вполне  логично.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</w:t>
      </w:r>
      <w:r>
        <w:rPr>
          <w:i/>
          <w:sz w:val="24"/>
        </w:rPr>
        <w:t>Адреналин</w:t>
      </w:r>
      <w:r>
        <w:rPr>
          <w:sz w:val="24"/>
        </w:rPr>
        <w:t xml:space="preserve">  относится  к  биогенным  аминам.  Он  оказывает  сосудосуживающее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действие  на  артериолы,  артерии  кожи,  органов  пищеварительного  тракта  и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почек.  </w:t>
      </w:r>
      <w:r>
        <w:rPr>
          <w:i/>
          <w:sz w:val="24"/>
        </w:rPr>
        <w:t xml:space="preserve">Норадреналин  </w:t>
      </w:r>
      <w:r>
        <w:rPr>
          <w:sz w:val="24"/>
        </w:rPr>
        <w:t xml:space="preserve">обладает  сходным  действием.  При  введении  в  ранние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сроки  после  облучения  они  способны  активизировать  восстановительные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реакции  и  замедлить  развитие  деструкционных  процессов  в  липопротеиновых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структурах. </w:t>
      </w:r>
    </w:p>
    <w:p w:rsidR="004527DF" w:rsidRDefault="004527DF">
      <w:pPr>
        <w:rPr>
          <w:i/>
          <w:sz w:val="24"/>
        </w:rPr>
      </w:pPr>
    </w:p>
    <w:p w:rsidR="004527DF" w:rsidRDefault="004527DF">
      <w:pPr>
        <w:rPr>
          <w:i/>
          <w:sz w:val="24"/>
        </w:rPr>
      </w:pPr>
    </w:p>
    <w:p w:rsidR="004527DF" w:rsidRDefault="00AB3392">
      <w:pPr>
        <w:jc w:val="center"/>
        <w:rPr>
          <w:b/>
          <w:sz w:val="32"/>
        </w:rPr>
      </w:pPr>
      <w:r>
        <w:rPr>
          <w:b/>
          <w:sz w:val="32"/>
        </w:rPr>
        <w:t>Глава  4.  Неудачные  гипотезы.</w:t>
      </w: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Огромное  количество  исследований  действия  радиопротекторов  и  постоянное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пристальное  внимание  к  этому  вопросы  породило  множество  неудачных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гипотез  и  предположений.  Вот  некоторые  из  них.</w:t>
      </w: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AB3392">
      <w:pPr>
        <w:pStyle w:val="2"/>
      </w:pPr>
      <w:r>
        <w:t xml:space="preserve">1.  Если  большинство  радиопротекторов  токсично,  то  можно  ввести  любое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токсичное  вещество,  и  оно  окажет  радиозащитное  действие.  Впоследствии        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было  доказано,  что  нет  никакой  связи  между  токсичностью  и  радиозащитным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действием  веществ.</w:t>
      </w: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AB3392">
      <w:pPr>
        <w:pStyle w:val="a4"/>
      </w:pPr>
      <w:r>
        <w:t xml:space="preserve">2.   Было  замечено,  что  большинство  радиозащитных  веществ  вызывает  </w:t>
      </w:r>
    </w:p>
    <w:p w:rsidR="004527DF" w:rsidRDefault="004527DF">
      <w:pPr>
        <w:pStyle w:val="a4"/>
      </w:pPr>
    </w:p>
    <w:p w:rsidR="004527DF" w:rsidRDefault="00AB3392">
      <w:pPr>
        <w:pStyle w:val="a4"/>
      </w:pPr>
      <w:r>
        <w:t xml:space="preserve">понижение  температуры  тела.  Между  этими  процессами  также  нет  связи.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Существуют  вещества,  понижающие  температуру  тела,  но  не  являющиеся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радиопротекторами.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А  при  внешнем  понижении  температуры  вместе  с  использованием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радиопротектора  эффект  оказался  меньше,  чем  при  использовании  одного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радиозащитного  вещества.</w:t>
      </w: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3.  Возможность  влияния  радиопротекторов  на  центральную  и  периферическую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нервную  систему  не  доказана.</w:t>
      </w: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4.  Также  не  получила  развития  теория  о  том,  что  радиопротекторы  служат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«запчастями»  для  организма,  замещая  разрушенные  молекулы.</w:t>
      </w: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5.  Неудачной  можно  также  считать  гипотезу  о  том,  что  все  радиозащитные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вещества  ускоряют  процессы  регенерации  в  организме.  </w:t>
      </w: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</w:t>
      </w:r>
    </w:p>
    <w:p w:rsidR="004527DF" w:rsidRDefault="00AB3392">
      <w:pPr>
        <w:jc w:val="center"/>
        <w:rPr>
          <w:b/>
          <w:sz w:val="32"/>
        </w:rPr>
      </w:pPr>
      <w:r>
        <w:rPr>
          <w:b/>
          <w:sz w:val="32"/>
        </w:rPr>
        <w:t>Заключение.  Радиопротекторы  и  человек.</w:t>
      </w: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Опыты  над  собаками  по  применению  </w:t>
      </w:r>
      <w:r>
        <w:rPr>
          <w:i/>
          <w:sz w:val="24"/>
        </w:rPr>
        <w:t>МЭА</w:t>
      </w:r>
      <w:r>
        <w:rPr>
          <w:sz w:val="24"/>
        </w:rPr>
        <w:t xml:space="preserve">  насторожили  исследователей.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Введение  100 мг/кг  препарата  вызвало  гипотонию,  гипоксию  и  кожные  реакции.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Также  возможно  угнетение  условных  рефлексов.  Это  поставило  под  вопрос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использование  производных  </w:t>
      </w:r>
      <w:r>
        <w:rPr>
          <w:i/>
          <w:sz w:val="24"/>
          <w:lang w:val="en-US"/>
        </w:rPr>
        <w:t>l-</w:t>
      </w:r>
      <w:r>
        <w:rPr>
          <w:i/>
          <w:sz w:val="24"/>
        </w:rPr>
        <w:t xml:space="preserve">цистеина  </w:t>
      </w:r>
      <w:r>
        <w:rPr>
          <w:sz w:val="24"/>
        </w:rPr>
        <w:t>для  защиты  организма  человека.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Но  введение  </w:t>
      </w:r>
      <w:r>
        <w:rPr>
          <w:i/>
          <w:sz w:val="24"/>
        </w:rPr>
        <w:t>АЭТ</w:t>
      </w:r>
      <w:r>
        <w:rPr>
          <w:sz w:val="24"/>
        </w:rPr>
        <w:t xml:space="preserve">  добровольцам  показало,  что  возможными  являются  дозы  до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20 мг/кг  внутривенно  или  перорально.  Внутривенно,  как  правило,  вводится  не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больше  10 мг/кг,  так  как  возникают  острые  реакции  организма  на  препарат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(тошнота,  рвота,  сыпь,  тахикардия).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Для  </w:t>
      </w:r>
      <w:r>
        <w:rPr>
          <w:i/>
          <w:sz w:val="24"/>
        </w:rPr>
        <w:t xml:space="preserve">цистеамина  </w:t>
      </w:r>
      <w:r>
        <w:rPr>
          <w:sz w:val="24"/>
        </w:rPr>
        <w:t xml:space="preserve">дозировки  несколько  иные:  до  200 мг  внутривенно,  до    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300 мг  перорально.</w:t>
      </w:r>
    </w:p>
    <w:p w:rsidR="004527DF" w:rsidRDefault="00AB3392">
      <w:pPr>
        <w:rPr>
          <w:sz w:val="24"/>
        </w:rPr>
      </w:pPr>
      <w:r>
        <w:rPr>
          <w:sz w:val="24"/>
        </w:rPr>
        <w:t xml:space="preserve">    </w:t>
      </w:r>
    </w:p>
    <w:p w:rsidR="004527DF" w:rsidRDefault="00AB3392">
      <w:pPr>
        <w:rPr>
          <w:sz w:val="24"/>
        </w:rPr>
      </w:pPr>
      <w:r>
        <w:rPr>
          <w:sz w:val="24"/>
        </w:rPr>
        <w:t xml:space="preserve">С  более  подробным  изучением  свойств  радиопротекторов,  их  смесей  и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побочных  эффектов  стало  возможно  более  эффективное  их  использование  в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лечении  некоторых  видов  раковых  опухолей.</w:t>
      </w: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AB3392">
      <w:pPr>
        <w:numPr>
          <w:ilvl w:val="0"/>
          <w:numId w:val="6"/>
        </w:numPr>
        <w:rPr>
          <w:sz w:val="24"/>
        </w:rPr>
      </w:pPr>
      <w:r>
        <w:rPr>
          <w:sz w:val="24"/>
        </w:rPr>
        <w:t>Рак  матки.  При  местном  введении  вещество  не  затрагивает  весь  организм,  так  как  печень  успевает  его  переработать.</w:t>
      </w: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AB3392">
      <w:pPr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Костная  саркома  конечности.  Ограничением  для  введения  радиопротекторов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является  реакция  кожи.  Выходом  из  этой  ситуации  является  введение  под  кожу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смеси  цистеамина  с  адреналином  или  норадреналином.</w:t>
      </w:r>
    </w:p>
    <w:p w:rsidR="004527DF" w:rsidRDefault="00AB3392">
      <w:pPr>
        <w:rPr>
          <w:sz w:val="24"/>
        </w:rPr>
      </w:pPr>
      <w:r>
        <w:rPr>
          <w:sz w:val="24"/>
        </w:rPr>
        <w:t xml:space="preserve">    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 xml:space="preserve">    Также  практическое  применение  радиозащитных  веществ  может  быть  связано  </w:t>
      </w:r>
    </w:p>
    <w:p w:rsidR="004527DF" w:rsidRDefault="004527DF">
      <w:pPr>
        <w:rPr>
          <w:sz w:val="24"/>
        </w:rPr>
      </w:pPr>
    </w:p>
    <w:p w:rsidR="004527DF" w:rsidRDefault="00AB3392">
      <w:pPr>
        <w:rPr>
          <w:sz w:val="24"/>
        </w:rPr>
      </w:pPr>
      <w:r>
        <w:rPr>
          <w:sz w:val="24"/>
        </w:rPr>
        <w:t>с  космическими  перелетами,  где  доза  облучения  может  составлять  до  4*10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рад.</w:t>
      </w: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AB3392">
      <w:pPr>
        <w:jc w:val="center"/>
        <w:rPr>
          <w:sz w:val="24"/>
        </w:rPr>
      </w:pPr>
      <w:r>
        <w:rPr>
          <w:b/>
          <w:sz w:val="32"/>
        </w:rPr>
        <w:t>Список  использованной  литературы.</w:t>
      </w: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4527DF">
      <w:pPr>
        <w:rPr>
          <w:sz w:val="24"/>
        </w:rPr>
      </w:pPr>
    </w:p>
    <w:p w:rsidR="004527DF" w:rsidRDefault="00AB3392">
      <w:pPr>
        <w:pStyle w:val="a4"/>
      </w:pPr>
      <w:r>
        <w:t xml:space="preserve">1.   Бак  З.  Химическая  защита  от  ионизирующей  радиации.  М., «Атомиздат»,          </w:t>
      </w:r>
    </w:p>
    <w:p w:rsidR="004527DF" w:rsidRDefault="00AB3392">
      <w:pPr>
        <w:rPr>
          <w:sz w:val="24"/>
        </w:rPr>
      </w:pPr>
      <w:r>
        <w:rPr>
          <w:sz w:val="24"/>
        </w:rPr>
        <w:t xml:space="preserve">      1968  год.</w:t>
      </w:r>
    </w:p>
    <w:p w:rsidR="004527DF" w:rsidRDefault="00AB3392">
      <w:pPr>
        <w:rPr>
          <w:sz w:val="24"/>
        </w:rPr>
      </w:pPr>
      <w:r>
        <w:rPr>
          <w:sz w:val="24"/>
        </w:rPr>
        <w:t xml:space="preserve"> </w:t>
      </w:r>
    </w:p>
    <w:p w:rsidR="004527DF" w:rsidRDefault="00AB3392">
      <w:pPr>
        <w:numPr>
          <w:ilvl w:val="0"/>
          <w:numId w:val="8"/>
        </w:numPr>
        <w:rPr>
          <w:sz w:val="24"/>
        </w:rPr>
      </w:pPr>
      <w:r>
        <w:rPr>
          <w:sz w:val="24"/>
        </w:rPr>
        <w:t>Некоторые  теоретические  аспекты  противолучевой  химической  защиты.  Москва,  издательство  «Наука»,  1980  год.</w:t>
      </w:r>
    </w:p>
    <w:p w:rsidR="004527DF" w:rsidRDefault="004527DF">
      <w:pPr>
        <w:rPr>
          <w:sz w:val="24"/>
        </w:rPr>
      </w:pPr>
    </w:p>
    <w:p w:rsidR="004527DF" w:rsidRDefault="00AB3392">
      <w:pPr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Романцев  Е. Ф.  Радиация  и  химическая  защита.  М.,  «Атомиздат»,                  1968  год.    </w:t>
      </w:r>
    </w:p>
    <w:p w:rsidR="004527DF" w:rsidRDefault="004527DF">
      <w:pPr>
        <w:rPr>
          <w:sz w:val="24"/>
        </w:rPr>
      </w:pPr>
    </w:p>
    <w:p w:rsidR="004527DF" w:rsidRDefault="00AB3392">
      <w:pPr>
        <w:numPr>
          <w:ilvl w:val="0"/>
          <w:numId w:val="8"/>
        </w:numPr>
        <w:rPr>
          <w:sz w:val="24"/>
        </w:rPr>
      </w:pPr>
      <w:r>
        <w:rPr>
          <w:sz w:val="24"/>
        </w:rPr>
        <w:t>Романцев  М. Ф.  Химическая  защита  органических  систем  от  ионизирующего  излучения.  М.,  «Атомиздат»,  1978  год.</w:t>
      </w:r>
    </w:p>
    <w:p w:rsidR="004527DF" w:rsidRDefault="004527DF">
      <w:pPr>
        <w:rPr>
          <w:sz w:val="24"/>
        </w:rPr>
      </w:pPr>
    </w:p>
    <w:p w:rsidR="004527DF" w:rsidRDefault="00AB3392">
      <w:pPr>
        <w:numPr>
          <w:ilvl w:val="0"/>
          <w:numId w:val="8"/>
        </w:numPr>
        <w:rPr>
          <w:sz w:val="24"/>
        </w:rPr>
      </w:pPr>
      <w:r>
        <w:rPr>
          <w:sz w:val="24"/>
        </w:rPr>
        <w:t>Физико-химия  лучевого  поражения.  Издательство  Московского  университета,                             1969  год.</w:t>
      </w:r>
      <w:bookmarkStart w:id="0" w:name="_GoBack"/>
      <w:bookmarkEnd w:id="0"/>
    </w:p>
    <w:sectPr w:rsidR="004527DF">
      <w:footerReference w:type="even" r:id="rId7"/>
      <w:footerReference w:type="default" r:id="rId8"/>
      <w:pgSz w:w="11906" w:h="16838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7DF" w:rsidRDefault="00AB3392">
      <w:r>
        <w:separator/>
      </w:r>
    </w:p>
  </w:endnote>
  <w:endnote w:type="continuationSeparator" w:id="0">
    <w:p w:rsidR="004527DF" w:rsidRDefault="00AB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7DF" w:rsidRDefault="00AB339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4527DF" w:rsidRDefault="004527D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7DF" w:rsidRDefault="00AB339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14</w:t>
    </w:r>
    <w:r>
      <w:rPr>
        <w:rStyle w:val="a6"/>
      </w:rPr>
      <w:fldChar w:fldCharType="end"/>
    </w:r>
  </w:p>
  <w:p w:rsidR="004527DF" w:rsidRDefault="004527D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7DF" w:rsidRDefault="00AB3392">
      <w:r>
        <w:separator/>
      </w:r>
    </w:p>
  </w:footnote>
  <w:footnote w:type="continuationSeparator" w:id="0">
    <w:p w:rsidR="004527DF" w:rsidRDefault="00AB3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3677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C561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E520D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6491F3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4DEA56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25547B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578965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96E63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71C45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7F67B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hideGrammaticalErrors/>
  <w:activeWritingStyle w:appName="MSWord" w:lang="ru-RU" w:vendorID="1" w:dllVersion="512" w:checkStyle="0"/>
  <w:activeWritingStyle w:appName="MSWord" w:lang="en-US" w:vendorID="8" w:dllVersion="513" w:checkStyle="1"/>
  <w:attachedTemplate r:id="rId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392"/>
    <w:rsid w:val="004527DF"/>
    <w:rsid w:val="00AB3392"/>
    <w:rsid w:val="00DE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9FCDC-AF40-4205-89E3-CDEC1BB4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semiHidden/>
    <w:rPr>
      <w:sz w:val="24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2679</Words>
  <Characters>15273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Поражение  огромных  территорий  радиоактивными  веществами  создает  реальные  условия  для  попадания  в  организм  человека  радиоактивных  веществ,  что  может  произойти  при  вдыхании  зараженного  воздуха,  использовании  зараженных  ими  прод</vt:lpstr>
    </vt:vector>
  </TitlesOfParts>
  <Company> </Company>
  <LinksUpToDate>false</LinksUpToDate>
  <CharactersWithSpaces>17917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Поражение  огромных  территорий  радиоактивными  веществами  создает  реальные  условия  для  попадания  в  организм  человека  радиоактивных  веществ,  что  может  произойти  при  вдыхании  зараженного  воздуха,  использовании  зараженных  ими  прод</dc:title>
  <dc:subject/>
  <dc:creator>Кристина  Лендьел</dc:creator>
  <cp:keywords/>
  <cp:lastModifiedBy>Irina</cp:lastModifiedBy>
  <cp:revision>2</cp:revision>
  <cp:lastPrinted>1998-12-14T18:08:00Z</cp:lastPrinted>
  <dcterms:created xsi:type="dcterms:W3CDTF">2014-07-18T20:58:00Z</dcterms:created>
  <dcterms:modified xsi:type="dcterms:W3CDTF">2014-07-18T20:58:00Z</dcterms:modified>
</cp:coreProperties>
</file>