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491" w:rsidRDefault="00C41491">
      <w:pPr>
        <w:pStyle w:val="a3"/>
        <w:rPr>
          <w:b/>
          <w:bCs/>
        </w:rPr>
      </w:pPr>
      <w:r>
        <w:rPr>
          <w:b/>
          <w:bCs/>
        </w:rPr>
        <w:t xml:space="preserve">                                                             </w:t>
      </w:r>
    </w:p>
    <w:p w:rsidR="00C41491" w:rsidRDefault="00C41491">
      <w:pPr>
        <w:pStyle w:val="a3"/>
        <w:rPr>
          <w:b/>
          <w:bCs/>
        </w:rPr>
      </w:pPr>
    </w:p>
    <w:p w:rsidR="00C41491" w:rsidRDefault="00C41491">
      <w:pPr>
        <w:pStyle w:val="a3"/>
        <w:rPr>
          <w:b/>
          <w:bCs/>
        </w:rPr>
      </w:pPr>
      <w:r>
        <w:rPr>
          <w:b/>
          <w:bCs/>
        </w:rPr>
        <w:t xml:space="preserve">                                                                          Оглавление     </w:t>
      </w:r>
    </w:p>
    <w:p w:rsidR="00C41491" w:rsidRDefault="00C41491">
      <w:pPr>
        <w:pStyle w:val="a3"/>
      </w:pPr>
    </w:p>
    <w:p w:rsidR="00C41491" w:rsidRDefault="00C41491">
      <w:pPr>
        <w:pStyle w:val="a3"/>
      </w:pPr>
    </w:p>
    <w:p w:rsidR="00C41491" w:rsidRDefault="00C41491">
      <w:pPr>
        <w:pStyle w:val="a3"/>
      </w:pPr>
    </w:p>
    <w:p w:rsidR="00C41491" w:rsidRDefault="00C41491">
      <w:pPr>
        <w:pStyle w:val="a3"/>
      </w:pPr>
      <w:r>
        <w:t>Введение  .  .  .  .  .  .  .  .  .  .  .  .  .  .  .  .  .  .  .  .  .  .  .  .  .  .  .  .  .  .  .  .  .  .  .  .  .  .  .  .  .  .  .  .  .  .  .  .  .  .  .  2</w:t>
      </w:r>
    </w:p>
    <w:p w:rsidR="00C41491" w:rsidRDefault="00C41491">
      <w:pPr>
        <w:pStyle w:val="a3"/>
      </w:pPr>
    </w:p>
    <w:p w:rsidR="00C41491" w:rsidRDefault="00C41491">
      <w:pPr>
        <w:pStyle w:val="a3"/>
      </w:pPr>
      <w:r>
        <w:t>Что такое религия  .  .  .  .  .  .  .  .  .  .  .  .  .  .  .  .  .  .  .  .  .  .  .  .  .  .  .  .  .  .  .  .  .  .  .  .  .  .  .  .  .  .  .  .  .  .  3</w:t>
      </w:r>
    </w:p>
    <w:p w:rsidR="00C41491" w:rsidRDefault="00C41491">
      <w:pPr>
        <w:pStyle w:val="a3"/>
        <w:tabs>
          <w:tab w:val="left" w:pos="5938"/>
        </w:tabs>
      </w:pPr>
      <w:r>
        <w:tab/>
      </w:r>
    </w:p>
    <w:p w:rsidR="00C41491" w:rsidRDefault="00C41491">
      <w:pPr>
        <w:pStyle w:val="a3"/>
      </w:pPr>
      <w:r>
        <w:t>Структура религии .  .  .  .  .  .  .  .  .  .  .  .  .  .  .  .  .  .  .  .  .  .  .  .  .  .  .  .  .  .  .  .  .  .  .  .  .  .  .  .  .  .  .  .  .  .  6</w:t>
      </w:r>
    </w:p>
    <w:p w:rsidR="00C41491" w:rsidRDefault="00C41491">
      <w:pPr>
        <w:pStyle w:val="a3"/>
      </w:pPr>
    </w:p>
    <w:p w:rsidR="00C41491" w:rsidRDefault="00C41491">
      <w:pPr>
        <w:pStyle w:val="a3"/>
        <w:jc w:val="left"/>
      </w:pPr>
      <w:r>
        <w:t>Основные функции религии .  .  .  .  .  .  .  .  .  .  .  .  .  .  .  .  .  .  .  .  .  .  .  .  .  .  .  .  .  .  .  .  .  .  .  .  .  .  .  .  . 8</w:t>
      </w:r>
    </w:p>
    <w:p w:rsidR="00C41491" w:rsidRDefault="00C41491">
      <w:pPr>
        <w:pStyle w:val="a3"/>
      </w:pPr>
    </w:p>
    <w:p w:rsidR="00C41491" w:rsidRDefault="00C41491">
      <w:pPr>
        <w:pStyle w:val="a3"/>
      </w:pPr>
      <w:r>
        <w:t>Религиозные организации современности .  .  .  .  .  .  .  .  .  .  .  .  .  .  .  .  .  .  .  .  .  .  .  .  .  .  .  .  .  .  .  .  .  9</w:t>
      </w:r>
    </w:p>
    <w:p w:rsidR="00C41491" w:rsidRDefault="00C41491">
      <w:pPr>
        <w:pStyle w:val="a3"/>
      </w:pPr>
    </w:p>
    <w:p w:rsidR="00C41491" w:rsidRDefault="00C41491">
      <w:pPr>
        <w:pStyle w:val="a3"/>
      </w:pPr>
      <w:r>
        <w:t>Цивилизация и церковь их отношения .  .  .  .  .  .  .  .  .  .  .  .  .  .  .  .  .  .  .  .  .  .  .  .  .  .  .  .  .  .  .  .  .  .   16</w:t>
      </w:r>
    </w:p>
    <w:p w:rsidR="00C41491" w:rsidRDefault="00C41491">
      <w:pPr>
        <w:pStyle w:val="a3"/>
      </w:pPr>
    </w:p>
    <w:p w:rsidR="00C41491" w:rsidRDefault="00C41491">
      <w:pPr>
        <w:pStyle w:val="a3"/>
      </w:pPr>
      <w:r>
        <w:t>Список использованной литературы .  .  .  .  .  .  .  .  .  .  .  .  .  .  .  .  .  .  .  .  .  .  .  .  .  .  .  .  .  .  .  .  .  .  .   23</w:t>
      </w: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pPr>
    </w:p>
    <w:p w:rsidR="00C41491" w:rsidRDefault="00C41491">
      <w:pPr>
        <w:pStyle w:val="a3"/>
        <w:rPr>
          <w:b/>
          <w:bCs/>
        </w:rPr>
      </w:pPr>
      <w:r>
        <w:rPr>
          <w:b/>
          <w:bCs/>
        </w:rPr>
        <w:t xml:space="preserve">                                                                          Введение. </w:t>
      </w:r>
    </w:p>
    <w:p w:rsidR="00C41491" w:rsidRDefault="00C41491">
      <w:pPr>
        <w:pStyle w:val="a3"/>
      </w:pPr>
      <w:r>
        <w:t>В период распада первобытнообщинного общества и возникновения государства происходит разделение социальных норм на религию и правовую мораль. Огромное влияние религия оказала на рабовладельческое общество. Все древние народы дают божественное объяснение и обоснование святым законам. Переход к феодальной эпохе был связан с четким оформлением мировых религий. Развивается каноническое право, все прочнее утверждаются нормы шариата.</w:t>
      </w:r>
    </w:p>
    <w:p w:rsidR="00C41491" w:rsidRDefault="00C41491">
      <w:pPr>
        <w:pStyle w:val="a3"/>
      </w:pPr>
      <w:r>
        <w:t>В России эпизодические попытки православной церкви усилить свое влияние на государство вначале особого успеха не имели. Создание государственной системы управления церковью существенно ограничивало свободу православной церкви. В дореволюционной России реформой начала XVIII в. была установлена гос. церковность в лице православия. Будучи частью гос. аппарата церковь пользовалась особыми привилегиями: владела недвижимостью, получала субсидии. С приходом Сов. власти церковь отделилась от государства, упразднились все формы союза церкви и государства.</w:t>
      </w:r>
    </w:p>
    <w:p w:rsidR="00C41491" w:rsidRDefault="00C41491">
      <w:pPr>
        <w:pStyle w:val="a3"/>
      </w:pPr>
      <w:r>
        <w:t>В настоящее время в России конституцией каждому гражданину гарантируется свобода вероисповедования, включая право не исповедовать никакой.</w:t>
      </w:r>
    </w:p>
    <w:p w:rsidR="00C41491" w:rsidRDefault="00C41491">
      <w:pPr>
        <w:pStyle w:val="a3"/>
      </w:pPr>
      <w:r>
        <w:t>Закон “О свободе вероисповедования” реализует право на реализацию убеждений, религиозные объединения и религиозную деятельность. Религиозные объединения определяются как добровольные объединения совершеннолетних граждан, образованные в целях совместного осуществления прав граждан на свободу вероисповедования.</w:t>
      </w:r>
    </w:p>
    <w:p w:rsidR="00C41491" w:rsidRDefault="00C41491">
      <w:pPr>
        <w:pStyle w:val="a3"/>
      </w:pPr>
      <w:r>
        <w:t>Современная религия чрезвычайно многообразна и динамична, она отражает реалии нашего времени и стремится соответствовать его требованиям и запросам. С начала своего существования человек выдумал бесчисленное  множество суеверий, люди создали 50 тысяч больших и малых религий. Одно только христианство породило 3 тысячи сект, то есть групп верующих, отделившихся от господствующей церкви. В 1985 году из 4,5 миллиардов населения нашей планеты было свыше 3 миллиардов верующих различных исповеданий. Распространенность религии не означает не означает, что она истинна. Известны племенные, национальные, мировые религии. Племена Африки и Австралии почитают духов, предков- покровителей. Наиболее крупные национальные религии - индуизм, синтоизм ("путь богов" у японцев), конфуцианство и даосизм (религия Китая), иудаизм (религия евреев).</w:t>
      </w:r>
    </w:p>
    <w:p w:rsidR="00C41491" w:rsidRDefault="00C41491">
      <w:pPr>
        <w:pStyle w:val="a3"/>
      </w:pPr>
      <w:r>
        <w:t>Мировые религии - буддизм, ислам, христианство. Они распространены  во многих странах и у многих народов.</w:t>
      </w:r>
    </w:p>
    <w:p w:rsidR="00C41491" w:rsidRDefault="00C41491">
      <w:pPr>
        <w:pStyle w:val="a3"/>
      </w:pPr>
      <w:r>
        <w:t>В различных религиях, вероисповеданиях, устанавливаются обязательные для верующих правила - религиозные нормы. Они содержатся в религиозных книгах (Ветхий Завет, Новый Завет, Коран, Сунна и др.), в решениях собраний верующих или духовенства, в произведениях авторитетных религиозных писателей. Этими нормами определяется порядок организации и деятельности религиозных объединений,  регламентируются отправление обрядов, порядок церковных служб.</w:t>
      </w:r>
    </w:p>
    <w:p w:rsidR="00C41491" w:rsidRDefault="00C41491">
      <w:pPr>
        <w:pStyle w:val="a3"/>
      </w:pPr>
      <w:r>
        <w:t>Ряд религиозных норм имеет моральное содержание (заповеди).</w:t>
      </w:r>
    </w:p>
    <w:p w:rsidR="00C41491" w:rsidRDefault="00C41491">
      <w:pPr>
        <w:pStyle w:val="a3"/>
      </w:pPr>
      <w:r>
        <w:t>В истории права были целые эпохи, когда многие религиозные нормы носили юридический характер, регулировали некоторые политические, государственные, гражданско-правовые, процессуальные, брачно-семейные и иные отношения.</w:t>
      </w:r>
    </w:p>
    <w:p w:rsidR="00C41491" w:rsidRDefault="00C41491">
      <w:pPr>
        <w:pStyle w:val="a3"/>
      </w:pPr>
      <w:r>
        <w:t>В некоторых современных исламских странах Коран ("арабский судебник") и Сунна - основа религиозных, правовых, моральных норм, регулирующих все стороны жизни мусульманина, определяющих "правильный путь к цели" (шариат).</w:t>
      </w:r>
    </w:p>
    <w:p w:rsidR="00C41491" w:rsidRDefault="00C41491">
      <w:pPr>
        <w:pStyle w:val="a3"/>
      </w:pPr>
      <w:r>
        <w:t>Тысячелетие назад наша страна приняла христианство, как государственную религию. Распространение христианства проводилось княжеской властью и формирующейся церковной организацией. все время существования религия тесно переплетена с государством и правом. При крещении Руси народ принуждали принимать новую веру. Митрополит Иларион киевский признавал "...никто не сопротивлялся княжескому приказу, угодному богу, и крестились если не по собственной воле, то их страха перед приказанием, ибо его религия была связана с властью." Церковь сыграла важную роль в развитии и укреплении государственности. Постепенно церковь становится землевладельцем, ей платится "налог", церковная десятина. Церкви в древней Руси  принадлежало три больших круга судебных прав:</w:t>
      </w:r>
    </w:p>
    <w:p w:rsidR="00C41491" w:rsidRDefault="00C41491">
      <w:pPr>
        <w:pStyle w:val="a3"/>
      </w:pPr>
      <w:r>
        <w:t>судебная власть над всем христианским населением Руси по некоторым делам;</w:t>
      </w:r>
    </w:p>
    <w:p w:rsidR="00C41491" w:rsidRDefault="00C41491">
      <w:pPr>
        <w:pStyle w:val="a3"/>
      </w:pPr>
      <w:r>
        <w:t>право суда над некоторыми группами людей (церковные люди);</w:t>
      </w:r>
    </w:p>
    <w:p w:rsidR="00C41491" w:rsidRDefault="00C41491">
      <w:pPr>
        <w:pStyle w:val="a3"/>
      </w:pPr>
      <w:r>
        <w:t>судебная власть над населением тех земель, которые были феодальной собственностью. Церкви.</w:t>
      </w:r>
    </w:p>
    <w:p w:rsidR="00C41491" w:rsidRDefault="00C41491">
      <w:pPr>
        <w:pStyle w:val="a3"/>
      </w:pPr>
      <w:r>
        <w:t>С течением времени церковь была неотделима от государства, в России были церковные школы, монастыри, храмы. Ведущую роль играла Русская Православная церковь. Ряд брачно-семейных и некоторых иных норм, признаваемых и установленных православной церковью ("каноническое право"), был составной частью правовой системы. После отделения церкви от государства эти нормы утратили юридический характер, в 1917 году церковь была отделена от государства. декрет, принятый Советом Народных Комиссаров 20 января 1918 года, уравнивал православную церковь с остальными религиозными объединениями, из государственной организации она превратилась в частное общество, образованное на добровольных началах для удовлетворения потребностей его членов и содержащихся за их счет. Предусматривалось, что граждане могут обучаться религии частным образом. К сожалению в прошлом (религиозное) законодательство о религиозных культах не всегда соблюдалось. В 30-е годы разгул беззакония повлек за собой необоснованные репрессии, жертвами которых стали многие священнослужители русской православной церкви. В 60-е закрывались храмы.</w:t>
      </w:r>
    </w:p>
    <w:p w:rsidR="00C41491" w:rsidRDefault="00C41491">
      <w:pPr>
        <w:pStyle w:val="a3"/>
      </w:pPr>
      <w:r>
        <w:t>В наше время восстанавливаются храмы, монастыри, церкви, разрушенные до основания за годы советской власти.</w:t>
      </w:r>
    </w:p>
    <w:p w:rsidR="00C41491" w:rsidRDefault="00C41491">
      <w:pPr>
        <w:pStyle w:val="a3"/>
      </w:pPr>
      <w:r>
        <w:t>Но сейчас церковь выступает как центр духовной культуры русского народа, а не "...как часть государственного механизма...". Патриарх Пимен, отвечая на вопросы агентства печати Новости, сказал: "Церковь отделена от государства, и это положение мы считаем правильным, ибо Церковь и государство различны по своей природе.</w:t>
      </w:r>
    </w:p>
    <w:p w:rsidR="00C41491" w:rsidRDefault="00C41491">
      <w:pPr>
        <w:pStyle w:val="a3"/>
      </w:pPr>
      <w:r>
        <w:t>В настоящее время нормы, установленные религиозными организациями, соприкасаются с действующим правом в ряде отношений. Конституция создает правовую основу деятельности религиозных образований, гарантирует каждому свободу совести, включая право "свободно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C41491" w:rsidRDefault="00C41491">
      <w:pPr>
        <w:pStyle w:val="a3"/>
      </w:pPr>
      <w:r>
        <w:t>Религиозное объединение может иметь статус юридического лица, иметь храмы, молитвенные дома, учебные заведения, культовое и другое имущество необходимое для религиозных целей.</w:t>
      </w:r>
    </w:p>
    <w:p w:rsidR="00C41491" w:rsidRDefault="00C41491">
      <w:pPr>
        <w:pStyle w:val="a3"/>
      </w:pPr>
      <w:r>
        <w:t>Некоторые религиозные праздники официально признаны государством с учетом исторических .</w:t>
      </w:r>
    </w:p>
    <w:p w:rsidR="00C41491" w:rsidRDefault="00C41491">
      <w:pPr>
        <w:pStyle w:val="a3"/>
      </w:pPr>
      <w:r>
        <w:t>Гражданину Российской Федерации предоставлено право заменять военную службу выполнением альтернативной гражданской службы, если несение военной службы противоречит его убеждениям или вероисповеданию.</w:t>
      </w:r>
    </w:p>
    <w:p w:rsidR="00C41491" w:rsidRDefault="00C41491">
      <w:pPr>
        <w:pStyle w:val="a3"/>
      </w:pPr>
      <w:r>
        <w:t>Верующие имеют возможность беспрепятственно совершать религиозные обряды, такие как: вступление в брак, рождение ребенка, его совершеннолетие, похороны и многие другие, только юридическое значение имеют лишь документы, полученные в органах записи актов гражданского состояния либо других государственных органах, правомочных выдавать такие документы.</w:t>
      </w:r>
    </w:p>
    <w:p w:rsidR="00C41491" w:rsidRDefault="00C41491">
      <w:pPr>
        <w:pStyle w:val="a3"/>
      </w:pPr>
    </w:p>
    <w:p w:rsidR="00C41491" w:rsidRDefault="00C41491">
      <w:pPr>
        <w:pStyle w:val="a3"/>
      </w:pPr>
      <w:r>
        <w:t xml:space="preserve">Вывод: Начавшееся в нашей стране восстановление культуры, исторического сознания, невозможно без возрождения самой цивилизации. А нужно признать, что религия на протяжении тысяч лет служила основой любой известной истории цивилизации, определяла нормы отношений принадлежащих к каждой из них огромных масс людей. Целенаправленная политика уничтожения религии неизбежно приводит к уничтожению основ цивилизации. </w:t>
      </w:r>
    </w:p>
    <w:p w:rsidR="00C41491" w:rsidRDefault="00C41491">
      <w:pPr>
        <w:pStyle w:val="a3"/>
      </w:pPr>
    </w:p>
    <w:p w:rsidR="00C41491" w:rsidRDefault="00C41491">
      <w:pPr>
        <w:pStyle w:val="a3"/>
      </w:pPr>
      <w:r>
        <w:t xml:space="preserve">                                                                     ЧТО ТАКОЕ РЕЛИГИЯ?</w:t>
      </w:r>
    </w:p>
    <w:p w:rsidR="00C41491" w:rsidRDefault="00C41491">
      <w:pPr>
        <w:pStyle w:val="a3"/>
      </w:pPr>
    </w:p>
    <w:p w:rsidR="00C41491" w:rsidRDefault="00C41491">
      <w:pPr>
        <w:pStyle w:val="a3"/>
      </w:pPr>
      <w:r>
        <w:t>Сегодня в нашем обществе активизировался интерес к религии. Быть может, это временное явление, вызванное общей растерянностью в период становления рыночной экономики. Но как бы мы ни относились к современным религиозным исканиям, нельзя не признать, что они имеют глубокие корни. Мысль современного культурного человека несмело, с опаской, но все же подходит к одному большому вопросу, который уже не может быть назван иначе, как только вопросом религиозным.</w:t>
      </w:r>
    </w:p>
    <w:p w:rsidR="00C41491" w:rsidRDefault="00C41491">
      <w:pPr>
        <w:pStyle w:val="a3"/>
      </w:pPr>
      <w:r>
        <w:t>"Стало холоднее", - говорит у Ницше мудрец, искавший Бога. И уже начинает кое-где зарождаться сознание, что "убийство Бога" создало этот холод, и жизнь становится все более пустой, все более мелкой. Дабы не вовлечься в спекулятивную игру по поводу религиозных исканий и стремлений, попробуем найти ответ на вопрос: что такое религия? Положение ищущего отнюдь не обрекает нас на воздержание от активной идейной работы.</w:t>
      </w:r>
    </w:p>
    <w:p w:rsidR="00C41491" w:rsidRDefault="00C41491">
      <w:pPr>
        <w:pStyle w:val="a3"/>
      </w:pPr>
      <w:r>
        <w:t>Различные подходы к анализу сущности религии, как правило, определялись мировоззрением исследователя. В современной западной философии и религиоведении в зависимости от трактовки сущности и природы религии можно выделить три концепции: объективно-идеалистическую, субъективно-идеалистическую, натуралистическую (биологизаторскую).</w:t>
      </w:r>
    </w:p>
    <w:p w:rsidR="00C41491" w:rsidRDefault="00C41491">
      <w:pPr>
        <w:pStyle w:val="a3"/>
      </w:pPr>
      <w:r>
        <w:t>Вообще идеализм, в той или иной форме, является основой всех теологических концепций. Исходной посылкой богословов и объективных идеалистов при анализе и объяснении сущности религии является признание ими ее сверхъестественного начала в форме Бога, "абсолюта", "трансцендентного", творца. Этот тезис разделяют и отстаивают представители всех христианских конфессий: католики, православные, протестанты.</w:t>
      </w:r>
    </w:p>
    <w:p w:rsidR="00C41491" w:rsidRDefault="00C41491">
      <w:pPr>
        <w:pStyle w:val="a3"/>
      </w:pPr>
      <w:r>
        <w:t>Так, православные богословы рассматривают религию как связь, как особое взаимоотношение между Богом и человеком, которое существовало извечно. Ведь Творец создал человека по образу и подобию своему, а человек, как тварь (тварное), стремится к своему Творцу, и поэтому религия существует с момента появления человека.</w:t>
      </w:r>
    </w:p>
    <w:p w:rsidR="00C41491" w:rsidRDefault="00C41491">
      <w:pPr>
        <w:pStyle w:val="a3"/>
      </w:pPr>
      <w:r>
        <w:t>По мнению православного богослова В.В.Зеньковского, за сферой проявления религиозной жизни мы должны признать наличие "чего-то", что создает во всем человечестве на самых низших ступенях культуры религиозную жизнь, так как в самых своих глубинах она уже сопряжена с абсолютом, связана с Богом. Исходя из этой посылки, постараемся выявить основные принципы православно-христианского понимания религии.</w:t>
      </w:r>
    </w:p>
    <w:p w:rsidR="00C41491" w:rsidRDefault="00C41491">
      <w:pPr>
        <w:pStyle w:val="a3"/>
      </w:pPr>
      <w:r>
        <w:t>"Первым и главным, - писал православный богослов профессор А.И.Осипов, - является исповедание личного, духовного, совершенного надмирного Начала -Бога, являющегося источником бытия всего существующего, в том числе и человека". (О вере и нравственности по учению православной церкви. М., 1991. С.8). Другим важнейшим постулатом религии, является "убеждение в том, что человек способен к общению, единению с Богом и вечной с Ним жизнью" (там же).</w:t>
      </w:r>
    </w:p>
    <w:p w:rsidR="00C41491" w:rsidRDefault="00C41491">
      <w:pPr>
        <w:pStyle w:val="a3"/>
      </w:pPr>
      <w:r>
        <w:t>Можно уверенно утверждать, что сущность религии христианские богословы выводят из существования в мире сверхъестественного "абсолюта", т.е. Бога. Человек же, его душа, стремится соединиться с Богом, поэтому религия вечна, пока существуют Бог и человек. Такое понимание религии, ее сущности и происхождения (генезиса) характерно для всех христианских конфессий.</w:t>
      </w:r>
    </w:p>
    <w:p w:rsidR="00C41491" w:rsidRDefault="00C41491">
      <w:pPr>
        <w:pStyle w:val="a3"/>
      </w:pPr>
      <w:r>
        <w:t>Возникновение     субъективно-идеалистической концепции в теологии связывается с именем и деятельностью Фридриха Шлейермахера - немецкого протестантского священника и богослова. Не отрицая сверхъестественного  источника  существования  религии, Шлейермахер центр религиозной проблематики перенес в сферу сознания отдельного индивида, прежде всего, в сферу его чувств.</w:t>
      </w:r>
    </w:p>
    <w:p w:rsidR="00C41491" w:rsidRDefault="00C41491">
      <w:pPr>
        <w:pStyle w:val="a3"/>
      </w:pPr>
      <w:r>
        <w:t>Шлейермахер положил начало  тенденции рассматривать религию как индивидуально-психологический феномен, как определенное состояние человеческого сознания, переживаний человека. "Не всякий имеет религию, кто верит в какое-либо Священное Писание, - утверждал он, - а лишь тот, кто понимает его живо и непосредственно и кто, следовательно, сам по себе легче всего мог бы обойтись без него". (Шлейермахер Ф. Речи о религии к образованным людям, ее презирающим. Монологи. М., 1911, С.99). Ценность человеческой религии, по Шлеймахеру, определяется тем, как человек сознает божество в чувстве, а не тем, как он всегда несовершенно отображает религию в понятии (там же, с. 106).</w:t>
      </w:r>
    </w:p>
    <w:p w:rsidR="00C41491" w:rsidRDefault="00C41491">
      <w:pPr>
        <w:pStyle w:val="a3"/>
      </w:pPr>
      <w:r>
        <w:t>Наиболее последовательно субъективистскую традицию развивал американский прагматист Уильям Джемс (1842-1910), убеждавший, что "центром, вокруг которого вращается религиозная жизнь... является забота человека о своей личной участи". (Джемс В. Многообразие религиозного опыта. М., 1910. С.480). Он считал, что религия нужна человеку, чтобы чувствовать себя в большей безопасности в ненадежной, полной случайностей Вселенной, нужна как источник дополнительных сил в жизненной борьбе. Вера в Бога нужна для того, чтобы возмущение существующим в мире злом и сострадание к обездоленным и несчастным не мешали человеку выполнять обязанности по отношению к самому себе даже в безысходных ситуациях, ибо там, где есть Бог, трагедия только временна и частична.</w:t>
      </w:r>
    </w:p>
    <w:p w:rsidR="00C41491" w:rsidRDefault="00C41491">
      <w:pPr>
        <w:pStyle w:val="a3"/>
      </w:pPr>
      <w:r>
        <w:t>Вера в Бога должна помочь человеку путем индивидуальных усилий наилучшим образом устроить личную судьбу. Нигде и никогда не затрагивая проблему реальности существования Бога, Джемс утверждал, что вера, в которой концентрируется весь религиозный опыт, имеет важнейшие последствия для человеческой жизни, поэтому ее нужно считать реальным объектом. Религия же, согласно субъективистско-прагматической концепции Джемса, постольку истинна для индивида, поскольку она для него "полезна". В основе религии лежат чувства как "глубочайший источник религии, а философские и богословские построения являются только вторичной надстройкой, подобной переводу подлинника на чужой язык" (там же, с.420).</w:t>
      </w:r>
    </w:p>
    <w:p w:rsidR="00C41491" w:rsidRDefault="00C41491">
      <w:pPr>
        <w:pStyle w:val="a3"/>
      </w:pPr>
      <w:r>
        <w:t>Натуралистическая концепция религии отчетливо проявилась в трактовке австрийского психиатра и психоаналитика Зигмунда Фрейда (1856-1939). В работе "Тотем и табу. Психология первобытной культуры и религии" он попытался применить собственный психологический метод для объяснения происхождения религии.</w:t>
      </w:r>
    </w:p>
    <w:p w:rsidR="00C41491" w:rsidRDefault="00C41491">
      <w:pPr>
        <w:pStyle w:val="a3"/>
      </w:pPr>
      <w:r>
        <w:t>Все социальные явления, в том числе культуру, он рассматривал как систему запретов, с помощью которых общество подавляет врожденные влечения человека, и, прежде всего, его сексуальный инстинкт - ^либидо". Под давлением социальных норм врожденные влечения человека либо вытесняются в сферу бессознательного, либо "сублимируются", т.е. преобразуются в различные формы творчества, к числу которых Фрейд относил и религию.</w:t>
      </w:r>
    </w:p>
    <w:p w:rsidR="00C41491" w:rsidRDefault="00C41491">
      <w:pPr>
        <w:pStyle w:val="a3"/>
      </w:pPr>
      <w:r>
        <w:t>Анализируя материалы своих исследований, он пришел к выводу, что существует несомненное и очевидное сходство между религией и явлениями невроза: как невроз ребенка объясняется вытеснением его желаний и влечений в бессознательное, так и религию можно рассматривать как "общечеловеческий навязчивый невроз".</w:t>
      </w:r>
    </w:p>
    <w:p w:rsidR="00C41491" w:rsidRDefault="00C41491">
      <w:pPr>
        <w:pStyle w:val="a3"/>
      </w:pPr>
      <w:r>
        <w:t>Таким образом, 3.Фрейд пытался объяснить сущность религии, исходя из анализа психики отдельного индивида с его врожденными импульсами и влечениями. Невроз, являясь состоянием психики человека, становился характеристикой всего общества.</w:t>
      </w:r>
    </w:p>
    <w:p w:rsidR="00C41491" w:rsidRDefault="00C41491">
      <w:pPr>
        <w:pStyle w:val="a3"/>
      </w:pPr>
      <w:r>
        <w:t>Выразителем антропологической концепции религии можно считать немецкого философа Л.Фейербаха (1804-1872). В его понимании Бог как предмет религиозного почитания - это такой фантастический образ, созданный в сознании людей, который определенным образом отражает их собственную сущность. "Тайна" христианской религии, по Фейербаху, заключается в том, что в ней "человек... объективирует свою сущность и делает себя предметом этой объективированной сущности, превратившейся в субъект, в личность", причем христианин сам к себе начинает (в силу своей религиозной веры) относиться "как к объекту другого объекта, другого существа", т.е. Бога. Создается искаженное "перевертывание"  действительных  отношений  между людьми и выдуманным ими Богом.</w:t>
      </w:r>
    </w:p>
    <w:p w:rsidR="00C41491" w:rsidRDefault="00C41491">
      <w:pPr>
        <w:pStyle w:val="a3"/>
      </w:pPr>
      <w:r>
        <w:t>Раскрывая тайну Бога, к которой сводится тайна религии, Фейербах заявлял, что "божественная сущность - не что иное, как человеческая сущность, очищенная, освобожденная от индивидуальных границ, т.е. от действительного, телесного человека, объективированная, т.е. рассматриваемая и почитаемая в качестве посторонней отдельной сущности".</w:t>
      </w:r>
    </w:p>
    <w:p w:rsidR="00C41491" w:rsidRDefault="00C41491">
      <w:pPr>
        <w:pStyle w:val="a3"/>
      </w:pPr>
      <w:r>
        <w:t>Двумя главными моментами превращения человеческой сущности в божественную с помощью религиозного сознания являются, во-первых, ее деиндивидуализация и придание ей характера трансцендентной всеобщности, а во-вторых, ее дематериализация и придание ей чисто духовного характера. Тайну христианства Фейербах раскрывал путем критики антропоморфности Бога. По мнению философа, в потребности человечества постичь свою сущность находится разгадка понимания глубочайшего источника и определяющей причины религиозных антропоморфизмов вообще и предельной антропоморфности христианского представления о Боге в особенности. Поэтому религия есть первое, к тому же косвенное, самосознание человека, где он свою сущность объективирует в качестве другой сущности.</w:t>
      </w:r>
    </w:p>
    <w:p w:rsidR="00C41491" w:rsidRDefault="00C41491">
      <w:pPr>
        <w:pStyle w:val="a3"/>
      </w:pPr>
      <w:r>
        <w:t>Диалектико-материалистическая концепция, рассматривает религию как одну из форм общественного сознания, возникшую на определенном этапе существования человеческого общества. Сущность ее можно понять через изучение тех общественных отношений, которые породили религиозные представления. Истоки религии необходимо искать не в потустороннем мире, а в реальных связях и отношениях людей в их повседневной жизни. За общепризнанное в диалектико-материалистической традиции определение религии принята формулировка Ф.Энгельса: "Всякая религия является не чем иным, как фантастическим отражением в головах людей тех внешних сил, которые господствуют над ними в их повседневной жизни, - отражением, в котором земные силы принимают форму неземных". (Маркс К., Энгельс Ф. Соч. Т.20. С.328).</w:t>
      </w:r>
    </w:p>
    <w:p w:rsidR="00C41491" w:rsidRDefault="00C41491">
      <w:pPr>
        <w:pStyle w:val="a3"/>
      </w:pPr>
      <w:r>
        <w:t>Здесь религия определяется как искаженное фантастическое отражение действительности, реальных отношений людей. Однако если религия есть превратное воспроизведение реальных отношений и связей, то для выявления ее сущности необходимо изучить сущность выявленных отношений, т.е. истоки религии необходимо искать в бытии.</w:t>
      </w:r>
    </w:p>
    <w:p w:rsidR="00C41491" w:rsidRDefault="00C41491">
      <w:pPr>
        <w:pStyle w:val="a3"/>
      </w:pPr>
      <w:r>
        <w:t>Сущность религиозного мировоззрения заключается в том, что его основой является вера в сверхъестественный абсолют, который в зависимости от конкретной религии имеет свой набор качеств и характерных особенностей, т.е. не абстрактный сверхъестественный абсолют, а "реальный" Бог, в которого верят конкретные люда.</w:t>
      </w:r>
    </w:p>
    <w:p w:rsidR="00C41491" w:rsidRDefault="00C41491">
      <w:pPr>
        <w:pStyle w:val="a3"/>
      </w:pPr>
      <w:r>
        <w:t>Таким образом, сторонники богословских и объективно-идеалистических концепций сводят вопрос о сущности религии к вопросу о сущности и существовании сверхъестественного "абсолюта", т.е. Бога. Обоснование религии превращается в постулирование бытия Бога в различной терминологической оболочке.</w:t>
      </w:r>
    </w:p>
    <w:p w:rsidR="00C41491" w:rsidRDefault="00C41491">
      <w:pPr>
        <w:pStyle w:val="a3"/>
      </w:pPr>
      <w:r>
        <w:t xml:space="preserve">                                                            СТРУКТУРА РЕЛИГИИ</w:t>
      </w:r>
    </w:p>
    <w:p w:rsidR="00C41491" w:rsidRDefault="00C41491">
      <w:pPr>
        <w:pStyle w:val="a3"/>
      </w:pPr>
      <w:r>
        <w:t>Религия как сложная социальная система имеет свою внутреннюю структуру, состоящую из ряда компонентов: религиозного сознания, религиозных отношений, религиозной деятельности, религиозных организаций. Необходимо отметить, что не все отечественные религиоведы и научные атеисты придерживаются данной классификации, однако все выделяют религиозное сознание, религиозные организации, религиозные отношения.</w:t>
      </w:r>
    </w:p>
    <w:p w:rsidR="00C41491" w:rsidRDefault="00C41491">
      <w:pPr>
        <w:pStyle w:val="a3"/>
      </w:pPr>
      <w:r>
        <w:t>1. Религиозное сознание. Это определяющий элемент религиозной системы, через который осуществляется социальная детерминация других ее элементов. Культовые действия, религиозные обряды становятся таковыми, поскольку они воплощают в символической форме религиозные верования и представления. Религиозные организации формируются на основе общности религиозных верований. Поэтому религию справедливо рассматривать, прежде всего, на уровне религиозного общественного сознания.</w:t>
      </w:r>
    </w:p>
    <w:p w:rsidR="00C41491" w:rsidRDefault="00C41491">
      <w:pPr>
        <w:pStyle w:val="a3"/>
        <w:rPr>
          <w:i/>
          <w:iCs/>
        </w:rPr>
      </w:pPr>
      <w:r>
        <w:t xml:space="preserve">Большинство отечественных исследователей религии справедливо считают главным, специфическим признаком религиозного сознания </w:t>
      </w:r>
      <w:r>
        <w:rPr>
          <w:i/>
          <w:iCs/>
        </w:rPr>
        <w:t>веру в сверхъестественное.</w:t>
      </w:r>
    </w:p>
    <w:p w:rsidR="00C41491" w:rsidRDefault="00C41491">
      <w:pPr>
        <w:pStyle w:val="a3"/>
      </w:pPr>
      <w:r>
        <w:t xml:space="preserve">Религиозное сознание имеет два взаимосвязанных и в то же время относительно самостоятельных уровня: </w:t>
      </w:r>
      <w:r>
        <w:rPr>
          <w:i/>
          <w:iCs/>
        </w:rPr>
        <w:t>религиозную идеологию и религиозную психологию.</w:t>
      </w:r>
      <w:r>
        <w:t xml:space="preserve"> Их присутствие ощущается в каждой из форм общественного сознания. Для того чтобы выяснить сущность религиозного сознания, необходимо прежде всего определить, что представляют собой религиозная идеология и религиозная психология.</w:t>
      </w:r>
    </w:p>
    <w:p w:rsidR="00C41491" w:rsidRDefault="00C41491">
      <w:pPr>
        <w:pStyle w:val="a3"/>
      </w:pPr>
      <w:r>
        <w:t>Религиозная идеология - это более или менее стройная система религиозных идей, взглядов и представлений, разработкой которых занимаются специально подготовленные люди, служители культа. Она выступает как систематизированное, теоретически осмысленное и обобщенное отражение сквозь призму веры в сверхъестественность реального бытия.</w:t>
      </w:r>
    </w:p>
    <w:p w:rsidR="00C41491" w:rsidRDefault="00C41491">
      <w:pPr>
        <w:pStyle w:val="a3"/>
      </w:pPr>
      <w:r>
        <w:t>Религиозная идеология, в отличие от психологии, представляет собой систему догматов, утверждений и предписаний, содержащих последовательное изложение религиозных взглядов и представлений на мир в целом, а также на различные стороны бытия — природы, общества и человека.</w:t>
      </w:r>
    </w:p>
    <w:p w:rsidR="00C41491" w:rsidRDefault="00C41491">
      <w:pPr>
        <w:pStyle w:val="a3"/>
      </w:pPr>
      <w:r>
        <w:t>Идеология современных религий включает в себя следующие разделы: богословие, религиозные концепции экономики, политики, права, искусства, религиозную философию.</w:t>
      </w:r>
    </w:p>
    <w:p w:rsidR="00C41491" w:rsidRDefault="00C41491">
      <w:pPr>
        <w:pStyle w:val="a3"/>
      </w:pPr>
      <w:r>
        <w:t>Религиозная психология есть совокупность несистематизированных  представлений,   идей,   образов, чувств, настроений, переживаний, привычек, установок, потребностей, через призму которых верующий человек в иллюзорной, фантастической форме воспринимает, осмысливает, оценивает окружающий мир и собственное бытие, определяет свое отношение к ним.</w:t>
      </w:r>
    </w:p>
    <w:p w:rsidR="00C41491" w:rsidRDefault="00C41491">
      <w:pPr>
        <w:pStyle w:val="a3"/>
      </w:pPr>
      <w:r>
        <w:t>К числу основных, определяющих структуру религиозно-психологического  комплекса компонентов следует отнести религиозные идеи и представления на уровне обыденного сознания, религиозные чувства, религиозные настроения, религиозные установки и религиозные потребности.</w:t>
      </w:r>
    </w:p>
    <w:p w:rsidR="00C41491" w:rsidRDefault="00C41491">
      <w:pPr>
        <w:pStyle w:val="a3"/>
      </w:pPr>
      <w:r>
        <w:t>Обыденное сознание верующих включает в себя различные эмпирические знания, получаемые в ходе практической деятельности. Каждый отдельный человек живет и действует в определенных исторических условиях, которые накладывают отпечаток на мир его психологического восприятия.</w:t>
      </w:r>
    </w:p>
    <w:p w:rsidR="00C41491" w:rsidRDefault="00C41491">
      <w:pPr>
        <w:pStyle w:val="a3"/>
      </w:pPr>
      <w:r>
        <w:t>В процессе жизнедеятельности под влиянием природных и социальных условий существования человек усваивает определенные взгляды, настроения, чувства, привычки, нравы, традиции, характерные для определенной общности людей, что и составляет основу общественной психологии.</w:t>
      </w:r>
    </w:p>
    <w:p w:rsidR="00C41491" w:rsidRDefault="00C41491">
      <w:pPr>
        <w:pStyle w:val="a3"/>
      </w:pPr>
      <w:r>
        <w:t>Религиозная психология диалектически взаимосвязана с религиозной идеологией. Эта взаимосвязь находит свое проявление в следующих аспектах: во-первых, религиозная идеология формируется, распространяется и сохраняется на базе религиозной психологии; во-вторых, изменение условий существования религии в обществе приводит к изменению социальной психики верующих, которые, в свою очередь, ведут к изменению в религиозной идеологии; в-третьих, формируясь под воздействием религиозной психологии и постоянно испытывая на себе ее воздействие, религиозная идеология, в свою очередь, оказывает свое влияние на обыденное религиозное сознание верующих, степень воздействия которого зависит от того, насколько религиозная идеология соответствует религиозной психологии в данный исторический момент развития религиозного комплекса в обществе.</w:t>
      </w:r>
    </w:p>
    <w:p w:rsidR="00C41491" w:rsidRDefault="00C41491">
      <w:pPr>
        <w:pStyle w:val="a3"/>
      </w:pPr>
      <w:r>
        <w:t>2. Религиозные отношения. В отечественной религиоведческой и научно-атеистической литературе под религиозными отношениями понимают отношения, складывающиеся между людьми в процессе культовых действий. Они базируются, в первую очередь, на вере в возможность особых отношений между Богом и верующим человеком, что Бог влияет на судьбу человека и все социальные и природные процессы. Ведь человеку нужен Бог, который может его выслушать, помочь, защитить. Вера в возможность двусторонних "иллюзорно-практических" отношений объективируется в религиозном культе.</w:t>
      </w:r>
    </w:p>
    <w:p w:rsidR="00C41491" w:rsidRDefault="00C41491">
      <w:pPr>
        <w:pStyle w:val="a3"/>
      </w:pPr>
      <w:r>
        <w:t>3. Религиозная деятельность. Это практически-духовное освоение действительности, включающее культовую и внекультовую деятельность.</w:t>
      </w:r>
    </w:p>
    <w:p w:rsidR="00C41491" w:rsidRDefault="00C41491">
      <w:pPr>
        <w:pStyle w:val="a3"/>
      </w:pPr>
      <w:r>
        <w:rPr>
          <w:i/>
          <w:iCs/>
        </w:rPr>
        <w:t>Культовая деятельность.</w:t>
      </w:r>
      <w:r>
        <w:t xml:space="preserve"> Являясь составной частью религиозного комплекса, культ играет роль активного средства пропаганды религии и представляет собой совокупность символических действий, с помощью которых верующий предпринимает попытку установить взаимосвязь со сверхъестественными силами (богами, духами, демонами и т.п.) и пытается воздействовать на них.</w:t>
      </w:r>
    </w:p>
    <w:p w:rsidR="00C41491" w:rsidRDefault="00C41491">
      <w:pPr>
        <w:pStyle w:val="a3"/>
      </w:pPr>
      <w:r>
        <w:t>К культовым относятся все виды религиозно-магических действий и представлений: религиозные обряды, ритуалы, жертвоприношения, таинства, богослужения, мистерии, посты, молитвы и иные средства, направленные на установление связи со сверхъестественными силами в целях получения определенного результата.</w:t>
      </w:r>
    </w:p>
    <w:p w:rsidR="00C41491" w:rsidRDefault="00C41491">
      <w:pPr>
        <w:pStyle w:val="a3"/>
      </w:pPr>
      <w:r>
        <w:t>В системе культа религиозная община пытается с максимальным эффектом использовать наиболее действенные средства различных видов искусств. Культ также выступает связующим звеном в системе община - верующий. Богослужебная практика через слово, образ, действо стремится поддерживать веру в бога как в реально существующую силу.</w:t>
      </w:r>
    </w:p>
    <w:p w:rsidR="00C41491" w:rsidRDefault="00C41491">
      <w:pPr>
        <w:pStyle w:val="a3"/>
      </w:pPr>
      <w:r>
        <w:t>Формирование и состояние культовой деятельности во все исторические эпохи зависит от особенностей верований людей, обусловленных общим уровнем развития цивилизации, в которой существует и функционирует данная религия. Чтобы выработать религиозные убеждения, служители культа требуют от своих прихожан, "паствы", регулярных посещений богослужения, соблюдения всех религиозных предписаний, активного участия в культовой деятельности, соблюдения обрядов.</w:t>
      </w:r>
    </w:p>
    <w:p w:rsidR="00C41491" w:rsidRDefault="00C41491">
      <w:pPr>
        <w:pStyle w:val="a3"/>
      </w:pPr>
      <w:r>
        <w:t>Особое место в культовой деятельности отводится молитве как средству общения с Богом. Целенаправленное и регулярное использование обрядов, таинств, проповедей, молитв формирует у верующих религиозное мировоззрение. Культ как вид социальной деятельности отличается от других ее видов по содержанию, предмету, субъекту деятельности.</w:t>
      </w:r>
    </w:p>
    <w:p w:rsidR="00C41491" w:rsidRDefault="00C41491">
      <w:pPr>
        <w:pStyle w:val="a3"/>
      </w:pPr>
      <w:r>
        <w:t>Религиозные идеи, взгляды в культе представлены, прежде всего, культовым текстом, к которому относятся "священные писания", "священные предания", молитвы, псалмы, песнопения и т.п. Воспроизводство их создает в сознании участников культовых действий образы тех, кому поклоняются в данной религии.</w:t>
      </w:r>
    </w:p>
    <w:p w:rsidR="00C41491" w:rsidRDefault="00C41491">
      <w:pPr>
        <w:pStyle w:val="a3"/>
      </w:pPr>
      <w:r>
        <w:t>В зависимости от подхода к культу исследователи религии выделяют два его вида: магию и милостивый культ. В культе происходит общение верующего с Богом или иными объектами поклонения; считается, что это общение имеет двусторонний характер.</w:t>
      </w:r>
    </w:p>
    <w:p w:rsidR="00C41491" w:rsidRDefault="00C41491">
      <w:pPr>
        <w:pStyle w:val="a3"/>
      </w:pPr>
      <w:r>
        <w:t>Субъектами культовой деятельности могут быть как религиозные группы, так и отдельные верующие. К средствам культовой деятельности относятся: храм, молитвенный дом, религиозное искусство, культовые предметы.</w:t>
      </w:r>
    </w:p>
    <w:p w:rsidR="00C41491" w:rsidRDefault="00C41491">
      <w:pPr>
        <w:pStyle w:val="a3"/>
      </w:pPr>
      <w:r>
        <w:rPr>
          <w:i/>
          <w:iCs/>
        </w:rPr>
        <w:t>Внекультовая деятельность.</w:t>
      </w:r>
      <w:r>
        <w:t xml:space="preserve"> Во внекультовой религиозной деятельности выделяются две стороны - духовная и практическая. Производство религиозных идей, систематизация и интерпретация вероучения, сочинения богословов, светские теоретические изыскания, содействующие развитию и защите религии, составляют духовную религиозную внекультовую деятельность.</w:t>
      </w:r>
    </w:p>
    <w:p w:rsidR="00C41491" w:rsidRDefault="00C41491">
      <w:pPr>
        <w:pStyle w:val="a3"/>
      </w:pPr>
      <w:r>
        <w:t>К практической стороне внекультовой деятельности можно отнести работу миссионеров, религиозных соборов, преподавание в высших и средних специальных религиозных заведениях, пропаганду религиозного мировоззрения, словом, всякую практическую деятельность, направленную на внедрение и защиту религии в обществе.</w:t>
      </w:r>
    </w:p>
    <w:p w:rsidR="00C41491" w:rsidRDefault="00C41491">
      <w:pPr>
        <w:pStyle w:val="a3"/>
      </w:pPr>
      <w:r>
        <w:t>4. Религиозные организации. Любая развитая религиозная система невозможна без наличия организационно-институционной структуры. Каждая религия имеет собственную организацию в виде комплекса определенных институтов, общественных религиозных союзов, а также функционирующего культа.</w:t>
      </w:r>
    </w:p>
    <w:p w:rsidR="00C41491" w:rsidRDefault="00C41491">
      <w:pPr>
        <w:pStyle w:val="a3"/>
      </w:pPr>
      <w:r>
        <w:t>Организационно-институционная сфера эволюционировала от нерелигиозных институтов, когда некоторые ее функции исполнялись светскими институтами, через полупрофессиональные к специфическим религиозным организациям.</w:t>
      </w:r>
    </w:p>
    <w:p w:rsidR="00C41491" w:rsidRDefault="00C41491">
      <w:pPr>
        <w:pStyle w:val="a3"/>
      </w:pPr>
      <w:r>
        <w:t>Религиозные организации, или церковные институты, представляют собой систему учреждений и форм деятельности, призванных регламентировать, контролировать и определенным образом регулировать поведение верующих данной конфессии, а также удовлетворять их религиозные потребности. Иерархия церковной организации зависит от конфессиональных различий. Религиозная организация считается связующим звеном между Богом и верующими.</w:t>
      </w:r>
    </w:p>
    <w:p w:rsidR="00C41491" w:rsidRDefault="00C41491">
      <w:pPr>
        <w:pStyle w:val="a3"/>
        <w:rPr>
          <w:i/>
          <w:iCs/>
        </w:rPr>
      </w:pPr>
      <w:r>
        <w:t xml:space="preserve">В настоящее время церковные институты функционируют по следующим направлениям: </w:t>
      </w:r>
      <w:r>
        <w:rPr>
          <w:i/>
          <w:iCs/>
        </w:rPr>
        <w:t>а) организация религиозной жизни верующих; б) контроль за поведением верующих; в) разработка и совершенствование средств воздействия на сознание верующих;г) внедрение в сознание верующих религиозных взглядов и представлений, чувств и настроений, религиозных ценностных ориентаций;</w:t>
      </w:r>
    </w:p>
    <w:p w:rsidR="00C41491" w:rsidRDefault="00C41491">
      <w:pPr>
        <w:pStyle w:val="a3"/>
        <w:rPr>
          <w:i/>
          <w:iCs/>
        </w:rPr>
      </w:pPr>
      <w:r>
        <w:rPr>
          <w:i/>
          <w:iCs/>
        </w:rPr>
        <w:t>д) осуществление религиозных санкций против лиц, нарушающих религиозные предписания;</w:t>
      </w:r>
    </w:p>
    <w:p w:rsidR="00C41491" w:rsidRDefault="00C41491">
      <w:pPr>
        <w:pStyle w:val="a3"/>
        <w:rPr>
          <w:i/>
          <w:iCs/>
        </w:rPr>
      </w:pPr>
      <w:r>
        <w:rPr>
          <w:i/>
          <w:iCs/>
        </w:rPr>
        <w:t>е) поддержание связей с иными религиозными объединениями;</w:t>
      </w:r>
    </w:p>
    <w:p w:rsidR="00C41491" w:rsidRDefault="00C41491">
      <w:pPr>
        <w:pStyle w:val="a3"/>
        <w:rPr>
          <w:i/>
          <w:iCs/>
        </w:rPr>
      </w:pPr>
      <w:r>
        <w:rPr>
          <w:i/>
          <w:iCs/>
        </w:rPr>
        <w:t>ж) защита своего вероучения и культа от различных форм критики со стороны его противников.</w:t>
      </w:r>
    </w:p>
    <w:p w:rsidR="00C41491" w:rsidRDefault="00C41491">
      <w:pPr>
        <w:pStyle w:val="a3"/>
      </w:pPr>
      <w:r>
        <w:t>Для осуществления этих подобных функций религиозные организации располагают определенными учреждениями и средствами, а также санкциями, регламентированными церковными правилами и постановлениями.</w:t>
      </w:r>
    </w:p>
    <w:p w:rsidR="00C41491" w:rsidRDefault="00C41491">
      <w:pPr>
        <w:pStyle w:val="a3"/>
      </w:pPr>
      <w:r>
        <w:t>Для практики религиозных организаций на современном этапе характерна тенденция расширять свои функции за счет внерелигиозной деятельности. При этом внешне - это внерелигиозные формы, но, как правило, они наполняются религиозным содержанием и преследуют цель постепенно вовлечь человека в орбиту религиозного влияния либо усилить свое влияние на верующего человека.</w:t>
      </w:r>
    </w:p>
    <w:p w:rsidR="00C41491" w:rsidRDefault="00C41491">
      <w:pPr>
        <w:pStyle w:val="a3"/>
      </w:pPr>
      <w:r>
        <w:t xml:space="preserve">                                                  ОСНОВНЫЕ ФУНКЦИИ РЕЛИГИИ</w:t>
      </w:r>
    </w:p>
    <w:p w:rsidR="00C41491" w:rsidRDefault="00C41491">
      <w:pPr>
        <w:pStyle w:val="a3"/>
      </w:pPr>
      <w:r>
        <w:t>Прежде чем рассматривать основные функции религии, необходимо дать определение этого понятия. В настоящее время в отечественной религиоведческой и научно-атеистической литературе под "функциями религии" понимается характер и направление ее воздействия на общество в целом и на отдельные его элементы.</w:t>
      </w:r>
    </w:p>
    <w:p w:rsidR="00C41491" w:rsidRDefault="00C41491">
      <w:pPr>
        <w:pStyle w:val="a3"/>
      </w:pPr>
      <w:r>
        <w:t>1. Мировоззренческая функция. Религия включает определенное миропонимание (объяснение мира, места в нем человека, сущности природы и т.д.), мирочувствование (эмоциональное отражение внешнего мира, самочувствование человека), оценку мира, мироотношение. Религиозное мировоззрение реализуется в поведении и взаимоотношениях верующих, в структуре религиозных организаций.</w:t>
      </w:r>
    </w:p>
    <w:p w:rsidR="00C41491" w:rsidRDefault="00C41491">
      <w:pPr>
        <w:pStyle w:val="a3"/>
      </w:pPr>
      <w:r>
        <w:t>Своеобразие религиозного мировоззрения состоит в том, что оно отражает действительность сквозь призму веры в сверхъестественный абсолют - Бога, получающего разные наименования в зависимости от религиозной конфессиональности.</w:t>
      </w:r>
    </w:p>
    <w:p w:rsidR="00C41491" w:rsidRDefault="00C41491">
      <w:pPr>
        <w:pStyle w:val="a3"/>
      </w:pPr>
      <w:r>
        <w:t>2. Иллюзорно-компенсаторная функция. Смысл данной функции заключается в том, что религия иллюзорно восполняет практическое бессилие человека, его неспособность сознательно противостоять природным и социальным процессам, а также управлять различными отношениями в человеческом бытии. В этом случае религия в некоторой мере отвлекает людей от реальности и, создавая определенные иллюзии в сознании индивида, облегчает его страдания, поддерживая в человеке потребность в отвлечении от действительности и тех больных проблем, которыми наполнена его жизнь. Важным свойством этой функции является ее психологическое воздействие, которым снимается стрессовое состояние.</w:t>
      </w:r>
    </w:p>
    <w:p w:rsidR="00C41491" w:rsidRDefault="00C41491">
      <w:pPr>
        <w:pStyle w:val="a3"/>
      </w:pPr>
      <w:r>
        <w:t>3. Коммуникативная функция. Религия выступает средством общения людей в рамках определенных религиозных организаций, отдельных групп. Общение осуществляется прежде всего в культовой деятельности. Богослужение в храме, в молитвенном доме, участие в таинствах, общественная молитва рассматриваются как главное средство общения и единения верующих с Богом и друг с другом. Кроме того, храм или иное молитвенное помещение нередко являются единственным местом, где жители определенного населенного пункта могут собираться вместе, не только ради религиозного, но даже и обыденных встреч. Внекультовая деятельность также обеспечивает общение людей.</w:t>
      </w:r>
    </w:p>
    <w:p w:rsidR="00C41491" w:rsidRDefault="00C41491">
      <w:pPr>
        <w:pStyle w:val="a3"/>
      </w:pPr>
      <w:r>
        <w:t>4. Интегрирующая функция. Религия может выступать в роли фактора интеграции отдельных групп граждан, а также общества в целом, укрепляющего и поддерживающего существующую систему социальных отношений. Регламентируя поведение и деятельность индивидов, объединяя их мысли, чувства, стремления, направляя усилия социальных групп и институтов, религия способствует стабильности данного общества. Сплачивая единоверцев и "вооружая" их своими идеями, религия оказывает содействие консолидации всех, кто придерживается этих взглядов.</w:t>
      </w:r>
    </w:p>
    <w:p w:rsidR="00C41491" w:rsidRDefault="00C41491">
      <w:pPr>
        <w:pStyle w:val="a3"/>
      </w:pPr>
      <w:r>
        <w:t>5. Регулятивная функция. Религиозные идеи, взгляды, представления, ценностные установки, стереотипы поведения, культовая деятельность и религиозные объединения выступают регуляторами поведения приверженцев данной веры. Будучи нормативной системой и основой общественно санкционированных способов поведения, религия определенным образом упорядочивает помыслы, стремления людей, их деятельность.</w:t>
      </w:r>
    </w:p>
    <w:p w:rsidR="00C41491" w:rsidRDefault="00C41491">
      <w:pPr>
        <w:pStyle w:val="a3"/>
      </w:pPr>
      <w:r>
        <w:t xml:space="preserve">Кроме основных функций, религия в разное время выполняла и выполняет нерелигиозные функции, определяемые той конкретной историко-социальной обстановкой, в которой живет и функционирует данное религиозное объединение. Можно выделить, в первую очередь, следующие </w:t>
      </w:r>
      <w:r>
        <w:rPr>
          <w:i/>
          <w:iCs/>
        </w:rPr>
        <w:t>“нерелигиозные функции:</w:t>
      </w:r>
      <w:r>
        <w:t xml:space="preserve"> политическая, экономическая, воспитательная, культурно-просветительская и т.п.</w:t>
      </w:r>
    </w:p>
    <w:p w:rsidR="00C41491" w:rsidRDefault="00C41491">
      <w:pPr>
        <w:pStyle w:val="a3"/>
      </w:pPr>
      <w:r>
        <w:t>Названные функции религии осуществляются не изолированно, а в комплексе и проявляются как в обществе в целом, так и на уровне социальных групп и отдельных личностей.</w:t>
      </w:r>
    </w:p>
    <w:p w:rsidR="00C41491" w:rsidRDefault="00C41491">
      <w:pPr>
        <w:pStyle w:val="a3"/>
      </w:pPr>
      <w:r>
        <w:t>Место и социальное пространство функций религии меняются в зависимости от общественных условий и, в первую очередь, от уровня развития культуры народа на каждом этапе исторического развития.</w:t>
      </w:r>
    </w:p>
    <w:p w:rsidR="00C41491" w:rsidRDefault="00C41491">
      <w:pPr>
        <w:pStyle w:val="a3"/>
      </w:pPr>
    </w:p>
    <w:p w:rsidR="00C41491" w:rsidRDefault="00C41491">
      <w:pPr>
        <w:pStyle w:val="a3"/>
        <w:rPr>
          <w:b/>
          <w:bCs/>
          <w:sz w:val="28"/>
          <w:szCs w:val="28"/>
        </w:rPr>
      </w:pPr>
      <w:r>
        <w:rPr>
          <w:b/>
          <w:bCs/>
        </w:rPr>
        <w:t xml:space="preserve">                                        </w:t>
      </w:r>
      <w:r>
        <w:rPr>
          <w:b/>
          <w:bCs/>
          <w:sz w:val="28"/>
          <w:szCs w:val="28"/>
        </w:rPr>
        <w:t>Религиозные организации современности</w:t>
      </w:r>
    </w:p>
    <w:p w:rsidR="00C41491" w:rsidRDefault="00C41491">
      <w:pPr>
        <w:pStyle w:val="a3"/>
        <w:rPr>
          <w:b/>
          <w:bCs/>
        </w:rPr>
      </w:pPr>
      <w:r>
        <w:t xml:space="preserve">                                                 </w:t>
      </w:r>
      <w:r>
        <w:rPr>
          <w:b/>
          <w:bCs/>
        </w:rPr>
        <w:t xml:space="preserve">Церковь адвентистов седьмого дня </w:t>
      </w:r>
    </w:p>
    <w:p w:rsidR="00C41491" w:rsidRDefault="00C41491">
      <w:pPr>
        <w:pStyle w:val="a3"/>
      </w:pPr>
      <w:r>
        <w:t xml:space="preserve">Адвентисты (от латинского adventus - пришествие) - так называют себя последователи христианского течения, возникшего в недрах протестантизма в первой половине Х1Х века в США. Его основатель Уильям Миллер в обширном трактате, опирающемся на "пророческие" книги Библии обосновал свои сроки второго пришествия Христа. Ближний прогноз основателя вероучения не подтвердился, однако это не сказалось на существовании новой Церкви, но привело к многочисленным расколам в ее среде. Наиболее крупная структура, которая выделилась из ее состава - Адвентисты Седьмого Дня. В основе их учения лежит вера в близкое второе пришествие, страшный суд,1000-летнее царство Христа для праведников. Вся история человечества рассматривается богословием этой Церкви как извечная борьба Христа с Сатаной, которая обязательно закончится гибелью "сатанинского" воинства. Единственный путь к спасению - принятие адвентистской веры. Приверженцы этого учения не признают бессмертия души, так как она будто бы умирает вместе с телом, чтобы воскреснуть лишь в день пришествия Христа. Земная жизнь - только подготовка к этому дню. Обязательным для адвентистов является соблюдение библейских заповедей, особенно четвертой, требующей "соблюдать субботу", а также внесение в пользу Церкви "десятины" - десятой части своих доходов. </w:t>
      </w:r>
      <w:r>
        <w:br/>
        <w:t>   Религиозные праздники Церкви Адвентистов Седьмого Дня в 1996 году: наиболее чтимыми праздниками считаются субботние</w:t>
      </w:r>
    </w:p>
    <w:p w:rsidR="00C41491" w:rsidRDefault="00C41491">
      <w:pPr>
        <w:pStyle w:val="a3"/>
        <w:jc w:val="center"/>
        <w:rPr>
          <w:b/>
          <w:bCs/>
        </w:rPr>
      </w:pPr>
      <w:r>
        <w:rPr>
          <w:b/>
          <w:bCs/>
        </w:rPr>
        <w:t>Англиканская церковь</w:t>
      </w:r>
    </w:p>
    <w:p w:rsidR="00C41491" w:rsidRDefault="00C41491">
      <w:pPr>
        <w:pStyle w:val="a3"/>
      </w:pPr>
      <w:r>
        <w:t xml:space="preserve">Это государственная Церковь Англии. Возникла она в период Ре- </w:t>
      </w:r>
      <w:r>
        <w:br/>
        <w:t>формации в ХУ1 веке. Вероучение сочетает католический догмат о спасающей силе Церкви с протестантским учением о спасении личной верой. По внешним признакам Англиканская церковь ближе других протестантских церквей к католицизму, во многом сохраняя его обрядовую сторону, однако полностью самостоятельна. Возглавляет ее английский король, назначающий епископов, в том числе и примаса церкви.</w:t>
      </w:r>
    </w:p>
    <w:p w:rsidR="00C41491" w:rsidRDefault="00C41491">
      <w:pPr>
        <w:pStyle w:val="a3"/>
        <w:rPr>
          <w:b/>
          <w:bCs/>
        </w:rPr>
      </w:pPr>
      <w:r>
        <w:rPr>
          <w:b/>
          <w:bCs/>
        </w:rPr>
        <w:t xml:space="preserve">                                                                      Армия спасения</w:t>
      </w:r>
    </w:p>
    <w:p w:rsidR="00C41491" w:rsidRDefault="00C41491">
      <w:pPr>
        <w:pStyle w:val="a3"/>
      </w:pPr>
      <w:r>
        <w:t>Во второй половине прошлого века в Лондоне организовалось движение за нравственное возрождение общества. Его основал и возглавил методистский проповедник У.Бутс. Движение получило название "Христианская миссия", а затем, в 1878 году переименовано в "Армию спасения". Во многом е структуры "военизированы" - там есть свои "генералы", "офицеры" и "солдаты", отделения и филиалы называются "дивизиями", "армиями", "корпусами" и "форпостами". Эта религиозно-филантропическая организация по началу превратилась впоследствии в обычную религиозную, где ,однако, благотворительной деятельности уделяется очень большое внимание. Возникнув на почве методизма, Армия спасения разделяет основные его положения в вероучении и в особенности - учение о спасении.</w:t>
      </w:r>
    </w:p>
    <w:p w:rsidR="00C41491" w:rsidRDefault="00C41491">
      <w:pPr>
        <w:pStyle w:val="a3"/>
        <w:jc w:val="center"/>
        <w:rPr>
          <w:b/>
          <w:bCs/>
        </w:rPr>
      </w:pPr>
      <w:r>
        <w:rPr>
          <w:b/>
          <w:bCs/>
        </w:rPr>
        <w:t>Армянская апостольская церковь</w:t>
      </w:r>
    </w:p>
    <w:p w:rsidR="00C41491" w:rsidRDefault="00C41491">
      <w:pPr>
        <w:pStyle w:val="a3"/>
      </w:pPr>
      <w:r>
        <w:t>Армянская Апостольская Церковь - одна из самых древних Восточных христианских Церквей, которая образовалась как самостоятельна национальная Церковь в 1У веке и сохранила свою духовную самобытность до наших дней.</w:t>
      </w:r>
    </w:p>
    <w:p w:rsidR="00C41491" w:rsidRDefault="00C41491">
      <w:pPr>
        <w:pStyle w:val="a3"/>
      </w:pPr>
      <w:r>
        <w:t xml:space="preserve">В своем вероисповедании Армянская Церковь основывается на Священном Писании и Священном Предании, постановлениях трех первых Вселенских соборов. Она принадлежит к наиболее близкой Православию семье Древних Восточных Церквей. Во главе Армянской Церкви стоит Верховный Патриарх и Католикос. высшим органом Церкви является Национально-церковный Собор, который и избрал 4 апреля 1995 года 131 Патриарха и Католикоса всех армян Гарегина 1. </w:t>
      </w:r>
      <w:r>
        <w:br/>
        <w:t>Праздники Армянской Церкви: Рождество и Крещение Господне - 19 января; Бун Барекендан - 25 февраля (истинная масленица); Цахказарт - 7 апреля (Вербное воскресенье); Аветум - 20 апрел (Благовещение); Затик - 23 апреля (Пасха); Общенациональный День поминовения 24 апреля; Амбарцум - 23 мая (Вознесение Господне); Окегалуст - 2 июня (День Святой Троицы ); Праздник Кафедрального собора святого Эчмиадзина - 16 июня (Условная дата основания 301-303 годы); Вартавар - 21 июля (Преображение); Верапохумн - 25 августа (Успение Пресвятой Богородицы); Хачверац - 29 сентября (Воздвижение Животворящего Креста Господня).</w:t>
      </w:r>
    </w:p>
    <w:p w:rsidR="00C41491" w:rsidRDefault="00C41491">
      <w:pPr>
        <w:pStyle w:val="a3"/>
        <w:jc w:val="center"/>
      </w:pPr>
      <w:r>
        <w:rPr>
          <w:b/>
          <w:bCs/>
        </w:rPr>
        <w:t>Апостольская кафолическая ассирийская церковь</w:t>
      </w:r>
    </w:p>
    <w:p w:rsidR="00C41491" w:rsidRDefault="00C41491">
      <w:pPr>
        <w:pStyle w:val="a3"/>
      </w:pPr>
      <w:r>
        <w:t xml:space="preserve">Современные ассирийцы (самоназвание -сураи, называют их - айсоры, арамеи, халдеи) - далекие потомки древней Ассирии, находившейся на территории современного Северного Ирака. </w:t>
      </w:r>
      <w:r>
        <w:br/>
        <w:t xml:space="preserve">Ассирийская Церковь - национальная христианская Церковь ассирийцев, зародившаяся в первые века христианства в Персии и сформировавшаяся в У веке. Вероучение - несторианское, содержащее взгляды константинопольского патриарха Нестория, осужденные Церковью как ересь на Четвертом Вселенском соборе в 431 году. В 484 г. учение восточных окраин Византии было официально принято Персидской Церковью. В литературе она стала называться Сиро-персидской и несторианской. </w:t>
      </w:r>
      <w:r>
        <w:br/>
        <w:t xml:space="preserve">Великие гонения претерпела эта церковь. С целью самосохранения она была вынуждена даже вступать в союз с другими христианскими церквами, в том числе и с Римско-католической Церковью, уния с которой была заключена в ХУ1 веке. Искали защиты ассирийцы и у России. </w:t>
      </w:r>
      <w:r>
        <w:br/>
        <w:t>В настоящее время в мире существуют несколько ассирийских церквей. Московская община Ассирийской Церкви входит в юрисдикцию митрополита Ирака и Багдада.</w:t>
      </w:r>
    </w:p>
    <w:p w:rsidR="00C41491" w:rsidRDefault="00C41491">
      <w:pPr>
        <w:pStyle w:val="a3"/>
        <w:rPr>
          <w:b/>
          <w:bCs/>
        </w:rPr>
      </w:pPr>
      <w:r>
        <w:t xml:space="preserve">                                                                   </w:t>
      </w:r>
      <w:r>
        <w:rPr>
          <w:b/>
          <w:bCs/>
        </w:rPr>
        <w:t>Бахаи</w:t>
      </w:r>
    </w:p>
    <w:p w:rsidR="00C41491" w:rsidRDefault="00C41491">
      <w:pPr>
        <w:pStyle w:val="a3"/>
      </w:pPr>
      <w:r>
        <w:t>Вера Бахаи была основана Мирзой Хусейном Али (1817-1892 г.г), известным как Баха-Улла - "Слава Божия". Происхождение Веры Бахаи тесно связано с Верой Баби, основанной в Персии в 1844 году Мирзой Али-Мохаммедом, известным как Баб или "Врата". Баб объявил, что он является не только основателем независимой религии, но и предвестником нового и гораздо более великого пророка или посланника Божия, который откроет эру мира для всего человечества. В 1863 году Баха-Улла возгласил, что он и есть тот, о ком пророчествовал Баб. Основными постулатами Веры Бахаи являются единство Бога, единство религии и единство человека. Основные положения, провозглашенные Баха-Уллой, утверждают, религиозная истина не абсолютна, а относительна, что Божественное откровение есть процесс непрерывный и развивающийся, что все великие религии мира божественны по своему происхождению, что их учения представляют собой последовательные стадии духовной эволюции человеческого общества.</w:t>
      </w:r>
    </w:p>
    <w:p w:rsidR="00C41491" w:rsidRDefault="00C41491">
      <w:pPr>
        <w:pStyle w:val="a3"/>
      </w:pPr>
      <w:r>
        <w:rPr>
          <w:b/>
          <w:bCs/>
        </w:rPr>
        <w:t xml:space="preserve">                                                         Буддийская религия</w:t>
      </w:r>
    </w:p>
    <w:p w:rsidR="00C41491" w:rsidRDefault="00C41491">
      <w:pPr>
        <w:pStyle w:val="a3"/>
      </w:pPr>
      <w:r>
        <w:t>Два монаха, глядя на развевающийся флаг спорили. Один говорил: "Движется материал". Другой возражал: "Движется ветер". Спросили у настоятеля. Тот сказал: "Движется ваше сознание"(из жизни одного монастыря).</w:t>
      </w:r>
    </w:p>
    <w:p w:rsidR="00C41491" w:rsidRDefault="00C41491">
      <w:pPr>
        <w:pStyle w:val="a3"/>
      </w:pPr>
      <w:r>
        <w:t>Буддийская религия (Буддизм) - одна из трех мировых религий, зародилась в 1 тысячелетии до н.э. и распространилась впоследствии во многих регионах мира. Будда Шакьямуни - это человек, живший в Индии примерно 2500 лет тому назад. Он родился в царской семье и первый период своей жизни, до двадцати девяти лет, был княжичем. Внезапное столкновение с реальной жизнью, с примерами старости, болезни и смерти заставило его отказаться от царского образа жизни и избрать стезю аскета-йогина, последователя системы Санкхья, одной из первых религиозно-философских систем древней Индии.   После того, как Будда достиг Всецелого Пробуждения, Буддовости, в местечке, ныне известном как Бодхгайя, Он стал давать Учения.   Слово «Буддизм» придумано для того, чтобы отличить его от различных видов других учений. В культурах же, которые мы называем буддийскими, не существует такого термина. На тибетском это называется «ЧЁ», на санскрите «Дхарма» и обозначает "Вещи Как Они Есть". А Будда - это некто, показывающий вневременную правду вещей.    Цель Его учений (по тибетски «Санг-гье») - состояние, в котором отсутствует смущение или беспокойство, в котором никакое препятствие снова не затемняет ясную сущность ума. Это такое состояние, в котором все совершенные качества сознания, такие как сила, радость, сочувствие, всеведение - полностью реализованы.    Суть учений Будды заключается в том, что каждый человек обладает огромным внутренним потенциалом и может в полной мере его раскрыть.    Методом для достижения этого является медитация. Состояние медитации может быть достигнуто успокоением и концентрацией ума.    "Канджур", непосредственные слова Будды, состоит из 108 томов, содержащих 84000 различных поучений.    Многие выдающиеся ученые Индии и Тибета принимали участие в распространении буддизма в Тибете и переводе текстов с санскрита на тибетский.    Со временем в Тибете появились различные направления (или школы) буддизма, такие как Нйингма, Кагью, Сакья, Кадампа (позднее реформированная в школу Гелуг). Несмотря на некоторые традиционные методические различия все они придерживаются одного и того же учения.    В последнее время буддизм получил широкое распространение на Западе, а также продолжил многовековую историю своего существования в России. В настоящее время по всему миру функционируют центры каждой из вышеперечисленных школ, предоставляющие людям необходимую информацию и методы.</w:t>
      </w:r>
    </w:p>
    <w:p w:rsidR="00C41491" w:rsidRDefault="00C41491">
      <w:pPr>
        <w:pStyle w:val="a3"/>
      </w:pPr>
      <w:r>
        <w:rPr>
          <w:b/>
          <w:bCs/>
        </w:rPr>
        <w:t xml:space="preserve">                                                Харизматическая церковь</w:t>
      </w:r>
      <w:r>
        <w:t xml:space="preserve"> </w:t>
      </w:r>
    </w:p>
    <w:p w:rsidR="00C41491" w:rsidRDefault="00C41491">
      <w:pPr>
        <w:pStyle w:val="a3"/>
      </w:pPr>
      <w:r>
        <w:t>Харизма - слово греческое (charisma) и означает благодать. Верующие этого направления стремятся получить в своей религиозной жизни от Духа Святого в качестве постоянного средства служения Богу особые духовные дары - харизмы. Это религиозное направление является одной из ветвей Церкви Христиан Веры Евангельской-Пятидесятников. Она отмечает те же праздники, что и основная Церковь.</w:t>
      </w:r>
    </w:p>
    <w:p w:rsidR="00C41491" w:rsidRDefault="00C41491">
      <w:pPr>
        <w:pStyle w:val="a3"/>
      </w:pPr>
      <w:r>
        <w:t xml:space="preserve">                                                                   </w:t>
      </w:r>
      <w:r>
        <w:rPr>
          <w:b/>
          <w:bCs/>
        </w:rPr>
        <w:t>Даосизм</w:t>
      </w:r>
    </w:p>
    <w:p w:rsidR="00C41491" w:rsidRDefault="00C41491">
      <w:pPr>
        <w:pStyle w:val="a3"/>
      </w:pPr>
      <w:r>
        <w:t>Даосизм - философское течение в Древнем Китае, возникшее в 3-4 веках до н. э., на основе которого чуть позже ( во 2 веке н. э. ) начинает складываться религия, получившая то же название. Принципы учения Даосизма изложены в книге "Дао дэ цзин", авторство которой приписывается мыслителю древности Лао-цзы. В Даосизме естественные процессы получают мистическое толкование, постепенно складывается божественный пантеон, возглавляемый троицей - Шан ди (Яшмовый владыка), Лао-цзы и творец мира Пань гу. Религиозна организация строится по иерархическому принципу, важную роль в ней играют жрецы и монахи. Даосизм характеризуется эклетичным соединением элементов буддизма, конфуцианства, бытовых суеверий и мистических представлений. В настоящее время Даосизм разделен на множество течений.</w:t>
      </w:r>
    </w:p>
    <w:p w:rsidR="00C41491" w:rsidRDefault="00C41491">
      <w:pPr>
        <w:pStyle w:val="a3"/>
      </w:pPr>
      <w:r>
        <w:rPr>
          <w:b/>
          <w:bCs/>
        </w:rPr>
        <w:t xml:space="preserve">                                                       Единоверческая церковь</w:t>
      </w:r>
      <w:r>
        <w:t xml:space="preserve"> </w:t>
      </w:r>
    </w:p>
    <w:p w:rsidR="00C41491" w:rsidRDefault="00C41491">
      <w:pPr>
        <w:pStyle w:val="a3"/>
      </w:pPr>
      <w:r>
        <w:t xml:space="preserve">Одно из течений старообрядчества, сформировавшееся в 1800 году. Священнослужителей в общины этого течения "ставят" архиереи Русской Православной Церкви, хоть службу в церквах совершают по своим правилам. </w:t>
      </w:r>
    </w:p>
    <w:p w:rsidR="00C41491" w:rsidRDefault="00C41491">
      <w:pPr>
        <w:pStyle w:val="a3"/>
      </w:pPr>
      <w:r>
        <w:rPr>
          <w:b/>
          <w:bCs/>
        </w:rPr>
        <w:t xml:space="preserve">                                                       Евангелическая церковь</w:t>
      </w:r>
      <w:r>
        <w:t xml:space="preserve"> </w:t>
      </w:r>
    </w:p>
    <w:p w:rsidR="00C41491" w:rsidRDefault="00C41491">
      <w:pPr>
        <w:pStyle w:val="a3"/>
      </w:pPr>
      <w:r>
        <w:t>Одно из названий Лютеранских церквей; также называют себя и некоторые протестантские церкви, основу вероучения которых составляет лютеранство, а главными задачами они видят в евангелизации и миссионерской деятельности.</w:t>
      </w:r>
    </w:p>
    <w:p w:rsidR="00C41491" w:rsidRDefault="00C41491">
      <w:pPr>
        <w:pStyle w:val="a3"/>
      </w:pPr>
      <w:r>
        <w:rPr>
          <w:b/>
          <w:bCs/>
        </w:rPr>
        <w:t xml:space="preserve">                                             Церковь Евангельских христиан</w:t>
      </w:r>
      <w:r>
        <w:t xml:space="preserve"> </w:t>
      </w:r>
    </w:p>
    <w:p w:rsidR="00C41491" w:rsidRDefault="00C41491">
      <w:pPr>
        <w:pStyle w:val="a3"/>
      </w:pPr>
      <w:r>
        <w:t>Евангелисты - одно из течений в протестантизме, близкое баптизму. Вероучение, в отличие от баптистов, основывается на Евангелиях (отсюда и название).Евангелисты считают, что спасение уже случилось, все уверовавшие во Христа спасены без всякого содействия самого человека, а лишь благодаря вере в искупительную жертву Христа. В России эта Церковь получила распространение со второй половины Х1Х века. Долгие годы они не существовали как самостоятельна структура, объединившись с баптистами, лишь в последнее время объявили себя самостоятельной Церковью.</w:t>
      </w:r>
      <w:r>
        <w:br/>
        <w:t xml:space="preserve">                                    </w:t>
      </w:r>
      <w:r>
        <w:rPr>
          <w:b/>
          <w:bCs/>
        </w:rPr>
        <w:t>Церковь Евангельских христиан баптистов</w:t>
      </w:r>
      <w:r>
        <w:t xml:space="preserve"> </w:t>
      </w:r>
    </w:p>
    <w:p w:rsidR="00C41491" w:rsidRDefault="00C41491">
      <w:pPr>
        <w:pStyle w:val="a3"/>
      </w:pPr>
      <w:r>
        <w:t>Баптизм (от греческого baptizo, погружаю в воду) - одно из крупнейших направлений протестантизма. Возник в начале ХУ11 века .Его основатели - бежавшие в Голландию англичане, преследуемые Англиканской Церковью. В вероучении заметно сильное влияние менонитов, от которых новая Церковь заимствовала обряд водного крещения взрослых. Идеология первоначального баптизма отражала стремление к свободе, веротерпимости, отделению Церкви от государства. Единственным источником вероучения Баптизм считает Библию, провозглашает личное спасение верой в искупительной жертве Иисуса Христа и "избрание "верующих Богом к спасению; исповедует принцип "всеобщего священства ", отрицает духовенство как посредника между людьми и Богом, не признает святых мощей, икон, крестного знамения монашества, церковных таинств. Общины баптистов управляются выборными пресвитерами и советами.   Первые баптисты появились в России в 60-е годы Х1Х века.</w:t>
      </w:r>
    </w:p>
    <w:p w:rsidR="00C41491" w:rsidRDefault="00C41491">
      <w:pPr>
        <w:pStyle w:val="a3"/>
      </w:pPr>
      <w:r>
        <w:rPr>
          <w:b/>
          <w:bCs/>
        </w:rPr>
        <w:t xml:space="preserve">                                                              Свидетели Иеговы</w:t>
      </w:r>
      <w:r>
        <w:t xml:space="preserve"> </w:t>
      </w:r>
    </w:p>
    <w:p w:rsidR="00C41491" w:rsidRDefault="00C41491">
      <w:pPr>
        <w:pStyle w:val="a3"/>
      </w:pPr>
      <w:r>
        <w:t>Это христианское религиозное направление возникло во второй половине прошлого века в США. Основателем его стал Ч.Рассел, предвещавший непосредственную близость прихода Христа и гибели "нечестивых", за исключением приверженцев нового вероучения в последней битве Христа и Сатаны.</w:t>
      </w:r>
      <w:r>
        <w:br/>
        <w:t>Для этой организации характерно отрицание веры в загробную жизнь, в божественную сущность Иисуса Христа, который, по вероучению, всего лишь "прославленная духовная личность", выполняющая волю Бога Иеговы. Главный центр этого религиозного направления находится в городе Бруклине (США).</w:t>
      </w:r>
    </w:p>
    <w:p w:rsidR="00C41491" w:rsidRDefault="00C41491">
      <w:pPr>
        <w:pStyle w:val="a3"/>
      </w:pPr>
      <w:r>
        <w:rPr>
          <w:b/>
          <w:bCs/>
        </w:rPr>
        <w:t xml:space="preserve">                                                 Истинно-православная церковь</w:t>
      </w:r>
      <w:r>
        <w:t xml:space="preserve"> </w:t>
      </w:r>
    </w:p>
    <w:p w:rsidR="00C41491" w:rsidRDefault="00C41491">
      <w:pPr>
        <w:pStyle w:val="a3"/>
      </w:pPr>
      <w:r>
        <w:t>В 1927 году часть архиереев Русской Православной Церкви, не согласившись с Декларацией митрополита Сергия, откололась от основной церкви и в 1928 году создала свою, "катакомбную", Церковь. Она вышла в последние годы на территории России из "подполья", однако не выступает как единая Церковь. Российские (и Московские) общины ее входят в различную юрисдикцию; часть же общин остается независимой</w:t>
      </w:r>
    </w:p>
    <w:p w:rsidR="00C41491" w:rsidRDefault="00C41491">
      <w:pPr>
        <w:pStyle w:val="a3"/>
      </w:pPr>
      <w:r>
        <w:rPr>
          <w:b/>
          <w:bCs/>
        </w:rPr>
        <w:t xml:space="preserve">                                                             Иудейская религия</w:t>
      </w:r>
      <w:r>
        <w:t xml:space="preserve"> </w:t>
      </w:r>
    </w:p>
    <w:p w:rsidR="00C41491" w:rsidRDefault="00C41491">
      <w:pPr>
        <w:pStyle w:val="a3"/>
      </w:pPr>
      <w:r>
        <w:t xml:space="preserve">Иудейская религия (Иудаизм) - одна из древнейших мировых религий. Она распространена главным образом, среди евреев. Культ Иудаизма нашел отражение в Пятикнижии Моисея (Торе) и содержит веру в единого Бога (Яхве), "богоизбранности" народа Израиля, о будущем приходе спасителя народа - мессии. "Пятикнижие Моисея" используется и в христианстве - первые пять книг Библии. Позже складывается и Библия - свод иудейских святых книг, состоящая по еврейским канонам из 24 книг (в христианстве -"Ветхий Завет"). Наконец к Х1Х веку на основе богословских толкований Торы закончилось составление Толмуда- второго по значению после Библии источника иудейского вероучения. В Толмуде нашли отражения вера в загробный мир, посмертное воздаяние, изложены ангелологи и демонология, закреплена система религиозной обрядности, состоящей из 613 предписаний. </w:t>
      </w:r>
      <w:r>
        <w:br/>
        <w:t xml:space="preserve">Наибольшее распространение в России и Москве получил так называемый ортодоксальный иудаизм. В его рамках появился в ХУ111 веке мистическое течение хасидизм. К настоящему времени действует в Москве только одна синагога Любавических хасидов. Хасиды создали в Москве две иешивы (духовные учебные заведения). Действует в городе и община прогрессивного иудаизма, одного из течений реформированного иудаизма. Во главе общины стоит служитель культа - раввин. </w:t>
      </w:r>
      <w:r>
        <w:br/>
        <w:t>Основные праздники в 1996 году: Пурим (праздник, установленный в честь спасения Богом еврейского народа от геноцида в Персидском царстве за 900 лет до новой эры) - 4-5 марта; Пэсах (празднуется "исход"евреев из египетского плена в ХУ1 веке до навой эры) - 3-4 апреля; Шовуэс (праздник памяти дарования еврейскому народу Богом через Моисея "Закона", т. е. десяти заповедей, спустя семь недель после исхода, записанных, как известно, на скрижалях); Рош ха-Шана (Иудейский праздник Нового года по лунному календарю) - 13-14 сентября; Йом-Кипур (Судный день. День прощения Богом прегрешения, совершенных каждым человеком. День взаимного прощения людьми друг друга) - 22-23 сентября; Симхат-Тора (праздник "Веселие Торы"; в этот день завершается годовой цикл храмового чтения Торы и начинается новый цикл чтения) - 6 октября; Ханука (Обновление, празднуется победа евреев в борьбе против Селевкидов во втором веке до новой эры) - 6-13 декабря.</w:t>
      </w:r>
    </w:p>
    <w:p w:rsidR="00C41491" w:rsidRDefault="00C41491">
      <w:pPr>
        <w:pStyle w:val="a3"/>
      </w:pPr>
      <w:r>
        <w:rPr>
          <w:b/>
          <w:bCs/>
        </w:rPr>
        <w:t xml:space="preserve">                                        Православная кафолическая церковь</w:t>
      </w:r>
    </w:p>
    <w:p w:rsidR="00C41491" w:rsidRDefault="00C41491">
      <w:pPr>
        <w:pStyle w:val="a3"/>
      </w:pPr>
      <w:r>
        <w:t>Приходы Православной Кафолической Церкви в Москве появились в 1993 году. Приверженцы и священноначалие этой конфессии считают свою Церковь наиболее древней из православных церквей и имеющую апостольское преемство. Отличия Православной Кафолической Церкви от Русской Православной Церкви заключены не в вероучении и догматах, а лишь в иерархической подчиненности и формах богослужебной деятельности.</w:t>
      </w:r>
    </w:p>
    <w:p w:rsidR="00C41491" w:rsidRDefault="00C41491">
      <w:pPr>
        <w:pStyle w:val="a3"/>
        <w:rPr>
          <w:b/>
          <w:bCs/>
        </w:rPr>
      </w:pPr>
    </w:p>
    <w:p w:rsidR="00C41491" w:rsidRDefault="00C41491">
      <w:pPr>
        <w:pStyle w:val="a3"/>
      </w:pPr>
      <w:r>
        <w:rPr>
          <w:b/>
          <w:bCs/>
        </w:rPr>
        <w:t xml:space="preserve">                                              Сознание кришны - вайшнавы</w:t>
      </w:r>
    </w:p>
    <w:p w:rsidR="00C41491" w:rsidRDefault="00C41491">
      <w:pPr>
        <w:pStyle w:val="a3"/>
      </w:pPr>
      <w:r>
        <w:t xml:space="preserve">Это вероучение возникло на базе одного из направлений Индуизма. Его основатель А.Ч. Бхактиведанте Свами (Шрила Прабхупада) 1896-1977 гг. – индийский бизнесмен - создал свою трактовку индуистского вероучения, опирающуюся на Бхагават-гиту (один из священных текстов Индуизма). Его концепция получила довольно широкое распространение в разных странах. В 1965 году он создает Международное общество Сознания Кришны. Культ этого религиозного течения, называемого Харе-Кришна, строится на признании бессмертности души и многочисленных ее перерождениях. При этом душа стремится к освобождению от телесных земных (кармических) оков к более совершенной форме. Однако, по учению, тело не дает душе совершенствоваться. Для того, чтобы душа при следующем воплощении могла достигнуть более высокого уровня, верующий должен вести праведный образ жизни и соблюдать четыре главных принципа: </w:t>
      </w:r>
      <w:r>
        <w:br/>
        <w:t>1.Отказ от потребления чего-либо, связанного с лишением жизни живого существа;</w:t>
      </w:r>
      <w:r>
        <w:br/>
        <w:t xml:space="preserve">2.Отказ от употребления каких-либо веществ стимулирующего действия - алкоголь, кофе, наркотики, табак и т. п.; </w:t>
      </w:r>
    </w:p>
    <w:p w:rsidR="00C41491" w:rsidRDefault="00C41491">
      <w:pPr>
        <w:pStyle w:val="a3"/>
      </w:pPr>
      <w:r>
        <w:t>3.Половая жизнь осуществляется только для рождения ребенка;</w:t>
      </w:r>
    </w:p>
    <w:p w:rsidR="00C41491" w:rsidRDefault="00C41491">
      <w:pPr>
        <w:pStyle w:val="a3"/>
      </w:pPr>
      <w:r>
        <w:t>4. Отказ от азартных игр.</w:t>
      </w:r>
    </w:p>
    <w:p w:rsidR="00C41491" w:rsidRDefault="00C41491">
      <w:pPr>
        <w:pStyle w:val="a3"/>
      </w:pPr>
      <w:r>
        <w:t xml:space="preserve">Верующий должен регулярно воспевать имена Бога Кришны (мантры), участвовать в богослужениях, неотъемлемой частью которых является употребление прасада (продуктов питания, блюд, специально подготовленных и возложенных на алтарь).Сам же Кришна есть одно из воплощений Бога. </w:t>
      </w:r>
    </w:p>
    <w:p w:rsidR="00C41491" w:rsidRDefault="00C41491">
      <w:pPr>
        <w:pStyle w:val="a3"/>
      </w:pPr>
      <w:r>
        <w:t xml:space="preserve">                                         </w:t>
      </w:r>
      <w:r>
        <w:rPr>
          <w:b/>
          <w:bCs/>
        </w:rPr>
        <w:t>Евангелически-лютеранская церковь</w:t>
      </w:r>
      <w:r>
        <w:t xml:space="preserve"> </w:t>
      </w:r>
    </w:p>
    <w:p w:rsidR="00C41491" w:rsidRDefault="00C41491">
      <w:pPr>
        <w:pStyle w:val="a3"/>
      </w:pPr>
      <w:r>
        <w:t>Вероучение Евангелическо-Лютеранской Церкви (Лютеранство)- одно из разновидностей Протестантизма. Оно сложилось в ХУ1 веке, в эпоху Реформации, усилиями Мартина Лютера и его сподвижников, которые изложили принципы вероучения на основе лютеровских 95 тезисов в нескольких основополагающих книгах - "Аугсбургское исповедание", "Апология Аугсбургского исповедания". Кроме них в священную книгу Лютеран - "Книгу согласия"(1580 г.) вошли "Шмалькальденские статьи", лютеровские "Малый катехизис" и "Большой катехизис", а также "Формула согласия". Лютеране понимают веру как непосредственную связь человека с Богом. Отсюда и учение об "оправдании верой", а не делами. Источник веры только в "Священном Писании"; отвергается "Священное Предание", осуждается монашество, так как не в бегстве от мира, а в мирской своей деятельности должен искать человек пути спасения и служения Богу. Лютеранство сохранило только два таинства - крещение и причащение, богослужение ведется на родном языке прихожан.</w:t>
      </w:r>
    </w:p>
    <w:p w:rsidR="00C41491" w:rsidRDefault="00C41491">
      <w:pPr>
        <w:pStyle w:val="a3"/>
      </w:pPr>
      <w:r>
        <w:rPr>
          <w:b/>
          <w:bCs/>
        </w:rPr>
        <w:t xml:space="preserve">                                                         Менонитская Церковь</w:t>
      </w:r>
      <w:r>
        <w:t xml:space="preserve"> </w:t>
      </w:r>
    </w:p>
    <w:p w:rsidR="00C41491" w:rsidRDefault="00C41491">
      <w:pPr>
        <w:pStyle w:val="a3"/>
      </w:pPr>
      <w:r>
        <w:t>Одна из разновидностей протестантизма, сложившаяся еще в эпоху реформации в Германии после поражения Крестьянской войны 1524-1525 годах. Ее основал голландец Менно Симонс, который призывал к непротивлению, отвергал активную борьбу против зла, существующего в мире.</w:t>
      </w:r>
      <w:r>
        <w:br/>
        <w:t xml:space="preserve">Догматика и обрядность у этого вероучения во многом заимствованы у анабаптистов. </w:t>
      </w:r>
      <w:r>
        <w:br/>
        <w:t>Религиозные организации Менонитской Церкви.</w:t>
      </w:r>
    </w:p>
    <w:p w:rsidR="00C41491" w:rsidRDefault="00C41491">
      <w:pPr>
        <w:pStyle w:val="a3"/>
      </w:pPr>
      <w:r>
        <w:rPr>
          <w:b/>
          <w:bCs/>
        </w:rPr>
        <w:t xml:space="preserve">                                                       Методистская церковь</w:t>
      </w:r>
      <w:r>
        <w:t xml:space="preserve"> </w:t>
      </w:r>
    </w:p>
    <w:p w:rsidR="00C41491" w:rsidRDefault="00C41491">
      <w:pPr>
        <w:pStyle w:val="a3"/>
      </w:pPr>
      <w:r>
        <w:t>Методисты ( так называют приверженцев Методистской Церкви) - последователи одного из протестантских течений христианства, возникшего во второй четверти ХУ111 века в Англиканской Церкви. В 1729 году студенты Оксфордского университета создали кружок, члены которого отличались особым религиозным рвением, упорством и методичностью в изучении Библии ( отсюда и название - Методисты).Постепенно родилась идея реформирования Англиканской Церкви, которая ,однако, не увенчалась успехом. Тогда приверженцы нового течения создали свою строго авторитарную , централизованную и дисциплинированную организацию. Особое внимание ее члены уделяли проповеднической деятельности, сформировали институт так называемых странствующих проповедников, с помощью которых это вероучение довольно быстро и широко распространилось в Англии и ее американских колониях. В основу вероучения Методистской Церкви положен сокращенный англиканский символ веры ;культ сохранил также многие черты культа "матери-церкви"</w:t>
      </w:r>
    </w:p>
    <w:p w:rsidR="00C41491" w:rsidRDefault="00C41491">
      <w:pPr>
        <w:pStyle w:val="a3"/>
      </w:pPr>
      <w:r>
        <w:rPr>
          <w:b/>
          <w:bCs/>
        </w:rPr>
        <w:t xml:space="preserve">                                                                    Молокане</w:t>
      </w:r>
    </w:p>
    <w:p w:rsidR="00C41491" w:rsidRDefault="00C41491">
      <w:pPr>
        <w:pStyle w:val="a3"/>
      </w:pPr>
      <w:r>
        <w:t>Молокане - одна из разновидностей "духовного христианства". Появились приверженцы этого вероучения в 60-х годах 18 века. Свое учение они называют "чистым молоком духовным"; не признают православную церковную иерархию, монашество, иконы, мощи, святых. Библию рассматривают как единственный источник истины, растолковывая ее в этическом смысле и считают ее главным руководством в повседневной общественной и личной жизни. Священнослужителей у молокан нет, их роль исполняют "старцы"- пресвитеры. Религиозный культ сводится к молитве, собраниям, проповедям и пению духовных песен.</w:t>
      </w:r>
    </w:p>
    <w:p w:rsidR="00C41491" w:rsidRDefault="00C41491">
      <w:pPr>
        <w:pStyle w:val="a3"/>
      </w:pPr>
      <w:r>
        <w:rPr>
          <w:b/>
          <w:bCs/>
        </w:rPr>
        <w:t xml:space="preserve">                                                           Церковь Мормонов</w:t>
      </w:r>
      <w:r>
        <w:t xml:space="preserve"> </w:t>
      </w:r>
    </w:p>
    <w:p w:rsidR="00C41491" w:rsidRDefault="00C41491">
      <w:pPr>
        <w:pStyle w:val="a3"/>
      </w:pPr>
      <w:r>
        <w:t>В 1830 году Джозев Смит, еще с детских лет имевший "видения", в результате которых он объявил себя пророком, выпустил книгу ("Книга Мормона"),ставшую "Библией" своих приверженцев, называвших себя "святыми судного дня" или мормонами. Как утверждал основатель новой церкви, он "видел" медную доску с письменами, оставленными последним израильским пророком Мормоном. Перевод завещаний пророка и составил книгу Д.Смита. Вероучение мормонов основано как на "завещании" пророка и тех откровениях, которые он будто бы получал от Бога, то есть элементами христианства, с некоторыми исламскими догматами. Одна из самых отличительных черт этого вероучения, несмотря на его некоторую эклектичность, - ожидание скорого наступления на земле тысячелетнего царства Божия, а также вера в существование кроме единого бога еще и низших богов и духов. Чтобы стать одним из них, учат мормоны, человеческая душа должна освободиться из оков плоти.</w:t>
      </w:r>
    </w:p>
    <w:p w:rsidR="00C41491" w:rsidRDefault="00C41491">
      <w:pPr>
        <w:pStyle w:val="a3"/>
      </w:pPr>
      <w:r>
        <w:t xml:space="preserve">                                                      </w:t>
      </w:r>
      <w:r>
        <w:rPr>
          <w:b/>
          <w:bCs/>
        </w:rPr>
        <w:t>Мусульманская религия</w:t>
      </w:r>
      <w:r>
        <w:t xml:space="preserve"> </w:t>
      </w:r>
    </w:p>
    <w:p w:rsidR="00C41491" w:rsidRDefault="00C41491">
      <w:pPr>
        <w:pStyle w:val="a3"/>
      </w:pPr>
      <w:r>
        <w:t xml:space="preserve">Мусульманская религия (Ислам) - одна из древнейших конфессий России и Москвы и вторая по числу приверженцев (после Русской Православной Церкви). Вероучение Ислама изложено в священной книге мусульман Коране, который был ниспослан Аллахом пророку Мухаммеду через архангела Джабраила. Оно покоится на 7 догматах: вере в единого бога - Аллаха, в ангелов, во все книги божьи, всех посланников Аллаха, в конец света, предопределение, воскресение мертвых. В соответствие с вероучением все сущее в мире создано Аллахом и все явления и события, которые уже произошли и еще произойдут во Вселенной, предопределены им и осуществляются по его воле. Культ Ислама опирается на пять "столпов веры" - исповедание веры, т. е. произнесение формулы "Нет божества кроме Аллаха, и Мухаммед - посланник божий"; ежедневная пятикратная молитва (намаз); пост в месяц рамазан (ураза); обязательная благотворительность (закят); паломничество в Мекку (хаджж).Во главе мусульманской общины стоит имам, назначаемый муфтием - главой Духовного управления. </w:t>
      </w:r>
    </w:p>
    <w:p w:rsidR="00C41491" w:rsidRDefault="00C41491">
      <w:pPr>
        <w:pStyle w:val="a3"/>
      </w:pPr>
      <w:r>
        <w:rPr>
          <w:b/>
          <w:bCs/>
        </w:rPr>
        <w:t xml:space="preserve">                                                         Церковь Объединения</w:t>
      </w:r>
      <w:r>
        <w:t xml:space="preserve"> </w:t>
      </w:r>
    </w:p>
    <w:p w:rsidR="00C41491" w:rsidRDefault="00C41491">
      <w:pPr>
        <w:pStyle w:val="a3"/>
      </w:pPr>
      <w:r>
        <w:t>Эта конфессия имеет и другое наименование: "Ассоциация Святого Духа за объединение мирового христианства ".Центр ее находится в Нью-Йорке. Основал эту Церковь преподобный Сан Мен Мун в 1954 году. Глава и основатель Церкви учит: Бог страдает от трех страшных болезней нашего века - разрушение нравственных устоев молодого поколения и усилении индивидуального и национального эгоцентризма во всем мире; от упадка христианства и отсутствии единства и взаимопонимания между различными религиями мира; от распространения материалистических и атеистических идеологий. Избежать всего этого можно, по Муну, объединив людей вне зависимости от их расовой, национальной и религиозной принадлежности - у люде их небесный Отец - Единый Бог</w:t>
      </w:r>
    </w:p>
    <w:p w:rsidR="00C41491" w:rsidRDefault="00C41491">
      <w:pPr>
        <w:pStyle w:val="a3"/>
      </w:pPr>
      <w:r>
        <w:rPr>
          <w:b/>
          <w:bCs/>
        </w:rPr>
        <w:t xml:space="preserve">                                                         Пресвитерианская церковь</w:t>
      </w:r>
      <w:r>
        <w:t xml:space="preserve"> </w:t>
      </w:r>
    </w:p>
    <w:p w:rsidR="00C41491" w:rsidRDefault="00C41491">
      <w:pPr>
        <w:pStyle w:val="a3"/>
      </w:pPr>
      <w:r>
        <w:t>Слово пресвитериане (так называют себя приверженцы этого вероучения) произошло от греческого presbyteros (старейшина).Церковь - одно из течений в кальвинизме, возникшее в Шотландии и Англии в период Реформации. Основал Церковь Джон Нокс, который выдвинул требования республиканского церковного устройства (в отличии от государственного англиканства)и возврата к первоначальному христианству. Основные принципы Пресвитерианства изложены в "Вестминстерском вероисповеднике"(1648) и выражены в духе ортодоксального кальвинизма с его верой во всеобщую греховность людей и абсолютное предопределение. Культ предельно упрощен; богослужение состоит из проповеди, общей молитвы и пения псалмов. Священников как таковых нет, общины управляются пресвитерами и пасторами, избираемыми из рядовых верующих (мирян).</w:t>
      </w:r>
    </w:p>
    <w:p w:rsidR="00C41491" w:rsidRDefault="00C41491">
      <w:pPr>
        <w:pStyle w:val="a3"/>
      </w:pPr>
      <w:r>
        <w:rPr>
          <w:b/>
          <w:bCs/>
        </w:rPr>
        <w:t xml:space="preserve">                                                                         Квакеры</w:t>
      </w:r>
      <w:r>
        <w:t xml:space="preserve"> </w:t>
      </w:r>
    </w:p>
    <w:p w:rsidR="00C41491" w:rsidRDefault="00C41491">
      <w:pPr>
        <w:pStyle w:val="a3"/>
      </w:pPr>
      <w:r>
        <w:t>Как известно, Г.Фокс основал в Англии Общество друзей "внутреннего света". Вскоре, в 40-х годах семнадцатого века к нему примкнули многие баптистские группы и видные религиозные деятели. Членов этого образования стали называть квакерами (трясущимися).Основу их вероучения составляют представления о том, что бог заключен в сердцах людей, истину следует искать во "внутреннем свете", озаряющем человека и свидетельствующим о присутствии в нем божественного начала. Это может произойти с каждым человеком независимо от его расы или социального положения. Озарение "внутренним светом" означает одновременную победу над грехом и силами мрака. Квакеры отвергают внешнюю обрядность и церковную иерархию, у них нет строго регламентированного церемониала богослужения, они не признают таинств, не крестятся и не причащаются. Проповедует тот из участником собрания, кто сегодня почувствовал, что его озарил "внутренний свет".</w:t>
      </w:r>
    </w:p>
    <w:p w:rsidR="00C41491" w:rsidRDefault="00C41491">
      <w:pPr>
        <w:pStyle w:val="a3"/>
      </w:pPr>
      <w:r>
        <w:rPr>
          <w:b/>
          <w:bCs/>
        </w:rPr>
        <w:t xml:space="preserve">                                                      Римско-католическая церковь</w:t>
      </w:r>
    </w:p>
    <w:p w:rsidR="00C41491" w:rsidRDefault="00C41491">
      <w:pPr>
        <w:pStyle w:val="a3"/>
      </w:pPr>
      <w:r>
        <w:t xml:space="preserve">Католицизм (или римско-католическое исповедание) - одно из основных (наряду с православием и протестантизмом) направлений в христианстве - окончательно сформировался как вероучение и Церковь после разделения церквей на Западную (собственно католицизм) и Восточную (православие) в 1054 году. Он имеет ряд специфических особенностей в вероучении, культе и структуре религиозной организации. Эта Церковь строго централизована, имеет единый всемирный центр (Ватикан), единого главу - папу римского, который венчает многоступенчатую иерархию авторитарной организации. В настоящее время папой римским является Иоанн-Павел - П. Он, по канонам, является наместником Иисуса Христа на земле, непогрешимым в делах веры нравственности, его власть выше власти вселенских соборов. Источником вероучения католики считают святое писание - Библию и святое предание, куда включены в отличие от православия постановления вселенских соборов католической церкви и суждения пап. Особенностью учения - почитание Богородицы, признание догматов о ее непорочном зачатии и телесном вознесении, добавление к символу веры филиокве ( согласно утвержденному 1 11 вселенскими соборами в 325 381 годах символу веры святой дух исходит от Бога-Отца. Добавление же заключается в утверждении, что святой дух исходит и от Бога-Отца, и от Бога-Сына). Католическое духовенство дает обет безбрачия. Во главе общин стоит ксендз, примас, настоятель. </w:t>
      </w:r>
    </w:p>
    <w:p w:rsidR="00C41491" w:rsidRDefault="00C41491">
      <w:pPr>
        <w:pStyle w:val="a3"/>
      </w:pPr>
      <w:r>
        <w:t xml:space="preserve">                                                               </w:t>
      </w:r>
      <w:r>
        <w:rPr>
          <w:b/>
          <w:bCs/>
        </w:rPr>
        <w:t>Сайентистская Церковь</w:t>
      </w:r>
      <w:r>
        <w:t xml:space="preserve"> </w:t>
      </w:r>
    </w:p>
    <w:p w:rsidR="00C41491" w:rsidRDefault="00C41491">
      <w:pPr>
        <w:pStyle w:val="a3"/>
      </w:pPr>
      <w:r>
        <w:t>Это религиозное направление возникло в 70-е годы Х1Х века в США, его основала Эдди Бекер, которая написала Устав "Матери Церкви", в котором обосновала христианскую науку о здоровье, являющуюся ключом к "Священному Писанию". Вероучение близко к протестантизму. Устав Бекер строго регламентирует поведение членов Церкви. В нем признается Триединый Бог(божественный утешитель),а человек - суть образ и подобие Бога. Приверженцы этого вероучения признают прощение Богом греха, распятие Иисуса Христа и его Воскресение - искупительную жертву Спасителя; они стремятся, чтобы" разум Иисуса был в каждом из нас".</w:t>
      </w:r>
    </w:p>
    <w:p w:rsidR="00C41491" w:rsidRDefault="00C41491">
      <w:pPr>
        <w:pStyle w:val="a3"/>
      </w:pPr>
      <w:r>
        <w:rPr>
          <w:b/>
          <w:bCs/>
        </w:rPr>
        <w:t xml:space="preserve">                                                             Саентологическая церковь</w:t>
      </w:r>
      <w:r>
        <w:t xml:space="preserve"> </w:t>
      </w:r>
    </w:p>
    <w:p w:rsidR="00C41491" w:rsidRDefault="00C41491">
      <w:pPr>
        <w:pStyle w:val="a3"/>
      </w:pPr>
      <w:r>
        <w:t xml:space="preserve">Не все исследователи считают, что учение, созданное его основателем Л. Роном Хабардом, религия. Кое-кто видит в этой организации лишь коммерческую структуру. Однако есть все основания видеть в самом учении и его культовой практике и религиозное учение и священное знание. Прежде всего это представление о духовной и вечной сущности, которой должен идентифицировать себя человек. Кроме того, сама истории или однократное какое-либо ее событие (катастрофа), вызвавшее забвение человеком своей настоящей природы. То есть классическая для религиозного учения тема пленения истинного вечного Я природными или социально злыми силами. Материя, энергия, пространство и время являются творениями вечного и всемогущего Я, которое утрачивает осознание своей всемогущественности и попадает во власть своих собственных созданий. </w:t>
      </w:r>
      <w:r>
        <w:br/>
        <w:t>Последователи этого учения верят, что все люди вне зависимости от цвета кожи, национальности или вероисповедания, были созданы равноправными; каждый человек может исповедывать ту религию, которую он выбрал для себя сам; каждый человек имеет право на собственную жизнь; что души людей обладают правами людей; что изучение разума и лечение болезней, вызванных состоянием души, не должно отделяться от религии или игнорироваться в нерелигиозных сферах деятельности; что никто, кроме Бога, не имеет права не считаться с этими правами или приостанавливать их действие. Кроме того саентология учит, что человек в своей основе хороший; что он стремится к выживанию; что его выживание зависит от него самого и от людей, его окружающих, а также от достижения им единени со Вселенной; что Божьи законы запрещают уничтожать себе подобных и уничтожать разум других; разрушать или порабощать другие души; разрушать или снижать способность к выживанию своих товарищей или своей группы; дух можно спасти; сам дух может спасти или вылечить тело.</w:t>
      </w:r>
    </w:p>
    <w:p w:rsidR="00C41491" w:rsidRDefault="00C41491">
      <w:pPr>
        <w:pStyle w:val="a3"/>
        <w:rPr>
          <w:b/>
          <w:bCs/>
        </w:rPr>
      </w:pPr>
    </w:p>
    <w:p w:rsidR="00C41491" w:rsidRDefault="00C41491">
      <w:pPr>
        <w:pStyle w:val="a3"/>
      </w:pPr>
      <w:r>
        <w:rPr>
          <w:b/>
          <w:bCs/>
        </w:rPr>
        <w:t xml:space="preserve">                                                    Старообрядческие церкви</w:t>
      </w:r>
      <w:r>
        <w:t xml:space="preserve"> </w:t>
      </w:r>
    </w:p>
    <w:p w:rsidR="00C41491" w:rsidRDefault="00C41491">
      <w:pPr>
        <w:pStyle w:val="a3"/>
      </w:pPr>
      <w:r>
        <w:t xml:space="preserve">Старообрядчество - совокупность религиозных течений, возникших в результате раскола в русском православии и отказавшихся принять церковные реформы, проведенные Патриархом Никоном во второй половине ХУ11 века. Суть реформ касалась главным образом обрядовой стороны: введение трехперстного крестного знамения вместо двуперстного, замена земных поклонов на поясные, изменение направления движения во время богослужения (хождение против солнца - "посолонь"), изменение формы креста (допущение шестиконечного креста наряду с восьмиконечным) и др. Старообрядчество делится на два основных направления - поповщину и беспоповщину, состоящих в свою очередь из множества течений, толков и согласий. </w:t>
      </w:r>
      <w:r>
        <w:br/>
        <w:t>Старообрядцы празднуют те же праздники, что и Русская Православная церковь. Исключение составляют торжества, связанные с днем тезоименитства и интронизации Патриарха Московского и Все Руси, которому они не подчинены ни юридически, ни канонически</w:t>
      </w:r>
    </w:p>
    <w:p w:rsidR="00C41491" w:rsidRDefault="00C41491">
      <w:pPr>
        <w:pStyle w:val="a3"/>
      </w:pPr>
      <w:r>
        <w:rPr>
          <w:b/>
          <w:bCs/>
        </w:rPr>
        <w:t xml:space="preserve">                                                                    Толстовцы</w:t>
      </w:r>
      <w:r>
        <w:t xml:space="preserve"> </w:t>
      </w:r>
    </w:p>
    <w:p w:rsidR="00C41491" w:rsidRDefault="00C41491">
      <w:pPr>
        <w:pStyle w:val="a3"/>
      </w:pPr>
      <w:r>
        <w:t>Религиозно-утопическое движение в России, возникшее в 80-х годах Х1Х века на базе религиозно-этического учения Л. Н. Толстого.</w:t>
      </w:r>
    </w:p>
    <w:p w:rsidR="00C41491" w:rsidRDefault="00C41491">
      <w:pPr>
        <w:pStyle w:val="a3"/>
      </w:pPr>
      <w:r>
        <w:rPr>
          <w:b/>
          <w:bCs/>
        </w:rPr>
        <w:t xml:space="preserve">                                                                     Язычники</w:t>
      </w:r>
      <w:r>
        <w:t xml:space="preserve"> </w:t>
      </w:r>
    </w:p>
    <w:p w:rsidR="00C41491" w:rsidRDefault="00C41491">
      <w:pPr>
        <w:pStyle w:val="a3"/>
      </w:pPr>
      <w:r>
        <w:t>Язычество - термин, используемый богословами "главных" религий и учеными и обозначающий многочисленные религиозные верования первобытных и древнейших народов - тотемизм, магия, анимизм, фетишизм и др.</w:t>
      </w:r>
    </w:p>
    <w:p w:rsidR="00C41491" w:rsidRDefault="00C41491">
      <w:pPr>
        <w:pStyle w:val="a3"/>
        <w:rPr>
          <w:b/>
          <w:bCs/>
        </w:rPr>
      </w:pPr>
      <w:r>
        <w:rPr>
          <w:b/>
          <w:bCs/>
        </w:rPr>
        <w:t xml:space="preserve">                                                                      Тантризм</w:t>
      </w:r>
    </w:p>
    <w:p w:rsidR="00C41491" w:rsidRDefault="00C41491">
      <w:pPr>
        <w:pStyle w:val="a3"/>
      </w:pPr>
      <w:r>
        <w:t>Тантризм - одна из древнейших и самых естественных религий человечества. Ее главная цель - осуществление триединой гармонии Бога, Единой Жизненной силы бытия и всех живых существ через их воссоединение в единой Божественной Семье Шивы (Бога-Отца) и Шакти (Богини-Матери). Тантрический Путь духовного совершенствования несет людям наслаждение жизнью, духовное освобождение, содержит в себе полноту эзотерических знаний и практик йоги, медитации, магического ритуала, искусства любви и науки истинно Божественной жизни.</w:t>
      </w:r>
      <w:r>
        <w:br/>
        <w:t>Храм “Тантра - Сангхи” посвящен Шиве и Богине Матери Кали. Здесь регулярно проводятся богослужения, лекции, медитации, занятия йогой и магические ритуалы. При храме имеется святилище для огненных ведических жертвоприношений. Функционируют курсы йоги, изучения санскрита и индуистско-тантрической философии.</w:t>
      </w:r>
    </w:p>
    <w:p w:rsidR="00C41491" w:rsidRDefault="00C41491">
      <w:pPr>
        <w:pStyle w:val="a3"/>
        <w:rPr>
          <w:b/>
          <w:bCs/>
        </w:rPr>
      </w:pPr>
    </w:p>
    <w:p w:rsidR="00C41491" w:rsidRDefault="00C41491">
      <w:pPr>
        <w:pStyle w:val="a3"/>
        <w:rPr>
          <w:color w:val="000000"/>
        </w:rPr>
      </w:pPr>
      <w:r>
        <w:rPr>
          <w:b/>
          <w:bCs/>
        </w:rPr>
        <w:t xml:space="preserve">                       Цивилизация и церковь их отношения: традиции и современность.</w:t>
      </w:r>
      <w:r>
        <w:rPr>
          <w:color w:val="000000"/>
        </w:rPr>
        <w:t xml:space="preserve"> </w:t>
      </w:r>
    </w:p>
    <w:p w:rsidR="00C41491" w:rsidRDefault="00C41491">
      <w:pPr>
        <w:pStyle w:val="a3"/>
        <w:rPr>
          <w:color w:val="000000"/>
        </w:rPr>
      </w:pPr>
    </w:p>
    <w:p w:rsidR="00C41491" w:rsidRDefault="00C41491">
      <w:pPr>
        <w:pStyle w:val="a3"/>
        <w:rPr>
          <w:color w:val="000000"/>
        </w:rPr>
      </w:pPr>
      <w:r>
        <w:rPr>
          <w:color w:val="000000"/>
        </w:rPr>
        <w:t>Религиозный фактор — едва ли не самый значимый в сегодняшней российской общественной жизни. Пожалуй, ни одна партия или общественное движение не пользуются таким вниманием общества, как религия. Во многочисленных исследованиях, проведенных в регионах, обращается внимание на актуальность религиозного фактора во всех сферах российской действительности. Наиболее заметно присутствие православия или ислама. При этом подчеркивается ряд важных моментов. Во-первых, большинство населения позитивно оценивает религию, считает ее сегодня одним из устоев этнической и мировой культуры, признает значительный вклад традиционных религиозных институтов в сохранение нравственных ценностей человечества. Рейтинг доверия населения к Церкви со стороны населения, как свидетельствуют большинство исследований, значительно превышает 50%. В Пермской области, например, он составляет 54,6% — это наивысший показатель среди всех остальных социальных институтов. Во-вторых, налицо резкое преобладание в общинах различных конфессий лиц, осознавших свою религиозность именно в последние годы. Отсюда высокий процент неофитов, что не может не влиять на жизнь общины и особенно на характер межрелигиозных отношений. В-третьих, исследования фиксируют качественный сдвиг в характере религиозности — число убежденных верующих неуклонно растет и в настоящее время эта категория составляет около трети всех религиозно ориентированных граждан. Наконец, за минувшее десятилетие отмечается ежегодный прирост удельного веса верующих. Однако в 1999 году по сравнению с предыдущим годом в отдельных регионах имеет место количественное снижение верующих, порой на 2-2,5%. Вполне возможно, 1998 год стал пиком подъема религиозности, за которым можно ожидать стабилизацию и некоторое снижение религиозно-мистических проявлений.</w:t>
      </w:r>
    </w:p>
    <w:p w:rsidR="00C41491" w:rsidRDefault="00C41491">
      <w:pPr>
        <w:pStyle w:val="a3"/>
        <w:rPr>
          <w:color w:val="000000"/>
        </w:rPr>
      </w:pPr>
      <w:r>
        <w:rPr>
          <w:color w:val="000000"/>
        </w:rPr>
        <w:t xml:space="preserve">В то же время нельзя не замечать и некоторой переоценки религиозного фактора. В стране, не имеющей государственной идеологии, у части общества не без влияния средств массовой информации сформировалось мнение, что идеологический вакуум может заполнить религия в том или ином конфессиональном выражении. Однако мы не имеем права игнорировать того обстоятельства, что религиозный фактор и его влияние на общество — малоизученное явление, отношения государства и религиозных организаций с момента начала перестройки, то есть полтора десятка лет, не опираются на четко сформулированную концепцию, не определены приоритеты, цели и задачи этих отношений. Контакты государства и религиозных организаций зачастую носят спонтанный характер, формируются, как правило, под влиянием сиюминутных политических интересов, определяются стремлением политических деятелей использовать религию, авторитет ее лидеров для решения конкретных задач. Становление отношений государства и религиозных организаций с момента распада Советского Союза, то есть на протяжении всего истекшего десятилетия, по существу, происходило стихийно, в обстановке романтического упоения как в церковной среде, так и в обществе чувством безграничной вседозволенности. </w:t>
      </w:r>
    </w:p>
    <w:p w:rsidR="00C41491" w:rsidRDefault="00C41491">
      <w:pPr>
        <w:pStyle w:val="a3"/>
        <w:rPr>
          <w:color w:val="000000"/>
        </w:rPr>
      </w:pPr>
      <w:r>
        <w:rPr>
          <w:color w:val="000000"/>
        </w:rPr>
        <w:t xml:space="preserve">Уместно напомнить, что в прошлом государство занимало четко выраженную позицию в религиозном вопросе. В ней преобладал прежде всего интерес власти. Вплоть до 17 апреля 1905 года приоритетной религией было православие. В определенной мере власти отдавали должное уважение мусульманству. Одним из наиболее гонимых было старообрядчество: это была трагедия миллионов верующих, по размаху и последствиям не уступающая атеистическим гонениям советской власти. Впереди старообрядцев по объему прав и привилегий стояли католики, иудеи, буддисты, ряд других религий. Царский манифест 17 апреля 1905 года о началах веротерпимости не был актом доброй воли: он появился под давлением прогрессивной общественности. В немалой степени его рождение было обусловлено предчувствием очередной революционной бури. </w:t>
      </w:r>
    </w:p>
    <w:p w:rsidR="00C41491" w:rsidRDefault="00C41491">
      <w:pPr>
        <w:pStyle w:val="a3"/>
        <w:rPr>
          <w:color w:val="000000"/>
        </w:rPr>
      </w:pPr>
      <w:r>
        <w:rPr>
          <w:color w:val="000000"/>
        </w:rPr>
        <w:t xml:space="preserve">Еще более циничной была политика в религиозном вопросе последующих режимов. Так, Советская власть в зависимости от политической обстановки в стране, чередовала репрессии с периодами послаблений религиозным организациям. В первой половине 20-х годов под влиянием экономических обстоятельств, обрушившегося на страну голода ленинское правительство заигрывало со старообрядцами, с представителями сектантских течений. Специальная правительственная комиссия в обращении «К сектантам и старообрядцам, живущим в России и за границей» 3 октября1921 года призвала « к творческой земледельческой работе эти народные по преимуществу крестьянские и ремесленные так называемые сектантские и старообрядческие массы.., зарекомендовавшие себя выдающейся трудоспособностью, честностью, исполнительностью, прямотой и искренностью». Аналогичные призывы были обращены к мусульманам, буддистам. Представители этих религий, в полной мере испытавшие тяжелую десницу самодержавия, отнеслись с энтузиазмом к просьбам советской власти помочь в преодолении экономического кризиса, содействовать подъему сельского хозяйства. Но уже в те же 20-е годы государство ответило массовыми репрессиями на доверие верующих граждан. Отношение к бывшей государственной церкви было не менее жестоким и , по существу, направленным на искоренение православия. В годы войны с фашистской Германией вновь оказался востребованным патриотический потенциал конфессий, прежде всего самой авторитетной — Русской православной Церкви. Однако недолго продолжался ее послевоенный расцвет. Репрессии конца 50-х-60-х годов в очередной раз обескровили церковь. Цифры, по словам одного из древних мудрецов, не управляют миром, но показывают, как управляется мир. К 1937 году РПЦ имела 8706 храмов, к 1948 — 14383, к 1950 — 13913, к 1966 — 7481, а к 1986 — 6737. </w:t>
      </w:r>
    </w:p>
    <w:p w:rsidR="00C41491" w:rsidRDefault="00C41491">
      <w:pPr>
        <w:pStyle w:val="a3"/>
        <w:rPr>
          <w:color w:val="000000"/>
        </w:rPr>
      </w:pPr>
      <w:r>
        <w:rPr>
          <w:color w:val="000000"/>
        </w:rPr>
        <w:t>Рубеж 80-90-х годов стал звездным часом для конфессий и особенно для Русской Православной церкви. К началу 2000 года решениями Правительства России и местных органов власти ей было передано более 4 тысяч культовых зданий. Начали функционировать более 300 монастырей, около сотни монастырских подворий, несколько десятков духовных учебных заведений. Демократические преобразования в стране позволили религиозным организациям частично возродить присущие им духовные, социальные, благотворительные традиции. Исторические религиозные организации- прежде всего православные и мусульманские — возглавили процесс духовного возрождения России. Никто не подсчитывал размеры социальной и гуманитарной помощи религиозных организаций, но, поверьте, эти цифры значительны. Например, только Новосибирское епархиальное управление РПЦ опекает 11 учреждений для престарелых, 34 больницы, реабилитационных центра и домов ветеранов, 19 интернатов и домов малютки, многие другие социально-медицинские учреждения. Один лишь Ново-Тихвинский женский монастырь в Свердловской области ежедневно кормит 1500 человек, более 100 инвалидов и престарелых получают обеды на дом. Екатеринбургским римо — католическим приходом святой Анны в 1999 году на благотворительную деятельность выделено почти миллион рублей. Объединенная методистская церковь Екатеринбурга в 1998-99 годах реализовала программы социальной помощи на сумму, превышающую 4700 тысяч рублей. Значительную социальную поддержку нуждающимся гражданам оказывают все протестантские церкви, буддистские, мусульманские, иудейские религиозные организации, Армия спасения и другие.</w:t>
      </w:r>
    </w:p>
    <w:p w:rsidR="00C41491" w:rsidRDefault="00C41491">
      <w:pPr>
        <w:pStyle w:val="a3"/>
        <w:rPr>
          <w:color w:val="000000"/>
        </w:rPr>
      </w:pPr>
      <w:r>
        <w:rPr>
          <w:color w:val="000000"/>
        </w:rPr>
        <w:t xml:space="preserve">Стало уже почти классическим выражение: церковь отделена от государства, но не от общества. Религиозные организации неизбежно восприняли не только положительные, но и отрицательные стороны той социально-экономической системы, в условиях которой они осуществляют свое служение. Тысячи неофитов переступили порог храма, многие из них решили посвятить себя служению Церкви. Некоторые из них принесли с собой мирские интересы и взгляды, не совместимые с христианскими традициями и канонами. Авантюризм, стремление к наживе, достигаемой не всегда праведными путями, мздоимство, коррупция, увлечение предметами роскоши, дорогими иномарками, виллами в заморских странах проникли и в среду ряда религиозных организаций. Патриарх Московский и всея Руси Алексий на ежегодных собраниях духовенства Московской епархии с тревогой отмечает нарастание негативных процессов « в жизни нашего общества в целом, и в частности в церковной среде». </w:t>
      </w:r>
    </w:p>
    <w:p w:rsidR="00C41491" w:rsidRDefault="00C41491">
      <w:pPr>
        <w:pStyle w:val="a3"/>
        <w:rPr>
          <w:color w:val="000000"/>
        </w:rPr>
      </w:pPr>
      <w:r>
        <w:rPr>
          <w:color w:val="000000"/>
        </w:rPr>
        <w:t xml:space="preserve">Вирус раскола постоянно дремал в теле Русской православной церкви. В определенных политических, социальных условиях он давал о себе знать. В начале 90-х годов вновь появились предпосылки зарождения раскольнических тенденций. Не обошла Церковь стороной тяга некоторых представителей духовенства и мирян к инакомыслию, стремление определенных сил раскачать церковный «корабль». Далеко не все публикации, выступления электронных СМИ способствуют укреплению единства Церкви. У непредвзятого читателя, а тем более аналитика при чтении некоторых статей порой создается впечатление, что носят они заказной характер. Не буду опровергать расхожее мнение, что в этих неблаговидных играх принимают участие и отдельные священнослужители. </w:t>
      </w:r>
    </w:p>
    <w:p w:rsidR="00C41491" w:rsidRDefault="00C41491">
      <w:pPr>
        <w:pStyle w:val="a3"/>
        <w:rPr>
          <w:color w:val="000000"/>
        </w:rPr>
      </w:pPr>
      <w:r>
        <w:rPr>
          <w:color w:val="000000"/>
        </w:rPr>
        <w:t xml:space="preserve">Священноначалию РПЦ с трудом удается противостоять центробежным процессам, сохранять соборность и верность церковным традициям, а порой приходится мириться с тем, что священнослужители, как правило, отличающиеся непомерным честолюбием и неудовлетворенными амбициями уводят в раскол отдельные приходы. Не буду называть эти раскольнические группировки — они у всех на слуху. Как правило, бесперспективны и в то же время опасны попытки нарушить единство Соборной Церкви, но, несомненно, урон ей наносится ощутимый. </w:t>
      </w:r>
    </w:p>
    <w:p w:rsidR="00C41491" w:rsidRDefault="00C41491">
      <w:pPr>
        <w:pStyle w:val="a3"/>
        <w:rPr>
          <w:color w:val="000000"/>
        </w:rPr>
      </w:pPr>
      <w:r>
        <w:rPr>
          <w:color w:val="000000"/>
        </w:rPr>
        <w:t>Продолжает оставаться острой проблема сохранения культовых зданий. Многие из них, даже переданные Церкви, стоят не восстановленные. Около 4000 храмов пока используются под иные — социальные, культурные, учебные и прочие цели. Часть из них, вопреки просьбам Церкви и верующих не представляется возможным передать для использования по функциональному назначению исключительно по материальным причинам: нет свободных площадей для перемещения из храмов музеев, учебных заведений и т.п. В то же время, значительное количество храмов, расположенных в сельской местности, и никогда не прекращавших своей деятельности, приходят в запустение. Например, в Курганской области из 59 сельских церквей в 20 службы не проводятся вовсе, либо по проходят по большим праздникам. Такая же примерно ситуация и во многих других регионах. На эту развивающуюся тенденцию пора обратить внимание.</w:t>
      </w:r>
    </w:p>
    <w:p w:rsidR="00C41491" w:rsidRDefault="00C41491">
      <w:pPr>
        <w:pStyle w:val="a3"/>
        <w:rPr>
          <w:color w:val="000000"/>
        </w:rPr>
      </w:pPr>
      <w:r>
        <w:rPr>
          <w:color w:val="000000"/>
        </w:rPr>
        <w:t xml:space="preserve">Процесс демократизации не коснулся сложившегося порядка жизни православных общин. Священнослужитель практически превратился в единоличного управляющего делами прихода, что порождает множество соблазнов. Единоначалие настоятеля, игнорирование духовенством пожеланий, зачастую конструктивных и благожелательных, церковного актива вызывает закономерное недовольство мирян. Кадровый кризис, сложное материальное положение, неготовность большинства представителей духовенства работать с невоцерковленными людьми, необходимость траты большей части времени священнослужителей на восстановление храмов, а не на души людей — эти и многие другие факторы негативным образом сказываются на положении дел в Церкви. </w:t>
      </w:r>
    </w:p>
    <w:p w:rsidR="00C41491" w:rsidRDefault="00C41491">
      <w:pPr>
        <w:pStyle w:val="a3"/>
        <w:rPr>
          <w:color w:val="000000"/>
        </w:rPr>
      </w:pPr>
      <w:r>
        <w:rPr>
          <w:color w:val="000000"/>
        </w:rPr>
        <w:t xml:space="preserve">Схожие проблемы существуют и в других конфессиях. В мусульманской уме наиболее остро проявляются центробежные процессы. И это не столько вина, сколько беда многомиллионной российской мусульманской общины. Неоднородная по национальному и родовому признакам, по традициям и обычаям, уровню образования, степени приверженности исламу она всегда тяготела к децентрализации. Центробежный процесс был спровоцирован распадом огромной страны, по существу, на удельные княжества, начавшимся «парадом суверенитетов» в первые годы истекшего десятилетия, политизацией российского ислама, ростом числа общественных организаций, использующих исламские постулаты. Разрушению единства в мусульманской общине России способствовала и активная миграция населения из южных республик СНГ, растущее присутствие представителей зарубежных исламских организаций. </w:t>
      </w:r>
    </w:p>
    <w:p w:rsidR="00C41491" w:rsidRDefault="00C41491">
      <w:pPr>
        <w:pStyle w:val="a3"/>
        <w:rPr>
          <w:color w:val="000000"/>
        </w:rPr>
      </w:pPr>
      <w:r>
        <w:rPr>
          <w:color w:val="000000"/>
        </w:rPr>
        <w:t>Сегодня в стране насчитывается около 40 духовных управлений мусульман. Соперничество за лидерство между религиозными авторитетами еще более усугубляет процесс размежевания Российских мусульман. На территории Тюменской области, например, действуют три духовных управления мусульман, по два на территориях Оренбургской области и Ямало-Ненецкого автономного округа. Такая же ситуация и в ряде других регионов. Мусульманские лидеры ведут активную работу по перетягиванию общин из одних духовных управлений в другие, при этом применяются недозволенные методы, вплоть до силовых. Нередко в эту неблаговидную деятельность вовлекаются представители органов государственной власти.</w:t>
      </w:r>
    </w:p>
    <w:p w:rsidR="00C41491" w:rsidRDefault="00C41491">
      <w:pPr>
        <w:pStyle w:val="a3"/>
        <w:rPr>
          <w:color w:val="000000"/>
        </w:rPr>
      </w:pPr>
      <w:r>
        <w:rPr>
          <w:color w:val="000000"/>
        </w:rPr>
        <w:t xml:space="preserve">Работа с мусульманскими организациями, религиозными и общественными, приобретает сегодня особую актуальность. Мусульманская община России — весомая и серьезная сила в России. То, что происходит на Северном Кавказе, реальное тому подтверждение. Стабилизация мусульманства в России зависит от многих факторов. Один из них — кадры служителей культа. Кто готовит их сегодня? В большинстве своем преподаватели и наставники, не являющиеся российскими гражданами. Сошлюсь лишь на некоторые примеры. Во многих медресе Башкортостана преподают миссионеры из Саудовской Аравии, Ливана, Турции, Сомали, Судана, Иордании, Индии или россияне — выпускники исламских зарубежных учебных заведений. Аналогичная ситуация и в Татарстане, в республиках Северного Кавказа. Только в одном Дагестане функционируют 13 исламских вузов с 23 филиалами, более ста медресе, 600 школ при мечетях. 1300 молодых людей из республики обучается в зарубежных исламских вузах более чем 10 стран. Контингент, получивший подготовку в зарубежных исламских учебных заведениях, и составляет основу преподавателей в Дагестане. </w:t>
      </w:r>
    </w:p>
    <w:p w:rsidR="00C41491" w:rsidRDefault="00C41491">
      <w:pPr>
        <w:pStyle w:val="a3"/>
        <w:rPr>
          <w:color w:val="000000"/>
        </w:rPr>
      </w:pPr>
      <w:r>
        <w:rPr>
          <w:color w:val="000000"/>
        </w:rPr>
        <w:t>Известную тревогу государственных органов, российских мусульманских общин, религиозных лидеров вызывает исламский радикализм и экстремизм, особенно в крайней форме — ваххабизме. Применительно к России это не столько религиозное, сколько политическое течение. Основная задача апологетов ваххабизма — отделение от России республик Северного Кавказа, нагнетание конфронтации мусульманской общины с другими конфессиями, прежде всего с Русской Православной Церковью. О методах их действий говорится в одном из недавних официальных документов руководства Ставропольского края говорится: «Ваххабиты зачастую реализуют свои религиозные догматы вооруженным путем. Они формируют незаконные вооруженные формирования, устанавливают контакты с зарубежными исламскими террористическими организациями. Для получения необходимых финансовых средств они активно проводят совместно с ними торговлю оружием, наркотиками, способствуют незаконному перемещению капиталов и уклонению от уплаты налогов, осуществляют многие другие противоправные действия. Разумеется, мусульманские радикалы стремятся реализовать свои интересы прежде всего на Северном Кавказе. Однако ваххабистское влияние проявляется и в Татарстане, Башкартостане, в некоторых районах Поволжья. Есть факты, когда иностранные граждане под видом миссионерской деятельности занимаются сбором экономической информации, распространением идей ваххабизма, вербовкой молодых людей для участия в боевых действиях как на территории стран СНГ, так и за рубежом». Эксперты отмечают, что в ближайшей перспективе следует ожидать сохранения тенденции к возрастанию роли исламского радикализма и экстремизма. При этом будет продолжаться дальнейшая политизация ислама, увеличиваться количество экстремистски настроенных группировок.</w:t>
      </w:r>
    </w:p>
    <w:p w:rsidR="00C41491" w:rsidRDefault="00C41491">
      <w:pPr>
        <w:pStyle w:val="a3"/>
      </w:pPr>
      <w:r>
        <w:t xml:space="preserve">Отдельные регионы принимают меры по ограничению влияния ваххабизма. Первыми приняли законодательные акты, запрещающие деятельность религиозных экстремистов республики Дагестан и Ингушетия. Влияние ваххабизма нельзя принижать, но было бы неверно и преувеличивать степень его распространенности и опасности. Вольно или невольно ажиотаж вокруг ваххабизма и его негативных последствий для населения целых регионов порой создают отдельные журналисты. Чтобы не быть голословным, сошлюсь на Волгоградскую область и приведу несколько выдержек из недавнего официального документа: «Состояние религиозной обстановки носит относительно спокойный характер. Иную, противоположную точку зрения заняли в своих публикациях журналисты московских СМИ. Во-первых, в своих статьях они запугивали население «исламским терроризмом», «экстремизмом» и наличием тысяч ваххабитов — боевиков, готовых к боевым действиям (В. Шумилин, «Мечеть раздора»//«АИФ-Нижнее Поволжье», № 10 от 11.03.99; В. Шумилин, «Скандалы в мечетях»//«АИФ. Нижнее Поволжье, № 25 от 24.06.99; А. Серенко, «Кавказские пленники»//«Независимая газета» от 14.09.99; «Ваххабиты ведут тихую оккупацию области»//«Все для вас», № 72 от 16.09.99г.) и т. д. Все материалы написаны по одному стандарту, в ряде публикаций говорится, что, «по сведениям спецслужб», в области насчитывается от 2000 до 7000 «ваххабитов», «боевиков». В публикациях о «ваххабитах» перечислены все населенные пункты, в которых действительно зарегистрированы религиозные организации мусульман, состоящих из татарского и казахского населения. В одной из последних публикаций «С чего начинается Косово?» («Крестьянское слово», издается в Москве, № 40, октябрь 1999 г.) повторяются те же домыслы: «По оценкам спецслужб более 7 тысяч человек в Волгоградской области открыто исповедуют ваххабизм. Их штаб-квартира усиленно работает в Старой Сарепте (музей-заповедник в Волгограде)». Журналистом делается категорический вывод: «По единодушному мнению целого ряда виднейших российских ученых и политологов, без немедленного вмешательства в религиозную, политическую и этническую ситуацию, сложившуюся в Поволжье (читай — в Волгоградской области) …повторение югославской трагедии неизбежно…». Все публикации неоднократно проверялись областной и районными прокуратурами, факты не подтвердились. Мусульманские организации области были вынуждены принять «Обращение к органам власти, жителям области, средствам массовой информации, правоохранительным органам», в котором, в частности, сказано: «Мы, мусульмане Волгоградской области, ответственно заявляем, что информация в прессе о якобы наличии в нашей области ваххабизма, недостоверна и не соответствует действительности. Ни одна мусульманская община в нашей области не разделяет идей ваххабизма и не приемлет его в качестве религиозного догмата и веры». </w:t>
      </w:r>
    </w:p>
    <w:p w:rsidR="00C41491" w:rsidRDefault="00C41491">
      <w:pPr>
        <w:pStyle w:val="a3"/>
        <w:rPr>
          <w:color w:val="000000"/>
        </w:rPr>
      </w:pPr>
      <w:r>
        <w:rPr>
          <w:color w:val="000000"/>
        </w:rPr>
        <w:t>Отсутствует серьезный и продуктивный диалог между духовными управлениями мусульман и другими конфессиями, прежде всего с Русской Православной Церковью. Имеются факты, когда представители православного духовенства, верующие, общественность препятствуют мусульманам строить на законных основаниях культовые здания. Скандальные ситуации по этому поводу возникали в Амурской, Воронежской, Московской и других областях. Факты неприятия неправославных конфессий, к сожалению, имеют достаточно широкое распространение. Москва, Краснодарский и Хабаровский края, Омская область — географию распространения пикетирований, нападений на культовые здания, их поджогов можно продолжать и дальше. Межрелигиозный совет, призванный стимулировать диалог между религиями, оздоровить отношения между ними, по моему убеждению, не способен выполнить свои гуманные функции: мешают амбиции религиозных лидеров, существующие и не существующие обиды.</w:t>
      </w:r>
    </w:p>
    <w:p w:rsidR="00C41491" w:rsidRDefault="00C41491">
      <w:pPr>
        <w:pStyle w:val="a3"/>
        <w:rPr>
          <w:color w:val="000000"/>
        </w:rPr>
      </w:pPr>
      <w:r>
        <w:rPr>
          <w:color w:val="000000"/>
        </w:rPr>
        <w:t xml:space="preserve">Не проявляют здравомыслия, стремления к развитию межрелигиозного диалога и отдельные церковные и околоцерковные издания. Например, атака православных радикалов на старообрядчество вынудила Синод Русской Православной Церкви 19 июля 1999 г. призвать все церковные и светские издательства критически подходить к публикациям и переизданию работ по истории и современному положению старообрядчества. 24 ноября 1999г. Комиссия по координации действий РПЦ со старообрядчеством в развитие решения Синода выразила озабоченность, что некоторые периодические издания продолжают распространять факты о старообрядчестве, имеющие сомнительное происхождение, а также печатать статьи, проникнутые духом ненависти, что несвойственно и чуждо христианскому мироощущению. Не способствуют нормализации отношений между конфессиями радикальные высказывания некоторых исламских лидеров. 22 декабря 1999г. председатель Духовного управления мусульман Азиатской части России Нафигулла Аширов, в частности, заявил: «Можно сделать вывод, к сожалению, печальный, что сегодня мусульмане в России вне закона». </w:t>
      </w:r>
    </w:p>
    <w:p w:rsidR="00C41491" w:rsidRDefault="00C41491">
      <w:pPr>
        <w:pStyle w:val="a3"/>
        <w:rPr>
          <w:color w:val="000000"/>
        </w:rPr>
      </w:pPr>
      <w:r>
        <w:rPr>
          <w:color w:val="000000"/>
        </w:rPr>
        <w:t>Не ослабевает, к сожалению, тенденция к клерикализации важных сфер жизни государства и общества. Это в первую очередь касается органов власти, школы, культуры, армии. По-прежнему освящаются боевые знамена частей и кораблей, боевая техника, оружие. Имеются факты, когда войсковые священники зачисляются Министерством обороны Российской Федерации в штат войсковых частей. Примеров на этот счет имеется более чем достаточно. Известно, что клерикализм никогда не был панацеей, не открывал дорогу к счастью и благоденствию народа. Более того, он всегда провоцировал рост антиклерикальных настроений (можно процитировать из письма). Фактический отход Российской Федерации от принципа светскости государства, выражающийся в клерикализации институтов государства и органов власти, неизбежно ведет к жесткой регламентации духовно-нравственной сферы, навязыванию обществу «правильного», по мнению властных групп, мировоззрения.</w:t>
      </w:r>
    </w:p>
    <w:p w:rsidR="00C41491" w:rsidRDefault="00C41491">
      <w:pPr>
        <w:pStyle w:val="a3"/>
        <w:rPr>
          <w:color w:val="000000"/>
        </w:rPr>
      </w:pPr>
      <w:r>
        <w:rPr>
          <w:color w:val="000000"/>
        </w:rPr>
        <w:t xml:space="preserve">Деятельность религиозных организаций носит прежде всего духовный характер и тесно связана с общечеловеческой культурой. Церковь и культура должны идти рука об руку в духовном возрождении России. Мы знаем, что отдельные проблемы церкви государство вынуждено решать за счет культуры. Но чем больше разрушается культура, тем, казалось бы, должны быть прочнее позиции церкви. Однако это спорная позиция. В их деятельности должны быть и взаимные уступки, и сотрудничество, и разумный баланс в решении спорных вопросов. </w:t>
      </w:r>
    </w:p>
    <w:p w:rsidR="00C41491" w:rsidRDefault="00C41491">
      <w:pPr>
        <w:pStyle w:val="a3"/>
        <w:rPr>
          <w:color w:val="000000"/>
        </w:rPr>
      </w:pPr>
      <w:r>
        <w:rPr>
          <w:color w:val="000000"/>
        </w:rPr>
        <w:t>Светский характер российского государства компрометируется и политизацией ряда религиозных организаций. Если участие религиозных структур в недавней компании по выборам президента России было умело замаскировано, то осень 1999 года была ознаменована заметной политической активностью отдельных религиозных организаций и особенно ряда религиозных деятелей. Сегодня можно было бы назвать фамилии конкретных священнослужителей Русской Православной Церкви, мусульманских деятелей, активно участвующих в предвыборной компании. Прямые обращения кандидатов, блоков, партий к служителям культа за поддержкой привели к появлению в среде священнослужителей стойкого комплекса собственной значимости, самодовольства и самонадеянности. При этом нельзя не отметить, что вмешательство священнослужителей от имени той или иной религиозной организации в предвыборную ситуацию является прямым нарушением закона. Использование религии в политических целях- фактор для России постоянно действующий, наносящий серьезный урон религиозным организациям и слабо воздействующий на политическое состояние страны.</w:t>
      </w:r>
    </w:p>
    <w:p w:rsidR="00C41491" w:rsidRDefault="00C41491">
      <w:pPr>
        <w:pStyle w:val="a3"/>
        <w:rPr>
          <w:color w:val="000000"/>
        </w:rPr>
      </w:pPr>
      <w:r>
        <w:rPr>
          <w:color w:val="000000"/>
        </w:rPr>
        <w:t>В религиозной среде, особенно православной и мусульманской, широко распространено мнение, что государство отстранилось от материальной помощи, не поддерживает конфессии, их деятельность по восстановлению культовых зданий и по возрождению духовности в стране. Немало сделано на этот счет и официальных заявлений религиозных авторитетов. Действительно, помощь из федерального бюджета относительно невелика. Но существует льготная налоговая и таможенная политика по отношению к религиозным организациям как на федеральном, так и на региональном уровнях, выделяются значительные квоты на различные виды сырьевых ресурсов, продуктов питания, получения гуманитарной помощи и т. п. Можно не сомневаться, что это значительные средства. Как они распределяются, на что они идут — все это остается тайной за семью печатями. Существующая «закрытость» финансово-хозяйственной деятельности религиозных центров, общин, активизация предпринимательской деятельности под прикрытием религии неизбежно приводит к злоупотреблениям и конфликтам. Между тем в мире существует практика по созданию «прозрачности» финансово-хозяйственной деятельности религиозных организаций, особенно в той части, где затрагиваются и интересы государства. Имеется в виду прежде всего Инструкция Минфина США (форма 1023, список А—Церкви).Из 19 вопросов, на которые должны быть даны обязательные ответы, 5 носят финансовый характер.</w:t>
      </w:r>
    </w:p>
    <w:p w:rsidR="00C41491" w:rsidRDefault="00C41491">
      <w:pPr>
        <w:pStyle w:val="a3"/>
        <w:rPr>
          <w:color w:val="000000"/>
        </w:rPr>
      </w:pPr>
      <w:r>
        <w:rPr>
          <w:color w:val="000000"/>
        </w:rPr>
        <w:t xml:space="preserve">Специально ничего не говорю о традиционных протестантских церквах — адвентистах седьмого дня, евангельских христианах-баптистах, христианах веры евангельской-пятидесятниках, лютеранах. Отношение к ним доброжелательное со стороны прессы и со стороны государства, по крайней мере на федеральном уровне. Высокая мораль их последователей, крепкие семьи, трудолюбие соответствуют самым строгим требованиям нашего мятущегося общества. Сложнее обстоит дело со Свидетелями Иеговы, мормонами, некоторыми другими религиями, образ которых часто преподносится негативно. У религиоведов, экспертов, части общества есть существенные претензии, скажем, к тем же иеговистам. Но может быть, надо видеть и положительные стороны последователей этих религий. Скажем, в той же области морали. </w:t>
      </w:r>
    </w:p>
    <w:p w:rsidR="00C41491" w:rsidRDefault="00C41491">
      <w:pPr>
        <w:pStyle w:val="a3"/>
        <w:rPr>
          <w:color w:val="000000"/>
        </w:rPr>
      </w:pPr>
      <w:r>
        <w:rPr>
          <w:color w:val="000000"/>
        </w:rPr>
        <w:t xml:space="preserve">Существует еще один вопрос, игнорирование которого наности политический и материальный урон церкви и государству. В мире существует огромный интерес к религиозной жизни в России. Информация, которая идет на Запад и в США нередко бывает нарочито искаженной и запутанной. Известно, что многие христиане, мусульмане из-за рубежа хотели бы посетить Россию. Однако журналисты представляют Россию суперкриминальным государством. Страна, обладающая огромным количеством святых мест, уникальных православных, мусульманских памятников, по существу, стала закрытой и недоступной для иностранных паломников. </w:t>
      </w:r>
    </w:p>
    <w:p w:rsidR="00C41491" w:rsidRDefault="00C41491">
      <w:pPr>
        <w:pStyle w:val="a3"/>
        <w:rPr>
          <w:color w:val="000000"/>
        </w:rPr>
      </w:pPr>
      <w:r>
        <w:rPr>
          <w:color w:val="000000"/>
        </w:rPr>
        <w:t>В жизни любой конфессии неизбежно возникают ситуации, разрешение которых невозможно без участия государства или его органов. Нередко и сами представители органов государственной власти, вплоть до Президента или Правительства страны инициируют предложения, в которых предусматривается прямое или косвенное участие религиозных организаций. С учетом светского характера нашего государства принимаемые решения не всегда взвешены и адекватны законодательству. Компетентность принимаемых решений по вопросам отношений государства и религиозных организаций должна быть особенно безупречной.</w:t>
      </w:r>
    </w:p>
    <w:p w:rsidR="00C41491" w:rsidRDefault="00C41491">
      <w:pPr>
        <w:pStyle w:val="a3"/>
        <w:rPr>
          <w:color w:val="000000"/>
        </w:rPr>
      </w:pPr>
      <w:r>
        <w:rPr>
          <w:color w:val="000000"/>
        </w:rPr>
        <w:t>Намерения и попытки официальных структур оптимизировать меконфессиональный диалог зачастую носит бессистемный и непрофессиональный характер, порой допускаются и непростительные просчеты. Встречи руководства страны с лидерами религиозных организаций проходят эпизодически, выборочно и без основательной подготовки. Президент страны может щедро наделять высокими государственными наградами рядовое духовенство и в то же время с подачи сотрудников своей Администрации и Аппарата Правительства «не заметить» 70-летний юбилей Предстоятеля Русской православной Старообрядческой церкви митрополита Алимпия. Власти, федеральные и московские, периодически осыпают вниманием и милостями несомненно перспективного московского муфтия и забывают о работе с десятками других, не менее популярными мусульманскими авторитетами, особенно в полыхающем войной Северном Кавказе. Политика «двойных стандартов» во взаимоотношениях с религиозными деятелями формирует отчуждение между конфессиями, порождает ревность, соперничество, порождает недоверие к властям и их действиям в сфере государственно-церковных отношений.</w:t>
      </w:r>
    </w:p>
    <w:p w:rsidR="00C41491" w:rsidRDefault="00C41491">
      <w:pPr>
        <w:pStyle w:val="a3"/>
        <w:rPr>
          <w:color w:val="000000"/>
        </w:rPr>
      </w:pPr>
      <w:r>
        <w:rPr>
          <w:color w:val="000000"/>
        </w:rPr>
        <w:t>Что же надо сделать, чтобы отношения государства и религиозных организаций были цивилизованными, опирались на правовую базу и служили благу общества? Прежде всего необходимо:</w:t>
      </w:r>
    </w:p>
    <w:p w:rsidR="00C41491" w:rsidRDefault="00C41491">
      <w:pPr>
        <w:pStyle w:val="a3"/>
        <w:rPr>
          <w:color w:val="000000"/>
        </w:rPr>
      </w:pPr>
      <w:r>
        <w:rPr>
          <w:color w:val="000000"/>
        </w:rPr>
        <w:t>— создать четкую концепцию отношений государства и религиозных организаций, придать ей правовую форму и, главное, неуклонно добиваться ее выполнения.</w:t>
      </w:r>
    </w:p>
    <w:p w:rsidR="00C41491" w:rsidRDefault="00C41491">
      <w:pPr>
        <w:pStyle w:val="a3"/>
        <w:rPr>
          <w:color w:val="000000"/>
        </w:rPr>
      </w:pPr>
      <w:r>
        <w:rPr>
          <w:color w:val="000000"/>
        </w:rPr>
        <w:t>— добиться единства законодательной базы в области отношений государства и религиозных организаций. У нас же пока существует, говоря словами классика, законность калужская и законность казанская.</w:t>
      </w:r>
    </w:p>
    <w:p w:rsidR="00C41491" w:rsidRDefault="00C41491">
      <w:pPr>
        <w:pStyle w:val="a3"/>
        <w:rPr>
          <w:color w:val="000000"/>
        </w:rPr>
      </w:pPr>
      <w:r>
        <w:rPr>
          <w:color w:val="000000"/>
        </w:rPr>
        <w:t>— освободить религиозные организации от жестких политических объятий государства, не заигрывать с ними, стимулируя лишь духовную, социальную и иные сферы деятельности, предписываемые канонами той или иной религии.</w:t>
      </w:r>
    </w:p>
    <w:p w:rsidR="00C41491" w:rsidRDefault="00C41491">
      <w:pPr>
        <w:pStyle w:val="a3"/>
        <w:rPr>
          <w:color w:val="000000"/>
        </w:rPr>
      </w:pPr>
      <w:r>
        <w:rPr>
          <w:color w:val="000000"/>
        </w:rPr>
        <w:t>— поставить под контроль государства внецерковную деятельность религиозных организаций в той части, где затрагиваются или даже ущемляются интересы государства. Поскольку есть существенные налоговые льготы, выделяются значительные бюджетные средства и квоты государство вправе проявлять интерес к этой, прямо скажем, потаенной сфере жизни религиозных организаций.</w:t>
      </w:r>
    </w:p>
    <w:p w:rsidR="00C41491" w:rsidRDefault="00C41491">
      <w:pPr>
        <w:pStyle w:val="a3"/>
        <w:rPr>
          <w:color w:val="000000"/>
        </w:rPr>
      </w:pPr>
      <w:r>
        <w:rPr>
          <w:color w:val="000000"/>
        </w:rPr>
        <w:t>Большинство специалистов в области отношений государства и религиозных организаций убеждены, что комплекс проблем, выходящий за рамки чисто культовой практики религиозных организаций, может решить специализированный орган. Но это по целому ряду причин трудно разрешимый вопрос.</w:t>
      </w:r>
    </w:p>
    <w:p w:rsidR="00C41491" w:rsidRDefault="00C41491">
      <w:pPr>
        <w:jc w:val="both"/>
        <w:rPr>
          <w:sz w:val="26"/>
          <w:szCs w:val="26"/>
        </w:rPr>
      </w:pPr>
    </w:p>
    <w:p w:rsidR="00C41491" w:rsidRDefault="00C41491">
      <w:pPr>
        <w:jc w:val="both"/>
        <w:rPr>
          <w:sz w:val="26"/>
          <w:szCs w:val="26"/>
        </w:rPr>
      </w:pPr>
    </w:p>
    <w:p w:rsidR="00C41491" w:rsidRDefault="00C41491">
      <w:pPr>
        <w:jc w:val="both"/>
        <w:rPr>
          <w:sz w:val="26"/>
          <w:szCs w:val="26"/>
        </w:rPr>
      </w:pPr>
    </w:p>
    <w:p w:rsidR="00C41491" w:rsidRDefault="00C41491">
      <w:pPr>
        <w:jc w:val="both"/>
        <w:rPr>
          <w:sz w:val="26"/>
          <w:szCs w:val="26"/>
        </w:rPr>
      </w:pPr>
    </w:p>
    <w:p w:rsidR="00C41491" w:rsidRDefault="00C41491">
      <w:pPr>
        <w:jc w:val="both"/>
        <w:rPr>
          <w:sz w:val="26"/>
          <w:szCs w:val="26"/>
        </w:rPr>
      </w:pPr>
    </w:p>
    <w:p w:rsidR="00C41491" w:rsidRDefault="00C41491">
      <w:pPr>
        <w:jc w:val="both"/>
        <w:rPr>
          <w:sz w:val="26"/>
          <w:szCs w:val="26"/>
        </w:rPr>
      </w:pPr>
    </w:p>
    <w:p w:rsidR="00C41491" w:rsidRDefault="00C41491">
      <w:pPr>
        <w:jc w:val="both"/>
        <w:rPr>
          <w:sz w:val="26"/>
          <w:szCs w:val="26"/>
        </w:rPr>
      </w:pPr>
    </w:p>
    <w:p w:rsidR="00C41491" w:rsidRDefault="00C41491">
      <w:pPr>
        <w:jc w:val="both"/>
        <w:rPr>
          <w:sz w:val="26"/>
          <w:szCs w:val="26"/>
        </w:rPr>
      </w:pPr>
    </w:p>
    <w:p w:rsidR="00C41491" w:rsidRDefault="00C41491">
      <w:pPr>
        <w:jc w:val="both"/>
        <w:rPr>
          <w:sz w:val="26"/>
          <w:szCs w:val="26"/>
        </w:rPr>
      </w:pPr>
    </w:p>
    <w:p w:rsidR="00C41491" w:rsidRDefault="00C41491">
      <w:pPr>
        <w:jc w:val="both"/>
        <w:rPr>
          <w:sz w:val="26"/>
          <w:szCs w:val="26"/>
        </w:rPr>
      </w:pPr>
    </w:p>
    <w:p w:rsidR="00C41491" w:rsidRDefault="00C41491">
      <w:pPr>
        <w:jc w:val="both"/>
        <w:rPr>
          <w:sz w:val="26"/>
          <w:szCs w:val="26"/>
        </w:rPr>
      </w:pPr>
    </w:p>
    <w:p w:rsidR="00C41491" w:rsidRDefault="00C41491">
      <w:pPr>
        <w:jc w:val="both"/>
        <w:rPr>
          <w:sz w:val="26"/>
          <w:szCs w:val="26"/>
        </w:rPr>
      </w:pPr>
      <w:r>
        <w:rPr>
          <w:sz w:val="26"/>
          <w:szCs w:val="26"/>
        </w:rPr>
        <w:t xml:space="preserve">                                       </w:t>
      </w:r>
    </w:p>
    <w:p w:rsidR="00C41491" w:rsidRDefault="00C41491">
      <w:pPr>
        <w:jc w:val="both"/>
        <w:rPr>
          <w:sz w:val="26"/>
          <w:szCs w:val="26"/>
        </w:rPr>
      </w:pPr>
    </w:p>
    <w:p w:rsidR="00C41491" w:rsidRDefault="00C41491">
      <w:pPr>
        <w:jc w:val="both"/>
        <w:rPr>
          <w:sz w:val="26"/>
          <w:szCs w:val="26"/>
        </w:rPr>
      </w:pPr>
    </w:p>
    <w:p w:rsidR="00C41491" w:rsidRDefault="00C41491">
      <w:pPr>
        <w:jc w:val="both"/>
        <w:rPr>
          <w:sz w:val="26"/>
          <w:szCs w:val="26"/>
        </w:rPr>
      </w:pPr>
    </w:p>
    <w:p w:rsidR="00C41491" w:rsidRDefault="00C41491">
      <w:pPr>
        <w:jc w:val="both"/>
        <w:rPr>
          <w:sz w:val="26"/>
          <w:szCs w:val="26"/>
        </w:rPr>
      </w:pPr>
      <w:r>
        <w:rPr>
          <w:sz w:val="26"/>
          <w:szCs w:val="26"/>
        </w:rPr>
        <w:t xml:space="preserve">                                         </w:t>
      </w:r>
    </w:p>
    <w:p w:rsidR="00C41491" w:rsidRDefault="00C41491">
      <w:pPr>
        <w:jc w:val="both"/>
        <w:rPr>
          <w:sz w:val="28"/>
          <w:szCs w:val="28"/>
        </w:rPr>
      </w:pPr>
      <w:r>
        <w:rPr>
          <w:sz w:val="26"/>
          <w:szCs w:val="26"/>
        </w:rPr>
        <w:t xml:space="preserve">                                            </w:t>
      </w:r>
      <w:r>
        <w:rPr>
          <w:sz w:val="28"/>
          <w:szCs w:val="28"/>
        </w:rPr>
        <w:t>Список использованной литературы</w:t>
      </w:r>
    </w:p>
    <w:p w:rsidR="00C41491" w:rsidRDefault="00C41491">
      <w:pPr>
        <w:spacing w:line="360" w:lineRule="auto"/>
      </w:pPr>
    </w:p>
    <w:p w:rsidR="00C41491" w:rsidRDefault="00C41491">
      <w:pPr>
        <w:spacing w:line="360" w:lineRule="auto"/>
      </w:pPr>
    </w:p>
    <w:p w:rsidR="00C41491" w:rsidRDefault="00C41491">
      <w:pPr>
        <w:spacing w:line="360" w:lineRule="auto"/>
      </w:pPr>
      <w:r>
        <w:t>1.Религии мира. Энциклопедия. т.6.Москва "Аванта +".1996г.</w:t>
      </w:r>
    </w:p>
    <w:p w:rsidR="00C41491" w:rsidRDefault="00C41491">
      <w:pPr>
        <w:spacing w:line="360" w:lineRule="auto"/>
      </w:pPr>
      <w:r>
        <w:t>2.Ислам. Проблемы идеологии, права, политики и экономики. Под ред. Г.Ф.Ким. Москва. Наука. 1985.</w:t>
      </w:r>
    </w:p>
    <w:p w:rsidR="00C41491" w:rsidRDefault="00C41491">
      <w:pPr>
        <w:spacing w:line="360" w:lineRule="auto"/>
      </w:pPr>
      <w:r>
        <w:t>3. Кочетов А.Н. Буддизм. М.,Политиздат,1968.</w:t>
      </w:r>
    </w:p>
    <w:p w:rsidR="00C41491" w:rsidRDefault="00C41491">
      <w:pPr>
        <w:spacing w:line="360" w:lineRule="auto"/>
      </w:pPr>
      <w:r>
        <w:t>4. Крывелев И.А. История религий. Т.2 М.,"Мысль",1988.</w:t>
      </w:r>
    </w:p>
    <w:p w:rsidR="00C41491" w:rsidRDefault="00C41491">
      <w:pPr>
        <w:spacing w:line="360" w:lineRule="auto"/>
      </w:pPr>
      <w:r>
        <w:t>5. Александр Мень. История религии. М.,1994.</w:t>
      </w:r>
    </w:p>
    <w:p w:rsidR="00C41491" w:rsidRDefault="00C41491">
      <w:pPr>
        <w:spacing w:line="360" w:lineRule="auto"/>
      </w:pPr>
      <w:r>
        <w:t xml:space="preserve">6. Бонгард-Левин Г.М., Ильин С. Ф. Индия в древности. М., 1985. </w:t>
      </w:r>
    </w:p>
    <w:p w:rsidR="00C41491" w:rsidRDefault="00C41491">
      <w:pPr>
        <w:spacing w:line="360" w:lineRule="auto"/>
      </w:pPr>
      <w:r>
        <w:t xml:space="preserve">7. Бэшем А. Чудо, которым была Индия. М., 1977. </w:t>
      </w:r>
    </w:p>
    <w:p w:rsidR="00C41491" w:rsidRDefault="00C41491">
      <w:pPr>
        <w:spacing w:line="360" w:lineRule="auto"/>
      </w:pPr>
      <w:r>
        <w:t xml:space="preserve">8. Гусева Н. Р. Индуизм. М., 1977. </w:t>
      </w:r>
    </w:p>
    <w:p w:rsidR="00C41491" w:rsidRDefault="00C41491">
      <w:pPr>
        <w:spacing w:line="360" w:lineRule="auto"/>
      </w:pPr>
      <w:r>
        <w:t xml:space="preserve">9. Дюмезиль Ж. Верховные боги индоевропейцев. М., 1986. </w:t>
      </w:r>
    </w:p>
    <w:p w:rsidR="00C41491" w:rsidRDefault="00C41491">
      <w:pPr>
        <w:spacing w:line="360" w:lineRule="auto"/>
        <w:rPr>
          <w:sz w:val="28"/>
          <w:szCs w:val="28"/>
        </w:rPr>
      </w:pPr>
      <w:r>
        <w:t xml:space="preserve">10.Исаева Н. В. Шанкара и индийская философия. М., 1991. </w:t>
      </w:r>
    </w:p>
    <w:p w:rsidR="00C41491" w:rsidRDefault="00C41491">
      <w:pPr>
        <w:spacing w:line="360" w:lineRule="auto"/>
        <w:ind w:left="360"/>
        <w:jc w:val="both"/>
        <w:rPr>
          <w:sz w:val="28"/>
          <w:szCs w:val="28"/>
        </w:rPr>
      </w:pPr>
      <w:bookmarkStart w:id="0" w:name="_GoBack"/>
      <w:bookmarkEnd w:id="0"/>
    </w:p>
    <w:sectPr w:rsidR="00C41491">
      <w:footerReference w:type="default" r:id="rId7"/>
      <w:pgSz w:w="11906" w:h="16838"/>
      <w:pgMar w:top="719" w:right="566" w:bottom="719"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695" w:rsidRDefault="002C3695">
      <w:r>
        <w:separator/>
      </w:r>
    </w:p>
  </w:endnote>
  <w:endnote w:type="continuationSeparator" w:id="0">
    <w:p w:rsidR="002C3695" w:rsidRDefault="002C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491" w:rsidRDefault="0062143A">
    <w:pPr>
      <w:pStyle w:val="a8"/>
      <w:framePr w:wrap="auto" w:vAnchor="text" w:hAnchor="page" w:x="6121" w:y="-289"/>
      <w:rPr>
        <w:rStyle w:val="aa"/>
      </w:rPr>
    </w:pPr>
    <w:r>
      <w:rPr>
        <w:rStyle w:val="aa"/>
        <w:noProof/>
      </w:rPr>
      <w:t>1</w:t>
    </w:r>
  </w:p>
  <w:p w:rsidR="00C41491" w:rsidRDefault="00C41491">
    <w:pPr>
      <w:pStyle w:val="a8"/>
      <w:framePr w:wrap="auto" w:hAnchor="text" w:y="-28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695" w:rsidRDefault="002C3695">
      <w:r>
        <w:separator/>
      </w:r>
    </w:p>
  </w:footnote>
  <w:footnote w:type="continuationSeparator" w:id="0">
    <w:p w:rsidR="002C3695" w:rsidRDefault="002C3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1D6A29FD"/>
    <w:multiLevelType w:val="singleLevel"/>
    <w:tmpl w:val="F22C23DA"/>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trike w:val="0"/>
        <w:dstrike w:val="0"/>
        <w:sz w:val="28"/>
        <w:szCs w:val="28"/>
        <w:u w:val="none"/>
        <w:effect w:val="none"/>
      </w:rPr>
    </w:lvl>
  </w:abstractNum>
  <w:abstractNum w:abstractNumId="2">
    <w:nsid w:val="1F7745FC"/>
    <w:multiLevelType w:val="hybridMultilevel"/>
    <w:tmpl w:val="1066837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D6D1C57"/>
    <w:multiLevelType w:val="hybridMultilevel"/>
    <w:tmpl w:val="E960C0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491"/>
    <w:rsid w:val="002C3695"/>
    <w:rsid w:val="003B65DD"/>
    <w:rsid w:val="0062143A"/>
    <w:rsid w:val="00B41C04"/>
    <w:rsid w:val="00C41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53583A-E253-420B-AC3B-2BAE0F7EF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3300CC"/>
      <w:kern w:val="36"/>
      <w:sz w:val="27"/>
      <w:szCs w:val="27"/>
    </w:rPr>
  </w:style>
  <w:style w:type="paragraph" w:styleId="2">
    <w:name w:val="heading 2"/>
    <w:basedOn w:val="a"/>
    <w:next w:val="a"/>
    <w:link w:val="20"/>
    <w:uiPriority w:val="99"/>
    <w:qFormat/>
    <w:pPr>
      <w:keepNext/>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Web">
    <w:name w:val="Обычный (Web)"/>
    <w:basedOn w:val="a"/>
    <w:uiPriority w:val="99"/>
    <w:pPr>
      <w:spacing w:before="100" w:beforeAutospacing="1" w:after="100" w:afterAutospacing="1"/>
    </w:p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360" w:lineRule="auto"/>
      <w:ind w:left="360"/>
      <w:jc w:val="both"/>
    </w:pPr>
  </w:style>
  <w:style w:type="character" w:customStyle="1" w:styleId="22">
    <w:name w:val="Основной текст 2 Знак"/>
    <w:link w:val="21"/>
    <w:uiPriority w:val="99"/>
    <w:semiHidden/>
    <w:rPr>
      <w:sz w:val="24"/>
      <w:szCs w:val="24"/>
    </w:rPr>
  </w:style>
  <w:style w:type="paragraph" w:styleId="a5">
    <w:name w:val="footnote text"/>
    <w:basedOn w:val="a"/>
    <w:link w:val="a6"/>
    <w:uiPriority w:val="99"/>
    <w:semiHidden/>
    <w:pPr>
      <w:keepLines/>
      <w:overflowPunct w:val="0"/>
      <w:autoSpaceDE w:val="0"/>
      <w:autoSpaceDN w:val="0"/>
      <w:adjustRightInd w:val="0"/>
      <w:spacing w:after="240" w:line="240" w:lineRule="atLeast"/>
      <w:ind w:left="-360" w:right="-360"/>
    </w:pPr>
    <w:rPr>
      <w:rFonts w:ascii="Courier" w:hAnsi="Courier" w:cs="Courier"/>
      <w:sz w:val="18"/>
      <w:szCs w:val="18"/>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sz w:val="24"/>
      <w:szCs w:val="24"/>
      <w:vertAlign w:val="superscript"/>
    </w:rPr>
  </w:style>
  <w:style w:type="paragraph" w:styleId="3">
    <w:name w:val="Body Text 3"/>
    <w:basedOn w:val="a"/>
    <w:link w:val="30"/>
    <w:uiPriority w:val="99"/>
    <w:pPr>
      <w:jc w:val="both"/>
    </w:pPr>
    <w:rPr>
      <w:color w:val="000000"/>
      <w:sz w:val="26"/>
      <w:szCs w:val="26"/>
    </w:rPr>
  </w:style>
  <w:style w:type="character" w:customStyle="1" w:styleId="30">
    <w:name w:val="Основной текст 3 Знак"/>
    <w:link w:val="3"/>
    <w:uiPriority w:val="99"/>
    <w:semiHidden/>
    <w:rPr>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14207</Words>
  <Characters>80984</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ЛЕКЦИЯ ПЕРВАЯ ЧТО ТАКОЕ РЕЛИГИЯ</vt:lpstr>
    </vt:vector>
  </TitlesOfParts>
  <Company>Церковно-приходская школа</Company>
  <LinksUpToDate>false</LinksUpToDate>
  <CharactersWithSpaces>95001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ПЕРВАЯ ЧТО ТАКОЕ РЕЛИГИЯ</dc:title>
  <dc:subject/>
  <dc:creator>абат</dc:creator>
  <cp:keywords/>
  <dc:description/>
  <cp:lastModifiedBy>admin</cp:lastModifiedBy>
  <cp:revision>2</cp:revision>
  <cp:lastPrinted>2002-02-27T14:27:00Z</cp:lastPrinted>
  <dcterms:created xsi:type="dcterms:W3CDTF">2014-02-17T15:24:00Z</dcterms:created>
  <dcterms:modified xsi:type="dcterms:W3CDTF">2014-02-17T15:24:00Z</dcterms:modified>
</cp:coreProperties>
</file>