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87" w:rsidRDefault="00FC452E">
      <w:pPr>
        <w:pStyle w:val="3"/>
        <w:jc w:val="center"/>
        <w:rPr>
          <w:rFonts w:ascii="Tahoma" w:hAnsi="Tahoma" w:cs="Tahoma"/>
          <w:color w:val="000000"/>
          <w:sz w:val="18"/>
          <w:szCs w:val="1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224.25pt;mso-wrap-distance-left:7.5pt;mso-wrap-distance-right:7.5pt">
            <v:imagedata r:id="rId4" o:title=""/>
          </v:shape>
        </w:pict>
      </w:r>
    </w:p>
    <w:p w:rsidR="00316C87" w:rsidRDefault="00316C87">
      <w:pPr>
        <w:pStyle w:val="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Зайцев Борис Константинович</w:t>
      </w:r>
    </w:p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0547"/>
      </w:tblGrid>
      <w:tr w:rsidR="00316C87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16C87" w:rsidRDefault="00316C87">
            <w:pPr>
              <w:pStyle w:val="Web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ЗАЙЦЕВ Борис Константинович (1881 - 1972), прозаик. </w:t>
            </w:r>
          </w:p>
          <w:p w:rsidR="00316C87" w:rsidRDefault="00316C87">
            <w:pPr>
              <w:pStyle w:val="Web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Родился 29 января (10 февраля н.с.) в Орле в семье горного инженера. Детские годы прошли в селе Усты Калужской губернии "в атмосфере приволья и самого доброго к себе отношения со стороны родителей". С этого времени он испытывает "колдовскую власть", каковую всю жизнь радостно испытывает - власть книги. </w:t>
            </w:r>
          </w:p>
          <w:p w:rsidR="00316C87" w:rsidRDefault="00316C87">
            <w:pPr>
              <w:pStyle w:val="Web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Калуге он заканчивает классическую гимназию и реальное училище. В 1898 "не без внушений любимого отца" выдерживает экзамены в Императорское техническое училище. Учится только год: его отчисляют за участие в студенческих волнениях. Едет в Петербург, поступает в Горный институт, но скоро его оставляет, возвращается в Москву и, снова успешно сдав экзамены, становится студентом юридического факультета университета, но, проучившись три года, бросает университет. Увлечение литературой становится делом всей жизни. </w:t>
            </w:r>
          </w:p>
          <w:p w:rsidR="00316C87" w:rsidRDefault="00316C87">
            <w:pPr>
              <w:pStyle w:val="Web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Свои первые литературные опыты Зайцев отдает на суд патриарха критики и публицистики Н.Михайловского, редактора журнала народничества "Русское богатство" и получает его благосклонное напутствие. В 1900 он встречается в Ялте с Чеховым, благоговейное отношение к которому сохраняет на всю жизнь. Чехов отметил талант молодого писателя. Леонид Андреев опубликовал в "Курьере" рассказ Зайцева "В дороге", который возвестил; о рождении самобытного прозаика. В 1902 входит в московский литературный кружок "Среда", объединявший Н.Телешова, В.Вересаева, И.Бунина, Л.Андреева, М.Горького и др. </w:t>
            </w:r>
          </w:p>
          <w:p w:rsidR="00316C87" w:rsidRDefault="00316C87">
            <w:pPr>
              <w:pStyle w:val="Web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Первые успешные публикации открывают Зайцеву дорогу в любые журналы. О нем заговорили, появились первые рецензии и очерки творчества. Главным достоинством его рассказов, повестей, романов, пьес была радость жизни, светлое оптимистическое начало его мировидения. </w:t>
            </w:r>
          </w:p>
          <w:p w:rsidR="00316C87" w:rsidRDefault="00316C87">
            <w:pPr>
              <w:pStyle w:val="Web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1906 его знакомство с Буниным переходит в близкую дружбу, которая сохранится до последних дней их жизней, хотя временами они ссорились, впрочем, очень быстро мирясь. </w:t>
            </w:r>
          </w:p>
          <w:p w:rsidR="00316C87" w:rsidRDefault="00316C87">
            <w:pPr>
              <w:pStyle w:val="Web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Москве в 1912 образуется кооператив "Книгоиздательство писателей", в которое входят Бунин и Зайцев, Телешов и Шмелев и др.; здесь в сборниках "Слово" Зайцев печатает такие значительные произведения, как "Голубая звезда", "Мать и Катя", "Путники". Здесь же начинается публикация его первого собрания сочинений в семи томах. </w:t>
            </w:r>
          </w:p>
          <w:p w:rsidR="00316C87" w:rsidRDefault="00316C87">
            <w:pPr>
              <w:pStyle w:val="Web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1912 он женится, рождается дочь Наташа. Среди этих событий личной жизни он завершает работу над романом "Дальний край" и приступает к переводу "Божественной комедии" Данте. </w:t>
            </w:r>
          </w:p>
          <w:p w:rsidR="00316C87" w:rsidRDefault="00316C87">
            <w:pPr>
              <w:pStyle w:val="Web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Зайцев подолгу живет и работает в отцовском доме в Притыкино Тульской губернии. Здесь получает весть о начале первой мировой воины и повестку о мобилизации. Тридцатипятилетний писатель в 1916 становится курсантом военного училища в Москве, а в 1917 - офицером запаса пехотного полка. Воевать ему не пришлось - началась революция. Зайцев пытается найти в этом разрушающемся мире место для себя, что дается с большим трудом, многое возмущает, оказывается неприемлемым. </w:t>
            </w:r>
          </w:p>
          <w:p w:rsidR="00316C87" w:rsidRDefault="00316C87">
            <w:pPr>
              <w:pStyle w:val="Web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Участвует в работе Московской просветительской комиссии. Далее радостные события (публикации книг) сменяются трагическими: арестован и расстрелян сын жены (от первого брака), умирает отец. В 1921 его выбирают председателем Союза писателей, в этом же году деятели культуры вступают в комитет помощи голодающим, а через месяц их арестовывают и отвозят на Лубянку. Зайцева через несколько дней освобождают, он уезжает в Притыкино и возвращается весной 1922 в Москву, где заболевает тифом. После выздоровления решает с семьей ехать за границу для поправки здоровья. Благодаря содействию Луначарского получает визу и покидает Россию. Сначала живет в Берлине, много работает, затем в 1924 приезжает в Париж, встречается с Буниным, Куприным, Мережковским и навсегда остается в столице эмигрантского зарубежья. Зайцев до конца своих дней активно работает, много пишет, печатается. Осуществляет давно задуманное - пишет художественные биографии дорогих ему людей, писателей: "Жизнь Тургенева" (1932), "Жуковский" (1951), "Чехов"(1954). </w:t>
            </w:r>
          </w:p>
          <w:p w:rsidR="00316C87" w:rsidRDefault="00316C87">
            <w:pPr>
              <w:pStyle w:val="Web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В 1964 пишет последний свой рассказ "Река времен", который даст название и последней его книге. </w:t>
            </w:r>
          </w:p>
          <w:p w:rsidR="00316C87" w:rsidRDefault="00316C87">
            <w:pPr>
              <w:pStyle w:val="Web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 января 1972 в возрасте 91 года Зайцев скончался в Париже. Похоронен на кладбище Сен-Женевьев-де-Буа. </w:t>
            </w:r>
          </w:p>
          <w:p w:rsidR="00316C87" w:rsidRDefault="00316C87">
            <w:pPr>
              <w:pStyle w:val="Web3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4"/>
                <w:szCs w:val="14"/>
              </w:rPr>
              <w:t>Использованы материалы кн.: Русские писатели и поэты. Краткий биографический словарь. Москва, 2000.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316C87" w:rsidRDefault="00316C87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316C87" w:rsidRDefault="00316C87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316C87" w:rsidRDefault="00316C87">
      <w:pPr>
        <w:jc w:val="both"/>
        <w:rPr>
          <w:rFonts w:ascii="Verdana" w:hAnsi="Verdana" w:cs="Verdana"/>
          <w:sz w:val="18"/>
          <w:szCs w:val="18"/>
          <w:lang w:val="en-US"/>
        </w:rPr>
      </w:pPr>
    </w:p>
    <w:p w:rsidR="00316C87" w:rsidRDefault="00316C87">
      <w:pPr>
        <w:pStyle w:val="z-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Начало формы</w:t>
      </w:r>
    </w:p>
    <w:p w:rsidR="00316C87" w:rsidRDefault="00316C8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БОРИС ЗАЙЦЕВ: СУДЬБА И ТВОРЧЕСТВО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***************************************************************************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Из книги " Зайцев Б. К. Осенний свет: Повести, рассказы.  М.: Советский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писатель. 1990.- 544 с.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ISBN 5-265-00960-4 . (Составление, вступительная статья и примечания Т.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Ф. ПРОКОПОВА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Художник АЛЕКСЕЙ ТОМИЛИН) "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***************************************************************************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Если  земная любовь и смерть предстают в  поэ-зии у Зайцева прекрасными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отражениями вечного  духа любви, то нетрудно  понять,  какой великой любовью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одел он жизнь. Мы не знаем поэта, ко-торый бы так пламенно любил жизнь и все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ее  проявления. Для Зайцева  не  существует  выбора,  он  не знает высшего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низшего в  человеческих действи-ях и  желаниях.  У него  вы не встретите так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назы-ваемых отрицательных типов, потому что он слишком любит все живущее. Он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следует за своими героями по пятам, он  трепещет  от восторга, видя, как они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вбирают в себя то или другое из рассыпанных в жизни наслаждений. Петр Коган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Борис Зайцев открывает все те же пленительные страны своего лирического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сознания: тихие и про-зрачные. Александр Блок  Зайцев  исходит от Тургенева,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он весь гармони-ческий, целостный. Корней Чуковский.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Основа и двигатель зайцевского лиризма -  бескорыстие. Не думаю,  чтобы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ошибкой было ска-зать, что это вообще - духовная основа и  двигатель всякого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истинного лиризма,  и  даже  больше: всякого  творчества.  Эгоист, стяжатель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всегда  антипоэтичен,  антидуховен,  какие  бы  позы  ни  принимал: правило,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кажется,   не   допускающее   исключений.  Зайцев  со-страдателен  к   миру,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пассивно-печален при виде его жестоких  и кровавых неурядиц, но  и грусть,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со-страдание обращены у  него к  миру,  а  не  самому себе.  Большей  частью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обращены к России. Георгин Адамович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"Легкий  ветер  времени",   сметая  все,  неприкосно-венными  оставляет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некоторые слова. Пролетая над Россией, он, несомненно,  среди других,  более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мощных  и  жгучих  слов  пощадит и  прекрасные в своей  ти-хости  печальные,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хрустальные, лирические слова Бориса Зайцева. Юлий Айхенвальд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*****************************************************************************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Звездой пылающей, потиром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Земных скорбей, небесных слез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Зачем, о господи, над миром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Ты бытие мое вознес?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Ив. Бунин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Сменилось  несколько  поколений читателей  в нашей  стране,  никогда не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слышавших  такого   писательского  имени:  Борис  Зайцев.  Лишь  узкий  круг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исследователей  да  книгочеи знали: рядом  с Буниным  и  Леонидом Андреевым,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Куприным   и  Сергеевым-Ценским,   Ремизовым   и  Сологубом  росла,  крепла,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утверждалась слава  этого  самобытного  художника  -•  поэта  прозы, тонкого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лирика, нашедшего свою негромкую дорогу в ли-тературе начала века и уверенно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прошедшего ею  до наших дней.  Он  издал целую библиотеку  книг, восхищавших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самых  взыскательных  ценителей  искусства  слова.  "Весь Зайцев"-это  около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семисот  (!) названий  произведений  различных жанров  -  романов, повестей,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рассказов,  пьес,  эссе,  беллетризованных  биографий,  мемуарных   очерков,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статей...  Только часть  огромного  литературного наследия  Зайцева вошла 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книги, хотя  издано их  немало  - более  семидесяти томов.  Самая  первая 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"Расска-зы"- появилась  в ноябре  1906 года и мгновенно была раскуплена. что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  тем  временам случалось  не  часто.  (Кстати, обложку  ее  выполнил  уже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знаменитый   в   ту   пору  Мстислав   Добужинский.)   Санкт-петербургско-му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издательству "Шиповник" пришлось выпустить книгу повторными изданиями в 1907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1908 годах. В нее автор  включил девять лирико-импрессионистических этюдов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рассказов (поэм,  как называл их сам  Зайцев и его  критики).  О  сборнике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дебютанта  с похвалой отозвались А. Блок, В.  Брюсов, И.  Бунин, М. Горький.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Для  начинающего писателя -  немалая  честь получить одобрение и  напутствие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таких литературных метров!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И снова вопрос: почему же мы почти ничего не знаем о нем? Почему только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сейчас -  после  без малого семи десятилетий  забвения  - его  первая  книга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приходит  к советскому читателю? Обратимся за  ответом к судьбе и творчеству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этого,  по  словам его многочисленных критиков-современников, "барда вечного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духа любви", "поэта космической жизни", "певца радости".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29 января 1881 года [Здесь и далее даты дореволюционного периода даются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  старому  стилю] в  городе  Орле  в  семье  горного инженера  Константина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Николаевича  Зайцева и  Татьяны  Васильевны  Рыбалкиной (Зайцевой)  появился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третий ребенок: после двух дочерей - Татьяны и Надежды - сын  Борис. Детские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годы  будущего  писателя  прошли  в  селе Усты Жиздринского уезда  Калужской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губернии, где его отец управлял рудной конторой. Это счастливое, беззаботное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время много лет спустя будет поэтически описано им в рассказе "Заря". А  вот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типичный семейный вечер той поры, о котором вспоминает  Зайцев неза-долго до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своей  смерти:  "Столовая  в барском  доме,  в деревне.  Висячая  лампа  над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обеденным столом, сейчас еще не накрытым. В узком конце  его отец,  веселый,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причесанный  на боковой пробор, читает детям вслух. По временам, когда очень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смешно   (ему),   останавливается,   вытирает   платком   негорькие   слезы,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увеселяющие, читает,  читает  дальше. Мы, дети, тоже  хохочем,  из-за  чего,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собственно?  Но веселый  ток идет от  книги,  и  от  отца.  Написал  все это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какой-то Диккенс.  В допотопном  рыдване (у  нас  тоже  есть  в  этом роде),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неведомый мистер Пиквик, с товари-щами-учениками - разные Топманы, Снодграсы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-  куда-то  едут,  чего-то  ищут.  Собственно, трудно понять, почему это так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забавляет нас (милый, смешной  и забавный мир  приоткрывается).  Благодушный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фантасмагорист Пиквик, через любимого отца, входит в дом наш, разливает свое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при-ветное  веяние"  ("Русская  мысль",  No2784,  1970,  2  апреля).  Затем,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продолжает экскурс в детство Борис Константинович, "капитана Немо ждешь, как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подарка,  каждую   субботу  (приложение  к   "Задушевному  слову"   -  какое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название!).  "Ребенком держал в руках  книжечку в пере-плете - перелистаешь,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там какие-то мельницы ветряные, рыцарь на коне с копьем летит на них...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Книга "Дон Кихот" обладает таким свойством: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незаметно,  но  чем  дальше, тем больше  подымает  она,  просветляет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облагораживает. Прочитав несколько страниц, закрываешь ее с улыб-кой чистой,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выше обыденного. Будто ребенок тебя приласкал,  но ре-бенок особенный, в нем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чистота, музыкальность и нечто не от мира сего".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Из  русских  писателей "Тургенев раньше  других приходит". Наконец, Лев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Толстой "распростирает свой шатер огромный... И под кровом своим держит тебя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этот  гигант  сколько  хочет. Сопротивляться бесполезно, да  и нет  желания.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Напротив,  обаяние  непрерывно".  Достоевский же "настоящий"  приходит  всех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позже.  Конечно, и во втором классе Ка-лужской гимназии,  таща утром ранец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унылые  арестантские  роты  по имени  "классическая  гимназия" (ante,  apud,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adversus...   [Перед,  около,  напротив  (лаt.)]  собьешься,   можно  двойку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получить),  вспоминаешь  "Бедных людей",  "Унижен-ных и оскорбленных", вчера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вечером читанных...  но до  "Идиота",  "Бесов",  "Братьев  Карамазовых"  еще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далеко, еще годы жить, чтобы воистину родной литературой возгордиться, ни на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какую ее не променять".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С той восторженной детско-юношеской поры и начинается для Зайцева самая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колдовская власть, какую он всю жизнь радостно приемлет,- власть книги.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Калуге Борис заканчивает  классическую гимназию и реальное училище.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1898 году он  не  без  внушений горячо любимого отца, воз-главившего  к тому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времени  крупнейший в  Москве завод  Гужона (ныне  "Серп  и молот"), успешно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выдерживает конкурсные экзамены в Импе-раторское Техническое училище. Однако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 этом одном из лучших высших учебных заведений страны, готовящих инженерные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кадры,  Борису до-велось  учиться  всего лишь год: его отчислили за активное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участие в  студенческих  волнениях (он был  членом забастовочного комитета).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Опять трудные экзамены, на  этот  раз в Горный институт  в  Петербурге. Но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здесь  не суждено было сбыться  мечтаниям отца,  прочившего сыну  инженерную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карьеру: он  оставляет институт и возвращается  в Москву, где. снова успешно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сдав   экзамены  по   древним   языкам  (спасибо  класси-ческой  гимназии!),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становится  на три  года  студентом  юридического  факультета  университета.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Юношеская одиссея на этом не обрывается: и университет  окончить не довелось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- помешало увлечение, ставшее вдохновенным деянием всей его жизни.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К этой  поре относятся первые литературные  опыты  мечтательного юноши,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которые он отдает на суд и получает с такой надеждой ожиданное благосклонное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напутствие  самого  патриарха  критики и публицисти-ки Н.  К. Михайловского,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редактировавшего  вместе  с В.  Г. Короленко  солидный журнал  народничества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"Русское богатство". А в августе 1900  года состоялась его встреча  в Ялте с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А.  П. Чеховым, благоговейное  отношение  к которому Зайцев сохранил  на всю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жизнь. Через полвека  он  напишет  одну  из лучших своих  книг  - лирическую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повесть  о жизни Антона Павловича Чехова.  Встреча в Ялте имела немаловажные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послед-ствия для  дальнейшей  судьбы  несостоявшегося  студента-горняка.  19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фев-раля  1901  года он  решился  обратиться к Антону Павловичу:  "Пользуясь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Вашим любезным разрешением, данным мне в Ялте осенью 900-го года, я вместе с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этим письмом  отсылаю  на  Ваш  суд  свою  последнюю работу  - "Неинтересную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историю". Когда  я был  тогда в Ялте, так думал,  что  кончу ее в октябре, 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вышло  совсем не  так. Как бы то ни было, я с нетерпением  буду ждать Вашего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хотя  бы  и очень коро-тенького  ответа.  Впрочем, об этом  распространяться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незачем,  потому  что  человек,  написавший   Константина  Треплева,  многое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понимает.  Одно только условие,  Антон  Павлович: ради Бога, пишите  правду.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Вчера  я  слу-шал  ОДНУ  безголосую  молодую  певицу,   которую   "похвалил"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знамени-тый тенор; известно, как хвалят  знаменитости - жалеют  просто, а не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хвалят. Чувство-то это и  хорошее, и гуманное, и то, и се,  а только ино-гда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тяжело, когда жалеют.  Да и  вредно. Я ПОУШЮ, Вы тогда сказали  мне: "Если 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скажу, что плохо, Вы  тогда два месяца писать не будете",- так и не нужно же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писать,  коли  бездарно.  Итак, жду  хоть и сурового,  но  совсем искреннего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ответа".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П вот ответная телеграмма из  Ялты: "Холодно, сухо, длинно, не мо-лодо,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хотя талантливо" [А. II.  Чехов. Полн. Собр. Соч. Письма. М., 1984, т. 9. с.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526.].  Последние  два  слова,  адресованные  юноше  человеком и  писателем,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которого он боготворил,-"хот я талантли-во",- конечно же, затмили все другие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оценки:  и что холодно,  и что СУХО, и что длинно, и что не молодо,- ибо все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это преодолимо для талантли-вого.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Как  видим,  творческая судьба Зайцева начинается благополучно с первых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шагов.  Однажды твердо  принятое (очевидно, вопреки воле отца) решение стать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профессиональным литератором  - решение, которое возникло как отзвук большой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духовной  работы,  захватившей  ум  и сердце  молодого человека,-  привело к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небезуспешным  пробам  пера.  Они  по-казали,  что мечта  юноши  -  не  плод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восторженной  самонадеянности,  а  готовность  к  многотрудному  творческому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горению.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Удачи  и  дальше не оставляли  Бориса Зайцева.  К  ним  следует отнести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встречу и дружбу на долгие годы с репортером газеты "Курьер" Джемсом Линчем,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ставшим  вскоре знаменитым  писателем Леонидом  Андреевым. 15 июля 1901 года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Андреев      опубликовал     в     "Курьере"      "маленький     бессюжетный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импрессионистическо-лирический  пустячок"  [Из  письма  Б.  Зайцева  Ариадне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Шиляевои от  15 апреля 1968 г. Цитирую но кн.: Шиляева Ариадна. Борис Зайцев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его беллетризованные биогра-фии.  Нью-Йорк, издание русского книжного дела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"Волга", 1971, г. 41. В подписи под рассказом была допущена опечатка: вместо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"Б. Зайцев"  было напечатано "П. Зайцев". "Хоть и П., а написал все-таки я",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- писал он А. Шиляевои 27 января 1969 г. Там же. с. 41] своего нового  друга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"В  дороге",  который  возвестил о  рождении самобытного  прозаика. Один  за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другим  публикуются  затем  в  этой газете  поэтические  зарисов-ки и  этюды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открытого   сперва   Чеховым,   а  затем  Леонидом   Андреевым  талантливого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новеллиста.  В  1902 году  новичок  в литературе удостаи-вается  чести  быть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принятым  в московский  литературный кружок  "Среда", в  который входили  Н.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Телешов, В. Вересаев, И. Бунин, Л.  Андреев,  наездами в Москву А. Чехов, М.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Горький, В.  Короленко, Ф. Шаляпин и  другие.  Вот как  об  этом  вспоминает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Николай Дмитриевич  Телешов,  основатель  и  главный  распорядитель  кружка: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"Однажды Андреев привез к нам новичка. Как  в свое время его самого привез к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нам  Горький, так  теперь он сам привез  на  "Среду" молоденького студента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серой форменной тужурке с золочеными пуго-вицами.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Юноша талантливый,- говорил  про него Андреев.-  Напечатал  в "Курьере"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хотя всего два рассказа" [В газете "Курьер" с 1901 но 1903 годы опубликовано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семь рассказов Б. Зай-цем.], но ясно, что из него выйдет толк.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Юноша всем понравился. И рассказ его "Волки" тоже понравился,  и с того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вечера он  стал  посетителем  "Сред". Вскоре из него вырабо-тался писатель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Борис Зайцев" [Телешов Н. Записки писателя. М.,  "Московский рабочий", 1980,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с. 101.].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"...На  "Среде",  -  вспоминает через  двадцать  лет Зайцев,-держа-лись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просто,  дружественно;  дух  товарищеской благожелательности преоб-ладал.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даже тогда,  когда вещь корили,  это делалось  необидно. Вообще же это  были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московские,  приветливые и  "добрые"  вечера. Вечера не бурные  по  духовной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напряженности,  несколько  провинциальные,  но  хорошие  своим  гуманитарным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тоном, воздухом ясным, дружелюбным (иногда очень уж покойным). Входя, многие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целовались, большинство было на ты (что особенно любил Андреев); давали друг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другу проз-вища, похлопывали но плечам, смеялись, острили; и в конце концов,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 стародавнему обычаю Москвы, обильно ужинали.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Можно  сказать: Москва  старинная,  хлебосольная  и благодушная.  Можно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сказать и так, что писателю молодому хотелось больше моло-дости, возбуждения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новизны. Все же свой, великорусский, мягкий и воспитывающий воздух "Среда"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имела.  Знаю, что и Андреев любил ее. А судьба решила, чтобы из членов ее он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ушел  первым - один  из  самых  младших" [Зайцев Б.  Леонид Андреев.- В сб.: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Книга о Леониде Андрееве Воспо-минания. Берлин -  Петербург- Москва, изд. 3.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Гржебина, 1922].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 этом  же 1902  году участники телешовских "Сред" осуществили издание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сборника для юношества под  названием "Книга рассказов  и стихотворений", 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которую вошла и новелла Зайцева "Волки". Впервые его имя соседствует с теми,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которые  составили  литературную  славу   России:  Горький,  Бунин,  Куприн,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Андреев, Мамин-Сибиряк...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Первые  успешные  публикации открывают Зайцеву дорогу в любые  журналы.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Его  охотно печатают "Правда",  "Новый путь", "Вопросы жизни",  "Современная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жизнь",  "Золотое  руно", "Перевал", "Современ-ный мир", "Русская мысль".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вот как бы первый итог дебютанта в литературе-его трижды  переизданная книга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"Рассказы"  (1906,  1907,  1908  гг.). Сразу  после  ее выхода  он проснулся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знаменитым: о нем заговорили, появились первые рецензии и очерки творчества.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Назовем и процитируем наиболее важные из них.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Валерий Брюсов в числе первых заметил книгу Б.  Зайцева и опубликовал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"Золотом руне" рецензию (кстати, окружало ее интерес-ное соседство - отклики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 новые книги А. Блока, И.  Бунина, В. Брюсова). С тонкой проницательностью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характеризуя  творческую манеру нович-ка, он писал: "Рассказы г.  Зайцева 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это лирика в прозе,  и, как всегда  в  лирике,  вся  их жизненная сила  - 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верности выражений, в  яркости  образов.  Г.  Зайцев,  по-видимому,  сознает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пределы  своего  дарования,  и  все  его творческое  внимание устремлено  на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частности, на отточенность слога,  на изобразительность слов. Среди образов,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даваемых г. Зайцевым,  есть новые и удачные, являющие  знакомые  предметы  с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новой сторо-ны,- и в этом  главная ценность  его поэзии..." И резюме  метра: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"Мы вправе будем ждать от него прекрасных образцов лирической прозы, которой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еще так мало в русской литературе" ["Золотое руно", 1907, No 1].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А.  Г.   Горнфельд:  "Его   слова   умные,   наблюдательные,  нежные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определенные,-  как то  озеро, о котором  он говорит в "Тихих  зорях": "Если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пристально  смотреть  туда, начинает казаться, что выйдешь куда-то насквозь,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глаз тонет  в  этом озере". Его  рассказы полны чего-то  не-высказанного, 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важного: как в  хорошей картине есть воздух, так в его рассказах чувствуется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психическая  атмосфера  -  и  подчас  кажется,  что   именно  эта  воздушная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перспектива  настроения есть самый важный для него  предмет изображения.  Он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пишет   мелкими   мазками,   точками   незначительных  подробностей,   легко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брошенными,  но вдумчивыми  эпите-тами;  и  часто, часто  эти  штришки разом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освещают нам содержание явления, в которое мы еле вдумывались, и переводят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сознание то, что смутно ощущалось за его порогом"  [Г о р н ф е л ь д А.  Г.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Лирика космоса. -  В сб.: Книги  и люди. Литературные беседы. I. СПб.,  изд.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"Жизнь", 1908, с. 20.].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Александр  Блок:  "Есть среди  "реалистов"  молодой  писатель,  который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намеками, еще отдаленными пока, являет живую, весеннюю землю, играющую кровь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 летучий воздух. Это - Борис Зайцев" [Блок  А. О  реалистах.-Собр.  соч.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8-ми т. М., 1967, т. 5, с. 124.]. А в "Записных книжках" 20 апреля 1907 года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Блок  отмечает: "Зайцев  остается  еще  пока  приготовляющим фон  -  матовые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видения, а когда на солнце  -  так прозрачные. Если он действительно  творец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нового реализма (каким считала его критика  того времени.- Т.  П.), то пусть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он разошьет по этому фону пестроту свою" [Блок  А.  Собр. соч. в 6-ти т. М.,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1982,  т. 5, с. 115.]. И наконец, в статье "Литературные  итоги 1907  го-да"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заключает: "Борис  Зайцев открывает  все те же пленительные  стра-ны  своего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лирического сознания: тихие и прозрачные" [Блок А. Собр. соч. в 8-ми  т., т.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5, с. 224.].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М.  Горький, прочитав  книгу  рассказов Зайцева, называет его в пись-ме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Леониду Андрееву (в августе 1907 г.) первым в числе тех, с кото-рыми тот мог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бы  делать хорошие  сборники "Знание", ибо  такие, как он, "любят литературу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искренно  и горячо,  а не одеваются в нее для того,  чтобы обратить внимание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читателя на ничтожество и нищенство своего "я". Однако в другом письме А. Н.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Тихонову (А. Сереброву), написан-ном в это же  время,- Горький выражает свое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неприятие  творческой манеры Зайцева:  "Вам, кажется, знаком Б. Зайцев, и Вы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немного под-дались его манере выражать свою истерическую радость  жизни? Это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-  бросьте,  советую.  Есть такое  состояние психики, кое медицина  именует: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"надеждой фтизиков"  - у Зайцева источник  вдохновения - именно эта надежда"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[Горький М. Собр. соч. в 30-ти т. М., 1955, т. 29, с. 85.].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Здесь  следует  заметить,  что  большинство  критиков,  анализировавших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творчество Зайцева, как и Горький, но без его злого сарказма, именно радость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жизни, именно  светлое, оптимистическое начало, столь  ярко  проявляющееся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каждой  зайцевской  странице,  считали главным  достоин-ством его рассказов,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повестей,  романов,  пьес.  "Зайцев  сумел полюбить эту  радость  и  счастье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человека сильнее, чем капризы своей души, или, вернее, он настроил свою душу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так, что  все ее движения стали  откликами этой  радости и  этого счастья",-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писал  П.  Коган. Он  же:  "Зайцев  слу-шает трепет жизни  во всем, его душа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откликается  на радость всего живущего. И "вольное зеркальное тело" реки,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серая пыль,  и  запах  дегтя  -все  одинаково говорит ему о  радости  жизни,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разлитой в природе. Он так любит  эту радость,  он так  ясно ощущает ее, что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трагическое  жизни не может нарушить ее  светлого  течения. Печальное-только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спутник счастья, а смысл и цель в этом последнем. И кто владеет этим великим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уменьем любить радость, пред тем бессильно скорбное и больное.  Этим светлым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взглядом смотрит Зайцев на  все чувства людей" [ Коган П. Очерки но  историю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новейшей русской .литературы. Современ-ники. Зайцев. Т. 3, вып. 1. М., 1910,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с. 177, 181- 182.]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К.  И.  Чуковский,  выступивший   еще   в  начале  века   как   острый,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взыска-тельный критик,  имеющий  зоркое эстетическое зрение, но увлекающийся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сверх меры  и потому субъективный, отчаянно спорил с Зайцевым, отвер-гая 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проповедь  "стихийности", поглотившей  человека,  надмирности, жертвенности,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признавал,  однако,  высокую,  покоряющую   власть  его   жизнеутверждающего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поэтического дара. Его  поэзия, писал он,  "так щемяще  прекрасна,  и Зайцев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восхитительный поэт, но наше несчастье, наше  проклятие в том, что  мы все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такие же Зайцевы! Вы только пред-ставьте себе  на минуту огромную толпу, всю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Россию, из одних только Борисов Зайцевых, Зайцевы сеют и жнут, Зайцевы сидят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 департамен-тах, Зайцевы  продают, Зайцевы покупают, да ведь это величайшее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наше  страданье  и  величайшая слабость!  Тают,  вянут, никнут,  блек-нут 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хлипкие,  восковые  фигурки,- ни одна не  стоит на ногах! И пожа-луйста,  не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подносите  к огню,  так и закаплет воск. И  при этом еще улы-баются: ах, как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приятно  таять!" [Чуковский К.  И. Собр.  соч. в б-тн т. М.,  !969, т. 6, с.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324.]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 истории  литературы  совсем немного примеров, когда  издавший  всего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только первую книгу сразу  становился  в  один  ряд с теми, чья литературная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репутация давно  утвердилась. О Борисе  Зайцеве узнала вся читающая публика,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его включают в списки предполагаемых сотруд-ников и авторов новых журналов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издательств, о нем обмениваются впечатлениями в письмах и статьях А. Белый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И.  Бунин, А. Луначар-ский  и  Ю.  Айхенвальд, А. Куприн и  Ф.  Сологуб,  Е.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Колтоновская   и  Эллис  (Л.  Л.  Кобылинский),  Г.  Чулков  и  Л.  Андреев.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Начинающего литератора  приглашает  на обед и  сам Горький,  который тут  же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заказы-вает ему  перевод  драмы Флобера "Искушение  святого  Антония". Заказ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Борису Зайцеву пришелся по душе, и он выполняет его с воодушевле-нием. Новая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работа публикуется в 1907 году в 16-й книге горьковских сборников "Знание"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 этом же году выходит  отдельным изданием. Луначарский оценил этот  перевод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как "большое достижение" [Л у н а ч а р с к  и  и А. В. Статьи о литературе.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М.,  1957,  с.  640.].  Под  прямым  воздействием флоберовской  драмы Леонид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Андреев  пишет своего  "Елеазара", вызвавшего бурные  споры, но  за  высокие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литера-турные достоинства получившего одобрение Горького.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1906 году Зайцев вместе  с С.  Глаголем, П. Ярцевым, Эллисом, С. Муни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(Кисейным)  основывает  литературную  группу  "Зори",  и  вскоре  под  таким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названием  начинает выходить  журнал, просуществовавший,  однако,  всего три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месяца:  ведь  это был  год революционный,  когда новые издания  жили  очень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недолго.  В  "Зорях" сотрудничали  А. Белый,  А.  Блок,  С.  Городецкий,  П.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Муратов, А. Ремизов,  В. Ходасевич... Московская квартира Б. К. Зайцева и В.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А. Орешниковой (Зайцевой) "в доме Армян-ских, кораблем воздымавшемся на углу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Спиридоновки  к Гранатного" [3 а  и  ц е в Б. Москва, Мюнхен, 1960, с. 46.],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служит  в  эту пору  местом  литературных  встреч, в  которых  участвуют  К.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Бальмонт,  С. Городецкий,  С.  Кречетов, П. Муратов, Ф. Сологуб, В. Стражев.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Здесь же "четвертого ноября 1906 года,-  вспоминает В. Н. Муромцева-Бунина,-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я   познакомилась    по-настоящему    с   Иваном    Алексеевичем   Буниным"[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Муромцева-Бунина  В.  Н.  Жизнь  Бунина.  Париж,  1958,  с.   170.].   Ивану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Алексеевичу  и  Вере  Николаевне  Буни-ным, Борису  Константиновичу  и  Вере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Алексеевне  Зайцевым суждено  будет  с  этой поры  по-семейному  сблизиться,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подружиться  и пройти рука  об руку  до последних дней своих больших жизней,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деля  друг  с  другом  радости  и  невзгоды,  временами   ссорясь  и  быстро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примиряясь. Бунин, рассказывал много  лет спустя Борис Константинович,  "под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знаком поэзии и литературы входил в  мою жизнь:  с этой стороны  и остался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памяти. Всегда в нем было обаяние художника - не могло это не действо-вать"[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Зайцев Б. Москва, с. 44.]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1907 году Горький  предпринимает  попытки укрепить  состав, улуч-шить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содержание сборников  "Знание".  Возглавить эту  работу он предла-гает Л. Н.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Андрееву.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"С   осени  я  переезжаю   в  СПб,-  пишет  Леонид  Николаевич  А.   С.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Сера-фимовичу  22 января 1907  года,-  и  становлюсь  редактором знаниевских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"Сборников".  И  Горький,  и   Пятницкий,  после   продолжительных  со  мною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разговоров, почувствовали,  наконец, что  дело неладно. И  хочу я  к  работе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привлечь  всю  компанию:  тебя, Чирикова, Зайчика &lt;Б.  К. Зайцева) -  сообща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соорудить такие сборники,  чтобы  небу жарко стало! (...) В  сбор-нике будут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только шедевры"["Московский  альманах", I, М.--  Л., 1926, с.  299.].  Летом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этого  же года Горький делится  с Андреевым мыслями о  программе  намечаемых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перемен:  "Сборники  "Зна-ние"  -  сборники литературы демократической и для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демократии - толь-ко с  ней и ее силою  человек будет  освобожден. Истинный,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достойный человека  индивидуализм, единственно способный освободить личность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от зависимости  и плена общества,  государства,  будет достигнут  лишь через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социализм, то  есть - через демократию.  Ей и должны мы служить, вооружая ее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нашей дерзостью думать обо всем без страха, говорить без боязни...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Зайцев, Башкин,  Муйжель, Ценский, Лансьер  (очевидно, имеется  в  виду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художник Е. Е. Лансере.- Т.  П.), Л. Семенов и еще некоторые  из  недавних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вот, на мой взгляд,  люди, с которыми ты  мог бы сделать  хорошие сборники"[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Переписка М. Горького в 2-х т. М., 1986, т. 1, с. 345.]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Однако Горькому и Андрееву не удалось найти общую, приемлемую для обоих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идейную  платформу,  и  Андреев  от  редактирования   знаньевских  сборников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отказался. Борис  Зайцев  в  1907 году принял предло-жение стать  со второго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номера   соредактором  (вместе   с  Л.  Андреевым)  альманахов  издательства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"Шиповник", возглавляемого 3. И. Гржебиным и С. Ю. Копельманом.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Совсем  недавно,  весной 1902  года,  о  "своем"  журнале мечтал  А. П.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Че-хов. Вот что вспоминает Скиталец: -  Надо журнал издавать! Хороший  новый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журнал, чтобы всем  там собраться! На этот раз Чехов не в  шутку, а  всерьез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заговорил о  создании нового журнала или  периодически выходящих альманахов.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Мысль  эта  всем  понравилась.  -  Хорошо  бы   без  буржуя  обойтись!   Без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редактора-издателя! - Самим дело  повести,  на паях!  Товарищество писателей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учредить!" [Скиталец. Повести и рассказы. Воспоминания. М., I960, с. 363.]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"Чтобы  всем там собраться" - с этой чеховской  мечтой и повели  дело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"Шиповнике"  его  новые  редакторы  Леонид  Андреев и Борис  Зайцев.  В этих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альманахах  удалось  объединить  лучшие  писательские  силы того  времени: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"знаньевцев"  (в  лице  Андреева,  Бунина,   Гарина-Михайловского,  Куприна,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Серафимовича),  и  тех,  кто  далеко не  во всем разделял  их позиции (Блок,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Брюсов, Городецкий, Зайцев, Муижель,  Сергеев-Ценский, Сологуб, Чулков).  Об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этом  новом, по существу  бес-программном  писательском  объединении  Андрей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Белый   сказал   так:   "Полуимпрессионизм,    полуреализм,   полуэстетство,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полутенденциозность  характеризуют правый  фланг  писателей, сгруппированных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вокруг "Ши-повника". Самым  левым этого крыла, конечно, является Л. Андреев.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Ле-вый  фланг  образуют  откровенные  и  часто  талантливые  писатели,  даже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типичные  символисты.  Все  же  идейным "credo" этой левой  группы явля-ется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мистический   анархизм"  [Белый  Андрей.  Символизм  и  современное  русское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искусство. "Весы", 1908, No 10, с. 44.].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Беспрограммность,   попытку   конгломератно    объединить   практически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несоединимое  осуждает и  Блок:  "Шиповник" высказывает  свое  располо-жение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Андрееву  и Куприну  с  одной стороны, Сологубу и Зайцеву  с другой, Гарину,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Серафимовичу, Сергееву-Ценскому и Муйжелю с третьей, Баксту, Рериху, Бенуа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Добужинскому  с четвертой, русским поэтам-симво-листам с пятой,  французским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мистическим  анархистам  с  шестой, Метерлинку с седьмой и  т.  д.  Нечего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говорить,   как  мало  все  это  вяжется  между  собою:  как  будто  нарочно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представляешь все несогласия  русского интеллигентного искусства  пред лицом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незнакомого  ему  многомиллион-ного и в  чем-то  тайно,  нерушимо,  от  века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согласного между собою  -  народа" [Блок  А.  .Литературные итоги 1907 года.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Собр. соч. в 8-ми т., т.  5, с. 224.]. Вместе с тем и альманаху "Шиповник"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знаньевским  сборникам, соревнуясь  и  соперничая, существовать суждено было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долго.  Они сыграли видную  роль  в  консолидации  литературного движения 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период  между двумя  революциями.  В "Шиповнике"  и  Борис Зайцев  публикует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лучшие свои вещи этого периода: рассказы "Полковник  Розов", "Сны",  "Заря",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повесть "Аграфена", а также пьесы "Верность", "Усадьба Ланиных", "Пощада".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   1912   году    Зайцев    вступает   в   литераторский   кооператив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"Книго-издательство    писателей    в    Москве".    Некоторые     отнеслись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настороженно-критически  к идее создания  нового  писательского предприятия.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Одному  из  них  (Муйжелю)  Горький  вынужден  был  пояснить: "А  по  поводу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московского книгоиздательства,  в члены коего я,  вероятно, вступлю, вы, как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мне думается, осведомлены неверно. Махалов -  это Разумовский, автор книги 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Гамлете и нескольких пьес. К" -  Телешов, Бунин, Найденов, Зайцев, Вересаев,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Юшкевич и т. д. Все они - члены-вкладчики, компа-ния, как видите, не дурная"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[Архив А. М. Горького. Письмо Муйжелю, датированное августом 1912 года. 15].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А  вот  интервью,  данное  6  сентября   1912  года  Буниным  "Одесским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новостям":  "Гостящий  теперь  в  Одессе  академик  И.  А.  Бунин   сообщает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небезынтересные  новости. В  Москве  недавно  организовался  кооператив  под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названием  "Книгоиздательство  писателей",  предполагающий выпуск  ряда книг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отдельных писателей,  а также  сборников.  В издательство это  вошли  Бунин,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Телешов,  Шмелев, Карзинкин,  Зайцев, Юшкевич и др.  Редактором издательства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назначен  Вересаев.  Ставя себе  задачей  работу  вне всяких  партийных  уз,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издательство отмежевывается лишь от  модер-низма, предполагая придерживаться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исключительно реалистического направления".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этом  книгоиздательстве,  в сборниках  "Слово", Зайцев печатает такие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произведения,  ставшие  в его  творчестве  веховыми,  как  повесть  "Голубая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звезда", рассказы "Мать и  Катя", "Студент Бенедиктов", "Путники". Здесь  же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начинает выходить  его  первое  Собрание сочинений  в  семи  томах, а  также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продолжают издаваться однотомники его расска-зов, повестей, пьес.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8 апреля 1912 года Зайцев  принял участие в благотворительном спектакле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"Ревизор", поставленном членами литературно-художественно-го кружка  (сбор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пользу  пострадавших  от неурожая).  Почти все роли исполняли  журналисты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литераторы, в  их числе:  Брюсов  (Коробкин), Телешов  (Держиморда),  Зайцев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(купец). В  журнале "Рампа и  жизнь" затем в трех номерах появились рецензия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 этот спектакль, фото-снимки, рисунки, шаржи.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 этом  же  году, наконец, официально  оформляется  его брак  с  Верой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Алексеевной: ей удалось  добиться развода со своим первым мужем, от которого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у  нее был  сын Алексей.  А 16 августа рождается  дочь Наташа. На фоне  этих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событий личной  жизни  Зайцев завершает напряженную  работу над первым своим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романом   "Дальний   край"   -   итог  многолет-них  раздумий  над  судьбами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романтически-восторженных молодых лю-дей, загоревшихся  идеей революционного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переустройства жизни Рос-сии.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К   этому   времени   относится  вспыхнувшее   в   нем   под   влиянием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много-численных поездок в Италию увлечение  "Божественной комедией" Дан-те,-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увлечение, захватившее его  на  всю жизнь. Он  начинает  переводить "Ад". 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дальнейшем Зайцев напишет о великом флорентийце и его  поэме книгу,  которая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выйдет  в  1922  ГОДУ  в московском издательстве  "Вега"  и  в  1929 году 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парижском  журнале "Современные записки". В парижской газете "Возрождение"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1928 году будут  опубликованы его переводы третьей и пятой песен "Ада",  а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парижском сбор-нике  "Числа" (1931)  --  песнь восьмая. В  1961 ГОДУ  Зайцев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издаст  свой перевод  "Ада" и статью  - размышление о гениальной поэме Данте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отдельной книгой.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К 1913 году относится одна из серьезных размолвок Зайцева с Буни-ным,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которой  каждый был по-своему прав, поскольку  исходил из приня-тых для себя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эстетических  канонов.  Едва  ли  не  самый крупный  художник  начала  века,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названного  в русской литературе "серебря-ным",  Бунин  до  конца своих дней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оставался   убежденным  приверженцем  того  пути,   который   был  утвержден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достижениями наших классиков "золотого" XIX столетия: ему чуждо было то, что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создавали,  напри-мер,  его  великие современники  Блок  и Андрей  Белый, не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говоря уж о Леониде  Андрееве, Бальмонте, Брюсове, Сологубе  и других  ярких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предста-вителях  литературы  поиска  и эксперимента.  Скандал  разразился  6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октяб-ря 1913 года, когда Бунин на юбилее "Русских ведомостей" выступил не с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традиционной - юбилейно-елейной -- речью, каких немало успели произнести тут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до него, а  заявил, что  за последние двадцать лет "не создано никаких новых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ценностей, напротив, произошло невероятное обнищание, оглупение и омертвение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русской  литературы", "дошли до  самого  плоского  хулиганства,  называемого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нелепым  словом "футуризм". Это  ли  не  Вальпургиева  ночь!"  [Бунин  Иван.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Литературное наследство. М., 1983, т. 84, кн. I, с. 319--320.]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"Прав ли  Бунин?" - под таким заголовком  газета "Голос Москвы" провела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среди  писателей  анкетный  опрос.  Вот ответ  - возражение Бо-риса Зайцева,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опубликованное 13 октября: "При всем моем глубоком уважении к И. А.  Бунину,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решительно не могу согласиться с его оценкой литературы (и  культуры) нашего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времени... Для того, кто осведомлен  и  не  предубежден, ясно, что настоящая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твердыня  современной  русской  литературы  - именно  ее  лирическая поэзия,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давшая в лице Бальмонта, Бунина, Блока, Сологуба, Андрея  Белого и некоторых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других образцы  искусства, очень далекие от улицы и хулиганства" [Там же. с.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324.].  Эта  же  газета   опуб-ликовала  решительные  несогласия  с  Буниным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Бальмонта, Балтрушайти-са, Брюсова, Арцыбашева.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В. Брюсов заявил, что речи не слышал, так как в этот момент вы-ходил из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зала,  но  в  изложении   газет  "речь  была  просто  вздорной,  потому  что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обнаруживала  полное незнакомство с задачами литературы вообще и с развитием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русской литературы за последнее время. По этому изложе-нию выходит, будто И.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Бунин  смешал в  одно  все то, что составляет гордость  нашей литературы  за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последнее десятилетие,  чем обусловлен, например,  давно  небывалый у нас (с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эпохи  Пушкина) расцвет  лирики,  с  явлениями  действительно  уродливыми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случайными. Но,  зная  И.  А.  Бу-нина  как человека умного  и  следящего за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литературой, я не могу допус-тить, чтобы его речь была передана правильно".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Однако  оправдательные ссылки на неточности газетного изложения  никому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 помогли: Бунин в  следующем же номере "Голоса  Москвы" категорично  отвел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критику в свой адрес каждого из высказавшихся о его речи.  Спор  о ценностях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истинных  и мнимых  в литературе того време-ни, вспыхнувший  по  конкретному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поводу, не погас. Ему суждено было продолжаться еще долго. Более того, волны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его  докатились и  до наших  дней, разделяя так же решительно  сторонников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противников того нового, что рождалось в искусстве начала века.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Под десятками произведений  Зайцева стоит пометка: "Притыкино". Начиная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 1905 года, если не ранее, до 1922 года в этом живописном приокском  краю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 Каширском уезде Тульской  губернии, в отцовском доме, Зайцев подолгу живет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 работает. Здесь  застала его  весть о начав-шейся  первой  мировой войне,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здесь  через  два года,  летом  1916-го,  полу-чает  повестку о мобилизации.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Тридцатипятилетний писатель,  с первых своих  рассказов  выступивший  против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жестокости и насилия, гуманист, боровшийся за торжество светлого и разумного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 человеке,  по прихоти  судьбы надевает  вместе  с безусыми  юнцами  погоны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курсанта Алек-сандровского военного  училища в Москве, а в апреле 1917-го он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офицер запаса 192-го пехотного полка Московского гарнизона.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Революционный 1917 год  Зайцев, наряду,  впрочем,  с многими и  многими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сотнями  литераторов,  людей  искусства, воспринял  как "конец всего того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зыбкого и промежуточно-изящно-романтического, что и был наш склад душевный".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Это фраза из очерка Зайцева "Побежденный"  о встречах с Александром  Блоком.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Нет, не Блок, а Зайцев, хотя и не высту-павший против революции, оказался ею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побежденным,   ею   поверженным.   Он   по   инерции  продолжает  заниматься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литературной  работой,  присталь-но, но отстраненно вглядывается в  события,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перестраивающие при-вычный для него  мир,  пытается найти  в  нем  место для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себя. Дается ему  все  это с трудом, многое  в  свершающемся  его возмущает,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оказы-вается неприемлемым.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"Годы  же   трагедий,-  напишет   Зайцев  четверть  века  спустя,-  все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перевернули,  удивительно  "перетрясли".  Писание  (в   ближайшем  време-ни)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направилось   по  двум   линиям,  довольно  разным:   лирический   отзыв  на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современность, проникнутый мистицизмом и острой напряженностью  ("Улица  св.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Николая")  -и полный  отход от  современности: новеллы "Рафаэль", "Карл  V",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"Дон  Жуан",  "Души  чистилища".  Ни в  них,  ни в  одновременно  писавшейся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"Италии"  нет  ни  деревенской  России,  ни  поме-щичьей жизни,  ни  русских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довоенных людей, внуков тургеневских и детей чеховских. Да и вообще русского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почти  нет.  В  самый  разгар  террора,  крови   автор  уходит,  отходит  от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окружающего  -  сознательно это не  дела-лось, это просто  некоторая evasion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[Бегство (франц.).],  вызванная  таким "реализмом" вокруг, от  которого надо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было куда-то спастись" [Зайцев Б. С)  себе. Литературно-политические тетради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"Возрождение! Париж, октябрь 1957. No 70.].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С    июня    по   декабрь    Зайцев   сотрудничает   в    еженедельнике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"Народо-правство",  редактировавшемся  его  давним  другом  и  соратником по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другим  изданиям  Г.   И.  Чулковым.  Вместе  с  Н.  А.   Бердяевым,  Б.  П.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Вы-шеславцевым   и   Г.   И.  Чулковым   участвует   в   работе   Московской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просветительской  комиссии, которая издавала серию популярных  брошюр (в  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числе   вышла  и   "Беседа   о  войне"  Зайцева).   В   однодневной   газете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"Сло-ву-свобода" Клуба московских писателей 10 декабря 1917 года он печатает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политический очерк "Гнет душит свободное слово. Старая, старая история...".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1918 год для Зайцева начинается радостным событием: "Книго-издательство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писателей в Москве" пятым изданием выпускает его книгу "Тихие зори", которая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становится  первым  томом  его нового  собрания  сочинений.  В этом  же году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выходят второй том ("Полковник  Розов") и  третий  том ("Сны"). Вместе  с Б.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Грифцовым,  А.  Дживелеговым,  II.  Муратовым,  И.  Новиковым,  М. Осоргиным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участвует  в Studio Jtaliano ("Итальянском обществе") - кружке, занимавшемся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изучением  и  по-пуляризацией  великого  наследия в литературе и  искусстве,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"нечто вроде  самодельной академии  гуманитарных  знаний"  [Зайце  в  Борис.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Далекое. Вашингтон, 1965, с. 92.].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"Один из самых ужасных годов моей жизни"-так о 1919 годе  ска-жет через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много  лет  Зайцев.  19  января  умирает  в  Притыкино  его отец.  1 октября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арестован Алексей  Смирнов, сын Веры  Алексеевны Зайцевой от  первого  мужа,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который обвинен  в  участии в  заговоре и расстрелян. Рушится мир, в котором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Зайцев  полнокровно  и  деятельно  жил   и  к  которому   он  привык.  Борис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Константинович,  похоронив   отца,  остается  в   Притыки-но,  пишет   здесь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очерки-воспоминания о своих поездках еще в довоенную пору в полюбившуюся ему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Италию.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"Книгоиздательство  писателей  в  Москве"  в  этом  году  выпускает 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седьмую книгу рассказов "Путники", в которую вошло лучшее из написан-ного им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 последнее двухлетие.  Здесь  его  превосходные  новеллы "Осен-ний свет"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"Путники", эссе о деревенских дурачках, юродивых  и бла-женных "Люди Божие",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пьеса  "Ариадна",  стихотворение  в прозе  - раздумье  о человеческой судьбе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"Призраки" и, наконец,  повесть "Голу-бая звезда", которую он  считал "самой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полной и  выразительной" из первой половины  своего  пути,  "это  завершение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целой  полосы,  в некотором смысле и  прощание  с  прежним.  Эту  вещь могла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породить лишь Москва,  мирная  и  покойная,  послечеховская, артистическая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отчасти богемная, Москва друзей Италии и поэзии.." ("О себе").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 1921  году  происходит  важное   в  его  жизни  событие:  московские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литераторы избирают его председателем  Союза писателей (вице-предсе-дателями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стали Николай Бердяев и Михаил Осоргин). В этом же году  он активно работает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 Книжной  лавке писателей, торгуя  старыми  и  новыми книгами  вместе  с А.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Белым, Н. Бердяевым, Б.  Грифцовым, М. Осоргиным и другими.  21 июля Зайцев,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Осоргин,  Муратов,  Дживелегов  и  другие  деятели   культуры  вступают   во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Всероссийский  комитет  помощи  голодаю-щим  (Помгол),  а  через   месяц  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арестовывают  и  отвозят на  Лубянку.  Однако  ввиду несуразности  обвинений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Зайцева и Муратова уже через несколько дней освобождают. Вконец расстроенный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обескураженный арестом, Борис Константинович  уезжает  в свое спасительное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Притыкино,  понимая, что за первым арестом в эти времена неминуем  и второй,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кото-рый, кто знает, может стать последним: ведь только что безвинно аресто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ван и  расстрелян поэт  Николай  Гумилев  и с ним  еще шестьдесят  один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человек.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 Москву Зайцев возвращается  лишь весной  1922 года  и  здесь  тяжело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заболевает сыпным тифом. Двенадцать изнурительных  дней и ночей проходят для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него  между  жизнью  и  смертью.  Наконец  наступает  перелом  в  болезни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выздоровление. Обессиленный и  изнемогший  Борис Констан-тинович решает хотя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бы  на  короткий  срок для поправки здоровья  вы-ехать с семьей за границу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подальше  от голода и житейской неустроен-ности. Необходимую для  этого визу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он  получает  благодаря вмешательст-ву А. В. Луначарского, Л. Б. Каменева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содействию Ю. К. Балтрушайти-са. Но фактически это была виза на добровольную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высылку  из Рос-сии. В  1922 году  такую же визу - "для поправки здоровья"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получи-ли многие сотни: высылка интеллигенции приобрела массовый характер,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это оказалось спасением: большинство оставшихся вскоре попали под сталинскую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гильотину. Зайцев впоследствии об этом вспоминал:  "Осенью 1922 г. почти все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правление  нашего Союза  (московского  Союза писате-лей.- Т. П.)  выслали за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границу, вместе с  группой профессоров  и писате-лей  из Петрограда. Высылка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эта была делом рук Троцкого. За нее  выслан-ные должны  быть ему благодарны: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это дало  им возможность дожить свои  жизни в условиях  свободы  и культуры.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Бердяеву же открыло дорогу к мировой известности" [Зайцев Борис. Далекое, с.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115. 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Будучи исконно русским  человеком, любившим Россию,  Зайцев не без боли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покинул ее. Но  не  осталось уже ни  физических, ни духовных сил бороться за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хотя бы простейшие условия для жизни, для работы. Он был в числе тех, кто не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понял  революцию, кого устрашил ее размах, драматизм событий, нахлынувших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 него.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Первое  лето  на  чужбине  Зайцев  проводит  в  Берлине  и в  курортной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местности близ  Штеттина, поправляя здоровье,  приходя  в себя после тифа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житейских треволнений. Здесь он встречается с А. Н. Толстым, начинает писать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свой  второй  лирический  роман  "Золотой  узор", который  частями сразу  же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публикуется  в парижском  ежемесячном журнале "Современные  записки". Вскоре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ему дают понять, что его возвращение  в Россию и невозможно, и нежелательно.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Так пришло и его пожизненное  изгнанничество. Однако  "годы  оторванности от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России оказались годами особенно тесной с ней связи в писании. За ничтожными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исключениями,- вспоминает много лет спустя  Борис Константинович  в одной из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авто-биографий,- все написанное здесь  мною выросло из России, лишь Рос-сией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дышит" [Зайцев Борис. О  себе.]. Осенью 1922  года покинуть страну - вслед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  Б.  Зайцевым,  но   теперь  уже   не  добровольно,  а  принудительно  --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предлагается Ю. Айхенвальду,  Н. Бердяеву,  Б. Вышеславцеву, М. Осоргину, Ф.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Степуну...  Все  они  приезжают  в Берлин,  ставший первым  пристанищем  для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русской  эмиграции,  "неким  русско-интеллигентским центром" [Зайцев  Борис.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Далекое,  с.   115.].  Здесь   же  по  раз-ным  причинам  и  обстоятельствам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оказываются А. Белый, Н. Берберо-ва, П. Муратов, Б.  Пастернак,  А. Ремизов,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А. Толстой, В. Ходасевич, М. Цветаева, В. Шкловский, И. Шмелев, сотни других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деятелей куль-туры  и  науки. Одним  рано или  поздно удастся  вернуться  на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родину,  другие так  и  окончат  свои  дни  на  чужбине,  преданные  полному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забве-нию  в России. Лишь теперь некоторые из них  приходят к нам из небытия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своими книгами, музыкой, живописными полотнами, научными трудами.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Русская  колония  в  Берлине  живет  хотя  и трудно,  бедно, но дружно.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Встречаются  почти ежедневно  на  литературных  собраниях в  кафе Ланд-граф,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называвшемся  Русским  клубом  или  Домом  Искусств, одним  из организаторов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которого  стал Зайцев. Борис  Константинович  некоторое  время сотрудничает,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зарабатывая  на жизнь, в ежедневной  газете  А.  Ф. Ке-ренского  "Дни"  и 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журналах "Жар-птица" и  "Воля России".  Кстати, в  "Днях"  Зайцев  публикует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первые  очерки  своего  писательского  днев-ника  под  названием  "Странник"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(переименованного впоследствии в "Дни").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Первый год  пребывания на  чужбине  завершается выходом трех томов  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нового семитомного собрания сочинений (последние три тома выйдут в следующем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году). Это  издание - поистине царский подарок его давнего друга и соратника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еще по "Шиповнику" 3. И. Гржебина,  который  по инициативе Горького здесь,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Берлине, печатает и  высылает  в Россию  книги  лучших русских  и  советских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писателей.  Кроме того, берлинским  издательством  "Слово" переиздается  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роман "Дальний край"  (в гржебинском Собрании сочинений -  четвертым томом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он так и не вы-шел).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 марте  1923  года  Зайцева  избирают вице-председателем берлин-ского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Союза русских писателей и журналистов (возглавлял Союз И.  В.  Гессен). В 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же   время   начинается   его   многолетнее   сотруд-ничество   в  парижском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общественно-политическом и литературном журна-ле  "Современные записки", что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было,  как  утверждает  Н.  Берберова,  "своего  рода  знаком  эмигрантского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отличия". "Это  издание,-  вспоми-нает  она,-  несмотря на  его  редакторов,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которые ничего в литературе не понимали,  и,  может быть, благодаря давлению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 редакцию самих сотрудников стало значительным именно в своей литературной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части" [Берберова Н. Курсив мои.-"Октябрь", 1988, No 12. с. 191.]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Здесь  за  семнадцать  лет  (в  1940  году,  в   дни  оккупации  Парижа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фашис-тами,  журнал   перестал  выходить)  напечатано   несколько   десятков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произ-ведений Зайцева, в  том  числе романы  "Золотой узор" и "Дом в Пасси",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повесть   "Анна",   новеллы  "Рафаэль",   "Улица   св.  Николая",  "Странное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путешествие", первые главы  тетралогии "с автобиографическим оттен-ком"  (по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характеристике  автора)  "Путешествие  Глеба" и первая из  его  литературных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биографий "Жизнь Тургенева".  Кроме  того,  здесь мы  впер-вые встречаем 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воспоминания о Блоке, Бальмонте, Юшкевиче,  статьи "Жизнь с Гоголем", "Данте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его поэмы", рецензии на  книги  и новые произведения И. Бунина ("Солнечный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удар"), П. Муратова ("Образы Италии", трехтомный труд, посвященный Зайцеву),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Н. Тэффи ("Горо-док"), Мих. Осоргина ("Сивцев Вражек").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канун Нового, 1924 года Зайцев приезжает в Париж, встречается здесь с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И.  Буниным,  Д.  Мережковским,  3.  Гиппиус,  А. Куприным,  И. Шмелевым, А.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Ремизовым, К. Бальмонтом, Тэффи,  М.  Алдановым. А  через две  недели  Борис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Константинович  с  женой Верой  Алексеевной и  дочерью Натальей поселяется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столице эмигрантского зарубежья теперь уже надолго-без малого на полвека. 13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августа  Зайцевых   навещают  Иван  Алексеевич  и  Вера  Николаевна  Бунины,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приглашают  к   себе   на   виллу  Бельведер  в  Грассе.   С  этого  времени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возобновляются, укрепляются, становятся более искренними и доверительными 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друже-ские встречи и переписка. Зайцев внимательно следит за всем, что пишет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 публикует его  великий  друг.  В свою  очередь  и  Бунин  заинтересованно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расспрашивает Зайцева, как тот воспринял ту или иную его вещь, сове-туется с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ним.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"Напиши: был ли ты когда-нибудь на "Капустнике" Художествен-ного театра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 не  наврал ли  я чего  про  этот "Капустник" в "Чистом поне-дельнике"? 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сомневается  Иван  Алексеевич.- Я на этих  "Капустниках"  никогда не был..."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[Бунин И. А. Собр. соч. в б-ти т. М., 1988, т. 5, с. 626.]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Вот  Зайцев  прочитал  бунинский  рассказ  "Поздний  час"  и  сразу  же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отправляет письмо на виллу Бельведер: "Сколько раз все писали лунные ночи, 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тут все  свежо,  богато, сильно  - и  общий  дух превосходен  - и  смерть,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вечность, и спиритуальность: одним словом (...) высокая поэзия" [Там  же, с.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614. 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"Друг,-   снова  пишет  Зайцев  Бунину,-   "Мистраль"   -  великолепно!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Принадлежит к  лучшим  партиям  гроссмейстера  (так пишут  о шахматах). Нет,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серьезно,-  словно  бы   извиняется  Борис   Константинович   за  возмож-ную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неумеренность  своих  похвал,-  это  даже  выше "Холодной  осени".  Какая-то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совершенно  особенная,  твоя линия,  необыкновенно  тебе  удаю-щаяся  (в ней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считаю: "Воды многие", "Цикады", "Поздней ночью" [Там же, с. 632.] ("Поздний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час".- Т. П.).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"Дорогой,  милый  Борис,-  отвечает  Бунин  на письмо  Зайцева о романе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"Жизнь  Арсеньева",-  прости, что поздно благодарю  тебя  и  за услугу  и за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добрые слова насчет моего писания. Я сейчас отношусь  к себе так болезненно,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так унижаю себя, что это была большая радость - услыхать - да еще от  тебя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одобрение" [Цитирую  по изд.: Б а б ор е ко Александр.  Златое древо  жизни.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"Альма-нах библиофила", выпуск 12. М., "Книга", 1982, с. 83.].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А  вот Иван  Алексеевич делится с Зайцевым посетившими его сомнениями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прежних  оценках творчества  их давнего  общего друга  -  Леонида  Андреева: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"Дорогой братишка,  целую тебя и Веру, сообщаю, что вчера начал перечитывать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Андреева, прочел пока три четверти "Моих записок" и вот: не знаю, что дальше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будет,  но сейчас  думаю,  что  напрасно  мы  так уж  его развенчали:  редко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талантливый человек..." [Там же.]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История полувековой дружбы этих двух верных рыцарей русской  литературы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-  тема  для  особого исследования, тема  благодарная  и  зна-чительная  как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высокий  нравственный урок,  как  пример подвижнического  служения  великому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искусству слова. Много светлых страниц этой дружбы открывает  также  большая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переписка  их  верных  подруг,  двух  Вер.  Уже  в  конце жизни  своей Борис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Константинович  предпринимает  попытки издать эту переписку,  даже публикует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часть  ее  в  "Русской мысли" ("Повесть  о  Вере") и в "Новом  журнале"  под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названием   "Другая   Вера",   но   пол-ностью   замысел   так   и   остался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неосуществленным.  В творческих исканиях Бориса Зайцева  едва ли не основное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место всегда занимало художественное и  философское  постижение  духовности,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его идейно-нравственного смысла и  истоков. "Для внутреннего же  моего мира,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его роста,- вспоминает он, например, о днях своей юности,- Владимир Соловьев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был очень  важен. Тут  не литература,  а  приоткрытие нового в  философии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религии.  Соловьевым зачитывался я в русской деревне, в  имении  моего отца,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короткими летними ночами. И случалось, косари на утренней заре шли на покос,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  я  тушил лампу над "Чтением о Богочеловечестве". Соловьев первый пробивал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пантеистическое  одея-ние моей юности и давал толчок к вере" ['Зайцев Бор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с. О себе.]. Вот откуда у Зайцева ореол мистичности, присутствующий почти во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всех его  вещах  как  необходимейший  орнамент,  окрашивающий  и  во мно-гом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объясняющий  поступки  и  размышления  его   героев.  Эта  мистич-ность  как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проявление  одухотворенности поднимает, возвышает создавае-мые  им образы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картины жизни до уровня надмирности, космичности, общезначимости (что Андрей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Белый назвал  "переживанием пре-вознесенности  над миром", "ощущением горней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озаренности", когда "мистическая нота топится в экстазе образности" [Б е лый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Андрей.  Стихотворения.  Берлин-Петербург--Москва,  изд-во  3. И.  Гржебина.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1923. с. 13.] ). Этот художественный прием, точнее - способ  художественного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познания мира и человека в соче-тании с поэтическим импрессионизмом открыт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разработан  Зайцевым глубоко и  всесторонне,  проиллюстрирован  им  в  самых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разнообразных  жанрах  -   от  эссе,  новеллы,   очерка  до  романа,  пьесы,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художественного   жизнеописания.   В  1924  году   Зайцев  снова  увлекается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художественным и философ-ским  исследованием  духовности, его корней и сути,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  примере высоко-нравственного жития лесного  отшельника,  одного из самых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страстных  в  нашей истории  патриотов  земли  русской Сергия  Радонежского,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вооду-шевившего  русское воинство во главе с Дмитрием Донским на  сверше-ние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великого  подвига  в Куликовской битве - предвестнице освобожде-ния Руси  от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трехвекового  монголо-татарского ига. 8 октября глава  из рождающейся  книги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публикуется в парижской газете "Последние новос-ти", а в 1925 году выходит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сама книга.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"...Сергий  одинаково  велик  для  всякого.  Подвиг его  всечеловечен,-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утверждает  на  первой  же странице своего  житийного  повествова-ния  Борис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Зайцев.-  Но для  русского в нем  есть  как  раз и  нас волную-щее: глубокое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созвучие  народу, великая типичность  - сочетание в  одном  рассеянных  черт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русских.  Отсюда  та  особая  любовь  и поклонение ему в России,  безмолвная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канонизация в народного святого, что навряд ли выпала другому".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К  сожалению, не все поняли и приняли эти художественные  и философские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искания Зайцева. В их числе был и Горький.  3 июня 1925 года  он из Сорренто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пишет К.  А.  Федину: "С изумлением, почти с ужасом слежу, как отвратительно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разлагаются люди,  еще  вчера  "культурные". Б.  Зайцев  пишет жития святых.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Шмелев  -  нечто невыно-симо  истерическое.  Куприн не пишет  - пьет.  Бунин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переписывает "Крейцерову сонату" под титулом "Митина любовь". Алданов - тоже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списыва-ет Л.  Толстого. О Мережковском и Гиппиус не  говорю. Вы представить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 можете, как  тяжко видеть все это" [Горький М. Собр. соч. в  30-ти т., т.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29, с. 431.].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Горький в  этом резком попреке был  далеко не во всем прав. Да, русские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изгои за редким исключением вели в Париже жизнь нелегкую, страдальческую, 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 творчестве своем  не пали, талант многих из них не  только не угас, но еще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больше  окреп,   напитался  болью,  какою  их  каждодневно  наделяла  судьба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изгнанников, судьба людей, неизбывно тоскующих по родине, ревностно следящих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  тем, что вершится там, в  далекой России. По крайней мере, ни Бунин,  ни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Зайцев, ни Шмелев, ни  Куприн писать хуже не стали. Более того, именно в эту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пору  они  создают произведения,  которые  станут  новым  шагом вперед  в 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художественном развитии. У Бориса  Зайцева это роман "Золотой узор", повесть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"Анна", рассказы "Душа", "Странное путешествие", "Авдотья-смерть"  и конечно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же житийная повесть "Преподобный Сергий Радонежский".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 мае  1926 года Борис  Константинович с паспортом паломника  совершит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путешествие на гору Афон. Здесь он проведет семнадцать дней, которые назовет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незабываемыми. В Париж вернется с черновыми набросками книги "Афон", которую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завершит  и издаст  через  два года. Она  продолжает  его  художественное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философское освоение проблемы духовности, но не с  точки зрения религиозной,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   с   позиции  обще-человеческого  познания   этого   высшего   проявления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нравственности,  духов-ного как средоточия этического и эстетического  опыта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человечества.  Без  малого через десять лет  Зайцев  уходит  в новое дальнее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странствие, теперь уже на Валаамские острова в Карелии, в знаменитый русский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монастырь, тогда еще действовавший. А через год в таллиннском  изда-тельстве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"Странник"   выходит   его   книга-раздумье,   книга-путешествие   "Валаам",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завершившая его философско-публицистический триптих о русской духовности (он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будет издан посмертно в Нью-Йорке в 1973 году).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"Ни в одной книге Зайцева,- справедливо отметит Георгий Адамо-вич,- нет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намека  на стремление к иночеству,  и было  бы досужим до-мыслом приписывать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ему, как  человеку, не  как писателю,  такие  чувства или намерения.  Но тот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"вздох", который в его книгах слышится, блоковскому  восклицанию  не  совсем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чужд  (имеется в виду строфа Блока:  "Славой  золотеет заревою  монастырский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крест издалека.  Не  свернуть  ли к  вечному  покою?  Да и что за  жизнь без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клобука!" - Г.  П.},- вероятно, потому, что Зайцев, как никто другой в нашей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новейшей  литературе,  чувствителен   к   эстетической  стороне  монастырей,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монашества,  отшель-ничества.  Ничуть  не собираясь "бежать от  мира", можно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ведь  признать.  что  есть   у  такого   бегства  своеобразная,  неотразимая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эстетическая  прельстительность..."  [Адамович  Г.  Одиночество  и  свобода.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Нью-Йорк, 1955, с. 201. 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Во  все  годы  зарубежья  Борис  Константинович   Зайцев   ведет  жизнь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труженика, преданно  служащего  русской  литературе:  много  пишет, актив-но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сотрудничает  в  журналах  и газетах,  выступает  на  литературных  вечерах,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диспутах,  научных конференциях. Русский Париж  празднично  отметил 25-летие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его  литературной  деятельности. В "Последних  новостях" появляются статьи 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нем К.  Бальмонта,  М. Осоргина, П. Милюкова, а  в "Литературных новостях"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очерк  Алексея Ремизова под  многозначи-тельным  названием  "Юбилей великого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русского писателя".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Несмотря на славу и признание, живет он, как и друг его Бунин, скромно,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 постоянной нужде. Однако спокойствие,  трудолюбие и жизне-любие никогда не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покидают его.  Одну из ранних новелл он  так и назовет - "Спокойствие", ибо,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как всем своим творчеством утверждает Борис Константинович, это главное  для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человека состояние души.  Не случайно вещь эта у него выплеснулась словно на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одном дыхании.  "Спокойствие", по мнению  его критиков,  - настоящий шедевр.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"Его  импрессионистиче-ская  техника  достигает тут виртуозности...-  не без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оснований  утверж-дает, например, Е.  А.  Колтоновская и  далее  объясняет:-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Филосо-фия   рассказа-спокойствие,   просветленный   оптимизм,   еще   более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законченный,  чем  в  "Аграфене".  Люди   тоскуют  от   неудовлетворенности,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страдают, иногда ослабевают в борьбе, но не посягают на отрицание жизни. Они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верят в жизнь и поддерживают друг в друге эту веру. Таково общее настроение"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[''Колтоновская  Е.  А.  Поэт  для  немногих.-  В  ее  книге:  Новая  жизнь.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Критические статьи. С.-Петербург, 1910, с. 82.].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Это  "общее   настроение"   спокойствия,   тотальной  умиротворенности,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несмотря  на житейские невзгоды  и бури, бушующие вокруг человека, не устает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художественно  исследовать Зайцев, начиная  с самых  ранних  вещей и  кончая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своей  последней новеллой  "Река времен". И  вдруг  эта,  казалось бы, раз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навсегда избранная творческая стезя на какое-то время обретает новый поворот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- Зайцев  обращается  к жанру  художественной (беллетризованной)  биографии.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Неожиданно ли? Борис Константинович всю жизнь размышляет о судьбе писателя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обществе  и  в той  или  иной форме  выражает свои  художественные  позиции,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обнажает свои литера-турные  пристрастия: им написаны и опубликованы  многие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десятки  мемуарных и литературно-критических статей, эссе и очерков.  Только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малая их  часть  собрана  и издана в  двух  книгах  -  "Москва" и "Далекое".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Остальное остается  в подшивках газет и журналов - ценнейшие доку-ментальные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художественно-публицистические свидетельства эпохи, созданные рукою яркого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мастера и глубокого мыслителя.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22 декабря 1928 года Г. Н. Кузнецова в "Грасском дневнике" записы-вает: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"Илюша написал  И. А. (Ивану Алексеевичу  Бунину.- Т. /7.), что они задумали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издавать художественные биографии, как это теперь в моде. И вот Алданов взял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Александра II,  Зайцев  - Тургенева,  Ходасевич - Пушкина. И. А.  предлагают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Толстого или Мопассана" [Бунин Иван. Литературное наследство, т. 84, кн. II,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с. 261]. А в 1929 году журнал "Современные записки" (в No 30) уже официально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известил своих читателей, что намерен опубликовать следующие  художественные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биографии: Бунин-о Лермонтове, Алданов-о Достоевском, Ходасе-вич - о Пушкине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 Державине, Цетлин -  о декабристах. Однако за-думанное осуществили только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Ходасевич, Цетлин и Зайцев.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Зайцев смог начать новую работу только в июне 1929  года. Выбор, павший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  его долю, счастливо совпал с  тем, о чем он  и сам  не  раз задумывался: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Тургенев был  всегда ему духовно близок  (как  и  Жуковский, как  и  Чехов).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Критика  многократно  отмечала,  что  истоки  творческой манеры Зайцева, 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литературного  родословия надо искать именно у этих трех  русских классиков.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Особенно - у Жуковского.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Вот,  к  примеру,  что  говорит об этом  Г. Адамович,  один  из  тонких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ценителей  творчества  Зайцева:   "И  меланхолии  печать  была   на  нем..."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Вспомнились мне эти знаменитые - и чудесные - строки из "Сельского кладбища"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 случайно.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Жуковский,  как известно, один из  любимых писателей  Зайцева,  один из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тех, с которым у  него больше всего духовного родства. Жуковский ведь  то же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самое:  вздох,  порыв, многоточие... Между Державиным,  с  од-ной стороны,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Пушкиным, с  другой, бесконечно более мощными,  чем он, Жуковский прошел как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тень,  да,  но как тень,  которую  нельзя  не  заметить и нельзя  до сих пор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забыть.  Он  полностью  был самим  собой,  голос  его ни с  каким  другим не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спутаешь.  Пушкин, "ученик,  победивший учителя",  его не  заслонил. Зайцева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тоже ни с одним из современных наших писателей не сме-шаешь. Он как писатель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существует,- в подлинном, углубленном смысле слова,- потому, что существует,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как личность" [Адамович Г. Одиночество и свобода, с. 194.].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Без малого год ушел у  Зайцева  на изучение трудов и дней Тургенева, на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творческое  освоение  нового  не  только  для  него  жанра  беллетризованной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биографии.  По  единодушному  мнению  критиков, он существенно его  обновил: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жанр. испытанный в литературе пока еще  немногими (и в их  числе - А. Моруа,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С. Цвейг, Ю. Тынянов, В. Вересаев, О. Форш, М. Бул-гаков), предстал в облике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чисто зайцевском  - как лирическое повество-вание о событиях и происшествиях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личной, "домашней" жизни крупных художников слова, так или иначе сказавшихся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 их творческой судьбе.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мае 1931 года  "Жизнь Тургенева" завершена и в 1932  году выхо-дит 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издательстве  ИМКА-Пресс.  Не  скоро,  только  через  двадцать лет, вернется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Зайцев  снова  к этому  жанру и  выразит  в  нем свою любовь к  Жуковскому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Чехову. Эти книги, написанные, что называется, кровью сердца, встанут  в ряд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его лучших  творений. Борис Пастернак, про-читав  одну из них, послал 28 мая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1959  года из Переделкина в Париж письмо: "Дорогой Борис Константинович! Все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время зачитывался Вашим  "Жуковским". Как я радовался естественности  Вашего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всепонимания.  Глубина,  способная   говорить  мне,  должна  быть  такою  же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естественной,  как  неосновательность  и легко-мыслие.  Я  не  люблю глубины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особой, отделяющейся от всего  другого на свете.  Как был бы странен высокий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остроконечный колпак  звездочета в обыкновенной  жизни! Помните, как грешили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ложным, навязчивым глубокомыслием самые слабые символисты.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Замечательная книга по истории  - вся в красках. И снова доказано, чего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можно достигнуть сдержанностью слога. Ваши слова текут,  как текут Ваши реки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  начале  книги; и  виды,  люди,  годы,  судьбы ложатся и раскидываются  по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страницам. Я не могу сказать больше, чтобы не повто-ряться" [Цитирую по кн.: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Шиляева А. Борис Зайцев и его беллетризованные биографии. Нью-Йорк, 1971, с.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132. 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История литературы и, в частности, ее биографического жанра показы-вает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нам,  как  нередко  нивелируется,  приукрашивается  в  угоду  тем  или  иным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исследовательским  концепциям  так  называемая  "частная"  жизнь  писателей.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Зайцевым предпринята попытка сказать как можно  более чест-ную и откровенную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правду о жизни близких  ему по духу великих мастеров слова, раскрыть фактами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из биографии каждого из них то, что решитель-нее всего воздействовало  на их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духовный  мир  и  творчество. Перед  чита-телями  этих книг  Зайцева  встают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поэтические, в чем-то даже романти-ческие страницы  житийных повествований 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людях,  которых  судьба  наградила  сверхталантами  и  тем  их  выделила  из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миллионов.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Издав  в 1935  году свой  третий роман  "Дом в Пасси"  ("где  дейст-вие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происходит в Париже, внутренне все с Россией  связано и  из нее проистекает"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[Зайцев Бори  с. О  себе.], Зайцев  на двадцать лет погружается в работу над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созда-нием   "самого  обширного  из  писаний  своих"  -   автобиографической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тетра-логии    "Путешествие    Глеба"    (по    определению    автора,   это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"роман-хроника-поэма") 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одной из автобиографий он отмечает важную для своего творчества веху: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"Уже  нет  раннего  моего импрессионизма,  молодой  "акварельности",  нет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тургеневско-чеховского оттенка, сквозившего иногда в конце предреволюционной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полосы. Ясно  и то, что от предшествующих зарубежных писаний это  отличается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большим спокойствием тона  и удале-нием от  остро современного. "Путешествие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Глеба"  обращено  к дав-нему  времени  России,  о  нем  повествуется как  об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истории, с  желанием что можно удержать, зарисовать, ничего  не пропуская из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того,  что  было   мило   сердцу.   Это  история  одной   жизни,  наполовину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автобиография - со всеми и преимуществами, и трудностями жанра. Преимущество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-  в совершенном  знании  материала, обладании им  изнутри.  Трудность  - 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"нескромности": на протяжении трех книг  автор занят  неким Глебом, который,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может быть,  только  ему  и интересен, а вовсе не читателю. Но тут у  автора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появляется и лазейка, и некоторое смягчающее обстоя-тельство: во-первых, сам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Глеб  взят не под знаком восторга перед  ним.  Напротив, хоть автор и  любит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своего подданного, все же покаянный мотив в известной степени проходит через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все.  Второе:  внутренне  не  оказывается  ли  Россия   главным  действующим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лицом-тогдашняя ее жизнь, склад, люди, пейзажи, безмерность ее, поля, леса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т. д.? Будто она и на заднем плане, но фон этот, аккомпанемент повествования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чем  дальше,  тем  более  приобретает  самостоятельности"  [Зайцев  Борис. 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себе.].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Первый  роман  тетралогии  "Заря"  выходит  в  берлинском  издательстве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"Парабола"  в  1937  году.  Работа над  следующим  томом время  от  вре-мени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прерывается: Зайцев  публикует в  "Русских записках" воспомина-ния об Андрее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Белом, готовит тексты многочисленных  очерков,  опубли-кованных  в газетах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журналах, для мемуарной  книги "Москва"  (она выйдет в Париже в  1939 году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будет переиздана еще дважды-в 1960 и в 1973 годах в Мюнхене).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1939 и  1940  годах вчерне  будут  завершены  второй  и  третий  тома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тетралогии,  однако   придут  они  к  читателю  только   через  десять  лет: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публи-кации помешала война, началась гитлеровская оккупация Франции.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годы,  когда далекая Россия вела кровавую борьбу с фашизмом,  когда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во Франции мужественно сражались  патриоты Сопротивления, среди которых было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немало русских, шестидесятилетний писатель  избрал свою форму сопротивления: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он воздерживается от публикации каких бы то ни было  текстов. В эти  трудные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годы Зайцев снова  возвращается  к  своему любимому Данте:  редактирует свой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перевод "Ада", готовит  комментарий к нему,  берется за  новые тексты. Борис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Константинович  и  здесь  избрал  свой  собственный путь;  подсказанный  ему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десятилетия-ми изучения дантовской "Божественной комедии": перевод, поясняет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он, "сделан ритмической прозой,  строка  в  строку  с подлинником. Форма эта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избрана потому, что  лучше передает дух  и склад дантовского  произ-ведения,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чем  перевод  терцинами, всегда  уводящий  далеко  от  подлинного  текста 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придающий  особый  оттенок  языку.  Мне же  как  раз  хотелось передать,  по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возможности,   первозданную  простоту  и  строгость  дантов-ской  речи",  "Я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благодарен,- вспоминает он через  много лет,-  за те  дни  и  годы,  которые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прошли в общении в  Данте в России (1913-1918) и в Париже (1942), когда весь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перевод вновь был проверен, строка за строкой, по тексту и  комментариям. 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тяжелые времена войны, революции и нашествия иноплеменных эта работа утешала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 поддерживала".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Кроме того,  в  эти  же годы он  возвращается к текстам тетрало-гии,  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также к  своему  личному дневнику, тому  самому,  который еще пятнадцать лет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назад он начал публиковать  в газете "Дни" и  продол-жил в 1929-1936 годах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газете "Возрождение". Новые  дневниковые записи он  напечатает, только когда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закончится воина. Отдельной книгой  интереснейший дневник  писателя не издан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до сих пор.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 годы оккупации  по  просьбе Бунина,  находившегося в  Грассе,  Борис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Константинович  принимает  самоотверженное  участие  в  спасении  бунинского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архива (вместе с  Е.  Ю.  Кузьминой-Караваевой, замученной фашистами,  Н. Н.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Берберовой  и  сотрудниками  знаменитой   Тургеневской  библиотеки,  книгами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которой  в годы парижской эмиграции пользовался В. И. Ленин).  В предвоенные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годы Зайцев  вместе с И. Буниным,  А. Ре-мизовым, М. Осоргиным много сделали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для того, чтобы значительно по-полнить ее фонды. В 1938 году  при библиотеке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был основан русский  литературный архив. Правление возглавил  И. Бунин, а 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состав  его вошли А. Бенуа, Б. Зайцев,  С,  Лифарь, А. Ремизов, И.  Шмелев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другие.  Трагична судьба Тургеневки,  важнейшего центра  Русской культуры 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Париже, созданного несколькими поколениями эмигрантов. По приказу одного  из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идеологов фашизма А. Розенберга ее фонды были вывезены в Германию  и погибли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[Русская  библиотека в  Париже. Русская Общественная библиотека имени И.  С.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Тургенева: сотрудники, друзья, почитатели. Сб. статей. Париж, 1987.].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1947 году  Зайцева избирают председателем Союза русских  писате-лей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журналистов во  Франции. Он остается на этом посту до конца своих, дней. 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предшественником  был П.  Милюков.  Старейшина русской  интеллигенции  Павел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Николаевич Милюков (1859-1943),  возглавляв-ший Союз и в самые  трудные  его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годы  --  годы второй мировой  войны,  оставил о себе добрую память тем, что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решительно выступал  против сотрудничества  русской  эмиграции  с фашистами,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приветствовал успехи Красной Армии.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Деятельность  Союза  сводилась  в  основном к  устройству  литературных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вечеров, диспутов, юбилейных мероприятий. Проходили они  интересно.  Об этом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часто вспоминает в своих письмах Борис Константинович. "18 декабря 1967 года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наш Союз  писателей  (коего я председатель) устроил вечер памяти Ахматовой,-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пишет он в  Москву И. А. Василье-ву,- Зал Русской Консерватории "ломился" от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публики. По отзывам, про-шло хорошо". "Наш Союз помаленьку действует,- пишет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он тому же кор-респонденту 3 мая 1968 года,- в чисто литературной области 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зимой был большой вечер памяти А. М. Ремизова  (10 лет кончины), 7-го июня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Тургеневский вечер, 150-летия рождения.  Да,  все  больше  поминки! - сетует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Борис Константинович.- Действующей армии остается здесь все меньше и меньше,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смены  почти нет. Молодежь  есть хорошая, но  уходит  больше  в  религию,  к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литературе   мало  тяготения.  Зато   французы  есть  молодые,   не   только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православные,  но  и  с азартом  изучающие  русскую  литературу  и культуру.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Сегодня будет у меня  один такой, пишет обо мне докторскую работу (очевидно,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имеется  в  виду Рене  Герра.-  Т.  П.), писаное  обо мне  знает лучше меня,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по-русски говорит как мы с Вами. На днях был профессор из  Сорбонны (здешний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университет), пригласил во вторник  в университет], беседовать со студентами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  литературе  русской - все  говорят и  понимают  по-нашему. Студент  мой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бородатый по-русски, был в России, ему там один приятель сказал:  "у  тебя 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морда русская" (письма в архиве И. А. Васильева).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В последние  годы жизни Борис Константинович переписывается с десятками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корреспондентов  из  Советского Союза,  Он  искренне  рад  такой  неожиданно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возникшей возможности,  счастлив  получать весточки из  России, ценит высоко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малейшие знаки внимания к его творчеству, к его судьбе, охотно высылает свои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книги. Увы, было время, когда  не все  они  доходили до  адресатов,  не  все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пробивали "железный занавес", разделивший  не  только страны, но и культуры.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"Буду всячески стараться переслать книгу Вам,- пишет он И. А. Васильеву.- Но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все  это не так просто...  По  почте почти  все  гибнет, или возвращается. 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содержание вполне безобидное. Что поделать..."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"Дорогой  Игорь  Анатольевич,- пишет  он 12  января 1967  года в другом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письме тому же  москвичу Васильеву,- очень рад был получить от  Вас письмо -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Вы ведь молодая Россия -  главная наша  надежда. Радостно  видеть, что связь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существует   между   приходящими   в  жизнь   и   уходящими  из  нее,  связь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душевно-культурная, это самое важное.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"Далекое" постараюсь Вам переслать. Отправить - очень просто. По-лучить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- много трудней. В книге нет ничего политического (да это и не моя область),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ряд  зарисовок - воспоминаний о Блоке,  Белом, Бальмонте, Вяч. Иванове,  Ал.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Бенуа, Бунине, Балтрушайтисе, Цветаевой и др.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...Повторяю,  очень был  тронут Вашим  письмом и приму все меры, что-бы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осведомлять  Вас о  выходящем  (и вышедшем)  здесь.  А пока что "Здравствуй,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племя молодое, незнакомое...".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С  лучшими  чувствами  и  пожеланиями  Рождественско-Новогодними.  Бор.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Зайцев".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И в последние годы своей большой жизни он не знает  отдыха, про-должает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вести  дневник  "Дни",  готовит  к своему  восьмидесятилетию  антологический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сборник  "Тихие  зори"  (он  выйдет  в 1961  году  в  Мюнхене),  редактирует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журнально-газетные тексты  для второй мемуарной книги  "Далекое"  (она будет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издана в 1965 году в Вашингтоне). В 1964 году пи-шет последний свой  рассказ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"Река  времен",  который даст  название и последней  его книге.  По  просьбе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редколлегии  "Литературного наследст-ва"  напишет последние  воспоминания  о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своем друге Бунине, которые, однако, постигнет та же участь, что и мемуарный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очерк Георгия Адамо-вича,- им в бунинском  двухтомнике "Литнаследства" места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не отыщется. Литературная общественность Парижа, друзья и почитатели таланта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Зайцева  устраивают праздничный  банкет по случаю его  90-летия. В Нью-Йорке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публикуется исследовательский труд А.  Шиляевой, посвященный  художественным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биографиям Б.  К. Зайцева.  А  вот факт из области курьезов: 28 октября 1971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года  парижская  газета "Аврора"  сообщает, что патриарх русской  литературы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признан  опасным -  в дни пребывания во Франции Л.  И.  Брежнева  префектура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парижской  полиции потребо-вала от престарелого писателя отмечаться дважды в</w:t>
      </w:r>
    </w:p>
    <w:p w:rsidR="00316C87" w:rsidRDefault="00316C87">
      <w:pPr>
        <w:pStyle w:val="HTML"/>
        <w:rPr>
          <w:rFonts w:ascii="Verdana" w:hAnsi="Verdana" w:cs="Verdana"/>
        </w:rPr>
      </w:pPr>
      <w:r>
        <w:rPr>
          <w:rFonts w:ascii="Verdana" w:hAnsi="Verdana" w:cs="Verdana"/>
        </w:rPr>
        <w:t>день в комиссариате своего квартала.</w:t>
      </w: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pStyle w:val="HTML"/>
        <w:rPr>
          <w:rFonts w:ascii="Verdana" w:hAnsi="Verdana" w:cs="Verdana"/>
        </w:rPr>
      </w:pPr>
    </w:p>
    <w:p w:rsidR="00316C87" w:rsidRDefault="00316C87">
      <w:pPr>
        <w:jc w:val="both"/>
        <w:rPr>
          <w:rFonts w:ascii="Verdana" w:hAnsi="Verdana" w:cs="Verdana"/>
          <w:sz w:val="20"/>
          <w:szCs w:val="20"/>
        </w:rPr>
      </w:pPr>
      <w:bookmarkStart w:id="0" w:name="_GoBack"/>
      <w:bookmarkEnd w:id="0"/>
    </w:p>
    <w:sectPr w:rsidR="00316C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C87"/>
    <w:rsid w:val="00294901"/>
    <w:rsid w:val="00316C87"/>
    <w:rsid w:val="00350D6C"/>
    <w:rsid w:val="00FC452E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80D319B-52E1-4D54-AF5E-1BB246B7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Web3">
    <w:name w:val="Обычный (Web)3"/>
    <w:basedOn w:val="a"/>
    <w:uiPriority w:val="99"/>
    <w:pPr>
      <w:spacing w:after="100" w:afterAutospacing="1"/>
    </w:pPr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Atom\Start%20Menu\D%20o%20c%20u%20m%20e%20n%20t%20a%20%20t%20i%20o%20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 o c u m e n t a  t i o n.dot</Template>
  <TotalTime>0</TotalTime>
  <Pages>1</Pages>
  <Words>11688</Words>
  <Characters>66626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 Борис Константинович</vt:lpstr>
    </vt:vector>
  </TitlesOfParts>
  <Company>aw</Company>
  <LinksUpToDate>false</LinksUpToDate>
  <CharactersWithSpaces>78158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 Борис Константинович</dc:title>
  <dc:subject/>
  <dc:creator>atom@vlad.ru</dc:creator>
  <cp:keywords/>
  <dc:description/>
  <cp:lastModifiedBy>admin</cp:lastModifiedBy>
  <cp:revision>2</cp:revision>
  <dcterms:created xsi:type="dcterms:W3CDTF">2014-02-17T16:42:00Z</dcterms:created>
  <dcterms:modified xsi:type="dcterms:W3CDTF">2014-02-17T16:42:00Z</dcterms:modified>
</cp:coreProperties>
</file>